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B487" w14:textId="77777777" w:rsidR="001E645A" w:rsidRPr="0013438E" w:rsidRDefault="001E645A" w:rsidP="00650882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bookmarkStart w:id="0" w:name="_Hlk113357430"/>
    </w:p>
    <w:p w14:paraId="5AF8A923" w14:textId="77777777" w:rsidR="001E645A" w:rsidRPr="0013438E" w:rsidRDefault="001E645A" w:rsidP="00650882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CD71090" w14:textId="0044658E" w:rsidR="00650882" w:rsidRPr="0013438E" w:rsidRDefault="00650882" w:rsidP="00650882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3438E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69C6E5F7" w14:textId="77777777" w:rsidR="008912EF" w:rsidRPr="0013438E" w:rsidRDefault="008912EF" w:rsidP="008912EF">
      <w:pPr>
        <w:pStyle w:val="Cm"/>
        <w:numPr>
          <w:ilvl w:val="12"/>
          <w:numId w:val="0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D516216" w14:textId="77777777" w:rsidR="001E645A" w:rsidRPr="0013438E" w:rsidRDefault="00650882" w:rsidP="00650882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</w:rPr>
        <w:t xml:space="preserve">Szombathely Megyei Jogú Város Közgyűlése </w:t>
      </w:r>
    </w:p>
    <w:p w14:paraId="5F4890D5" w14:textId="107D9888" w:rsidR="00650882" w:rsidRPr="0013438E" w:rsidRDefault="00650882" w:rsidP="00650882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</w:rPr>
        <w:t>Városstratégiai</w:t>
      </w:r>
      <w:r w:rsidR="00203CDD" w:rsidRPr="0013438E">
        <w:rPr>
          <w:rFonts w:asciiTheme="minorHAnsi" w:hAnsiTheme="minorHAnsi" w:cstheme="minorHAnsi"/>
          <w:b/>
          <w:bCs/>
          <w:szCs w:val="22"/>
        </w:rPr>
        <w:t>, Idegenforgalmi és Sport</w:t>
      </w:r>
      <w:r w:rsidRPr="0013438E">
        <w:rPr>
          <w:rFonts w:asciiTheme="minorHAnsi" w:hAnsiTheme="minorHAnsi" w:cstheme="minorHAnsi"/>
          <w:b/>
          <w:bCs/>
          <w:szCs w:val="22"/>
        </w:rPr>
        <w:t xml:space="preserve"> Bizottsága</w:t>
      </w:r>
    </w:p>
    <w:p w14:paraId="7DE93595" w14:textId="6FF37663" w:rsidR="00650882" w:rsidRPr="0013438E" w:rsidRDefault="00A44420" w:rsidP="00212B84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</w:rPr>
        <w:t>20</w:t>
      </w:r>
      <w:r w:rsidR="00D64EFF" w:rsidRPr="0013438E">
        <w:rPr>
          <w:rFonts w:asciiTheme="minorHAnsi" w:hAnsiTheme="minorHAnsi" w:cstheme="minorHAnsi"/>
          <w:b/>
          <w:bCs/>
          <w:szCs w:val="22"/>
        </w:rPr>
        <w:t>2</w:t>
      </w:r>
      <w:r w:rsidR="0013438E" w:rsidRPr="0013438E">
        <w:rPr>
          <w:rFonts w:asciiTheme="minorHAnsi" w:hAnsiTheme="minorHAnsi" w:cstheme="minorHAnsi"/>
          <w:b/>
          <w:bCs/>
          <w:szCs w:val="22"/>
        </w:rPr>
        <w:t>4</w:t>
      </w:r>
      <w:r w:rsidR="00650882" w:rsidRPr="0013438E">
        <w:rPr>
          <w:rFonts w:asciiTheme="minorHAnsi" w:hAnsiTheme="minorHAnsi" w:cstheme="minorHAnsi"/>
          <w:b/>
          <w:bCs/>
          <w:szCs w:val="22"/>
        </w:rPr>
        <w:t>.</w:t>
      </w:r>
      <w:r w:rsidR="006F2A58" w:rsidRPr="0013438E">
        <w:rPr>
          <w:rFonts w:asciiTheme="minorHAnsi" w:hAnsiTheme="minorHAnsi" w:cstheme="minorHAnsi"/>
          <w:b/>
          <w:bCs/>
          <w:szCs w:val="22"/>
        </w:rPr>
        <w:t xml:space="preserve"> </w:t>
      </w:r>
      <w:r w:rsidR="0013438E" w:rsidRPr="0013438E">
        <w:rPr>
          <w:rFonts w:asciiTheme="minorHAnsi" w:hAnsiTheme="minorHAnsi" w:cstheme="minorHAnsi"/>
          <w:b/>
          <w:bCs/>
          <w:szCs w:val="22"/>
        </w:rPr>
        <w:t>október</w:t>
      </w:r>
      <w:r w:rsidR="00E77AE7" w:rsidRPr="0013438E">
        <w:rPr>
          <w:rFonts w:asciiTheme="minorHAnsi" w:hAnsiTheme="minorHAnsi" w:cstheme="minorHAnsi"/>
          <w:b/>
          <w:bCs/>
          <w:szCs w:val="22"/>
        </w:rPr>
        <w:t xml:space="preserve"> </w:t>
      </w:r>
      <w:r w:rsidR="0013438E" w:rsidRPr="0013438E">
        <w:rPr>
          <w:rFonts w:asciiTheme="minorHAnsi" w:hAnsiTheme="minorHAnsi" w:cstheme="minorHAnsi"/>
          <w:b/>
          <w:bCs/>
          <w:szCs w:val="22"/>
        </w:rPr>
        <w:t>15</w:t>
      </w:r>
      <w:r w:rsidR="00E24A4A" w:rsidRPr="0013438E">
        <w:rPr>
          <w:rFonts w:asciiTheme="minorHAnsi" w:hAnsiTheme="minorHAnsi" w:cstheme="minorHAnsi"/>
          <w:b/>
          <w:bCs/>
          <w:szCs w:val="22"/>
        </w:rPr>
        <w:t>-i</w:t>
      </w:r>
      <w:r w:rsidR="00650882" w:rsidRPr="0013438E">
        <w:rPr>
          <w:rFonts w:asciiTheme="minorHAnsi" w:hAnsiTheme="minorHAnsi" w:cstheme="minorHAnsi"/>
          <w:b/>
          <w:bCs/>
          <w:szCs w:val="22"/>
        </w:rPr>
        <w:t xml:space="preserve"> ülésére</w:t>
      </w:r>
    </w:p>
    <w:p w14:paraId="76B99F25" w14:textId="702B6A0B" w:rsidR="00473F52" w:rsidRPr="0013438E" w:rsidRDefault="00473F52" w:rsidP="00650882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</w:p>
    <w:bookmarkEnd w:id="0"/>
    <w:p w14:paraId="0280907C" w14:textId="47B3F5E2" w:rsidR="00F07E0C" w:rsidRPr="0013438E" w:rsidRDefault="0013438E" w:rsidP="0013438E">
      <w:pPr>
        <w:jc w:val="center"/>
        <w:rPr>
          <w:rFonts w:asciiTheme="minorHAnsi" w:hAnsiTheme="minorHAnsi" w:cstheme="minorHAnsi"/>
          <w:b/>
          <w:szCs w:val="22"/>
        </w:rPr>
      </w:pPr>
      <w:r w:rsidRPr="0013438E">
        <w:rPr>
          <w:rFonts w:asciiTheme="minorHAnsi" w:hAnsiTheme="minorHAnsi" w:cstheme="minorHAnsi"/>
          <w:b/>
          <w:szCs w:val="22"/>
        </w:rPr>
        <w:t>Javaslat gyalogos átkelőhelyek elkészült terveinek jóváhagyására</w:t>
      </w:r>
    </w:p>
    <w:p w14:paraId="4CFC4D9A" w14:textId="77777777" w:rsidR="0013438E" w:rsidRPr="0013438E" w:rsidRDefault="0013438E" w:rsidP="0051258E">
      <w:pPr>
        <w:jc w:val="both"/>
        <w:rPr>
          <w:rFonts w:asciiTheme="minorHAnsi" w:hAnsiTheme="minorHAnsi" w:cstheme="minorHAnsi"/>
          <w:szCs w:val="22"/>
        </w:rPr>
      </w:pPr>
    </w:p>
    <w:p w14:paraId="46402067" w14:textId="6C5663E5" w:rsidR="0051258E" w:rsidRPr="0013438E" w:rsidRDefault="0051258E" w:rsidP="005B00AE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 xml:space="preserve">A </w:t>
      </w:r>
      <w:r w:rsidR="001833C9" w:rsidRPr="001833C9">
        <w:rPr>
          <w:rFonts w:asciiTheme="minorHAnsi" w:hAnsiTheme="minorHAnsi" w:cstheme="minorHAnsi"/>
          <w:szCs w:val="22"/>
        </w:rPr>
        <w:t>Városstratégiai, Idegenforgalmi és Sport Bizottság</w:t>
      </w:r>
      <w:r w:rsidRPr="0013438E">
        <w:rPr>
          <w:rFonts w:asciiTheme="minorHAnsi" w:hAnsiTheme="minorHAnsi" w:cstheme="minorHAnsi"/>
          <w:szCs w:val="22"/>
        </w:rPr>
        <w:t xml:space="preserve"> 202</w:t>
      </w:r>
      <w:r w:rsidR="0013438E">
        <w:rPr>
          <w:rFonts w:asciiTheme="minorHAnsi" w:hAnsiTheme="minorHAnsi" w:cstheme="minorHAnsi"/>
          <w:szCs w:val="22"/>
        </w:rPr>
        <w:t>4</w:t>
      </w:r>
      <w:r w:rsidRPr="0013438E">
        <w:rPr>
          <w:rFonts w:asciiTheme="minorHAnsi" w:hAnsiTheme="minorHAnsi" w:cstheme="minorHAnsi"/>
          <w:szCs w:val="22"/>
        </w:rPr>
        <w:t xml:space="preserve">. </w:t>
      </w:r>
      <w:r w:rsidR="001833C9">
        <w:rPr>
          <w:rFonts w:asciiTheme="minorHAnsi" w:hAnsiTheme="minorHAnsi" w:cstheme="minorHAnsi"/>
          <w:szCs w:val="22"/>
        </w:rPr>
        <w:t xml:space="preserve">április 23. napi ülésén, </w:t>
      </w:r>
      <w:r w:rsidR="0013438E">
        <w:rPr>
          <w:rFonts w:asciiTheme="minorHAnsi" w:hAnsiTheme="minorHAnsi" w:cstheme="minorHAnsi"/>
          <w:szCs w:val="22"/>
        </w:rPr>
        <w:t xml:space="preserve">72/2024.(IV.23.) </w:t>
      </w:r>
      <w:r w:rsidR="008B412D" w:rsidRPr="0013438E">
        <w:rPr>
          <w:rFonts w:asciiTheme="minorHAnsi" w:hAnsiTheme="minorHAnsi" w:cstheme="minorHAnsi"/>
          <w:szCs w:val="22"/>
        </w:rPr>
        <w:t xml:space="preserve">VISB számú </w:t>
      </w:r>
      <w:r w:rsidRPr="0013438E">
        <w:rPr>
          <w:rFonts w:asciiTheme="minorHAnsi" w:hAnsiTheme="minorHAnsi" w:cstheme="minorHAnsi"/>
          <w:szCs w:val="22"/>
        </w:rPr>
        <w:t xml:space="preserve">határozatával támogatta </w:t>
      </w:r>
      <w:r w:rsidR="00A5467C" w:rsidRPr="0013438E">
        <w:rPr>
          <w:rFonts w:asciiTheme="minorHAnsi" w:hAnsiTheme="minorHAnsi" w:cstheme="minorHAnsi"/>
          <w:szCs w:val="22"/>
        </w:rPr>
        <w:t xml:space="preserve">új </w:t>
      </w:r>
      <w:r w:rsidR="0013438E">
        <w:rPr>
          <w:rFonts w:asciiTheme="minorHAnsi" w:hAnsiTheme="minorHAnsi" w:cstheme="minorHAnsi"/>
          <w:szCs w:val="22"/>
        </w:rPr>
        <w:t>gyalogos átkelőhelyek létesítésére vonatkozó</w:t>
      </w:r>
      <w:r w:rsidR="00A5467C" w:rsidRPr="0013438E">
        <w:rPr>
          <w:rFonts w:asciiTheme="minorHAnsi" w:hAnsiTheme="minorHAnsi" w:cstheme="minorHAnsi"/>
          <w:szCs w:val="22"/>
        </w:rPr>
        <w:t xml:space="preserve"> </w:t>
      </w:r>
      <w:r w:rsidRPr="0013438E">
        <w:rPr>
          <w:rFonts w:asciiTheme="minorHAnsi" w:hAnsiTheme="minorHAnsi" w:cstheme="minorHAnsi"/>
          <w:szCs w:val="22"/>
        </w:rPr>
        <w:t xml:space="preserve">tervezési feladatok </w:t>
      </w:r>
      <w:r w:rsidR="00E4337E" w:rsidRPr="0013438E">
        <w:rPr>
          <w:rFonts w:asciiTheme="minorHAnsi" w:hAnsiTheme="minorHAnsi" w:cstheme="minorHAnsi"/>
          <w:szCs w:val="22"/>
        </w:rPr>
        <w:t>elvégzését</w:t>
      </w:r>
      <w:r w:rsidR="003C5E0F">
        <w:rPr>
          <w:rFonts w:asciiTheme="minorHAnsi" w:hAnsiTheme="minorHAnsi" w:cstheme="minorHAnsi"/>
          <w:szCs w:val="22"/>
        </w:rPr>
        <w:t>.</w:t>
      </w:r>
    </w:p>
    <w:p w14:paraId="25930B46" w14:textId="6C7B4E50" w:rsidR="0051258E" w:rsidRPr="0013438E" w:rsidRDefault="001833C9" w:rsidP="005B00AE">
      <w:pPr>
        <w:spacing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döntés szerinti</w:t>
      </w:r>
      <w:r w:rsidR="00E4337E" w:rsidRPr="0013438E">
        <w:rPr>
          <w:rFonts w:asciiTheme="minorHAnsi" w:hAnsiTheme="minorHAnsi" w:cstheme="minorHAnsi"/>
          <w:szCs w:val="22"/>
        </w:rPr>
        <w:t xml:space="preserve"> </w:t>
      </w:r>
      <w:r w:rsidR="002D6D65">
        <w:rPr>
          <w:rFonts w:asciiTheme="minorHAnsi" w:hAnsiTheme="minorHAnsi" w:cstheme="minorHAnsi"/>
          <w:szCs w:val="22"/>
        </w:rPr>
        <w:t xml:space="preserve">tervdokumentációk </w:t>
      </w:r>
      <w:r w:rsidR="0051258E" w:rsidRPr="0013438E">
        <w:rPr>
          <w:rFonts w:asciiTheme="minorHAnsi" w:hAnsiTheme="minorHAnsi" w:cstheme="minorHAnsi"/>
          <w:szCs w:val="22"/>
        </w:rPr>
        <w:t>elkészültek, melyek</w:t>
      </w:r>
      <w:r w:rsidR="00A5467C" w:rsidRPr="0013438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jelen előterjesztés mellékletét képezik</w:t>
      </w:r>
      <w:r w:rsidR="0051258E" w:rsidRPr="0013438E">
        <w:rPr>
          <w:rFonts w:asciiTheme="minorHAnsi" w:hAnsiTheme="minorHAnsi" w:cstheme="minorHAnsi"/>
          <w:szCs w:val="22"/>
        </w:rPr>
        <w:t>:</w:t>
      </w:r>
    </w:p>
    <w:p w14:paraId="4C88E110" w14:textId="0DC9445A" w:rsidR="0013438E" w:rsidRPr="0013438E" w:rsidRDefault="0013438E" w:rsidP="005B00AE">
      <w:pPr>
        <w:pStyle w:val="Listaszerbekezds"/>
        <w:numPr>
          <w:ilvl w:val="0"/>
          <w:numId w:val="49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13438E">
        <w:rPr>
          <w:rFonts w:asciiTheme="minorHAnsi" w:hAnsiTheme="minorHAnsi" w:cstheme="minorHAnsi"/>
        </w:rPr>
        <w:t>Szombathely, Markusovszky Lajos utca 5-8. szám közötti gyalogos átkelőhely létesítésére vonatkozó teljeskörű engedélyezési tervdokumentáció</w:t>
      </w:r>
      <w:r>
        <w:rPr>
          <w:rFonts w:asciiTheme="minorHAnsi" w:hAnsiTheme="minorHAnsi" w:cstheme="minorHAnsi"/>
        </w:rPr>
        <w:t>;</w:t>
      </w:r>
    </w:p>
    <w:p w14:paraId="3A2F06FE" w14:textId="7FE53BA4" w:rsidR="0013438E" w:rsidRPr="0013438E" w:rsidRDefault="0013438E" w:rsidP="005B00AE">
      <w:pPr>
        <w:pStyle w:val="Listaszerbekezds"/>
        <w:numPr>
          <w:ilvl w:val="0"/>
          <w:numId w:val="49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13438E">
        <w:rPr>
          <w:rFonts w:asciiTheme="minorHAnsi" w:hAnsiTheme="minorHAnsi" w:cstheme="minorHAnsi"/>
        </w:rPr>
        <w:t>Szombathely, Dolgozók útja és az Eötvös József utca kereszteződésében gyalogos átkelőhely létesítésére vonatkozó teljeskörű engedélyezési tervdokumentáció;</w:t>
      </w:r>
    </w:p>
    <w:p w14:paraId="392C127E" w14:textId="36AC55BC" w:rsidR="0013438E" w:rsidRDefault="0013438E" w:rsidP="005B00AE">
      <w:pPr>
        <w:pStyle w:val="Listaszerbekezds"/>
        <w:numPr>
          <w:ilvl w:val="0"/>
          <w:numId w:val="49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13438E">
        <w:rPr>
          <w:rFonts w:asciiTheme="minorHAnsi" w:hAnsiTheme="minorHAnsi" w:cstheme="minorHAnsi"/>
        </w:rPr>
        <w:t>Szombathely, Körmendi úton - Szabadságharcos utca és Győrffy István utca között - gyalogos átkelőhely létesítésére vonatkozó teljeskörű engedélyezési tervdokumentáció.</w:t>
      </w:r>
    </w:p>
    <w:p w14:paraId="37A3F4F8" w14:textId="7DC850F7" w:rsidR="00A5467C" w:rsidRDefault="00A5467C" w:rsidP="005B00AE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Kérem a Tisztelt Bizottságot, hogy a</w:t>
      </w:r>
      <w:r w:rsidR="006F2539" w:rsidRPr="0013438E">
        <w:rPr>
          <w:rFonts w:asciiTheme="minorHAnsi" w:hAnsiTheme="minorHAnsi" w:cstheme="minorHAnsi"/>
          <w:szCs w:val="22"/>
        </w:rPr>
        <w:t xml:space="preserve"> tervek</w:t>
      </w:r>
      <w:r w:rsidR="001833C9">
        <w:rPr>
          <w:rFonts w:asciiTheme="minorHAnsi" w:hAnsiTheme="minorHAnsi" w:cstheme="minorHAnsi"/>
          <w:szCs w:val="22"/>
        </w:rPr>
        <w:t xml:space="preserve"> megismerését követően azok tartalmát </w:t>
      </w:r>
      <w:r w:rsidR="006F2539" w:rsidRPr="0013438E">
        <w:rPr>
          <w:rFonts w:asciiTheme="minorHAnsi" w:hAnsiTheme="minorHAnsi" w:cstheme="minorHAnsi"/>
          <w:szCs w:val="22"/>
        </w:rPr>
        <w:t>megtárgyalni, valamint a határozati javaslatot</w:t>
      </w:r>
      <w:r w:rsidRPr="0013438E">
        <w:rPr>
          <w:rFonts w:asciiTheme="minorHAnsi" w:hAnsiTheme="minorHAnsi" w:cstheme="minorHAnsi"/>
          <w:szCs w:val="22"/>
        </w:rPr>
        <w:t xml:space="preserve"> elfogadni szíveskedjék.</w:t>
      </w:r>
    </w:p>
    <w:p w14:paraId="206BF83B" w14:textId="77777777" w:rsidR="002D6D65" w:rsidRPr="0013438E" w:rsidRDefault="002D6D65" w:rsidP="005B00AE">
      <w:pPr>
        <w:spacing w:after="120"/>
        <w:jc w:val="both"/>
        <w:rPr>
          <w:rFonts w:asciiTheme="minorHAnsi" w:hAnsiTheme="minorHAnsi" w:cstheme="minorHAnsi"/>
          <w:szCs w:val="22"/>
        </w:rPr>
      </w:pPr>
    </w:p>
    <w:p w14:paraId="309CF645" w14:textId="6B7785B9" w:rsidR="001E645A" w:rsidRPr="0013438E" w:rsidRDefault="001E645A" w:rsidP="005B00AE">
      <w:pPr>
        <w:spacing w:after="120"/>
        <w:jc w:val="both"/>
        <w:rPr>
          <w:rFonts w:asciiTheme="minorHAnsi" w:hAnsiTheme="minorHAnsi" w:cstheme="minorHAnsi"/>
          <w:b/>
          <w:bCs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</w:rPr>
        <w:t>Szombathely, 202</w:t>
      </w:r>
      <w:r w:rsidR="0013438E">
        <w:rPr>
          <w:rFonts w:asciiTheme="minorHAnsi" w:hAnsiTheme="minorHAnsi" w:cstheme="minorHAnsi"/>
          <w:b/>
          <w:bCs/>
          <w:szCs w:val="22"/>
        </w:rPr>
        <w:t>4</w:t>
      </w:r>
      <w:r w:rsidRPr="0013438E">
        <w:rPr>
          <w:rFonts w:asciiTheme="minorHAnsi" w:hAnsiTheme="minorHAnsi" w:cstheme="minorHAnsi"/>
          <w:b/>
          <w:bCs/>
          <w:szCs w:val="22"/>
        </w:rPr>
        <w:t xml:space="preserve">. </w:t>
      </w:r>
      <w:r w:rsidR="0013438E">
        <w:rPr>
          <w:rFonts w:asciiTheme="minorHAnsi" w:hAnsiTheme="minorHAnsi" w:cstheme="minorHAnsi"/>
          <w:b/>
          <w:bCs/>
          <w:szCs w:val="22"/>
        </w:rPr>
        <w:t>október</w:t>
      </w:r>
      <w:r w:rsidRPr="0013438E">
        <w:rPr>
          <w:rFonts w:asciiTheme="minorHAnsi" w:hAnsiTheme="minorHAnsi" w:cstheme="minorHAnsi"/>
          <w:b/>
          <w:bCs/>
          <w:szCs w:val="22"/>
        </w:rPr>
        <w:t xml:space="preserve"> </w:t>
      </w:r>
      <w:r w:rsidR="005B00AE">
        <w:rPr>
          <w:rFonts w:asciiTheme="minorHAnsi" w:hAnsiTheme="minorHAnsi" w:cstheme="minorHAnsi"/>
          <w:b/>
          <w:bCs/>
          <w:szCs w:val="22"/>
        </w:rPr>
        <w:t>11.</w:t>
      </w:r>
    </w:p>
    <w:p w14:paraId="10A0700A" w14:textId="77777777" w:rsidR="001E645A" w:rsidRPr="0013438E" w:rsidRDefault="001E645A" w:rsidP="001E645A">
      <w:pPr>
        <w:jc w:val="both"/>
        <w:rPr>
          <w:rFonts w:asciiTheme="minorHAnsi" w:hAnsiTheme="minorHAnsi" w:cstheme="minorHAnsi"/>
          <w:bCs/>
          <w:szCs w:val="22"/>
        </w:rPr>
      </w:pPr>
    </w:p>
    <w:p w14:paraId="06CA9281" w14:textId="77777777" w:rsidR="0003487B" w:rsidRPr="0013438E" w:rsidRDefault="0003487B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</w:p>
    <w:p w14:paraId="05E35AE1" w14:textId="77777777" w:rsidR="0003487B" w:rsidRDefault="0003487B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</w:p>
    <w:p w14:paraId="4E263583" w14:textId="77777777" w:rsidR="001833C9" w:rsidRPr="0013438E" w:rsidRDefault="001833C9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</w:p>
    <w:p w14:paraId="75F6E13B" w14:textId="435D1B2C" w:rsidR="0013438E" w:rsidRDefault="001E645A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  <w:r w:rsidRPr="0013438E">
        <w:rPr>
          <w:rFonts w:asciiTheme="minorHAnsi" w:hAnsiTheme="minorHAnsi" w:cstheme="minorHAnsi"/>
          <w:b/>
          <w:bCs/>
          <w:szCs w:val="22"/>
          <w:lang w:val="x-none" w:eastAsia="x-none"/>
        </w:rPr>
        <w:t>/:</w:t>
      </w:r>
      <w:r w:rsidR="0003487B" w:rsidRPr="0013438E">
        <w:rPr>
          <w:rFonts w:asciiTheme="minorHAnsi" w:hAnsiTheme="minorHAnsi" w:cstheme="minorHAnsi"/>
          <w:b/>
          <w:bCs/>
          <w:szCs w:val="22"/>
          <w:lang w:eastAsia="x-none"/>
        </w:rPr>
        <w:t xml:space="preserve"> </w:t>
      </w:r>
      <w:r w:rsidRPr="0013438E">
        <w:rPr>
          <w:rFonts w:asciiTheme="minorHAnsi" w:hAnsiTheme="minorHAnsi" w:cstheme="minorHAnsi"/>
          <w:b/>
          <w:bCs/>
          <w:szCs w:val="22"/>
          <w:lang w:eastAsia="x-none"/>
        </w:rPr>
        <w:t>Dr. Horváth Attila</w:t>
      </w:r>
      <w:r w:rsidR="0003487B" w:rsidRPr="0013438E">
        <w:rPr>
          <w:rFonts w:asciiTheme="minorHAnsi" w:hAnsiTheme="minorHAnsi" w:cstheme="minorHAnsi"/>
          <w:b/>
          <w:bCs/>
          <w:szCs w:val="22"/>
          <w:lang w:eastAsia="x-none"/>
        </w:rPr>
        <w:t xml:space="preserve"> </w:t>
      </w:r>
      <w:r w:rsidRPr="0013438E">
        <w:rPr>
          <w:rFonts w:asciiTheme="minorHAnsi" w:hAnsiTheme="minorHAnsi" w:cstheme="minorHAnsi"/>
          <w:b/>
          <w:bCs/>
          <w:szCs w:val="22"/>
          <w:lang w:val="x-none" w:eastAsia="x-none"/>
        </w:rPr>
        <w:t>:/</w:t>
      </w:r>
    </w:p>
    <w:p w14:paraId="3761095D" w14:textId="77777777" w:rsidR="005B00AE" w:rsidRPr="005B00AE" w:rsidRDefault="005B00AE" w:rsidP="005B00AE">
      <w:pPr>
        <w:jc w:val="both"/>
        <w:rPr>
          <w:rFonts w:asciiTheme="minorHAnsi" w:hAnsiTheme="minorHAnsi" w:cstheme="minorHAnsi"/>
          <w:bCs/>
          <w:szCs w:val="22"/>
          <w:lang w:val="x-none" w:eastAsia="x-none"/>
        </w:rPr>
      </w:pPr>
    </w:p>
    <w:p w14:paraId="20B0FB98" w14:textId="77777777" w:rsidR="005B00AE" w:rsidRPr="005B00AE" w:rsidRDefault="005B00AE" w:rsidP="005B00AE">
      <w:pPr>
        <w:jc w:val="both"/>
        <w:rPr>
          <w:rFonts w:asciiTheme="minorHAnsi" w:hAnsiTheme="minorHAnsi" w:cstheme="minorHAnsi"/>
          <w:bCs/>
          <w:szCs w:val="22"/>
          <w:lang w:val="x-none" w:eastAsia="x-none"/>
        </w:rPr>
      </w:pPr>
    </w:p>
    <w:p w14:paraId="40B0C2A5" w14:textId="398204D2" w:rsidR="003C5E0F" w:rsidRDefault="003C5E0F">
      <w:pPr>
        <w:rPr>
          <w:rFonts w:asciiTheme="minorHAnsi" w:hAnsiTheme="minorHAnsi" w:cstheme="minorHAnsi"/>
          <w:bCs/>
          <w:szCs w:val="22"/>
          <w:lang w:val="x-none" w:eastAsia="x-none"/>
        </w:rPr>
      </w:pPr>
      <w:r>
        <w:rPr>
          <w:rFonts w:asciiTheme="minorHAnsi" w:hAnsiTheme="minorHAnsi" w:cstheme="minorHAnsi"/>
          <w:bCs/>
          <w:szCs w:val="22"/>
          <w:lang w:val="x-none" w:eastAsia="x-none"/>
        </w:rPr>
        <w:br w:type="page"/>
      </w:r>
    </w:p>
    <w:p w14:paraId="4BFFAF93" w14:textId="77777777" w:rsidR="005B00AE" w:rsidRPr="005B00AE" w:rsidRDefault="005B00AE" w:rsidP="005B00AE">
      <w:pPr>
        <w:jc w:val="both"/>
        <w:rPr>
          <w:rFonts w:asciiTheme="minorHAnsi" w:hAnsiTheme="minorHAnsi" w:cstheme="minorHAnsi"/>
          <w:bCs/>
          <w:szCs w:val="22"/>
          <w:lang w:val="x-none" w:eastAsia="x-none"/>
        </w:rPr>
      </w:pPr>
    </w:p>
    <w:p w14:paraId="1E2DEF9A" w14:textId="77777777" w:rsidR="005B00AE" w:rsidRPr="005B00AE" w:rsidRDefault="005B00AE" w:rsidP="005B00AE">
      <w:pPr>
        <w:jc w:val="both"/>
        <w:rPr>
          <w:rFonts w:asciiTheme="minorHAnsi" w:hAnsiTheme="minorHAnsi" w:cstheme="minorHAnsi"/>
          <w:bCs/>
          <w:szCs w:val="22"/>
          <w:lang w:val="x-none" w:eastAsia="x-none"/>
        </w:rPr>
      </w:pPr>
    </w:p>
    <w:p w14:paraId="0E352E0A" w14:textId="6605EA00" w:rsidR="00650882" w:rsidRPr="0013438E" w:rsidRDefault="00650882" w:rsidP="00CD575A">
      <w:pPr>
        <w:jc w:val="center"/>
        <w:rPr>
          <w:rFonts w:asciiTheme="minorHAnsi" w:hAnsiTheme="minorHAnsi" w:cstheme="minorHAnsi"/>
          <w:b/>
          <w:szCs w:val="22"/>
        </w:rPr>
      </w:pPr>
      <w:bookmarkStart w:id="1" w:name="_Hlk113357529"/>
      <w:r w:rsidRPr="0013438E">
        <w:rPr>
          <w:rFonts w:asciiTheme="minorHAnsi" w:hAnsiTheme="minorHAnsi" w:cstheme="minorHAnsi"/>
          <w:b/>
          <w:szCs w:val="22"/>
        </w:rPr>
        <w:t>HATÁROZATI JAVASLAT</w:t>
      </w:r>
    </w:p>
    <w:p w14:paraId="1443BC21" w14:textId="60FEF8BC" w:rsidR="00604EDD" w:rsidRPr="0013438E" w:rsidRDefault="005B00AE" w:rsidP="00604E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…</w:t>
      </w:r>
      <w:r w:rsidR="00604EDD" w:rsidRPr="0013438E">
        <w:rPr>
          <w:rFonts w:asciiTheme="minorHAnsi" w:hAnsiTheme="minorHAnsi" w:cstheme="minorHAnsi"/>
          <w:b/>
          <w:bCs/>
          <w:szCs w:val="22"/>
          <w:u w:val="single"/>
        </w:rPr>
        <w:t>…./202</w:t>
      </w:r>
      <w:r w:rsidR="0013438E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4EDD" w:rsidRPr="0013438E">
        <w:rPr>
          <w:rFonts w:asciiTheme="minorHAnsi" w:hAnsiTheme="minorHAnsi" w:cstheme="minorHAnsi"/>
          <w:b/>
          <w:bCs/>
          <w:szCs w:val="22"/>
          <w:u w:val="single"/>
        </w:rPr>
        <w:t>. (</w:t>
      </w:r>
      <w:r w:rsidR="0051258E" w:rsidRPr="0013438E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03487B" w:rsidRPr="0013438E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13438E">
        <w:rPr>
          <w:rFonts w:asciiTheme="minorHAnsi" w:hAnsiTheme="minorHAnsi" w:cstheme="minorHAnsi"/>
          <w:b/>
          <w:bCs/>
          <w:szCs w:val="22"/>
          <w:u w:val="single"/>
        </w:rPr>
        <w:t>15</w:t>
      </w:r>
      <w:r w:rsidR="00604EDD" w:rsidRPr="0013438E">
        <w:rPr>
          <w:rFonts w:asciiTheme="minorHAnsi" w:hAnsiTheme="minorHAnsi" w:cstheme="minorHAnsi"/>
          <w:b/>
          <w:bCs/>
          <w:szCs w:val="22"/>
          <w:u w:val="single"/>
        </w:rPr>
        <w:t>.) VISB. számú határozat</w:t>
      </w:r>
    </w:p>
    <w:bookmarkEnd w:id="1"/>
    <w:p w14:paraId="095FEF9F" w14:textId="2EA121C2" w:rsidR="00650882" w:rsidRPr="0013438E" w:rsidRDefault="00650882" w:rsidP="00650882">
      <w:pPr>
        <w:rPr>
          <w:rFonts w:asciiTheme="minorHAnsi" w:hAnsiTheme="minorHAnsi" w:cstheme="minorHAnsi"/>
          <w:bCs/>
          <w:szCs w:val="22"/>
          <w:u w:val="single"/>
        </w:rPr>
      </w:pPr>
    </w:p>
    <w:p w14:paraId="63DD0B52" w14:textId="5A5F2377" w:rsidR="008C1301" w:rsidRPr="0013438E" w:rsidRDefault="00650882" w:rsidP="0013438E">
      <w:pPr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 xml:space="preserve">A </w:t>
      </w:r>
      <w:r w:rsidR="004D174B" w:rsidRPr="0013438E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="00DC0450" w:rsidRPr="0013438E">
        <w:rPr>
          <w:rFonts w:asciiTheme="minorHAnsi" w:hAnsiTheme="minorHAnsi" w:cstheme="minorHAnsi"/>
          <w:bCs/>
          <w:szCs w:val="22"/>
        </w:rPr>
        <w:t xml:space="preserve">a </w:t>
      </w:r>
      <w:r w:rsidR="00F828E8" w:rsidRPr="0013438E">
        <w:rPr>
          <w:rFonts w:asciiTheme="minorHAnsi" w:hAnsiTheme="minorHAnsi" w:cstheme="minorHAnsi"/>
          <w:bCs/>
          <w:szCs w:val="22"/>
        </w:rPr>
        <w:t>„</w:t>
      </w:r>
      <w:r w:rsidR="0013438E" w:rsidRPr="0013438E">
        <w:rPr>
          <w:rFonts w:asciiTheme="minorHAnsi" w:hAnsiTheme="minorHAnsi" w:cstheme="minorHAnsi"/>
          <w:bCs/>
          <w:szCs w:val="22"/>
        </w:rPr>
        <w:t>Javaslat gyalogos átkelőhelyek elkészült terveinek jóváhagyására</w:t>
      </w:r>
      <w:r w:rsidR="00F828E8" w:rsidRPr="0013438E">
        <w:rPr>
          <w:rFonts w:asciiTheme="minorHAnsi" w:hAnsiTheme="minorHAnsi" w:cstheme="minorHAnsi"/>
          <w:bCs/>
          <w:szCs w:val="22"/>
        </w:rPr>
        <w:t>”</w:t>
      </w:r>
      <w:r w:rsidRPr="0013438E">
        <w:rPr>
          <w:rFonts w:asciiTheme="minorHAnsi" w:hAnsiTheme="minorHAnsi" w:cstheme="minorHAnsi"/>
          <w:bCs/>
          <w:szCs w:val="22"/>
        </w:rPr>
        <w:t xml:space="preserve"> </w:t>
      </w:r>
      <w:r w:rsidR="008C1301" w:rsidRPr="0013438E">
        <w:rPr>
          <w:rFonts w:asciiTheme="minorHAnsi" w:hAnsiTheme="minorHAnsi" w:cstheme="minorHAnsi"/>
          <w:bCs/>
          <w:szCs w:val="22"/>
        </w:rPr>
        <w:t xml:space="preserve">című előterjesztést </w:t>
      </w:r>
      <w:r w:rsidR="00DC6527" w:rsidRPr="0013438E">
        <w:rPr>
          <w:rFonts w:asciiTheme="minorHAnsi" w:hAnsiTheme="minorHAnsi" w:cstheme="minorHAnsi"/>
          <w:bCs/>
          <w:szCs w:val="22"/>
        </w:rPr>
        <w:t>megtárgyalta</w:t>
      </w:r>
      <w:r w:rsidR="00E13272">
        <w:rPr>
          <w:rFonts w:asciiTheme="minorHAnsi" w:hAnsiTheme="minorHAnsi" w:cstheme="minorHAnsi"/>
          <w:bCs/>
          <w:szCs w:val="22"/>
        </w:rPr>
        <w:t xml:space="preserve"> és</w:t>
      </w:r>
      <w:r w:rsidR="00E13272" w:rsidRPr="00E13272">
        <w:rPr>
          <w:rFonts w:asciiTheme="minorHAnsi" w:hAnsiTheme="minorHAnsi" w:cstheme="minorHAnsi"/>
          <w:bCs/>
          <w:szCs w:val="22"/>
        </w:rPr>
        <w:t xml:space="preserve"> </w:t>
      </w:r>
      <w:r w:rsidR="0049166F">
        <w:rPr>
          <w:rFonts w:asciiTheme="minorHAnsi" w:hAnsiTheme="minorHAnsi" w:cstheme="minorHAnsi"/>
          <w:bCs/>
          <w:szCs w:val="22"/>
        </w:rPr>
        <w:t>az SZMSZ</w:t>
      </w:r>
      <w:r w:rsidR="00E13272" w:rsidRPr="00E13272">
        <w:rPr>
          <w:rFonts w:asciiTheme="minorHAnsi" w:hAnsiTheme="minorHAnsi" w:cstheme="minorHAnsi"/>
          <w:bCs/>
          <w:szCs w:val="22"/>
        </w:rPr>
        <w:t xml:space="preserve"> 54. § (1) bekezdés 25. pontja alapján az alábbi döntést hozza</w:t>
      </w:r>
      <w:r w:rsidR="00E13272">
        <w:rPr>
          <w:rFonts w:asciiTheme="minorHAnsi" w:hAnsiTheme="minorHAnsi" w:cstheme="minorHAnsi"/>
          <w:bCs/>
          <w:szCs w:val="22"/>
        </w:rPr>
        <w:t>:</w:t>
      </w:r>
    </w:p>
    <w:p w14:paraId="74A72B8F" w14:textId="77777777" w:rsidR="0013438E" w:rsidRPr="0013438E" w:rsidRDefault="0013438E" w:rsidP="0013438E">
      <w:pPr>
        <w:jc w:val="both"/>
        <w:rPr>
          <w:rFonts w:asciiTheme="minorHAnsi" w:hAnsiTheme="minorHAnsi" w:cstheme="minorHAnsi"/>
          <w:bCs/>
          <w:szCs w:val="22"/>
        </w:rPr>
      </w:pPr>
    </w:p>
    <w:p w14:paraId="2A132DC5" w14:textId="46948A51" w:rsidR="00D34C2E" w:rsidRDefault="00E13272" w:rsidP="00E13272">
      <w:pPr>
        <w:pStyle w:val="Listaszerbekezds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bookmarkStart w:id="2" w:name="_Hlk178777080"/>
      <w:r w:rsidRPr="00E13272">
        <w:rPr>
          <w:rFonts w:asciiTheme="minorHAnsi" w:hAnsiTheme="minorHAnsi" w:cstheme="minorHAnsi"/>
        </w:rPr>
        <w:t xml:space="preserve">A Bizottság </w:t>
      </w:r>
      <w:r w:rsidR="0049166F"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</w:t>
      </w:r>
      <w:bookmarkEnd w:id="2"/>
      <w:r>
        <w:rPr>
          <w:rFonts w:asciiTheme="minorHAnsi" w:hAnsiTheme="minorHAnsi" w:cstheme="minorHAnsi"/>
        </w:rPr>
        <w:t xml:space="preserve">a </w:t>
      </w:r>
      <w:r w:rsidRPr="00E13272">
        <w:rPr>
          <w:rFonts w:asciiTheme="minorHAnsi" w:hAnsiTheme="minorHAnsi" w:cstheme="minorHAnsi"/>
        </w:rPr>
        <w:t>Szombathely, Markusovszky Lajos utca 5-8. szám közötti gyalogos átkelőhely létesítésére vonatkozó</w:t>
      </w:r>
      <w:r>
        <w:rPr>
          <w:rFonts w:asciiTheme="minorHAnsi" w:hAnsiTheme="minorHAnsi" w:cstheme="minorHAnsi"/>
        </w:rPr>
        <w:t xml:space="preserve">, Somlai Mérnöki Iroda Kft. által készített </w:t>
      </w:r>
      <w:r w:rsidRPr="00E13272">
        <w:rPr>
          <w:rFonts w:asciiTheme="minorHAnsi" w:hAnsiTheme="minorHAnsi" w:cstheme="minorHAnsi"/>
        </w:rPr>
        <w:t xml:space="preserve">teljeskörű engedélyezési </w:t>
      </w:r>
      <w:r>
        <w:rPr>
          <w:rFonts w:asciiTheme="minorHAnsi" w:hAnsiTheme="minorHAnsi" w:cstheme="minorHAnsi"/>
        </w:rPr>
        <w:t>tervdokumentáció</w:t>
      </w:r>
      <w:r w:rsidR="0049166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</w:p>
    <w:p w14:paraId="3F8DAB84" w14:textId="2C17B7F8" w:rsidR="00E13272" w:rsidRDefault="00E13272" w:rsidP="00E13272">
      <w:pPr>
        <w:pStyle w:val="Listaszerbekezds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 w:rsidR="0049166F">
        <w:rPr>
          <w:rFonts w:asciiTheme="minorHAnsi" w:hAnsiTheme="minorHAnsi" w:cstheme="minorHAnsi"/>
        </w:rPr>
        <w:t>jóváhagyja</w:t>
      </w:r>
      <w:r>
        <w:rPr>
          <w:rFonts w:asciiTheme="minorHAnsi" w:hAnsiTheme="minorHAnsi" w:cstheme="minorHAnsi"/>
        </w:rPr>
        <w:t xml:space="preserve"> a </w:t>
      </w:r>
      <w:r w:rsidRPr="00E13272">
        <w:rPr>
          <w:rFonts w:asciiTheme="minorHAnsi" w:hAnsiTheme="minorHAnsi" w:cstheme="minorHAnsi"/>
        </w:rPr>
        <w:t xml:space="preserve">Szombathely, Dolgozók útja és az Eötvös József utca kereszteződésében gyalogos átkelőhely létesítésére vonatkozó </w:t>
      </w:r>
      <w:r>
        <w:rPr>
          <w:rFonts w:asciiTheme="minorHAnsi" w:hAnsiTheme="minorHAnsi" w:cstheme="minorHAnsi"/>
        </w:rPr>
        <w:t xml:space="preserve">Útmestervek Kft. által készített </w:t>
      </w:r>
      <w:r w:rsidRPr="00E13272">
        <w:rPr>
          <w:rFonts w:asciiTheme="minorHAnsi" w:hAnsiTheme="minorHAnsi" w:cstheme="minorHAnsi"/>
        </w:rPr>
        <w:t>teljeskörű engedélyezési tervdokumentáció</w:t>
      </w:r>
      <w:r w:rsidR="0049166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</w:p>
    <w:p w14:paraId="0B307AA8" w14:textId="314CFA74" w:rsidR="00E13272" w:rsidRPr="00E13272" w:rsidRDefault="00E13272" w:rsidP="00CB43A0">
      <w:pPr>
        <w:pStyle w:val="Listaszerbekezds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 w:rsidR="0049166F"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a Szombathely, Körmendi úton - Szabadságharcos utca és Győrffy István utca között - gyalogos átkelőhely létesítésére vonatkozó</w:t>
      </w:r>
      <w:r>
        <w:rPr>
          <w:rFonts w:asciiTheme="minorHAnsi" w:hAnsiTheme="minorHAnsi" w:cstheme="minorHAnsi"/>
        </w:rPr>
        <w:t xml:space="preserve"> Westber Mérnöki Iroda Kft. által készített</w:t>
      </w:r>
      <w:r w:rsidRPr="00E13272">
        <w:rPr>
          <w:rFonts w:asciiTheme="minorHAnsi" w:hAnsiTheme="minorHAnsi" w:cstheme="minorHAnsi"/>
        </w:rPr>
        <w:t xml:space="preserve"> teljeskörű engedélyezési tervdokumentáció</w:t>
      </w:r>
      <w:r w:rsidR="0049166F">
        <w:rPr>
          <w:rFonts w:asciiTheme="minorHAnsi" w:hAnsiTheme="minorHAnsi" w:cstheme="minorHAnsi"/>
        </w:rPr>
        <w:t>t</w:t>
      </w:r>
      <w:r w:rsidRPr="00E13272">
        <w:rPr>
          <w:rFonts w:asciiTheme="minorHAnsi" w:hAnsiTheme="minorHAnsi" w:cstheme="minorHAnsi"/>
        </w:rPr>
        <w:t>.</w:t>
      </w:r>
    </w:p>
    <w:p w14:paraId="46B0EA9E" w14:textId="77777777" w:rsidR="00E13272" w:rsidRPr="0013438E" w:rsidRDefault="00E13272" w:rsidP="0065088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CCF969D" w14:textId="7273B333" w:rsidR="00EF6BF8" w:rsidRPr="0013438E" w:rsidRDefault="00650882" w:rsidP="00EF6BF8">
      <w:pPr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="007064EC" w:rsidRPr="0013438E">
        <w:rPr>
          <w:rFonts w:asciiTheme="minorHAnsi" w:hAnsiTheme="minorHAnsi" w:cstheme="minorHAnsi"/>
          <w:szCs w:val="22"/>
        </w:rPr>
        <w:tab/>
      </w:r>
      <w:r w:rsidRPr="0013438E">
        <w:rPr>
          <w:rFonts w:asciiTheme="minorHAnsi" w:hAnsiTheme="minorHAnsi" w:cstheme="minorHAnsi"/>
          <w:szCs w:val="22"/>
        </w:rPr>
        <w:t xml:space="preserve">Dr. </w:t>
      </w:r>
      <w:r w:rsidR="00A727AD" w:rsidRPr="0013438E">
        <w:rPr>
          <w:rFonts w:asciiTheme="minorHAnsi" w:hAnsiTheme="minorHAnsi" w:cstheme="minorHAnsi"/>
          <w:szCs w:val="22"/>
        </w:rPr>
        <w:t>Nemény András</w:t>
      </w:r>
      <w:r w:rsidRPr="0013438E">
        <w:rPr>
          <w:rFonts w:asciiTheme="minorHAnsi" w:hAnsiTheme="minorHAnsi" w:cstheme="minorHAnsi"/>
          <w:szCs w:val="22"/>
        </w:rPr>
        <w:t xml:space="preserve"> polgármester</w:t>
      </w:r>
    </w:p>
    <w:p w14:paraId="02D1D9C8" w14:textId="77777777" w:rsidR="00650882" w:rsidRPr="0013438E" w:rsidRDefault="00C120A6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Dr. Horváth Attila</w:t>
      </w:r>
      <w:r w:rsidR="00650882" w:rsidRPr="0013438E">
        <w:rPr>
          <w:rFonts w:asciiTheme="minorHAnsi" w:hAnsiTheme="minorHAnsi" w:cstheme="minorHAnsi"/>
          <w:szCs w:val="22"/>
        </w:rPr>
        <w:t xml:space="preserve"> alpolgármester</w:t>
      </w:r>
    </w:p>
    <w:p w14:paraId="479C91D7" w14:textId="77777777" w:rsidR="00650882" w:rsidRPr="0013438E" w:rsidRDefault="00EF6BF8" w:rsidP="007064EC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szCs w:val="22"/>
        </w:rPr>
        <w:t>Tóth Kálmán</w:t>
      </w:r>
      <w:r w:rsidR="00650882" w:rsidRPr="0013438E">
        <w:rPr>
          <w:rFonts w:asciiTheme="minorHAnsi" w:hAnsiTheme="minorHAnsi" w:cstheme="minorHAnsi"/>
          <w:szCs w:val="22"/>
        </w:rPr>
        <w:t xml:space="preserve">, a </w:t>
      </w:r>
      <w:r w:rsidRPr="0013438E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="00650882" w:rsidRPr="0013438E">
        <w:rPr>
          <w:rFonts w:asciiTheme="minorHAnsi" w:hAnsiTheme="minorHAnsi" w:cstheme="minorHAnsi"/>
          <w:bCs/>
          <w:szCs w:val="22"/>
        </w:rPr>
        <w:t>elnöke</w:t>
      </w:r>
    </w:p>
    <w:p w14:paraId="5C93CA2F" w14:textId="77777777" w:rsidR="00650882" w:rsidRPr="0013438E" w:rsidRDefault="00650882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>Dr. Károlyi Ákos jegyző</w:t>
      </w:r>
    </w:p>
    <w:p w14:paraId="2CC05F31" w14:textId="77777777" w:rsidR="00EF6BF8" w:rsidRPr="0013438E" w:rsidRDefault="00650882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(a végrehajtás</w:t>
      </w:r>
      <w:r w:rsidR="00EF6BF8" w:rsidRPr="0013438E">
        <w:rPr>
          <w:rFonts w:asciiTheme="minorHAnsi" w:hAnsiTheme="minorHAnsi" w:cstheme="minorHAnsi"/>
          <w:szCs w:val="22"/>
        </w:rPr>
        <w:t xml:space="preserve"> előkészítéséért:</w:t>
      </w:r>
    </w:p>
    <w:p w14:paraId="6B10A6C7" w14:textId="56155D7E" w:rsidR="006456AD" w:rsidRPr="0013438E" w:rsidRDefault="005B00AE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</w:t>
      </w:r>
      <w:r w:rsidR="004D174B" w:rsidRPr="0013438E">
        <w:rPr>
          <w:rFonts w:asciiTheme="minorHAnsi" w:hAnsiTheme="minorHAnsi" w:cstheme="minorHAnsi"/>
          <w:szCs w:val="22"/>
        </w:rPr>
        <w:t xml:space="preserve">, a </w:t>
      </w:r>
      <w:r w:rsidR="00650882" w:rsidRPr="0013438E">
        <w:rPr>
          <w:rFonts w:asciiTheme="minorHAnsi" w:hAnsiTheme="minorHAnsi" w:cstheme="minorHAnsi"/>
          <w:szCs w:val="22"/>
        </w:rPr>
        <w:t xml:space="preserve">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="00650882" w:rsidRPr="0013438E">
        <w:rPr>
          <w:rFonts w:asciiTheme="minorHAnsi" w:hAnsiTheme="minorHAnsi" w:cstheme="minorHAnsi"/>
          <w:szCs w:val="22"/>
        </w:rPr>
        <w:t>Osztály vezetője</w:t>
      </w:r>
      <w:r w:rsidR="001E645A" w:rsidRPr="0013438E">
        <w:rPr>
          <w:rFonts w:asciiTheme="minorHAnsi" w:hAnsiTheme="minorHAnsi" w:cstheme="minorHAnsi"/>
          <w:szCs w:val="22"/>
        </w:rPr>
        <w:t>)</w:t>
      </w:r>
    </w:p>
    <w:p w14:paraId="2BA9CD3D" w14:textId="77777777" w:rsidR="00473F52" w:rsidRPr="0013438E" w:rsidRDefault="00473F52" w:rsidP="00650882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C336B16" w14:textId="6AE22050" w:rsidR="00AD4A4D" w:rsidRPr="0013438E" w:rsidRDefault="00650882" w:rsidP="00650882">
      <w:pPr>
        <w:rPr>
          <w:rFonts w:asciiTheme="minorHAnsi" w:hAnsiTheme="minorHAnsi" w:cstheme="minorHAnsi"/>
          <w:szCs w:val="22"/>
        </w:rPr>
      </w:pPr>
      <w:bookmarkStart w:id="3" w:name="_Hlk113357561"/>
      <w:r w:rsidRPr="0013438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="0003487B" w:rsidRPr="0013438E">
        <w:rPr>
          <w:rFonts w:asciiTheme="minorHAnsi" w:hAnsiTheme="minorHAnsi" w:cstheme="minorHAnsi"/>
          <w:szCs w:val="22"/>
        </w:rPr>
        <w:tab/>
      </w:r>
      <w:r w:rsidR="00C203D6" w:rsidRPr="0013438E">
        <w:rPr>
          <w:rFonts w:asciiTheme="minorHAnsi" w:hAnsiTheme="minorHAnsi" w:cstheme="minorHAnsi"/>
          <w:szCs w:val="22"/>
        </w:rPr>
        <w:t>azonnal</w:t>
      </w:r>
    </w:p>
    <w:bookmarkEnd w:id="3"/>
    <w:p w14:paraId="1A082B05" w14:textId="46671BCF" w:rsidR="006F6CFA" w:rsidRPr="0013438E" w:rsidRDefault="006F6CFA" w:rsidP="00650882">
      <w:pPr>
        <w:rPr>
          <w:rFonts w:asciiTheme="minorHAnsi" w:hAnsiTheme="minorHAnsi" w:cstheme="minorHAnsi"/>
          <w:szCs w:val="22"/>
        </w:rPr>
      </w:pPr>
    </w:p>
    <w:sectPr w:rsidR="006F6CFA" w:rsidRPr="0013438E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BF9B" w14:textId="77777777" w:rsidR="00BA4802" w:rsidRDefault="00BA4802" w:rsidP="00492410">
      <w:r>
        <w:separator/>
      </w:r>
    </w:p>
  </w:endnote>
  <w:endnote w:type="continuationSeparator" w:id="0">
    <w:p w14:paraId="5E4B8AA2" w14:textId="77777777" w:rsidR="00BA4802" w:rsidRDefault="00BA480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43DE" w14:textId="2E47628D" w:rsidR="00021391" w:rsidRPr="001833C9" w:rsidRDefault="00021391" w:rsidP="001833C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1833C9">
      <w:rPr>
        <w:rFonts w:asciiTheme="minorHAnsi" w:hAnsiTheme="minorHAnsi" w:cstheme="minorHAnsi"/>
        <w:sz w:val="20"/>
        <w:szCs w:val="20"/>
      </w:rPr>
      <w:fldChar w:fldCharType="begin"/>
    </w:r>
    <w:r w:rsidRPr="001833C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833C9">
      <w:rPr>
        <w:rFonts w:asciiTheme="minorHAnsi" w:hAnsiTheme="minorHAnsi" w:cstheme="minorHAnsi"/>
        <w:sz w:val="20"/>
        <w:szCs w:val="20"/>
      </w:rPr>
      <w:fldChar w:fldCharType="separate"/>
    </w:r>
    <w:r w:rsidR="001833C9">
      <w:rPr>
        <w:rFonts w:asciiTheme="minorHAnsi" w:hAnsiTheme="minorHAnsi" w:cstheme="minorHAnsi"/>
        <w:noProof/>
        <w:sz w:val="20"/>
        <w:szCs w:val="20"/>
      </w:rPr>
      <w:t>2</w:t>
    </w:r>
    <w:r w:rsidRPr="001833C9">
      <w:rPr>
        <w:rFonts w:asciiTheme="minorHAnsi" w:hAnsiTheme="minorHAnsi" w:cstheme="minorHAnsi"/>
        <w:sz w:val="20"/>
        <w:szCs w:val="20"/>
      </w:rPr>
      <w:fldChar w:fldCharType="end"/>
    </w:r>
    <w:r w:rsidR="001833C9">
      <w:rPr>
        <w:rFonts w:asciiTheme="minorHAnsi" w:hAnsiTheme="minorHAnsi" w:cstheme="minorHAnsi"/>
        <w:sz w:val="20"/>
        <w:szCs w:val="20"/>
      </w:rPr>
      <w:t>. oldal</w:t>
    </w:r>
    <w:r w:rsidRPr="001833C9">
      <w:rPr>
        <w:rFonts w:asciiTheme="minorHAnsi" w:hAnsiTheme="minorHAnsi" w:cstheme="minorHAnsi"/>
        <w:sz w:val="20"/>
        <w:szCs w:val="20"/>
      </w:rPr>
      <w:t xml:space="preserve"> / </w:t>
    </w:r>
    <w:r w:rsidRPr="001833C9">
      <w:rPr>
        <w:rFonts w:asciiTheme="minorHAnsi" w:hAnsiTheme="minorHAnsi" w:cstheme="minorHAnsi"/>
        <w:sz w:val="20"/>
        <w:szCs w:val="20"/>
      </w:rPr>
      <w:fldChar w:fldCharType="begin"/>
    </w:r>
    <w:r w:rsidRPr="001833C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833C9">
      <w:rPr>
        <w:rFonts w:asciiTheme="minorHAnsi" w:hAnsiTheme="minorHAnsi" w:cstheme="minorHAnsi"/>
        <w:sz w:val="20"/>
        <w:szCs w:val="20"/>
      </w:rPr>
      <w:fldChar w:fldCharType="separate"/>
    </w:r>
    <w:r w:rsidR="001833C9">
      <w:rPr>
        <w:rFonts w:asciiTheme="minorHAnsi" w:hAnsiTheme="minorHAnsi" w:cstheme="minorHAnsi"/>
        <w:noProof/>
        <w:sz w:val="20"/>
        <w:szCs w:val="20"/>
      </w:rPr>
      <w:t>2</w:t>
    </w:r>
    <w:r w:rsidRPr="001833C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BBD" w14:textId="77777777" w:rsidR="00BA7684" w:rsidRPr="001833C9" w:rsidRDefault="00BA7684" w:rsidP="00BA7684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13459847"/>
    <w:r w:rsidRPr="001833C9">
      <w:rPr>
        <w:rFonts w:asciiTheme="minorHAnsi" w:hAnsiTheme="minorHAnsi" w:cstheme="minorHAnsi"/>
        <w:sz w:val="20"/>
        <w:szCs w:val="20"/>
      </w:rPr>
      <w:t>Telefon: +36 94/520-213</w:t>
    </w:r>
  </w:p>
  <w:p w14:paraId="243240A3" w14:textId="77777777" w:rsidR="00BA7684" w:rsidRPr="001833C9" w:rsidRDefault="00BA7684" w:rsidP="00BA7684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1833C9">
      <w:rPr>
        <w:rFonts w:asciiTheme="minorHAnsi" w:hAnsiTheme="minorHAnsi" w:cstheme="minorHAnsi"/>
        <w:sz w:val="20"/>
        <w:szCs w:val="20"/>
      </w:rPr>
      <w:t>Email: horvath.attila@szombathely.hu</w:t>
    </w:r>
  </w:p>
  <w:p w14:paraId="59187236" w14:textId="495DF78A" w:rsidR="00021391" w:rsidRPr="001833C9" w:rsidRDefault="00BA7684" w:rsidP="001833C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1833C9">
      <w:rPr>
        <w:rFonts w:asciiTheme="minorHAnsi" w:hAnsiTheme="minorHAnsi" w:cstheme="minorHAnsi"/>
        <w:sz w:val="20"/>
        <w:szCs w:val="20"/>
      </w:rPr>
      <w:t>Web: www.szombathely.hu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1B56" w14:textId="77777777" w:rsidR="00BA4802" w:rsidRDefault="00BA4802" w:rsidP="00492410">
      <w:r>
        <w:separator/>
      </w:r>
    </w:p>
  </w:footnote>
  <w:footnote w:type="continuationSeparator" w:id="0">
    <w:p w14:paraId="480A138F" w14:textId="77777777" w:rsidR="00BA4802" w:rsidRDefault="00BA480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73A5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bookmarkStart w:id="4" w:name="_Hlk113357442"/>
    <w:bookmarkStart w:id="5" w:name="_Hlk113357443"/>
    <w:r>
      <w:rPr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Pr="0013438E" w:rsidRDefault="006554A5" w:rsidP="006554A5">
    <w:pPr>
      <w:pStyle w:val="lfej"/>
      <w:tabs>
        <w:tab w:val="center" w:pos="1843"/>
      </w:tabs>
      <w:rPr>
        <w:rFonts w:asciiTheme="minorHAnsi" w:hAnsiTheme="minorHAnsi" w:cstheme="minorHAnsi"/>
        <w:smallCaps/>
        <w:sz w:val="24"/>
      </w:rPr>
    </w:pPr>
    <w:r>
      <w:tab/>
    </w:r>
    <w:r w:rsidRPr="0013438E">
      <w:rPr>
        <w:rFonts w:asciiTheme="minorHAnsi" w:hAnsiTheme="minorHAnsi" w:cstheme="minorHAnsi"/>
        <w:smallCaps/>
      </w:rPr>
      <w:t xml:space="preserve">Szombathely Megyei Jogú Város </w:t>
    </w:r>
  </w:p>
  <w:p w14:paraId="42FD57E2" w14:textId="061A5793" w:rsidR="00166227" w:rsidRPr="0013438E" w:rsidRDefault="006554A5" w:rsidP="007064EC">
    <w:pPr>
      <w:tabs>
        <w:tab w:val="center" w:pos="1800"/>
      </w:tabs>
      <w:rPr>
        <w:rFonts w:asciiTheme="minorHAnsi" w:hAnsiTheme="minorHAnsi" w:cstheme="minorHAnsi"/>
      </w:rPr>
    </w:pPr>
    <w:r w:rsidRPr="0013438E">
      <w:rPr>
        <w:rFonts w:asciiTheme="minorHAnsi" w:hAnsiTheme="minorHAnsi" w:cstheme="minorHAnsi"/>
        <w:smallCaps/>
      </w:rPr>
      <w:tab/>
      <w:t>Alpolgármestere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D18F1"/>
    <w:multiLevelType w:val="hybridMultilevel"/>
    <w:tmpl w:val="2F2C36A4"/>
    <w:lvl w:ilvl="0" w:tplc="DD36F5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708AF"/>
    <w:multiLevelType w:val="hybridMultilevel"/>
    <w:tmpl w:val="92F41D16"/>
    <w:lvl w:ilvl="0" w:tplc="6CEE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75D8B"/>
    <w:multiLevelType w:val="hybridMultilevel"/>
    <w:tmpl w:val="BF863102"/>
    <w:lvl w:ilvl="0" w:tplc="6EECB2F2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35783">
    <w:abstractNumId w:val="31"/>
  </w:num>
  <w:num w:numId="2" w16cid:durableId="2030527256">
    <w:abstractNumId w:val="10"/>
  </w:num>
  <w:num w:numId="3" w16cid:durableId="753824341">
    <w:abstractNumId w:val="19"/>
  </w:num>
  <w:num w:numId="4" w16cid:durableId="1311054970">
    <w:abstractNumId w:val="18"/>
  </w:num>
  <w:num w:numId="5" w16cid:durableId="408382798">
    <w:abstractNumId w:val="20"/>
  </w:num>
  <w:num w:numId="6" w16cid:durableId="1196506201">
    <w:abstractNumId w:val="43"/>
  </w:num>
  <w:num w:numId="7" w16cid:durableId="618100886">
    <w:abstractNumId w:val="29"/>
  </w:num>
  <w:num w:numId="8" w16cid:durableId="411705798">
    <w:abstractNumId w:val="30"/>
  </w:num>
  <w:num w:numId="9" w16cid:durableId="1315599367">
    <w:abstractNumId w:val="7"/>
  </w:num>
  <w:num w:numId="10" w16cid:durableId="1207333672">
    <w:abstractNumId w:val="41"/>
  </w:num>
  <w:num w:numId="11" w16cid:durableId="2001998169">
    <w:abstractNumId w:val="13"/>
  </w:num>
  <w:num w:numId="12" w16cid:durableId="284970484">
    <w:abstractNumId w:val="23"/>
  </w:num>
  <w:num w:numId="13" w16cid:durableId="1781490778">
    <w:abstractNumId w:val="6"/>
  </w:num>
  <w:num w:numId="14" w16cid:durableId="28188894">
    <w:abstractNumId w:val="42"/>
  </w:num>
  <w:num w:numId="15" w16cid:durableId="756709061">
    <w:abstractNumId w:val="17"/>
  </w:num>
  <w:num w:numId="16" w16cid:durableId="92559914">
    <w:abstractNumId w:val="26"/>
  </w:num>
  <w:num w:numId="17" w16cid:durableId="232618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4182456">
    <w:abstractNumId w:val="36"/>
  </w:num>
  <w:num w:numId="19" w16cid:durableId="1867984982">
    <w:abstractNumId w:val="24"/>
  </w:num>
  <w:num w:numId="20" w16cid:durableId="340083297">
    <w:abstractNumId w:val="27"/>
  </w:num>
  <w:num w:numId="21" w16cid:durableId="742946886">
    <w:abstractNumId w:val="8"/>
  </w:num>
  <w:num w:numId="22" w16cid:durableId="1054281887">
    <w:abstractNumId w:val="12"/>
  </w:num>
  <w:num w:numId="23" w16cid:durableId="111437831">
    <w:abstractNumId w:val="11"/>
  </w:num>
  <w:num w:numId="24" w16cid:durableId="1692955151">
    <w:abstractNumId w:val="46"/>
  </w:num>
  <w:num w:numId="25" w16cid:durableId="673187925">
    <w:abstractNumId w:val="37"/>
  </w:num>
  <w:num w:numId="26" w16cid:durableId="1597208519">
    <w:abstractNumId w:val="5"/>
  </w:num>
  <w:num w:numId="27" w16cid:durableId="689262840">
    <w:abstractNumId w:val="33"/>
  </w:num>
  <w:num w:numId="28" w16cid:durableId="1385527108">
    <w:abstractNumId w:val="40"/>
  </w:num>
  <w:num w:numId="29" w16cid:durableId="513804502">
    <w:abstractNumId w:val="9"/>
  </w:num>
  <w:num w:numId="30" w16cid:durableId="1570581757">
    <w:abstractNumId w:val="44"/>
  </w:num>
  <w:num w:numId="31" w16cid:durableId="517352627">
    <w:abstractNumId w:val="14"/>
  </w:num>
  <w:num w:numId="32" w16cid:durableId="1370566493">
    <w:abstractNumId w:val="25"/>
  </w:num>
  <w:num w:numId="33" w16cid:durableId="1053309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9336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8166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062550">
    <w:abstractNumId w:val="35"/>
  </w:num>
  <w:num w:numId="37" w16cid:durableId="1494829733">
    <w:abstractNumId w:val="2"/>
  </w:num>
  <w:num w:numId="38" w16cid:durableId="2029793290">
    <w:abstractNumId w:val="2"/>
  </w:num>
  <w:num w:numId="39" w16cid:durableId="965429737">
    <w:abstractNumId w:val="0"/>
  </w:num>
  <w:num w:numId="40" w16cid:durableId="1625965883">
    <w:abstractNumId w:val="15"/>
  </w:num>
  <w:num w:numId="41" w16cid:durableId="1011373076">
    <w:abstractNumId w:val="21"/>
  </w:num>
  <w:num w:numId="42" w16cid:durableId="909075253">
    <w:abstractNumId w:val="4"/>
  </w:num>
  <w:num w:numId="43" w16cid:durableId="582447867">
    <w:abstractNumId w:val="3"/>
  </w:num>
  <w:num w:numId="44" w16cid:durableId="1238711199">
    <w:abstractNumId w:val="34"/>
  </w:num>
  <w:num w:numId="45" w16cid:durableId="1309092822">
    <w:abstractNumId w:val="38"/>
  </w:num>
  <w:num w:numId="46" w16cid:durableId="1663119846">
    <w:abstractNumId w:val="47"/>
  </w:num>
  <w:num w:numId="47" w16cid:durableId="950628573">
    <w:abstractNumId w:val="39"/>
  </w:num>
  <w:num w:numId="48" w16cid:durableId="1405100478">
    <w:abstractNumId w:val="28"/>
  </w:num>
  <w:num w:numId="49" w16cid:durableId="192696914">
    <w:abstractNumId w:val="45"/>
  </w:num>
  <w:num w:numId="50" w16cid:durableId="19705464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487B"/>
    <w:rsid w:val="000378AA"/>
    <w:rsid w:val="00040D06"/>
    <w:rsid w:val="00041712"/>
    <w:rsid w:val="0004450C"/>
    <w:rsid w:val="00044B52"/>
    <w:rsid w:val="000508E4"/>
    <w:rsid w:val="000546D1"/>
    <w:rsid w:val="000554DF"/>
    <w:rsid w:val="000563B0"/>
    <w:rsid w:val="0005720A"/>
    <w:rsid w:val="00057934"/>
    <w:rsid w:val="00057D68"/>
    <w:rsid w:val="00061473"/>
    <w:rsid w:val="00061EB1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38E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5FA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2C3C"/>
    <w:rsid w:val="0018322C"/>
    <w:rsid w:val="001833C9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5C12"/>
    <w:rsid w:val="001D64AB"/>
    <w:rsid w:val="001E18A1"/>
    <w:rsid w:val="001E27AD"/>
    <w:rsid w:val="001E29D6"/>
    <w:rsid w:val="001E371D"/>
    <w:rsid w:val="001E645A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52A6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273A"/>
    <w:rsid w:val="00284468"/>
    <w:rsid w:val="00286C08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D6D65"/>
    <w:rsid w:val="002E0B3B"/>
    <w:rsid w:val="002E2D53"/>
    <w:rsid w:val="002E453A"/>
    <w:rsid w:val="002E4A22"/>
    <w:rsid w:val="002F0A89"/>
    <w:rsid w:val="002F20D3"/>
    <w:rsid w:val="002F2A79"/>
    <w:rsid w:val="002F6FF0"/>
    <w:rsid w:val="002F72E5"/>
    <w:rsid w:val="002F7771"/>
    <w:rsid w:val="003017AD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2768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4D7E"/>
    <w:rsid w:val="003C5E0F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25A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166F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37F5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05B9C"/>
    <w:rsid w:val="00511BF8"/>
    <w:rsid w:val="0051248B"/>
    <w:rsid w:val="0051258E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76B3F"/>
    <w:rsid w:val="00580455"/>
    <w:rsid w:val="00580F88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AE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2C8F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396F"/>
    <w:rsid w:val="00683E9D"/>
    <w:rsid w:val="006862A1"/>
    <w:rsid w:val="00690649"/>
    <w:rsid w:val="00690DE8"/>
    <w:rsid w:val="006941F1"/>
    <w:rsid w:val="00695064"/>
    <w:rsid w:val="0069559E"/>
    <w:rsid w:val="00695B20"/>
    <w:rsid w:val="006A0B3A"/>
    <w:rsid w:val="006A36F8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0D3E"/>
    <w:rsid w:val="006E5461"/>
    <w:rsid w:val="006E7005"/>
    <w:rsid w:val="006F12F3"/>
    <w:rsid w:val="006F2539"/>
    <w:rsid w:val="006F2A58"/>
    <w:rsid w:val="006F400C"/>
    <w:rsid w:val="006F5810"/>
    <w:rsid w:val="006F6CFA"/>
    <w:rsid w:val="007064EC"/>
    <w:rsid w:val="007074EB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77065"/>
    <w:rsid w:val="00780681"/>
    <w:rsid w:val="00781DEF"/>
    <w:rsid w:val="00783872"/>
    <w:rsid w:val="00785500"/>
    <w:rsid w:val="00786676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078AC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76D92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12D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554"/>
    <w:rsid w:val="00952F17"/>
    <w:rsid w:val="00960229"/>
    <w:rsid w:val="009613E7"/>
    <w:rsid w:val="00964AE0"/>
    <w:rsid w:val="00965429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C7A"/>
    <w:rsid w:val="00A53EF1"/>
    <w:rsid w:val="00A5467C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39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802"/>
    <w:rsid w:val="00BA4FA4"/>
    <w:rsid w:val="00BA768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348E"/>
    <w:rsid w:val="00C15054"/>
    <w:rsid w:val="00C20180"/>
    <w:rsid w:val="00C202F6"/>
    <w:rsid w:val="00C203D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1B42"/>
    <w:rsid w:val="00C43F70"/>
    <w:rsid w:val="00C4599A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362A6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9291D"/>
    <w:rsid w:val="00D93328"/>
    <w:rsid w:val="00D95229"/>
    <w:rsid w:val="00D96D5D"/>
    <w:rsid w:val="00D97476"/>
    <w:rsid w:val="00D97AC3"/>
    <w:rsid w:val="00DA0B55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13272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337E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A5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07E0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5F5"/>
    <w:rsid w:val="00FD4C38"/>
    <w:rsid w:val="00FD61B2"/>
    <w:rsid w:val="00FD699E"/>
    <w:rsid w:val="00FE01E3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0F88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AF739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4844-F831-440C-943F-2195F4D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13</TotalTime>
  <Pages>2</Pages>
  <Words>301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Beruházási Iroda</dc:creator>
  <cp:keywords/>
  <dc:description/>
  <cp:lastModifiedBy>Hoffer Krisztina</cp:lastModifiedBy>
  <cp:revision>4</cp:revision>
  <cp:lastPrinted>2022-03-21T07:10:00Z</cp:lastPrinted>
  <dcterms:created xsi:type="dcterms:W3CDTF">2024-10-02T13:51:00Z</dcterms:created>
  <dcterms:modified xsi:type="dcterms:W3CDTF">2024-10-03T06:41:00Z</dcterms:modified>
</cp:coreProperties>
</file>