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36E1AB" w14:textId="77777777" w:rsidR="004B50BA" w:rsidRDefault="004B50BA" w:rsidP="004B50B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7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7A7C46FE" w14:textId="77777777" w:rsidR="004B50BA" w:rsidRPr="002604CB" w:rsidRDefault="004B50BA" w:rsidP="004B50B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186/</w:t>
      </w: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2024. (IX.2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5</w:t>
      </w: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.)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SzLB</w:t>
      </w: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sz. határozat</w:t>
      </w:r>
    </w:p>
    <w:p w14:paraId="0CBC715E" w14:textId="77777777" w:rsidR="004B50BA" w:rsidRPr="002604CB" w:rsidRDefault="004B50BA" w:rsidP="004B50B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3455D6A0" w14:textId="77777777" w:rsidR="004B50BA" w:rsidRDefault="004B50BA" w:rsidP="004B50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AC58AA">
        <w:rPr>
          <w:rFonts w:ascii="Calibri" w:hAnsi="Calibri" w:cs="Calibri"/>
          <w:sz w:val="22"/>
          <w:szCs w:val="22"/>
        </w:rPr>
        <w:t>„Javaslat határozatlan időre szóló kijelöléssel rendelkező önkormányzati bérlakások értékesítésének vizsgálatára”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5C1789CC" w14:textId="77777777" w:rsidR="004B50BA" w:rsidRPr="008D5089" w:rsidRDefault="004B50BA" w:rsidP="004B50BA">
      <w:pPr>
        <w:jc w:val="both"/>
        <w:rPr>
          <w:rFonts w:ascii="Calibri" w:hAnsi="Calibri" w:cs="Calibri"/>
          <w:sz w:val="22"/>
          <w:szCs w:val="22"/>
        </w:rPr>
      </w:pPr>
    </w:p>
    <w:p w14:paraId="0E0E3081" w14:textId="77777777" w:rsidR="004B50BA" w:rsidRPr="008D5089" w:rsidRDefault="004B50BA" w:rsidP="004B50B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1676CB9" w14:textId="77777777" w:rsidR="004B50BA" w:rsidRPr="008D5089" w:rsidRDefault="004B50BA" w:rsidP="004B50BA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A744326" w14:textId="77777777" w:rsidR="004B50BA" w:rsidRDefault="004B50BA" w:rsidP="004B50B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Vinczéné dr. Menyhárt Mária, az Egészségügyi és Közszolgálati Osztály vezetője/ </w:t>
      </w:r>
    </w:p>
    <w:p w14:paraId="07C2E754" w14:textId="54195239" w:rsidR="004B50BA" w:rsidRPr="008D5089" w:rsidRDefault="004B50BA" w:rsidP="004B50B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</w:p>
    <w:p w14:paraId="5B312721" w14:textId="77777777" w:rsidR="004B50BA" w:rsidRPr="008D5089" w:rsidRDefault="004B50BA" w:rsidP="004B50B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3B86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64C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6212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0E77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50BA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3372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2024-09-25T14:49:00Z</dcterms:created>
  <dcterms:modified xsi:type="dcterms:W3CDTF">2024-09-30T11:13:00Z</dcterms:modified>
</cp:coreProperties>
</file>