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1C12D953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8F333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E6E0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</w:t>
      </w:r>
      <w:r w:rsidR="008F333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="00C4005F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40198A58" w14:textId="77777777" w:rsidR="00BE6D3B" w:rsidRPr="008C5AB1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03604C46" w14:textId="072A2A5E" w:rsidR="004421DA" w:rsidRPr="008C5AB1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DE34F8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5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54D2AB37" w14:textId="7CBDF7EF" w:rsidR="00D431D2" w:rsidRPr="008C5AB1" w:rsidRDefault="008F333C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181</w:t>
      </w:r>
      <w:r w:rsidR="000510EB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4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</w:t>
      </w:r>
      <w:r w:rsidR="000510EB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X.2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0E7C0F9" w14:textId="1EDD958B" w:rsidR="00276059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45F91595" w14:textId="77777777" w:rsidR="00EE0289" w:rsidRDefault="00EE0289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DADFA63" w14:textId="35BEC9F1" w:rsidR="008F333C" w:rsidRDefault="00276059" w:rsidP="00310124">
      <w:pPr>
        <w:rPr>
          <w:rFonts w:ascii="Calibri" w:eastAsia="MS Mincho" w:hAnsi="Calibri" w:cs="Calibri"/>
          <w:color w:val="000000"/>
          <w:sz w:val="22"/>
          <w:szCs w:val="22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 w:rsidRPr="0025270E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60BE49BC" w14:textId="77777777" w:rsidR="008F333C" w:rsidRPr="0025270E" w:rsidRDefault="008F333C" w:rsidP="008F333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7F1FA342" w14:textId="77777777" w:rsidR="008F333C" w:rsidRPr="00955C89" w:rsidRDefault="008F333C" w:rsidP="008F333C">
      <w:pPr>
        <w:jc w:val="both"/>
        <w:rPr>
          <w:rFonts w:ascii="Calibri" w:hAnsi="Calibri" w:cs="Calibri"/>
          <w:b/>
          <w:color w:val="C00000"/>
          <w:sz w:val="22"/>
          <w:szCs w:val="22"/>
          <w:u w:val="single"/>
        </w:rPr>
      </w:pPr>
    </w:p>
    <w:p w14:paraId="1228948F" w14:textId="77777777" w:rsidR="00AE2F55" w:rsidRDefault="00AE2F55" w:rsidP="00AE2F5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</w:rPr>
        <w:t>1./</w:t>
      </w:r>
      <w:r w:rsidRPr="00B6005E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(III.5.) önkormányzati rendelet II. számú módosításának megalkotására </w:t>
      </w:r>
    </w:p>
    <w:p w14:paraId="39D7F78F" w14:textId="77777777" w:rsidR="00AE2F55" w:rsidRDefault="00AE2F55" w:rsidP="00AE2F55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C00000"/>
          <w:sz w:val="22"/>
          <w:szCs w:val="22"/>
        </w:rPr>
        <w:tab/>
      </w:r>
      <w:r w:rsidRPr="00F01577">
        <w:rPr>
          <w:rFonts w:ascii="Calibri" w:hAnsi="Calibri" w:cs="Calibri"/>
          <w:i/>
          <w:iCs/>
          <w:color w:val="C00000"/>
          <w:sz w:val="22"/>
          <w:szCs w:val="22"/>
        </w:rPr>
        <w:tab/>
      </w:r>
      <w:r w:rsidRPr="00B6005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600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B6005E">
        <w:rPr>
          <w:rFonts w:ascii="Calibri" w:hAnsi="Calibri" w:cs="Calibri"/>
          <w:sz w:val="22"/>
          <w:szCs w:val="22"/>
        </w:rPr>
        <w:t>Stéger</w:t>
      </w:r>
      <w:proofErr w:type="spellEnd"/>
      <w:r w:rsidRPr="00B6005E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2D40F8F9" w14:textId="77777777" w:rsidR="00AE2F55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09C41FF" w14:textId="77777777" w:rsidR="00AE2F55" w:rsidRPr="00B6005E" w:rsidRDefault="00AE2F55" w:rsidP="00AE2F5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</w:rPr>
        <w:t>2./</w:t>
      </w:r>
      <w:r w:rsidRPr="00B6005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59CAFCC" w14:textId="77777777" w:rsidR="00AE2F55" w:rsidRPr="00F01577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067174">
        <w:rPr>
          <w:rFonts w:ascii="Calibri" w:hAnsi="Calibri" w:cs="Calibri"/>
          <w:sz w:val="22"/>
          <w:szCs w:val="22"/>
        </w:rPr>
        <w:t>Nagyné Dr. Gats Andrea, 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7174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17110EFC" w14:textId="77777777" w:rsidR="00AE2F55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60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005E">
        <w:rPr>
          <w:rFonts w:ascii="Calibri" w:hAnsi="Calibri" w:cs="Calibri"/>
          <w:b/>
          <w:bCs/>
          <w:sz w:val="22"/>
          <w:szCs w:val="22"/>
        </w:rPr>
        <w:tab/>
      </w:r>
      <w:r w:rsidRPr="00B6005E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B6005E">
        <w:rPr>
          <w:rFonts w:ascii="Calibri" w:hAnsi="Calibri" w:cs="Calibri"/>
          <w:sz w:val="22"/>
          <w:szCs w:val="22"/>
        </w:rPr>
        <w:t>KNKft</w:t>
      </w:r>
      <w:proofErr w:type="spellEnd"/>
      <w:r w:rsidRPr="00B6005E">
        <w:rPr>
          <w:rFonts w:ascii="Calibri" w:hAnsi="Calibri" w:cs="Calibri"/>
          <w:sz w:val="22"/>
          <w:szCs w:val="22"/>
        </w:rPr>
        <w:t>. ügyvezetője</w:t>
      </w:r>
    </w:p>
    <w:p w14:paraId="0478A65A" w14:textId="77777777" w:rsidR="00AE2F55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3928524" w14:textId="77777777" w:rsidR="00AE2F55" w:rsidRPr="00F01577" w:rsidRDefault="00AE2F55" w:rsidP="00AE2F55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bookmarkStart w:id="0" w:name="_Hlk114214690"/>
      <w:r w:rsidRPr="00F01577">
        <w:rPr>
          <w:rFonts w:ascii="Calibri" w:hAnsi="Calibri" w:cs="Calibri"/>
          <w:b/>
          <w:bCs/>
          <w:sz w:val="22"/>
          <w:szCs w:val="22"/>
        </w:rPr>
        <w:t>Javaslat az önkormányzat által alapított alapítványokkal kapcsolatos döntések meghozatalára</w:t>
      </w:r>
    </w:p>
    <w:bookmarkEnd w:id="0"/>
    <w:p w14:paraId="470A83A1" w14:textId="77777777" w:rsidR="00AE2F55" w:rsidRPr="00F01577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067174">
        <w:rPr>
          <w:rFonts w:ascii="Calibri" w:hAnsi="Calibri" w:cs="Calibri"/>
          <w:sz w:val="22"/>
          <w:szCs w:val="22"/>
        </w:rPr>
        <w:t>Nagyné Dr. Gats Andrea, 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7174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79689140" w14:textId="77777777" w:rsidR="00AE2F55" w:rsidRPr="00B6005E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 xml:space="preserve">Szentkirályi Bernadett „Szombathely Szent Márton Városa” </w:t>
      </w:r>
      <w:proofErr w:type="spellStart"/>
      <w:r w:rsidRPr="00F01577">
        <w:rPr>
          <w:rFonts w:ascii="Calibri" w:hAnsi="Calibri" w:cs="Calibri"/>
          <w:sz w:val="22"/>
          <w:szCs w:val="22"/>
        </w:rPr>
        <w:t>Gyebrovszki</w:t>
      </w:r>
      <w:proofErr w:type="spellEnd"/>
      <w:r w:rsidRPr="00F01577">
        <w:rPr>
          <w:rFonts w:ascii="Calibri" w:hAnsi="Calibri" w:cs="Calibri"/>
          <w:sz w:val="22"/>
          <w:szCs w:val="22"/>
        </w:rPr>
        <w:t xml:space="preserve"> János Alapítvány Kuratórium elnöke</w:t>
      </w:r>
    </w:p>
    <w:p w14:paraId="3B993551" w14:textId="77777777" w:rsidR="00AE2F55" w:rsidRDefault="00AE2F55" w:rsidP="00AE2F55">
      <w:pPr>
        <w:ind w:left="2124" w:hanging="1419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7F9F4202" w14:textId="77777777" w:rsidR="00AE2F55" w:rsidRPr="00F01577" w:rsidRDefault="00AE2F55" w:rsidP="00AE2F5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 xml:space="preserve">Javaslat határozatlan időre szóló kijelöléssel rendelkező önkormányzati bérlakások értékesítésének vizsgálatára </w:t>
      </w:r>
    </w:p>
    <w:p w14:paraId="1BB441E9" w14:textId="77777777" w:rsidR="00AE2F55" w:rsidRPr="00F01577" w:rsidRDefault="00AE2F55" w:rsidP="00AE2F55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D5152CC" w14:textId="77777777" w:rsidR="00AE2F55" w:rsidRPr="00F01577" w:rsidRDefault="00AE2F55" w:rsidP="00AE2F55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 xml:space="preserve">Kovács Cecília, a SZOVA </w:t>
      </w:r>
      <w:proofErr w:type="spellStart"/>
      <w:r w:rsidRPr="00F01577">
        <w:rPr>
          <w:rFonts w:ascii="Calibri" w:hAnsi="Calibri" w:cs="Calibri"/>
          <w:sz w:val="22"/>
          <w:szCs w:val="22"/>
        </w:rPr>
        <w:t>NZrt</w:t>
      </w:r>
      <w:proofErr w:type="spellEnd"/>
      <w:r w:rsidRPr="00F01577">
        <w:rPr>
          <w:rFonts w:ascii="Calibri" w:hAnsi="Calibri" w:cs="Calibri"/>
          <w:sz w:val="22"/>
          <w:szCs w:val="22"/>
        </w:rPr>
        <w:t>. vezérigazgatója</w:t>
      </w:r>
      <w:r w:rsidRPr="00F01577">
        <w:rPr>
          <w:rFonts w:ascii="Calibri" w:hAnsi="Calibri" w:cs="Calibri"/>
          <w:sz w:val="22"/>
          <w:szCs w:val="22"/>
        </w:rPr>
        <w:tab/>
      </w:r>
    </w:p>
    <w:p w14:paraId="63E23D11" w14:textId="77777777" w:rsidR="00AE2F55" w:rsidRPr="00F01577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94D90CF" w14:textId="77777777" w:rsidR="00AE2F55" w:rsidRPr="00F01577" w:rsidRDefault="00AE2F55" w:rsidP="00AE2F55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 xml:space="preserve">Javaslat az önkormányzati bérlakások jövőbeni kezelésével kapcsolatos döntés meghozatalára </w:t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FB95B06" w14:textId="77777777" w:rsidR="00AE2F55" w:rsidRPr="00F01577" w:rsidRDefault="00AE2F55" w:rsidP="00AE2F55">
      <w:pPr>
        <w:ind w:left="705" w:hanging="705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 xml:space="preserve">Kovács Cecília, a SZOVA </w:t>
      </w:r>
      <w:proofErr w:type="spellStart"/>
      <w:r w:rsidRPr="00F01577">
        <w:rPr>
          <w:rFonts w:ascii="Calibri" w:hAnsi="Calibri" w:cs="Calibri"/>
          <w:sz w:val="22"/>
          <w:szCs w:val="22"/>
        </w:rPr>
        <w:t>NZrt</w:t>
      </w:r>
      <w:proofErr w:type="spellEnd"/>
      <w:r w:rsidRPr="00F01577">
        <w:rPr>
          <w:rFonts w:ascii="Calibri" w:hAnsi="Calibri" w:cs="Calibri"/>
          <w:sz w:val="22"/>
          <w:szCs w:val="22"/>
        </w:rPr>
        <w:t>. vezérigazgatója</w:t>
      </w:r>
    </w:p>
    <w:p w14:paraId="74E5B88A" w14:textId="77777777" w:rsidR="00AE2F55" w:rsidRPr="00F01577" w:rsidRDefault="00AE2F55" w:rsidP="00AE2F55">
      <w:pPr>
        <w:ind w:left="705" w:hanging="705"/>
        <w:rPr>
          <w:rFonts w:ascii="Calibri" w:hAnsi="Calibri" w:cs="Calibri"/>
          <w:sz w:val="22"/>
          <w:szCs w:val="22"/>
        </w:rPr>
      </w:pPr>
    </w:p>
    <w:p w14:paraId="2BE56B4A" w14:textId="77777777" w:rsidR="00AE2F55" w:rsidRPr="00F01577" w:rsidRDefault="00AE2F55" w:rsidP="00AE2F5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</w:p>
    <w:p w14:paraId="1B51B1C1" w14:textId="77777777" w:rsidR="00AE2F55" w:rsidRPr="00F01577" w:rsidRDefault="00AE2F55" w:rsidP="00AE2F55">
      <w:pPr>
        <w:ind w:left="705"/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</w:pPr>
      <w:r w:rsidRPr="00F01577"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  <w:t xml:space="preserve">Benne: </w:t>
      </w:r>
    </w:p>
    <w:p w14:paraId="281CF19C" w14:textId="77777777" w:rsidR="00AE2F55" w:rsidRPr="00F01577" w:rsidRDefault="00AE2F55" w:rsidP="00AE2F55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F01577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796DC5DC" w14:textId="77777777" w:rsidR="00AE2F55" w:rsidRPr="00F01577" w:rsidRDefault="00AE2F55" w:rsidP="00AE2F55">
      <w:pPr>
        <w:ind w:left="993" w:hanging="273"/>
        <w:jc w:val="both"/>
        <w:rPr>
          <w:rFonts w:ascii="Calibri" w:hAnsi="Calibri" w:cs="Calibri"/>
          <w:b/>
          <w:bCs/>
          <w:sz w:val="22"/>
          <w:szCs w:val="22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2./ Javaslat a személyes gondoskodást nyújtó szociális gyermekjóléti ellátások térítési díjáról szóló 11/1993. (IV.1.) önkormányzati rendelet módosítására </w:t>
      </w:r>
    </w:p>
    <w:p w14:paraId="5AB822B3" w14:textId="333F9C56" w:rsidR="00535B27" w:rsidRDefault="00AE2F55" w:rsidP="00AE2F55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4C2397E" w14:textId="77777777" w:rsidR="00A00ED5" w:rsidRPr="00F01577" w:rsidRDefault="00A00ED5" w:rsidP="00AE2F55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0F3495A4" w14:textId="265C52C3" w:rsidR="00AE2F55" w:rsidRPr="00F01577" w:rsidRDefault="00A00ED5" w:rsidP="00AE2F55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7</w:t>
      </w:r>
      <w:r w:rsidR="00AE2F55" w:rsidRPr="00F01577">
        <w:rPr>
          <w:rFonts w:ascii="Calibri" w:hAnsi="Calibri" w:cs="Calibri"/>
          <w:b/>
          <w:bCs/>
          <w:sz w:val="22"/>
          <w:szCs w:val="22"/>
        </w:rPr>
        <w:t>./</w:t>
      </w:r>
      <w:r w:rsidR="00AE2F55" w:rsidRPr="00F01577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6E2E4A17" w14:textId="7355F139" w:rsidR="00AE2F55" w:rsidRDefault="00AE2F55" w:rsidP="00310124">
      <w:pPr>
        <w:ind w:firstLine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bookmarkStart w:id="1" w:name="_Hlk25221937"/>
      <w:r w:rsidRPr="00F0157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1"/>
    </w:p>
    <w:p w14:paraId="00DD4C9F" w14:textId="77777777" w:rsidR="00AE2F55" w:rsidRPr="0025270E" w:rsidRDefault="00AE2F55" w:rsidP="00AE2F55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4D11168" w14:textId="77777777" w:rsidR="00AE2F55" w:rsidRPr="0025270E" w:rsidRDefault="00AE2F55" w:rsidP="00AE2F55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3B19DA41" w14:textId="77777777" w:rsidR="00AE2F55" w:rsidRPr="002C549C" w:rsidRDefault="00AE2F55" w:rsidP="00AE2F55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D6CFBE" w14:textId="2D138889" w:rsidR="00AE2F55" w:rsidRPr="002C549C" w:rsidRDefault="00A00ED5" w:rsidP="00AE2F55">
      <w:pPr>
        <w:tabs>
          <w:tab w:val="left" w:pos="-2268"/>
        </w:tabs>
        <w:ind w:left="705" w:hanging="705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E2F55" w:rsidRPr="002C549C">
        <w:rPr>
          <w:rFonts w:ascii="Calibri" w:hAnsi="Calibri" w:cs="Calibri"/>
          <w:b/>
          <w:sz w:val="22"/>
          <w:szCs w:val="22"/>
        </w:rPr>
        <w:t>./</w:t>
      </w:r>
      <w:r w:rsidR="00AE2F55" w:rsidRPr="002C549C">
        <w:rPr>
          <w:rFonts w:ascii="Calibri" w:hAnsi="Calibri" w:cs="Calibri"/>
          <w:b/>
          <w:sz w:val="22"/>
          <w:szCs w:val="22"/>
        </w:rPr>
        <w:tab/>
      </w:r>
      <w:r w:rsidR="00AE2F55" w:rsidRPr="002C549C">
        <w:rPr>
          <w:rFonts w:ascii="Calibri" w:hAnsi="Calibri" w:cs="Calibri"/>
          <w:b/>
          <w:bCs/>
          <w:sz w:val="22"/>
          <w:szCs w:val="22"/>
        </w:rPr>
        <w:t xml:space="preserve">Javaslat önkormányzati kitüntetések adományozására </w:t>
      </w:r>
      <w:r w:rsidR="00AE2F55" w:rsidRPr="002C549C">
        <w:rPr>
          <w:rFonts w:ascii="Calibri" w:hAnsi="Calibri" w:cs="Calibri"/>
          <w:bCs/>
          <w:iCs/>
          <w:sz w:val="22"/>
          <w:szCs w:val="22"/>
        </w:rPr>
        <w:t xml:space="preserve">(benne: „Szociális Munkáért Életmű-díj”, </w:t>
      </w:r>
      <w:r w:rsidR="00AE2F55" w:rsidRPr="002C549C">
        <w:rPr>
          <w:rFonts w:ascii="Calibri" w:hAnsi="Calibri" w:cs="Calibri"/>
          <w:iCs/>
          <w:sz w:val="20"/>
          <w:szCs w:val="20"/>
        </w:rPr>
        <w:t>az Idősek az idősekért-díj adományozása</w:t>
      </w:r>
      <w:r w:rsidR="00AE2F55" w:rsidRPr="002C549C">
        <w:rPr>
          <w:rFonts w:ascii="Calibri" w:hAnsi="Calibri" w:cs="Calibri"/>
          <w:bCs/>
          <w:iCs/>
          <w:sz w:val="22"/>
          <w:szCs w:val="22"/>
        </w:rPr>
        <w:t>)</w:t>
      </w:r>
      <w:r w:rsidR="00AE2F55" w:rsidRPr="002C549C">
        <w:rPr>
          <w:rFonts w:ascii="Calibri" w:hAnsi="Calibri" w:cs="Calibri"/>
          <w:bCs/>
          <w:iCs/>
          <w:sz w:val="22"/>
          <w:szCs w:val="22"/>
        </w:rPr>
        <w:tab/>
      </w:r>
    </w:p>
    <w:p w14:paraId="70ECADF2" w14:textId="77777777" w:rsidR="00AE2F55" w:rsidRPr="002C549C" w:rsidRDefault="00AE2F55" w:rsidP="00AE2F55">
      <w:pPr>
        <w:ind w:left="709" w:hanging="1"/>
        <w:jc w:val="both"/>
        <w:rPr>
          <w:rFonts w:ascii="Calibri" w:hAnsi="Calibri" w:cs="Calibri"/>
          <w:bCs/>
          <w:iCs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C549C">
        <w:rPr>
          <w:rFonts w:ascii="Calibri" w:hAnsi="Calibri" w:cs="Calibri"/>
          <w:sz w:val="22"/>
          <w:szCs w:val="22"/>
        </w:rPr>
        <w:tab/>
      </w:r>
      <w:r w:rsidRPr="002C549C">
        <w:rPr>
          <w:rFonts w:ascii="Calibri" w:hAnsi="Calibri" w:cs="Calibri"/>
          <w:sz w:val="22"/>
          <w:szCs w:val="22"/>
        </w:rPr>
        <w:tab/>
      </w:r>
      <w:r w:rsidRPr="002C549C">
        <w:rPr>
          <w:rFonts w:ascii="Calibri" w:hAnsi="Calibri" w:cs="Calibri"/>
          <w:bCs/>
          <w:iCs/>
          <w:sz w:val="22"/>
          <w:szCs w:val="22"/>
        </w:rPr>
        <w:t>Füzi Judith dr. Polgármesteri Kabinet osztályvezetője</w:t>
      </w:r>
    </w:p>
    <w:p w14:paraId="42DA1BC5" w14:textId="77777777" w:rsidR="00AE2F55" w:rsidRDefault="00AE2F55" w:rsidP="00AE2F55">
      <w:pPr>
        <w:ind w:left="709" w:hanging="1"/>
        <w:jc w:val="both"/>
        <w:rPr>
          <w:rFonts w:ascii="Calibri" w:hAnsi="Calibri" w:cs="Calibri"/>
          <w:bCs/>
          <w:color w:val="C00000"/>
          <w:sz w:val="22"/>
          <w:szCs w:val="22"/>
        </w:rPr>
      </w:pPr>
    </w:p>
    <w:p w14:paraId="44681BF9" w14:textId="17017429" w:rsidR="00AE2F55" w:rsidRPr="00200682" w:rsidRDefault="00A00ED5" w:rsidP="00AE2F55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AE2F55" w:rsidRPr="00200682">
        <w:rPr>
          <w:rFonts w:ascii="Calibri" w:hAnsi="Calibri" w:cs="Calibri"/>
          <w:b/>
          <w:sz w:val="22"/>
          <w:szCs w:val="22"/>
        </w:rPr>
        <w:t>./</w:t>
      </w:r>
      <w:r w:rsidR="00AE2F55" w:rsidRPr="00200682">
        <w:rPr>
          <w:rFonts w:ascii="Calibri" w:hAnsi="Calibri" w:cs="Calibri"/>
          <w:b/>
          <w:sz w:val="22"/>
          <w:szCs w:val="22"/>
        </w:rPr>
        <w:tab/>
      </w:r>
      <w:r w:rsidR="00AE2F55" w:rsidRPr="00200682">
        <w:rPr>
          <w:rFonts w:ascii="Calibri" w:hAnsi="Calibri" w:cs="Calibri"/>
          <w:b/>
          <w:bCs/>
          <w:spacing w:val="2"/>
          <w:sz w:val="22"/>
          <w:szCs w:val="22"/>
        </w:rPr>
        <w:t>Javaslat önkormányzati tulajdonban lévő ingatlan</w:t>
      </w:r>
      <w:r w:rsidR="00AE2F55">
        <w:rPr>
          <w:rFonts w:ascii="Calibri" w:hAnsi="Calibri" w:cs="Calibri"/>
          <w:b/>
          <w:bCs/>
          <w:spacing w:val="2"/>
          <w:sz w:val="22"/>
          <w:szCs w:val="22"/>
        </w:rPr>
        <w:t>ok</w:t>
      </w:r>
      <w:r w:rsidR="00AE2F55" w:rsidRPr="00200682">
        <w:rPr>
          <w:rFonts w:ascii="Calibri" w:hAnsi="Calibri" w:cs="Calibri"/>
          <w:b/>
          <w:bCs/>
          <w:spacing w:val="2"/>
          <w:sz w:val="22"/>
          <w:szCs w:val="22"/>
        </w:rPr>
        <w:t xml:space="preserve"> bérbeadására </w:t>
      </w:r>
    </w:p>
    <w:p w14:paraId="6905FD44" w14:textId="77777777" w:rsidR="00AE2F55" w:rsidRPr="00010324" w:rsidRDefault="00AE2F55" w:rsidP="00AE2F55">
      <w:pPr>
        <w:ind w:left="2124" w:hanging="1419"/>
        <w:jc w:val="both"/>
        <w:rPr>
          <w:rFonts w:ascii="Calibri" w:hAnsi="Calibri" w:cs="Calibri"/>
          <w:bCs/>
          <w:color w:val="C00000"/>
          <w:sz w:val="22"/>
          <w:szCs w:val="22"/>
        </w:rPr>
      </w:pPr>
      <w:r w:rsidRPr="0020068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5D2036E" w14:textId="77777777" w:rsidR="00AE2F55" w:rsidRPr="0025270E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 xml:space="preserve"> </w:t>
      </w:r>
    </w:p>
    <w:p w14:paraId="04DA51C1" w14:textId="6C9D70BE" w:rsidR="00AE2F55" w:rsidRPr="00F63D37" w:rsidRDefault="00AE2F55" w:rsidP="00AE2F55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F63D37">
        <w:rPr>
          <w:rFonts w:ascii="Calibri" w:hAnsi="Calibri" w:cs="Calibri"/>
          <w:b/>
          <w:bCs/>
          <w:sz w:val="22"/>
          <w:szCs w:val="22"/>
        </w:rPr>
        <w:t>1</w:t>
      </w:r>
      <w:r w:rsidR="00A00ED5">
        <w:rPr>
          <w:rFonts w:ascii="Calibri" w:hAnsi="Calibri" w:cs="Calibri"/>
          <w:b/>
          <w:bCs/>
          <w:sz w:val="22"/>
          <w:szCs w:val="22"/>
        </w:rPr>
        <w:t>0</w:t>
      </w:r>
      <w:r w:rsidRPr="00F63D37">
        <w:rPr>
          <w:rFonts w:ascii="Calibri" w:hAnsi="Calibri" w:cs="Calibri"/>
          <w:b/>
          <w:bCs/>
          <w:sz w:val="22"/>
          <w:szCs w:val="22"/>
        </w:rPr>
        <w:t>./</w:t>
      </w:r>
      <w:r w:rsidRPr="00F63D37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 bérbeadására   </w:t>
      </w:r>
    </w:p>
    <w:p w14:paraId="467F14D5" w14:textId="77777777" w:rsidR="00AE2F55" w:rsidRPr="00F63D37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63D3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63D3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44F004E" w14:textId="77777777" w:rsidR="00AE2F55" w:rsidRPr="00F63D37" w:rsidRDefault="00AE2F55" w:rsidP="00AE2F55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5CB6A68" w14:textId="2F814069" w:rsidR="00AE2F55" w:rsidRPr="00200682" w:rsidRDefault="00AE2F55" w:rsidP="00AE2F55">
      <w:pPr>
        <w:ind w:left="720" w:hanging="720"/>
        <w:jc w:val="both"/>
        <w:rPr>
          <w:rFonts w:ascii="Calibri" w:hAnsi="Calibri" w:cs="Calibri"/>
          <w:b/>
          <w:bCs/>
          <w:color w:val="000000"/>
          <w:spacing w:val="2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A00ED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Javaslat Szombathely Megyei Jogú Város Önkormányzata Közgyűlésének 36/2010. (XII.01.) számú rendelet 11.§-a alapján lakás helyreállításának vállalásával - önkormányzati tulajdonban lévő ingatlan bérbeadására </w:t>
      </w:r>
    </w:p>
    <w:p w14:paraId="57BDE8DA" w14:textId="77777777" w:rsidR="00AE2F55" w:rsidRPr="00010324" w:rsidRDefault="00AE2F55" w:rsidP="00AE2F55">
      <w:pPr>
        <w:ind w:left="709" w:hanging="709"/>
        <w:jc w:val="both"/>
        <w:rPr>
          <w:rFonts w:ascii="Calibri" w:hAnsi="Calibri" w:cs="Calibri"/>
          <w:color w:val="C00000"/>
          <w:sz w:val="22"/>
          <w:szCs w:val="22"/>
        </w:rPr>
      </w:pPr>
      <w:r w:rsidRPr="00200682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200682">
        <w:rPr>
          <w:rFonts w:ascii="Calibri" w:hAnsi="Calibri" w:cs="Calibri"/>
          <w:color w:val="000000"/>
          <w:sz w:val="22"/>
          <w:szCs w:val="22"/>
        </w:rPr>
        <w:tab/>
      </w:r>
      <w:r w:rsidRPr="00200682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2B9AE191" w14:textId="77777777" w:rsidR="00AE2F55" w:rsidRPr="00010324" w:rsidRDefault="00AE2F55" w:rsidP="00AE2F55">
      <w:pPr>
        <w:ind w:firstLine="705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6FCC4081" w14:textId="276324C7" w:rsidR="00AE2F55" w:rsidRPr="002C549C" w:rsidRDefault="00AE2F55" w:rsidP="00AE2F55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2C549C">
        <w:rPr>
          <w:rFonts w:ascii="Calibri" w:hAnsi="Calibri" w:cs="Calibri"/>
          <w:b/>
          <w:sz w:val="22"/>
          <w:szCs w:val="22"/>
        </w:rPr>
        <w:t>1</w:t>
      </w:r>
      <w:r w:rsidR="00A00ED5">
        <w:rPr>
          <w:rFonts w:ascii="Calibri" w:hAnsi="Calibri" w:cs="Calibri"/>
          <w:b/>
          <w:sz w:val="22"/>
          <w:szCs w:val="22"/>
        </w:rPr>
        <w:t>2</w:t>
      </w:r>
      <w:r w:rsidRPr="002C549C">
        <w:rPr>
          <w:rFonts w:ascii="Calibri" w:hAnsi="Calibri" w:cs="Calibri"/>
          <w:b/>
          <w:sz w:val="22"/>
          <w:szCs w:val="22"/>
        </w:rPr>
        <w:t>./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2C549C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09D383FC" w14:textId="77777777" w:rsidR="00AE2F55" w:rsidRPr="002C549C" w:rsidRDefault="00AE2F55" w:rsidP="00AE2F55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C54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27B1C69" w14:textId="77777777" w:rsidR="00AE2F55" w:rsidRPr="00010324" w:rsidRDefault="00AE2F55" w:rsidP="00AE2F55">
      <w:pPr>
        <w:ind w:firstLine="705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17FDB506" w14:textId="47918087" w:rsidR="00AE2F55" w:rsidRPr="002C549C" w:rsidRDefault="00AE2F55" w:rsidP="00AE2F5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</w:rPr>
        <w:t>1</w:t>
      </w:r>
      <w:r w:rsidR="00A00ED5">
        <w:rPr>
          <w:rFonts w:ascii="Calibri" w:hAnsi="Calibri" w:cs="Calibri"/>
          <w:b/>
          <w:bCs/>
          <w:sz w:val="22"/>
          <w:szCs w:val="22"/>
        </w:rPr>
        <w:t>3</w:t>
      </w:r>
      <w:r w:rsidRPr="002C549C">
        <w:rPr>
          <w:rFonts w:ascii="Calibri" w:hAnsi="Calibri" w:cs="Calibri"/>
          <w:b/>
          <w:bCs/>
          <w:sz w:val="22"/>
          <w:szCs w:val="22"/>
        </w:rPr>
        <w:t>.</w:t>
      </w:r>
      <w:r w:rsidRPr="002C549C">
        <w:rPr>
          <w:rFonts w:ascii="Calibri" w:hAnsi="Calibri" w:cs="Calibri"/>
          <w:b/>
          <w:sz w:val="22"/>
          <w:szCs w:val="22"/>
        </w:rPr>
        <w:t>/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C549C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538AF10F" w14:textId="0E768E71" w:rsidR="00BB3FFD" w:rsidRDefault="00AE2F55" w:rsidP="00AE2F55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C549C">
        <w:rPr>
          <w:rFonts w:ascii="Calibri" w:hAnsi="Calibri" w:cs="Calibri"/>
          <w:b/>
          <w:bCs/>
          <w:sz w:val="22"/>
          <w:szCs w:val="22"/>
        </w:rPr>
        <w:tab/>
      </w:r>
      <w:r w:rsidRPr="002C54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C549C">
        <w:rPr>
          <w:rFonts w:ascii="Calibri" w:hAnsi="Calibri" w:cs="Calibri"/>
          <w:sz w:val="22"/>
          <w:szCs w:val="22"/>
        </w:rPr>
        <w:tab/>
      </w:r>
      <w:r w:rsidRPr="002C54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BFA2C87" w14:textId="77777777" w:rsidR="00310124" w:rsidRDefault="00310124" w:rsidP="00AE2F55">
      <w:pPr>
        <w:ind w:firstLine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021361A" w14:textId="4E54CF32" w:rsidR="00AE2F55" w:rsidRDefault="0088383C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2" w:name="_Hlk83280024"/>
      <w:bookmarkStart w:id="3" w:name="_Hlk43801270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1CCCC4DF" w14:textId="77777777" w:rsidR="0088383C" w:rsidRPr="008C5AB1" w:rsidRDefault="0088383C" w:rsidP="008838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2"/>
    <w:bookmarkEnd w:id="3"/>
    <w:p w14:paraId="6F208A59" w14:textId="77777777" w:rsidR="008F333C" w:rsidRDefault="008F333C" w:rsidP="008F33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</w:rPr>
        <w:t>1./</w:t>
      </w:r>
      <w:r w:rsidRPr="00B6005E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(III.5.) önkormányzati rendelet II. számú módosításának megalkotására </w:t>
      </w:r>
    </w:p>
    <w:p w14:paraId="17B9FEF8" w14:textId="4A9631A5" w:rsidR="008F333C" w:rsidRDefault="008F333C" w:rsidP="008F333C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C00000"/>
          <w:sz w:val="22"/>
          <w:szCs w:val="22"/>
        </w:rPr>
        <w:tab/>
      </w:r>
      <w:r w:rsidRPr="00F01577">
        <w:rPr>
          <w:rFonts w:ascii="Calibri" w:hAnsi="Calibri" w:cs="Calibri"/>
          <w:i/>
          <w:iCs/>
          <w:color w:val="C00000"/>
          <w:sz w:val="22"/>
          <w:szCs w:val="22"/>
        </w:rPr>
        <w:tab/>
      </w:r>
      <w:r w:rsidRPr="00B6005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600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B6005E">
        <w:rPr>
          <w:rFonts w:ascii="Calibri" w:hAnsi="Calibri" w:cs="Calibri"/>
          <w:sz w:val="22"/>
          <w:szCs w:val="22"/>
        </w:rPr>
        <w:t>Stéger</w:t>
      </w:r>
      <w:proofErr w:type="spellEnd"/>
      <w:r w:rsidRPr="00B6005E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557730AE" w14:textId="77777777" w:rsidR="008F333C" w:rsidRDefault="008F333C" w:rsidP="008F333C">
      <w:pPr>
        <w:ind w:left="2121" w:firstLine="3"/>
        <w:jc w:val="both"/>
        <w:rPr>
          <w:rFonts w:ascii="Calibri" w:hAnsi="Calibri" w:cs="Calibri"/>
          <w:sz w:val="22"/>
          <w:szCs w:val="22"/>
        </w:rPr>
      </w:pPr>
      <w:r w:rsidRPr="00EB19C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48AF414" w14:textId="77777777" w:rsidR="002C3B22" w:rsidRDefault="002C3B22" w:rsidP="008F333C">
      <w:pPr>
        <w:ind w:left="2121" w:firstLine="3"/>
        <w:jc w:val="both"/>
        <w:rPr>
          <w:rFonts w:ascii="Calibri" w:hAnsi="Calibri" w:cs="Calibri"/>
          <w:sz w:val="22"/>
          <w:szCs w:val="22"/>
        </w:rPr>
      </w:pPr>
    </w:p>
    <w:p w14:paraId="53A901BE" w14:textId="079F473C" w:rsidR="002C3B22" w:rsidRPr="007C3145" w:rsidRDefault="002C3B22" w:rsidP="002C3B22">
      <w:pPr>
        <w:ind w:hanging="1"/>
        <w:jc w:val="both"/>
        <w:rPr>
          <w:rFonts w:ascii="Calibri" w:hAnsi="Calibri" w:cs="Calibri"/>
          <w:bCs/>
          <w:i/>
          <w:sz w:val="22"/>
          <w:szCs w:val="22"/>
        </w:rPr>
      </w:pPr>
      <w:r w:rsidRPr="007C3145">
        <w:rPr>
          <w:rFonts w:ascii="Calibri" w:hAnsi="Calibri" w:cs="Calibri"/>
          <w:bCs/>
          <w:i/>
          <w:sz w:val="22"/>
          <w:szCs w:val="22"/>
        </w:rPr>
        <w:t>Az ülésre megérkezett Bokányi Adrienn és Kelemen Krisztián</w:t>
      </w:r>
      <w:r>
        <w:rPr>
          <w:rFonts w:ascii="Calibri" w:hAnsi="Calibri" w:cs="Calibri"/>
          <w:bCs/>
          <w:i/>
          <w:sz w:val="22"/>
          <w:szCs w:val="22"/>
        </w:rPr>
        <w:t>,</w:t>
      </w:r>
      <w:r w:rsidRPr="007C3145">
        <w:rPr>
          <w:rFonts w:ascii="Calibri" w:hAnsi="Calibri" w:cs="Calibri"/>
          <w:bCs/>
          <w:i/>
          <w:sz w:val="22"/>
          <w:szCs w:val="22"/>
        </w:rPr>
        <w:t xml:space="preserve"> a Bizottság létszáma 7 fő.</w:t>
      </w:r>
    </w:p>
    <w:p w14:paraId="602D8B18" w14:textId="77777777" w:rsidR="00F722C1" w:rsidRDefault="00F722C1" w:rsidP="008F333C">
      <w:pPr>
        <w:ind w:left="2121" w:firstLine="3"/>
        <w:jc w:val="both"/>
        <w:rPr>
          <w:rFonts w:ascii="Calibri" w:hAnsi="Calibri" w:cs="Calibri"/>
          <w:sz w:val="22"/>
          <w:szCs w:val="22"/>
        </w:rPr>
      </w:pPr>
    </w:p>
    <w:p w14:paraId="5B37D3A2" w14:textId="1C4496B0" w:rsidR="00F722C1" w:rsidRPr="008D5089" w:rsidRDefault="008511F4" w:rsidP="00F722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="00F722C1"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 w:rsidR="00CE2FA9">
        <w:rPr>
          <w:rFonts w:ascii="Calibri" w:eastAsia="MS Mincho" w:hAnsi="Calibri" w:cs="Calibri"/>
          <w:sz w:val="22"/>
          <w:szCs w:val="22"/>
        </w:rPr>
        <w:t>5 ige</w:t>
      </w:r>
      <w:r w:rsidR="00F722C1" w:rsidRPr="008D5089">
        <w:rPr>
          <w:rFonts w:ascii="Calibri" w:eastAsia="MS Mincho" w:hAnsi="Calibri" w:cs="Calibri"/>
          <w:sz w:val="22"/>
          <w:szCs w:val="22"/>
        </w:rPr>
        <w:t xml:space="preserve">n szavazattal, </w:t>
      </w:r>
      <w:r w:rsidR="00CE2FA9">
        <w:rPr>
          <w:rFonts w:ascii="Calibri" w:eastAsia="MS Mincho" w:hAnsi="Calibri" w:cs="Calibri"/>
          <w:sz w:val="22"/>
          <w:szCs w:val="22"/>
        </w:rPr>
        <w:t xml:space="preserve">2 </w:t>
      </w:r>
      <w:r w:rsidR="00F722C1" w:rsidRPr="008D5089">
        <w:rPr>
          <w:rFonts w:ascii="Calibri" w:eastAsia="MS Mincho" w:hAnsi="Calibri" w:cs="Calibri"/>
          <w:sz w:val="22"/>
          <w:szCs w:val="22"/>
        </w:rPr>
        <w:t>tartózkodás</w:t>
      </w:r>
      <w:r w:rsidR="00CE2FA9">
        <w:rPr>
          <w:rFonts w:ascii="Calibri" w:eastAsia="MS Mincho" w:hAnsi="Calibri" w:cs="Calibri"/>
          <w:sz w:val="22"/>
          <w:szCs w:val="22"/>
        </w:rPr>
        <w:t>sal</w:t>
      </w:r>
      <w:r w:rsidR="00F722C1" w:rsidRPr="008D5089">
        <w:rPr>
          <w:rFonts w:ascii="Calibri" w:eastAsia="MS Mincho" w:hAnsi="Calibri" w:cs="Calibri"/>
          <w:sz w:val="22"/>
          <w:szCs w:val="22"/>
        </w:rPr>
        <w:t xml:space="preserve"> és ellenszavazat</w:t>
      </w:r>
      <w:r w:rsidR="00F722C1">
        <w:rPr>
          <w:rFonts w:ascii="Calibri" w:eastAsia="MS Mincho" w:hAnsi="Calibri" w:cs="Calibri"/>
          <w:sz w:val="22"/>
          <w:szCs w:val="22"/>
        </w:rPr>
        <w:t xml:space="preserve"> nélkül</w:t>
      </w:r>
      <w:r w:rsidR="00F722C1"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07BED315" w14:textId="5F38FEEE" w:rsidR="00F722C1" w:rsidRPr="008D5089" w:rsidRDefault="00CE2FA9" w:rsidP="00F722C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182/</w:t>
      </w:r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F722C1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F722C1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3EB48F51" w14:textId="77777777" w:rsidR="00F722C1" w:rsidRPr="008D5089" w:rsidRDefault="00F722C1" w:rsidP="00F722C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FEAE33B" w14:textId="33FB0EAE" w:rsidR="00F722C1" w:rsidRDefault="008511F4" w:rsidP="00F722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="00F722C1"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="00F722C1"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="00F722C1" w:rsidRPr="008D5089">
        <w:rPr>
          <w:rFonts w:ascii="Calibri" w:hAnsi="Calibri" w:cs="Calibri"/>
          <w:sz w:val="22"/>
          <w:szCs w:val="22"/>
        </w:rPr>
        <w:t xml:space="preserve">a </w:t>
      </w:r>
      <w:r w:rsidR="00F722C1" w:rsidRPr="008C191C">
        <w:rPr>
          <w:rFonts w:ascii="Calibri" w:hAnsi="Calibri" w:cs="Calibri"/>
          <w:sz w:val="22"/>
          <w:szCs w:val="22"/>
        </w:rPr>
        <w:t>„Javaslat Szombathely Megyei Jogú Város Önkormányzata 202</w:t>
      </w:r>
      <w:r w:rsidR="00F722C1">
        <w:rPr>
          <w:rFonts w:ascii="Calibri" w:hAnsi="Calibri" w:cs="Calibri"/>
          <w:sz w:val="22"/>
          <w:szCs w:val="22"/>
        </w:rPr>
        <w:t>4</w:t>
      </w:r>
      <w:r w:rsidR="00F722C1" w:rsidRPr="008C191C">
        <w:rPr>
          <w:rFonts w:ascii="Calibri" w:hAnsi="Calibri" w:cs="Calibri"/>
          <w:sz w:val="22"/>
          <w:szCs w:val="22"/>
        </w:rPr>
        <w:t xml:space="preserve">. évi költségvetéséről szóló </w:t>
      </w:r>
      <w:r w:rsidR="00F722C1">
        <w:rPr>
          <w:rFonts w:ascii="Calibri" w:hAnsi="Calibri" w:cs="Calibri"/>
          <w:sz w:val="22"/>
          <w:szCs w:val="22"/>
        </w:rPr>
        <w:t>8</w:t>
      </w:r>
      <w:r w:rsidR="00F722C1" w:rsidRPr="008C191C">
        <w:rPr>
          <w:rFonts w:ascii="Calibri" w:hAnsi="Calibri" w:cs="Calibri"/>
          <w:sz w:val="22"/>
          <w:szCs w:val="22"/>
        </w:rPr>
        <w:t>/202</w:t>
      </w:r>
      <w:r w:rsidR="00F722C1">
        <w:rPr>
          <w:rFonts w:ascii="Calibri" w:hAnsi="Calibri" w:cs="Calibri"/>
          <w:sz w:val="22"/>
          <w:szCs w:val="22"/>
        </w:rPr>
        <w:t>4</w:t>
      </w:r>
      <w:r w:rsidR="00F722C1" w:rsidRPr="008C191C">
        <w:rPr>
          <w:rFonts w:ascii="Calibri" w:hAnsi="Calibri" w:cs="Calibri"/>
          <w:sz w:val="22"/>
          <w:szCs w:val="22"/>
        </w:rPr>
        <w:t>. (I</w:t>
      </w:r>
      <w:r w:rsidR="00F722C1">
        <w:rPr>
          <w:rFonts w:ascii="Calibri" w:hAnsi="Calibri" w:cs="Calibri"/>
          <w:sz w:val="22"/>
          <w:szCs w:val="22"/>
        </w:rPr>
        <w:t>I</w:t>
      </w:r>
      <w:r w:rsidR="00F722C1" w:rsidRPr="008C191C">
        <w:rPr>
          <w:rFonts w:ascii="Calibri" w:hAnsi="Calibri" w:cs="Calibri"/>
          <w:sz w:val="22"/>
          <w:szCs w:val="22"/>
        </w:rPr>
        <w:t>I.</w:t>
      </w:r>
      <w:r w:rsidR="00F722C1">
        <w:rPr>
          <w:rFonts w:ascii="Calibri" w:hAnsi="Calibri" w:cs="Calibri"/>
          <w:sz w:val="22"/>
          <w:szCs w:val="22"/>
        </w:rPr>
        <w:t>5</w:t>
      </w:r>
      <w:r w:rsidR="00F722C1" w:rsidRPr="008C191C">
        <w:rPr>
          <w:rFonts w:ascii="Calibri" w:hAnsi="Calibri" w:cs="Calibri"/>
          <w:sz w:val="22"/>
          <w:szCs w:val="22"/>
        </w:rPr>
        <w:t>.) önkormányzati rendelet II. számú módosításának megalkotására”</w:t>
      </w:r>
      <w:r w:rsidR="00F722C1" w:rsidRPr="008D5089">
        <w:rPr>
          <w:rFonts w:ascii="Calibri" w:hAnsi="Calibri" w:cs="Calibri"/>
          <w:sz w:val="22"/>
          <w:szCs w:val="22"/>
        </w:rPr>
        <w:t xml:space="preserve"> című előterjesztést megtárgyalta, és az I</w:t>
      </w:r>
      <w:r w:rsidR="00646349">
        <w:rPr>
          <w:rFonts w:ascii="Calibri" w:hAnsi="Calibri" w:cs="Calibri"/>
          <w:sz w:val="22"/>
          <w:szCs w:val="22"/>
        </w:rPr>
        <w:t>.</w:t>
      </w:r>
      <w:r w:rsidR="00F722C1" w:rsidRPr="008D5089">
        <w:rPr>
          <w:rFonts w:ascii="Calibri" w:hAnsi="Calibri" w:cs="Calibri"/>
          <w:sz w:val="22"/>
          <w:szCs w:val="22"/>
        </w:rPr>
        <w:t>, II.</w:t>
      </w:r>
      <w:r>
        <w:rPr>
          <w:rFonts w:ascii="Calibri" w:hAnsi="Calibri" w:cs="Calibri"/>
          <w:sz w:val="22"/>
          <w:szCs w:val="22"/>
        </w:rPr>
        <w:t xml:space="preserve"> és</w:t>
      </w:r>
      <w:r w:rsidR="00F722C1" w:rsidRPr="008D5089">
        <w:rPr>
          <w:rFonts w:ascii="Calibri" w:hAnsi="Calibri" w:cs="Calibri"/>
          <w:sz w:val="22"/>
          <w:szCs w:val="22"/>
        </w:rPr>
        <w:t xml:space="preserve"> III. számú határozati javaslatokat az előterjesztés szerinti tartalommal elfogadásra javasolja a Közgyűlésnek. </w:t>
      </w:r>
    </w:p>
    <w:p w14:paraId="1140734E" w14:textId="77777777" w:rsidR="00041F42" w:rsidRPr="008D5089" w:rsidRDefault="00041F42" w:rsidP="00F722C1">
      <w:pPr>
        <w:jc w:val="both"/>
        <w:rPr>
          <w:rFonts w:ascii="Calibri" w:hAnsi="Calibri" w:cs="Calibri"/>
          <w:sz w:val="22"/>
          <w:szCs w:val="22"/>
        </w:rPr>
      </w:pPr>
    </w:p>
    <w:p w14:paraId="611C08E0" w14:textId="77777777" w:rsidR="00F722C1" w:rsidRPr="008D5089" w:rsidRDefault="00F722C1" w:rsidP="00F722C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B8D6D4B" w14:textId="77777777" w:rsidR="00F722C1" w:rsidRPr="008D5089" w:rsidRDefault="00F722C1" w:rsidP="00F722C1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4BA689A6" w14:textId="288C055A" w:rsidR="00F722C1" w:rsidRPr="008D5089" w:rsidRDefault="00F722C1" w:rsidP="00F722C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</w:t>
      </w:r>
      <w:r w:rsidR="000F2224"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4EFB7002" w14:textId="4C654C76" w:rsidR="00F722C1" w:rsidRPr="008D5089" w:rsidRDefault="00F722C1" w:rsidP="00F722C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 w:rsidR="000F2224"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                  </w:t>
      </w:r>
    </w:p>
    <w:p w14:paraId="1F04DA3D" w14:textId="667C6C54" w:rsidR="00F722C1" w:rsidRDefault="00F722C1" w:rsidP="00F722C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</w:t>
      </w:r>
      <w:r w:rsidR="003C190F">
        <w:rPr>
          <w:rFonts w:ascii="Calibri" w:hAnsi="Calibri" w:cs="Calibri"/>
          <w:sz w:val="22"/>
          <w:szCs w:val="22"/>
        </w:rPr>
        <w:t>26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07A673EB" w14:textId="77777777" w:rsidR="00CE2FA9" w:rsidRDefault="00CE2FA9" w:rsidP="00F722C1">
      <w:pPr>
        <w:jc w:val="both"/>
        <w:rPr>
          <w:rFonts w:ascii="Calibri" w:hAnsi="Calibri" w:cs="Calibri"/>
          <w:sz w:val="22"/>
          <w:szCs w:val="22"/>
        </w:rPr>
      </w:pPr>
    </w:p>
    <w:p w14:paraId="4C2789A3" w14:textId="77777777" w:rsidR="00CE2FA9" w:rsidRDefault="00CE2FA9" w:rsidP="00F722C1">
      <w:pPr>
        <w:jc w:val="both"/>
        <w:rPr>
          <w:rFonts w:ascii="Calibri" w:hAnsi="Calibri" w:cs="Calibri"/>
          <w:sz w:val="22"/>
          <w:szCs w:val="22"/>
        </w:rPr>
      </w:pPr>
    </w:p>
    <w:p w14:paraId="3538E565" w14:textId="77777777" w:rsidR="00CE2FA9" w:rsidRPr="008D5089" w:rsidRDefault="00CE2FA9" w:rsidP="00F722C1">
      <w:pPr>
        <w:jc w:val="both"/>
        <w:rPr>
          <w:rFonts w:ascii="Calibri" w:hAnsi="Calibri" w:cs="Calibri"/>
          <w:sz w:val="22"/>
          <w:szCs w:val="22"/>
        </w:rPr>
      </w:pPr>
    </w:p>
    <w:p w14:paraId="49B3565D" w14:textId="77309622" w:rsidR="00F722C1" w:rsidRPr="008D5089" w:rsidRDefault="00F722C1" w:rsidP="00F722C1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Szociális és Lakás Bizottság </w:t>
      </w:r>
      <w:r w:rsidR="00CE2FA9">
        <w:rPr>
          <w:rFonts w:ascii="Calibri" w:eastAsia="MS Mincho" w:hAnsi="Calibri" w:cs="Calibri"/>
          <w:b w:val="0"/>
          <w:sz w:val="22"/>
          <w:szCs w:val="22"/>
          <w:u w:val="none"/>
        </w:rPr>
        <w:t>5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igen szavazattal,</w:t>
      </w:r>
      <w:r w:rsidR="00CE2FA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2 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>tartózkodás</w:t>
      </w:r>
      <w:r w:rsidR="00CE2FA9">
        <w:rPr>
          <w:rFonts w:ascii="Calibri" w:eastAsia="MS Mincho" w:hAnsi="Calibri" w:cs="Calibri"/>
          <w:b w:val="0"/>
          <w:sz w:val="22"/>
          <w:szCs w:val="22"/>
          <w:u w:val="none"/>
        </w:rPr>
        <w:t>sal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és ellenszavazat</w:t>
      </w:r>
      <w:r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nélkül</w:t>
      </w:r>
      <w:r w:rsidRPr="008D5089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 az alábbi határozatot hozta: </w:t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8D5089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00050E5F" w14:textId="49820699" w:rsidR="00F722C1" w:rsidRPr="008D5089" w:rsidRDefault="00CE2FA9" w:rsidP="00F722C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183</w:t>
      </w:r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F722C1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F722C1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F722C1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D050B28" w14:textId="77777777" w:rsidR="00F722C1" w:rsidRPr="008D5089" w:rsidRDefault="00F722C1" w:rsidP="00F722C1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89E3A9" w14:textId="0B121B2D" w:rsidR="00F722C1" w:rsidRDefault="00FA1113" w:rsidP="00F722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="00F722C1" w:rsidRPr="008D5089">
        <w:rPr>
          <w:rFonts w:ascii="Calibri" w:hAnsi="Calibri" w:cs="Calibri"/>
          <w:bCs/>
          <w:sz w:val="22"/>
          <w:szCs w:val="22"/>
        </w:rPr>
        <w:t xml:space="preserve"> Szociális és Lakás Bizottság </w:t>
      </w:r>
      <w:r w:rsidR="00F722C1" w:rsidRPr="008D5089">
        <w:rPr>
          <w:rFonts w:ascii="Calibri" w:hAnsi="Calibri" w:cs="Calibri"/>
          <w:sz w:val="22"/>
          <w:szCs w:val="22"/>
        </w:rPr>
        <w:t xml:space="preserve">a </w:t>
      </w:r>
      <w:r w:rsidR="00F722C1" w:rsidRPr="008C191C">
        <w:rPr>
          <w:rFonts w:ascii="Calibri" w:hAnsi="Calibri" w:cs="Calibri"/>
          <w:sz w:val="22"/>
          <w:szCs w:val="22"/>
        </w:rPr>
        <w:t>„Javaslat Szombathely Megyei Jogú Város Önkormányzata 202</w:t>
      </w:r>
      <w:r w:rsidR="00F722C1">
        <w:rPr>
          <w:rFonts w:ascii="Calibri" w:hAnsi="Calibri" w:cs="Calibri"/>
          <w:sz w:val="22"/>
          <w:szCs w:val="22"/>
        </w:rPr>
        <w:t>4</w:t>
      </w:r>
      <w:r w:rsidR="00F722C1" w:rsidRPr="008C191C">
        <w:rPr>
          <w:rFonts w:ascii="Calibri" w:hAnsi="Calibri" w:cs="Calibri"/>
          <w:sz w:val="22"/>
          <w:szCs w:val="22"/>
        </w:rPr>
        <w:t xml:space="preserve">. évi költségvetéséről szóló </w:t>
      </w:r>
      <w:r w:rsidR="00F722C1">
        <w:rPr>
          <w:rFonts w:ascii="Calibri" w:hAnsi="Calibri" w:cs="Calibri"/>
          <w:sz w:val="22"/>
          <w:szCs w:val="22"/>
        </w:rPr>
        <w:t>8</w:t>
      </w:r>
      <w:r w:rsidR="00F722C1" w:rsidRPr="008C191C">
        <w:rPr>
          <w:rFonts w:ascii="Calibri" w:hAnsi="Calibri" w:cs="Calibri"/>
          <w:sz w:val="22"/>
          <w:szCs w:val="22"/>
        </w:rPr>
        <w:t>/202</w:t>
      </w:r>
      <w:r w:rsidR="00F722C1">
        <w:rPr>
          <w:rFonts w:ascii="Calibri" w:hAnsi="Calibri" w:cs="Calibri"/>
          <w:sz w:val="22"/>
          <w:szCs w:val="22"/>
        </w:rPr>
        <w:t>4</w:t>
      </w:r>
      <w:r w:rsidR="00F722C1" w:rsidRPr="008C191C">
        <w:rPr>
          <w:rFonts w:ascii="Calibri" w:hAnsi="Calibri" w:cs="Calibri"/>
          <w:sz w:val="22"/>
          <w:szCs w:val="22"/>
        </w:rPr>
        <w:t>. (I</w:t>
      </w:r>
      <w:r w:rsidR="00F722C1">
        <w:rPr>
          <w:rFonts w:ascii="Calibri" w:hAnsi="Calibri" w:cs="Calibri"/>
          <w:sz w:val="22"/>
          <w:szCs w:val="22"/>
        </w:rPr>
        <w:t>I</w:t>
      </w:r>
      <w:r w:rsidR="00F722C1" w:rsidRPr="008C191C">
        <w:rPr>
          <w:rFonts w:ascii="Calibri" w:hAnsi="Calibri" w:cs="Calibri"/>
          <w:sz w:val="22"/>
          <w:szCs w:val="22"/>
        </w:rPr>
        <w:t>I.</w:t>
      </w:r>
      <w:r w:rsidR="00F722C1">
        <w:rPr>
          <w:rFonts w:ascii="Calibri" w:hAnsi="Calibri" w:cs="Calibri"/>
          <w:sz w:val="22"/>
          <w:szCs w:val="22"/>
        </w:rPr>
        <w:t>5</w:t>
      </w:r>
      <w:r w:rsidR="00F722C1" w:rsidRPr="008C191C">
        <w:rPr>
          <w:rFonts w:ascii="Calibri" w:hAnsi="Calibri" w:cs="Calibri"/>
          <w:sz w:val="22"/>
          <w:szCs w:val="22"/>
        </w:rPr>
        <w:t>.) önkormányzati rendelet II. számú módosításának megalkotására”</w:t>
      </w:r>
      <w:r w:rsidR="00F722C1"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722C1" w:rsidRPr="008D5089">
        <w:rPr>
          <w:rFonts w:ascii="Calibri" w:hAnsi="Calibri" w:cs="Calibri"/>
          <w:sz w:val="22"/>
          <w:szCs w:val="22"/>
        </w:rPr>
        <w:t xml:space="preserve">című előterjesztést megtárgyalta, a rendelet-tervezetet </w:t>
      </w:r>
      <w:r w:rsidR="00F722C1" w:rsidRPr="008D5089">
        <w:rPr>
          <w:rFonts w:ascii="Calibri" w:hAnsi="Calibri" w:cs="Calibri"/>
          <w:bCs/>
          <w:sz w:val="22"/>
          <w:szCs w:val="22"/>
        </w:rPr>
        <w:t xml:space="preserve">az előterjesztésben foglaltak szerint </w:t>
      </w:r>
      <w:r w:rsidR="00F722C1" w:rsidRPr="008D5089">
        <w:rPr>
          <w:rFonts w:ascii="Calibri" w:hAnsi="Calibri" w:cs="Calibri"/>
          <w:sz w:val="22"/>
          <w:szCs w:val="22"/>
        </w:rPr>
        <w:t xml:space="preserve">elfogadásra javasolja a Közgyűlésnek. </w:t>
      </w:r>
    </w:p>
    <w:p w14:paraId="4627CC45" w14:textId="77777777" w:rsidR="00041F42" w:rsidRPr="008D5089" w:rsidRDefault="00041F42" w:rsidP="00F722C1">
      <w:pPr>
        <w:jc w:val="both"/>
        <w:rPr>
          <w:rFonts w:ascii="Calibri" w:hAnsi="Calibri" w:cs="Calibri"/>
          <w:sz w:val="22"/>
          <w:szCs w:val="22"/>
        </w:rPr>
      </w:pPr>
    </w:p>
    <w:p w14:paraId="35EFA1D6" w14:textId="77777777" w:rsidR="00F722C1" w:rsidRPr="008D5089" w:rsidRDefault="00F722C1" w:rsidP="00F722C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520679B" w14:textId="77777777" w:rsidR="00F722C1" w:rsidRPr="008D5089" w:rsidRDefault="00F722C1" w:rsidP="00F722C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7338F7C" w14:textId="77777777" w:rsidR="00F722C1" w:rsidRPr="008D5089" w:rsidRDefault="00F722C1" w:rsidP="00F722C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7630C132" w14:textId="77777777" w:rsidR="00041F42" w:rsidRDefault="00F722C1" w:rsidP="00F722C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  </w:t>
      </w:r>
    </w:p>
    <w:p w14:paraId="60144A48" w14:textId="02C5B801" w:rsidR="00F722C1" w:rsidRPr="008D5089" w:rsidRDefault="00F722C1" w:rsidP="00F722C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</w:t>
      </w:r>
    </w:p>
    <w:p w14:paraId="38F2F1ED" w14:textId="047C735D" w:rsidR="00F722C1" w:rsidRDefault="00F722C1" w:rsidP="002C3B22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58937314" w14:textId="77777777" w:rsidR="008F333C" w:rsidRDefault="008F333C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BB2A760" w14:textId="77777777" w:rsidR="008F333C" w:rsidRPr="00B6005E" w:rsidRDefault="008F333C" w:rsidP="008F33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</w:rPr>
        <w:t>2./</w:t>
      </w:r>
      <w:r w:rsidRPr="00B6005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7FCBD0EF" w14:textId="77777777" w:rsidR="008F333C" w:rsidRPr="00F01577" w:rsidRDefault="008F333C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067174">
        <w:rPr>
          <w:rFonts w:ascii="Calibri" w:hAnsi="Calibri" w:cs="Calibri"/>
          <w:sz w:val="22"/>
          <w:szCs w:val="22"/>
        </w:rPr>
        <w:t>Nagyné Dr. Gats Andrea, 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7174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491B5078" w14:textId="77777777" w:rsidR="008F333C" w:rsidRDefault="008F333C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6005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B600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005E">
        <w:rPr>
          <w:rFonts w:ascii="Calibri" w:hAnsi="Calibri" w:cs="Calibri"/>
          <w:b/>
          <w:bCs/>
          <w:sz w:val="22"/>
          <w:szCs w:val="22"/>
        </w:rPr>
        <w:tab/>
      </w:r>
      <w:r w:rsidRPr="00B6005E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B6005E">
        <w:rPr>
          <w:rFonts w:ascii="Calibri" w:hAnsi="Calibri" w:cs="Calibri"/>
          <w:sz w:val="22"/>
          <w:szCs w:val="22"/>
        </w:rPr>
        <w:t>KNKft</w:t>
      </w:r>
      <w:proofErr w:type="spellEnd"/>
      <w:r w:rsidRPr="00B6005E">
        <w:rPr>
          <w:rFonts w:ascii="Calibri" w:hAnsi="Calibri" w:cs="Calibri"/>
          <w:sz w:val="22"/>
          <w:szCs w:val="22"/>
        </w:rPr>
        <w:t>. ügyvezetője</w:t>
      </w:r>
    </w:p>
    <w:p w14:paraId="71564380" w14:textId="77777777" w:rsidR="00AE2F55" w:rsidRDefault="00AE2F55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528854A" w14:textId="795362FF" w:rsidR="00AE2F55" w:rsidRDefault="00AE2F55" w:rsidP="00AE2F5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15BDF"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E8E27A5" w14:textId="0A7E0859" w:rsidR="00AE2F55" w:rsidRPr="00B80C74" w:rsidRDefault="0042775E" w:rsidP="00AE2F5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184</w:t>
      </w:r>
      <w:r w:rsidR="00AE2F55" w:rsidRPr="00B80C74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AE2F55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AE2F55" w:rsidRPr="00B80C74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AE2F55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AE2F55" w:rsidRPr="00B80C74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AE2F55" w:rsidRPr="00B80C74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AE2F55" w:rsidRPr="00B80C74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3E93D4E2" w14:textId="77777777" w:rsidR="00AE2F55" w:rsidRPr="00B80C74" w:rsidRDefault="00AE2F55" w:rsidP="00AE2F5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5ACA2D" w14:textId="0B8F4504" w:rsidR="00AE2F55" w:rsidRDefault="00FA1113" w:rsidP="00AE2F55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="00AE2F55" w:rsidRPr="00B80C74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="00AE2F55" w:rsidRPr="00B80C74">
        <w:rPr>
          <w:rFonts w:ascii="Calibri" w:hAnsi="Calibri" w:cs="Calibri"/>
          <w:bCs/>
          <w:sz w:val="22"/>
          <w:szCs w:val="22"/>
        </w:rPr>
        <w:t xml:space="preserve"> </w:t>
      </w:r>
      <w:r w:rsidR="00AE2F55" w:rsidRPr="00B80C74">
        <w:rPr>
          <w:rFonts w:ascii="Calibri" w:hAnsi="Calibri" w:cs="Calibr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</w:t>
      </w:r>
      <w:r w:rsidR="002B4248">
        <w:rPr>
          <w:rFonts w:ascii="Calibri" w:hAnsi="Calibri" w:cs="Calibri"/>
          <w:sz w:val="22"/>
          <w:szCs w:val="22"/>
        </w:rPr>
        <w:t xml:space="preserve">az </w:t>
      </w:r>
      <w:r w:rsidR="00AE2F55" w:rsidRPr="00AE2F55">
        <w:rPr>
          <w:rFonts w:ascii="Calibri" w:hAnsi="Calibri" w:cs="Calibri"/>
          <w:sz w:val="22"/>
          <w:szCs w:val="22"/>
        </w:rPr>
        <w:t>V</w:t>
      </w:r>
      <w:r w:rsidR="00AE2F55" w:rsidRPr="00AE2F55">
        <w:rPr>
          <w:rFonts w:ascii="Calibri" w:hAnsi="Calibri" w:cs="Calibri"/>
          <w:b/>
          <w:bCs/>
          <w:sz w:val="22"/>
          <w:szCs w:val="22"/>
        </w:rPr>
        <w:t>.</w:t>
      </w:r>
      <w:r w:rsidR="00AE2F55"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 w:rsidR="00AE2F55">
        <w:rPr>
          <w:rFonts w:ascii="Calibri" w:hAnsi="Calibri" w:cs="Calibri"/>
          <w:sz w:val="22"/>
          <w:szCs w:val="22"/>
        </w:rPr>
        <w:t>t</w:t>
      </w:r>
      <w:r w:rsidR="00AE2F55" w:rsidRPr="00B80C74">
        <w:rPr>
          <w:rFonts w:ascii="Calibri" w:hAnsi="Calibri" w:cs="Calibri"/>
          <w:sz w:val="22"/>
          <w:szCs w:val="22"/>
        </w:rPr>
        <w:t xml:space="preserve"> </w:t>
      </w:r>
      <w:r w:rsidR="00AE2F55"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="00AE2F55"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="00AE2F55"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AE2F55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5E0B05A6" w14:textId="77777777" w:rsidR="00AE2F55" w:rsidRDefault="00AE2F55" w:rsidP="00AE2F5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E4A152" w14:textId="77777777" w:rsidR="00AE2F55" w:rsidRPr="00B80C74" w:rsidRDefault="00AE2F55" w:rsidP="00AE2F55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490DB5D5" w14:textId="77777777" w:rsidR="00AE2F55" w:rsidRPr="00B80C74" w:rsidRDefault="00AE2F55" w:rsidP="00AE2F55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2E058D90" w14:textId="1C1CEC91" w:rsidR="00AE2F55" w:rsidRPr="00B80C74" w:rsidRDefault="00AE2F55" w:rsidP="00AE2F55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B80C74">
        <w:rPr>
          <w:rFonts w:ascii="Calibri" w:hAnsi="Calibri" w:cs="Calibri"/>
          <w:sz w:val="22"/>
          <w:szCs w:val="22"/>
        </w:rPr>
        <w:t>Stéger</w:t>
      </w:r>
      <w:proofErr w:type="spellEnd"/>
      <w:r w:rsidRPr="00B80C74">
        <w:rPr>
          <w:rFonts w:ascii="Calibri" w:hAnsi="Calibri" w:cs="Calibri"/>
          <w:sz w:val="22"/>
          <w:szCs w:val="22"/>
        </w:rPr>
        <w:t xml:space="preserve"> Gábor, a Közgazdasági és Adó Osztály vezető,</w:t>
      </w:r>
    </w:p>
    <w:p w14:paraId="29030EFE" w14:textId="60BCF238" w:rsidR="00F722C1" w:rsidRDefault="00AE2F55" w:rsidP="00AE2F5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vezető/</w:t>
      </w:r>
    </w:p>
    <w:p w14:paraId="26149758" w14:textId="012CA6AE" w:rsidR="00AE2F55" w:rsidRPr="00B80C74" w:rsidRDefault="00AE2F55" w:rsidP="00AE2F5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</w:t>
      </w:r>
    </w:p>
    <w:p w14:paraId="41962F4F" w14:textId="6B58F68A" w:rsidR="00AE2F55" w:rsidRDefault="00AE2F55" w:rsidP="00FA1113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B80C74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B80C74">
        <w:rPr>
          <w:rFonts w:ascii="Calibri" w:hAnsi="Calibri" w:cs="Calibri"/>
          <w:sz w:val="22"/>
          <w:szCs w:val="22"/>
        </w:rPr>
        <w:t>-i Közgyűlés</w:t>
      </w:r>
    </w:p>
    <w:p w14:paraId="0B14369F" w14:textId="77777777" w:rsidR="00AE2F55" w:rsidRDefault="00AE2F55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507CC4AA" w14:textId="77777777" w:rsidR="00041F42" w:rsidRDefault="00041F42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76B3C46" w14:textId="77777777" w:rsidR="008F333C" w:rsidRPr="00F01577" w:rsidRDefault="008F333C" w:rsidP="008F333C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>Javaslat az önkormányzat által alapított alapítványokkal kapcsolatos döntések meghozatalára</w:t>
      </w:r>
    </w:p>
    <w:p w14:paraId="77F42FB4" w14:textId="77777777" w:rsidR="008F333C" w:rsidRPr="00F01577" w:rsidRDefault="008F333C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067174">
        <w:rPr>
          <w:rFonts w:ascii="Calibri" w:hAnsi="Calibri" w:cs="Calibri"/>
          <w:sz w:val="22"/>
          <w:szCs w:val="22"/>
        </w:rPr>
        <w:t>Nagyné Dr. Gats Andrea, 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7174">
        <w:rPr>
          <w:rFonts w:ascii="Calibri" w:hAnsi="Calibri" w:cs="Calibri"/>
          <w:sz w:val="22"/>
          <w:szCs w:val="22"/>
        </w:rPr>
        <w:t>Jogi és Képviselői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6DD70A45" w14:textId="77777777" w:rsidR="008F333C" w:rsidRDefault="008F333C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 xml:space="preserve">Szentkirályi Bernadett „Szombathely Szent Márton Városa” </w:t>
      </w:r>
      <w:proofErr w:type="spellStart"/>
      <w:r w:rsidRPr="00F01577">
        <w:rPr>
          <w:rFonts w:ascii="Calibri" w:hAnsi="Calibri" w:cs="Calibri"/>
          <w:sz w:val="22"/>
          <w:szCs w:val="22"/>
        </w:rPr>
        <w:t>Gyebrovszki</w:t>
      </w:r>
      <w:proofErr w:type="spellEnd"/>
      <w:r w:rsidRPr="00F01577">
        <w:rPr>
          <w:rFonts w:ascii="Calibri" w:hAnsi="Calibri" w:cs="Calibri"/>
          <w:sz w:val="22"/>
          <w:szCs w:val="22"/>
        </w:rPr>
        <w:t xml:space="preserve"> János Alapítvány Kuratórium elnöke</w:t>
      </w:r>
    </w:p>
    <w:p w14:paraId="5D7A3E87" w14:textId="77777777" w:rsidR="00FA1113" w:rsidRDefault="00FA1113" w:rsidP="008F333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78FCF22" w14:textId="0B93400C" w:rsidR="00FA1113" w:rsidRDefault="00FA1113" w:rsidP="00FA111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2C3B22">
        <w:rPr>
          <w:rFonts w:ascii="Calibri" w:eastAsia="MS Mincho" w:hAnsi="Calibri" w:cs="Calibri"/>
          <w:color w:val="000000"/>
          <w:sz w:val="22"/>
          <w:szCs w:val="22"/>
        </w:rPr>
        <w:t>7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330A0918" w14:textId="5C36F7EE" w:rsidR="00FA1113" w:rsidRPr="00B80C74" w:rsidRDefault="0042775E" w:rsidP="00FA1113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185</w:t>
      </w:r>
      <w:r w:rsidR="00FA1113" w:rsidRPr="00B80C74">
        <w:rPr>
          <w:rFonts w:ascii="Calibri" w:hAnsi="Calibri" w:cs="Calibri"/>
          <w:b/>
          <w:bCs/>
          <w:sz w:val="22"/>
          <w:szCs w:val="22"/>
          <w:u w:val="single"/>
        </w:rPr>
        <w:t>/202</w:t>
      </w:r>
      <w:r w:rsidR="00CD544A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FA1113" w:rsidRPr="00B80C74">
        <w:rPr>
          <w:rFonts w:ascii="Calibri" w:hAnsi="Calibri" w:cs="Calibri"/>
          <w:b/>
          <w:bCs/>
          <w:sz w:val="22"/>
          <w:szCs w:val="22"/>
          <w:u w:val="single"/>
        </w:rPr>
        <w:t>.(IX.2</w:t>
      </w:r>
      <w:r w:rsidR="00CD544A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FA1113" w:rsidRPr="00B80C74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FA1113" w:rsidRPr="00B80C74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FA1113" w:rsidRPr="00B80C74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230BAAF9" w14:textId="77777777" w:rsidR="00FA1113" w:rsidRPr="00B80C74" w:rsidRDefault="00FA1113" w:rsidP="00FA1113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1AAD05A" w14:textId="7352ACDF" w:rsidR="00FA1113" w:rsidRDefault="00FA1113" w:rsidP="00FA1113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B80C74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B80C74">
        <w:rPr>
          <w:rFonts w:ascii="Calibri" w:hAnsi="Calibri" w:cs="Calibri"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a „</w:t>
      </w:r>
      <w:r w:rsidRPr="00ED18E8">
        <w:rPr>
          <w:rFonts w:ascii="Calibri" w:hAnsi="Calibri" w:cs="Calibri"/>
          <w:sz w:val="22"/>
          <w:szCs w:val="22"/>
        </w:rPr>
        <w:t>Javaslat az önkormányzat által alapított alapítványokkal kapcsolatos döntések meghozatalára”</w:t>
      </w:r>
      <w:r w:rsidRPr="00B80C74">
        <w:rPr>
          <w:rFonts w:ascii="Calibri" w:hAnsi="Calibri" w:cs="Calibri"/>
          <w:sz w:val="22"/>
          <w:szCs w:val="22"/>
        </w:rPr>
        <w:t xml:space="preserve"> című előterjesztést megtárgyalta</w:t>
      </w:r>
      <w:r w:rsidRPr="00ED18E8">
        <w:rPr>
          <w:rFonts w:ascii="Calibri" w:hAnsi="Calibri" w:cs="Calibri"/>
          <w:sz w:val="22"/>
          <w:szCs w:val="22"/>
        </w:rPr>
        <w:t xml:space="preserve">, </w:t>
      </w:r>
      <w:r w:rsidRPr="008C191C">
        <w:rPr>
          <w:rFonts w:ascii="Calibri" w:hAnsi="Calibri" w:cs="Calibri"/>
          <w:sz w:val="22"/>
          <w:szCs w:val="22"/>
        </w:rPr>
        <w:t xml:space="preserve">az </w:t>
      </w:r>
      <w:r w:rsidR="00D2214F">
        <w:rPr>
          <w:rFonts w:ascii="Calibri" w:hAnsi="Calibri" w:cs="Calibri"/>
          <w:sz w:val="22"/>
          <w:szCs w:val="22"/>
        </w:rPr>
        <w:t>I.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>
        <w:rPr>
          <w:rFonts w:ascii="Calibri" w:hAnsi="Calibri" w:cs="Calibri"/>
          <w:sz w:val="22"/>
          <w:szCs w:val="22"/>
        </w:rPr>
        <w:t>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  </w:t>
      </w:r>
    </w:p>
    <w:p w14:paraId="02491C10" w14:textId="77777777" w:rsidR="00041F42" w:rsidRPr="00B5493D" w:rsidRDefault="00041F42" w:rsidP="00FA1113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107C185" w14:textId="77777777" w:rsidR="00FA1113" w:rsidRPr="00B80C74" w:rsidRDefault="00FA1113" w:rsidP="00FA1113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197E755" w14:textId="77777777" w:rsidR="00FA1113" w:rsidRPr="00B80C74" w:rsidRDefault="00FA1113" w:rsidP="00FA1113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lastRenderedPageBreak/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3B925D74" w14:textId="77777777" w:rsidR="00FA1113" w:rsidRPr="00B80C74" w:rsidRDefault="00FA1113" w:rsidP="00FA1113">
      <w:pPr>
        <w:tabs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B80C74">
        <w:rPr>
          <w:rFonts w:ascii="Calibri" w:hAnsi="Calibri" w:cs="Calibri"/>
          <w:sz w:val="22"/>
          <w:szCs w:val="22"/>
        </w:rPr>
        <w:t>Stéger</w:t>
      </w:r>
      <w:proofErr w:type="spellEnd"/>
      <w:r w:rsidRPr="00B80C74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7918001B" w14:textId="77777777" w:rsidR="00FA1113" w:rsidRDefault="00FA1113" w:rsidP="00FA1113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vezetője</w:t>
      </w:r>
      <w:r>
        <w:rPr>
          <w:rFonts w:ascii="Calibri" w:hAnsi="Calibri" w:cs="Calibri"/>
          <w:sz w:val="22"/>
          <w:szCs w:val="22"/>
        </w:rPr>
        <w:t>,</w:t>
      </w:r>
    </w:p>
    <w:p w14:paraId="28C916BA" w14:textId="77777777" w:rsidR="00FA1113" w:rsidRPr="00B80C74" w:rsidRDefault="00FA1113" w:rsidP="00FA1113">
      <w:pPr>
        <w:tabs>
          <w:tab w:val="left" w:pos="156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 xml:space="preserve">Szentkirályi Bernadett „Szombathely Szent Márton Városa” </w:t>
      </w:r>
      <w:proofErr w:type="spellStart"/>
      <w:r w:rsidRPr="0025270E">
        <w:rPr>
          <w:rFonts w:ascii="Calibri" w:hAnsi="Calibri" w:cs="Calibri"/>
          <w:sz w:val="22"/>
          <w:szCs w:val="22"/>
        </w:rPr>
        <w:t>Gyebrovszki</w:t>
      </w:r>
      <w:proofErr w:type="spellEnd"/>
      <w:r w:rsidRPr="0025270E">
        <w:rPr>
          <w:rFonts w:ascii="Calibri" w:hAnsi="Calibri" w:cs="Calibri"/>
          <w:sz w:val="22"/>
          <w:szCs w:val="22"/>
        </w:rPr>
        <w:t xml:space="preserve"> János Alapítvány Kuratórium elnöke</w:t>
      </w:r>
      <w:r w:rsidRPr="00B80C74">
        <w:rPr>
          <w:rFonts w:ascii="Calibri" w:hAnsi="Calibri" w:cs="Calibri"/>
          <w:sz w:val="22"/>
          <w:szCs w:val="22"/>
        </w:rPr>
        <w:t xml:space="preserve"> /                    </w:t>
      </w:r>
    </w:p>
    <w:p w14:paraId="4579AE6B" w14:textId="15D018ED" w:rsidR="00FA1113" w:rsidRPr="00B80C74" w:rsidRDefault="00FA1113" w:rsidP="00FA1113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</w:t>
      </w:r>
      <w:r w:rsidR="006D05AE">
        <w:rPr>
          <w:rFonts w:ascii="Calibri" w:hAnsi="Calibri" w:cs="Calibri"/>
          <w:sz w:val="22"/>
          <w:szCs w:val="22"/>
        </w:rPr>
        <w:t>4</w:t>
      </w:r>
      <w:r w:rsidRPr="00B80C74">
        <w:rPr>
          <w:rFonts w:ascii="Calibri" w:hAnsi="Calibri" w:cs="Calibri"/>
          <w:sz w:val="22"/>
          <w:szCs w:val="22"/>
        </w:rPr>
        <w:t>.09.2</w:t>
      </w:r>
      <w:r w:rsidR="006D05AE">
        <w:rPr>
          <w:rFonts w:ascii="Calibri" w:hAnsi="Calibri" w:cs="Calibri"/>
          <w:sz w:val="22"/>
          <w:szCs w:val="22"/>
        </w:rPr>
        <w:t>6</w:t>
      </w:r>
      <w:r w:rsidRPr="00B80C74">
        <w:rPr>
          <w:rFonts w:ascii="Calibri" w:hAnsi="Calibri" w:cs="Calibri"/>
          <w:sz w:val="22"/>
          <w:szCs w:val="22"/>
        </w:rPr>
        <w:t>-i Közgyűlés</w:t>
      </w:r>
    </w:p>
    <w:p w14:paraId="6DB1D8E6" w14:textId="77777777" w:rsidR="008F333C" w:rsidRDefault="008F333C" w:rsidP="008F333C">
      <w:pPr>
        <w:ind w:left="2124" w:hanging="1419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5ADAD5AE" w14:textId="77777777" w:rsidR="008F333C" w:rsidRPr="00F01577" w:rsidRDefault="008F333C" w:rsidP="008F33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 xml:space="preserve">Javaslat határozatlan időre szóló kijelöléssel rendelkező önkormányzati bérlakások értékesítésének vizsgálatára </w:t>
      </w:r>
    </w:p>
    <w:p w14:paraId="1844643B" w14:textId="77777777" w:rsidR="008F333C" w:rsidRPr="00F01577" w:rsidRDefault="008F333C" w:rsidP="008F333C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2C5F41E" w14:textId="77777777" w:rsidR="008F333C" w:rsidRDefault="008F333C" w:rsidP="008F333C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 xml:space="preserve">Kovács Cecília, a SZOVA </w:t>
      </w:r>
      <w:proofErr w:type="spellStart"/>
      <w:r w:rsidRPr="00F01577">
        <w:rPr>
          <w:rFonts w:ascii="Calibri" w:hAnsi="Calibri" w:cs="Calibri"/>
          <w:sz w:val="22"/>
          <w:szCs w:val="22"/>
        </w:rPr>
        <w:t>NZrt</w:t>
      </w:r>
      <w:proofErr w:type="spellEnd"/>
      <w:r w:rsidRPr="00F01577">
        <w:rPr>
          <w:rFonts w:ascii="Calibri" w:hAnsi="Calibri" w:cs="Calibri"/>
          <w:sz w:val="22"/>
          <w:szCs w:val="22"/>
        </w:rPr>
        <w:t>. vezérigazgatója</w:t>
      </w:r>
      <w:r w:rsidRPr="00F01577">
        <w:rPr>
          <w:rFonts w:ascii="Calibri" w:hAnsi="Calibri" w:cs="Calibri"/>
          <w:sz w:val="22"/>
          <w:szCs w:val="22"/>
        </w:rPr>
        <w:tab/>
      </w:r>
    </w:p>
    <w:p w14:paraId="0BDB2D58" w14:textId="77777777" w:rsidR="00AC58AA" w:rsidRDefault="00AC58AA" w:rsidP="008F333C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48F96DA9" w14:textId="2B0CD125" w:rsidR="00AC58AA" w:rsidRDefault="00AC58AA" w:rsidP="00AC58A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="002C3B22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7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3F0D539" w14:textId="001E01AC" w:rsidR="00AC58AA" w:rsidRPr="002604CB" w:rsidRDefault="0042775E" w:rsidP="00AC58A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186/</w:t>
      </w:r>
      <w:r w:rsidR="00AC58AA"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2024. (IX.2</w:t>
      </w:r>
      <w:r w:rsidR="00AC58A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5</w:t>
      </w:r>
      <w:r w:rsidR="00AC58AA"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.) </w:t>
      </w:r>
      <w:proofErr w:type="spellStart"/>
      <w:r w:rsidR="00AC58A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SzLB</w:t>
      </w:r>
      <w:proofErr w:type="spellEnd"/>
      <w:r w:rsidR="00AC58AA"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sz. határozat</w:t>
      </w:r>
    </w:p>
    <w:p w14:paraId="6930A39A" w14:textId="77777777" w:rsidR="00AC58AA" w:rsidRPr="002604CB" w:rsidRDefault="00AC58AA" w:rsidP="00AC58AA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A01381F" w14:textId="24DC2A35" w:rsidR="00AC58AA" w:rsidRDefault="00AC58AA" w:rsidP="00AC58A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AC58AA">
        <w:rPr>
          <w:rFonts w:ascii="Calibri" w:hAnsi="Calibri" w:cs="Calibri"/>
          <w:sz w:val="22"/>
          <w:szCs w:val="22"/>
        </w:rPr>
        <w:t>„Javaslat határozatlan időre szóló kijelöléssel rendelkező önkormányzati bérlakások értékesítésének vizsgálatára”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779AB22A" w14:textId="77777777" w:rsidR="00041F42" w:rsidRPr="008D5089" w:rsidRDefault="00041F42" w:rsidP="00AC58AA">
      <w:pPr>
        <w:jc w:val="both"/>
        <w:rPr>
          <w:rFonts w:ascii="Calibri" w:hAnsi="Calibri" w:cs="Calibri"/>
          <w:sz w:val="22"/>
          <w:szCs w:val="22"/>
        </w:rPr>
      </w:pPr>
    </w:p>
    <w:p w14:paraId="6BD2A353" w14:textId="77777777" w:rsidR="00AC58AA" w:rsidRPr="008D5089" w:rsidRDefault="00AC58AA" w:rsidP="00AC58A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AD08B7C" w14:textId="77777777" w:rsidR="00AC58AA" w:rsidRPr="008D5089" w:rsidRDefault="00AC58AA" w:rsidP="00AC58AA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7D83CFE9" w14:textId="77777777" w:rsidR="00AC58AA" w:rsidRPr="008D5089" w:rsidRDefault="00AC58AA" w:rsidP="00AC58A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Vinczéné dr. Menyhárt Mária, az Egészségügyi és Közszolgálati Osztály vezetője/                    </w:t>
      </w:r>
    </w:p>
    <w:p w14:paraId="44CC22DE" w14:textId="09DD9CAC" w:rsidR="00AC58AA" w:rsidRPr="008D5089" w:rsidRDefault="00AC58AA" w:rsidP="00AC58AA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7F0DA17E" w14:textId="77777777" w:rsidR="00AC58AA" w:rsidRDefault="00AC58AA" w:rsidP="008F333C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23506E7E" w14:textId="77777777" w:rsidR="00041F42" w:rsidRDefault="00041F42" w:rsidP="008F333C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6D70A5DF" w14:textId="77777777" w:rsidR="008F333C" w:rsidRPr="00F01577" w:rsidRDefault="008F333C" w:rsidP="008F333C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bookmarkStart w:id="4" w:name="_Hlk177564011"/>
      <w:r w:rsidRPr="00F01577">
        <w:rPr>
          <w:rFonts w:ascii="Calibri" w:hAnsi="Calibri" w:cs="Calibri"/>
          <w:b/>
          <w:bCs/>
          <w:sz w:val="22"/>
          <w:szCs w:val="22"/>
        </w:rPr>
        <w:t xml:space="preserve">Javaslat az önkormányzati bérlakások jövőbeni kezelésével kapcsolatos döntés meghozatalára </w:t>
      </w:r>
      <w:bookmarkEnd w:id="4"/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15984789" w14:textId="77777777" w:rsidR="008F333C" w:rsidRDefault="008F333C" w:rsidP="008F333C">
      <w:pPr>
        <w:ind w:left="705" w:hanging="705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F0157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 xml:space="preserve">Kovács Cecília, a SZOVA </w:t>
      </w:r>
      <w:proofErr w:type="spellStart"/>
      <w:r w:rsidRPr="00F01577">
        <w:rPr>
          <w:rFonts w:ascii="Calibri" w:hAnsi="Calibri" w:cs="Calibri"/>
          <w:sz w:val="22"/>
          <w:szCs w:val="22"/>
        </w:rPr>
        <w:t>NZrt</w:t>
      </w:r>
      <w:proofErr w:type="spellEnd"/>
      <w:r w:rsidRPr="00F01577">
        <w:rPr>
          <w:rFonts w:ascii="Calibri" w:hAnsi="Calibri" w:cs="Calibri"/>
          <w:sz w:val="22"/>
          <w:szCs w:val="22"/>
        </w:rPr>
        <w:t>. vezérigazgatója</w:t>
      </w:r>
    </w:p>
    <w:p w14:paraId="0CD3E9E1" w14:textId="77777777" w:rsidR="002D4335" w:rsidRDefault="002D4335" w:rsidP="008F333C">
      <w:pPr>
        <w:ind w:left="705" w:hanging="705"/>
        <w:rPr>
          <w:rFonts w:ascii="Calibri" w:hAnsi="Calibri" w:cs="Calibri"/>
          <w:sz w:val="22"/>
          <w:szCs w:val="22"/>
        </w:rPr>
      </w:pPr>
    </w:p>
    <w:p w14:paraId="48CADCEB" w14:textId="54987FC5" w:rsidR="002D4335" w:rsidRDefault="002D4335" w:rsidP="002D4335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</w:t>
      </w:r>
      <w:r w:rsidR="002C3B22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Bizottság </w:t>
      </w:r>
      <w:r w:rsidR="002C3B22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5 </w:t>
      </w:r>
      <w:r w:rsidR="002C3B22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szavazattal, </w:t>
      </w:r>
      <w:r w:rsidR="002C3B22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2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tartózkodá</w:t>
      </w:r>
      <w:r w:rsidR="002C3B22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s</w:t>
      </w:r>
      <w:r w:rsidR="002C3B22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al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0A71D1FE" w14:textId="15D4AD84" w:rsidR="002D4335" w:rsidRPr="002604CB" w:rsidRDefault="0042775E" w:rsidP="002D4335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187</w:t>
      </w:r>
      <w:r w:rsidR="002D4335"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/2024. (IX.2</w:t>
      </w:r>
      <w:r w:rsidR="002D433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5</w:t>
      </w:r>
      <w:r w:rsidR="002D4335"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.) </w:t>
      </w:r>
      <w:proofErr w:type="spellStart"/>
      <w:r w:rsidR="002D433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SzLB</w:t>
      </w:r>
      <w:proofErr w:type="spellEnd"/>
      <w:r w:rsidR="002D4335" w:rsidRPr="002604C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. sz. határozat</w:t>
      </w:r>
    </w:p>
    <w:p w14:paraId="4B91A236" w14:textId="77777777" w:rsidR="002D4335" w:rsidRPr="002604CB" w:rsidRDefault="002D4335" w:rsidP="002D4335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183915A4" w14:textId="3328C59D" w:rsidR="002D4335" w:rsidRDefault="006D05AE" w:rsidP="002D433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="002D4335"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="002D4335"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="002D4335" w:rsidRPr="008D5089">
        <w:rPr>
          <w:rFonts w:ascii="Calibri" w:hAnsi="Calibri" w:cs="Calibri"/>
          <w:sz w:val="22"/>
          <w:szCs w:val="22"/>
        </w:rPr>
        <w:t xml:space="preserve">a </w:t>
      </w:r>
      <w:r w:rsidR="002D4335" w:rsidRPr="002D4335">
        <w:rPr>
          <w:rFonts w:ascii="Calibri" w:hAnsi="Calibri" w:cs="Calibri"/>
          <w:sz w:val="22"/>
          <w:szCs w:val="22"/>
        </w:rPr>
        <w:t>„Javaslat az önkormányzati bérlakások jövőbeni kezelésével kapcsolatos döntés meghozatalára”</w:t>
      </w:r>
      <w:r w:rsidR="002D4335" w:rsidRPr="008D5089">
        <w:rPr>
          <w:rFonts w:ascii="Calibri" w:hAnsi="Calibri" w:cs="Calibri"/>
          <w:sz w:val="22"/>
          <w:szCs w:val="22"/>
        </w:rPr>
        <w:t xml:space="preserve"> című előterjesztést megtárgyalta, és a</w:t>
      </w:r>
      <w:r w:rsidR="002D4335">
        <w:rPr>
          <w:rFonts w:ascii="Calibri" w:hAnsi="Calibri" w:cs="Calibri"/>
          <w:sz w:val="22"/>
          <w:szCs w:val="22"/>
        </w:rPr>
        <w:t xml:space="preserve"> </w:t>
      </w:r>
      <w:r w:rsidR="002D4335" w:rsidRPr="008D5089">
        <w:rPr>
          <w:rFonts w:ascii="Calibri" w:hAnsi="Calibri" w:cs="Calibri"/>
          <w:sz w:val="22"/>
          <w:szCs w:val="22"/>
        </w:rPr>
        <w:t xml:space="preserve">határozati javaslatot az előterjesztés szerinti tartalommal elfogadásra javasolja a Közgyűlésnek. </w:t>
      </w:r>
    </w:p>
    <w:p w14:paraId="386215CA" w14:textId="77777777" w:rsidR="00041F42" w:rsidRPr="008D5089" w:rsidRDefault="00041F42" w:rsidP="002D4335">
      <w:pPr>
        <w:jc w:val="both"/>
        <w:rPr>
          <w:rFonts w:ascii="Calibri" w:hAnsi="Calibri" w:cs="Calibri"/>
          <w:sz w:val="22"/>
          <w:szCs w:val="22"/>
        </w:rPr>
      </w:pPr>
    </w:p>
    <w:p w14:paraId="60FFFEE8" w14:textId="77777777" w:rsidR="002D4335" w:rsidRPr="008D5089" w:rsidRDefault="002D4335" w:rsidP="002D433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7E2EB50" w14:textId="77777777" w:rsidR="002D4335" w:rsidRPr="008D5089" w:rsidRDefault="002D4335" w:rsidP="002D4335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1ED41B9" w14:textId="74DC8D27" w:rsidR="002D4335" w:rsidRPr="008D5089" w:rsidRDefault="002D4335" w:rsidP="002D433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Vinczéné dr. Menyhárt Mária, az Egészségügyi és Közszolgálati Osztály vezetője/                    </w:t>
      </w:r>
    </w:p>
    <w:p w14:paraId="558B030D" w14:textId="3972C12A" w:rsidR="002D4335" w:rsidRPr="00F01577" w:rsidRDefault="002D4335" w:rsidP="00041F42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.09.2</w:t>
      </w:r>
      <w:r>
        <w:rPr>
          <w:rFonts w:ascii="Calibri" w:hAnsi="Calibri" w:cs="Calibri"/>
          <w:sz w:val="22"/>
          <w:szCs w:val="22"/>
        </w:rPr>
        <w:t>6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0DFD1F6D" w14:textId="77777777" w:rsidR="008F333C" w:rsidRDefault="008F333C" w:rsidP="008F333C">
      <w:pPr>
        <w:ind w:left="705" w:hanging="705"/>
        <w:rPr>
          <w:rFonts w:ascii="Calibri" w:hAnsi="Calibri" w:cs="Calibri"/>
          <w:sz w:val="22"/>
          <w:szCs w:val="22"/>
        </w:rPr>
      </w:pPr>
    </w:p>
    <w:p w14:paraId="42AB451B" w14:textId="77777777" w:rsidR="008F333C" w:rsidRPr="00F01577" w:rsidRDefault="008F333C" w:rsidP="008F33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F01577">
        <w:rPr>
          <w:rFonts w:ascii="Calibri" w:hAnsi="Calibri" w:cs="Calibri"/>
          <w:b/>
          <w:bCs/>
          <w:sz w:val="22"/>
          <w:szCs w:val="22"/>
        </w:rPr>
        <w:t>./</w:t>
      </w:r>
      <w:r w:rsidRPr="00F01577">
        <w:rPr>
          <w:rFonts w:ascii="Calibri" w:hAnsi="Calibri" w:cs="Calibri"/>
          <w:b/>
          <w:bCs/>
          <w:sz w:val="22"/>
          <w:szCs w:val="22"/>
        </w:rPr>
        <w:tab/>
        <w:t>Javaslat önkormányzati rendeletekkel kapcsolatos döntések meghozatalára</w:t>
      </w:r>
      <w:r w:rsidRPr="00F01577">
        <w:rPr>
          <w:rFonts w:ascii="Calibri" w:hAnsi="Calibri" w:cs="Calibri"/>
          <w:b/>
          <w:bCs/>
          <w:sz w:val="22"/>
          <w:szCs w:val="22"/>
        </w:rPr>
        <w:tab/>
      </w:r>
    </w:p>
    <w:p w14:paraId="3F86F29A" w14:textId="77777777" w:rsidR="008F333C" w:rsidRPr="00F01577" w:rsidRDefault="008F333C" w:rsidP="008F333C">
      <w:pPr>
        <w:ind w:left="705"/>
        <w:jc w:val="both"/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</w:pPr>
      <w:r w:rsidRPr="00F01577">
        <w:rPr>
          <w:rFonts w:ascii="Calibri" w:hAnsi="Calibri" w:cs="Calibri"/>
          <w:i/>
          <w:iCs/>
          <w:spacing w:val="-5"/>
          <w:kern w:val="36"/>
          <w:sz w:val="18"/>
          <w:szCs w:val="18"/>
          <w:u w:val="single"/>
        </w:rPr>
        <w:t xml:space="preserve">Benne: </w:t>
      </w:r>
    </w:p>
    <w:p w14:paraId="3715D6F6" w14:textId="77777777" w:rsidR="008F333C" w:rsidRPr="00F01577" w:rsidRDefault="008F333C" w:rsidP="008F333C">
      <w:pPr>
        <w:ind w:left="993" w:hanging="284"/>
        <w:jc w:val="both"/>
        <w:rPr>
          <w:rFonts w:ascii="Calibri" w:hAnsi="Calibri" w:cs="Calibri"/>
          <w:b/>
          <w:i/>
          <w:iCs/>
          <w:sz w:val="6"/>
          <w:szCs w:val="6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1./ </w:t>
      </w:r>
      <w:r w:rsidRPr="00F01577">
        <w:rPr>
          <w:rFonts w:ascii="Calibri" w:hAnsi="Calibri" w:cs="Calibri"/>
          <w:bCs/>
          <w:sz w:val="20"/>
          <w:szCs w:val="20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 </w:t>
      </w:r>
    </w:p>
    <w:p w14:paraId="5BE46D1D" w14:textId="77777777" w:rsidR="008F333C" w:rsidRPr="00F01577" w:rsidRDefault="008F333C" w:rsidP="008F333C">
      <w:pPr>
        <w:ind w:left="993" w:hanging="273"/>
        <w:jc w:val="both"/>
        <w:rPr>
          <w:rFonts w:ascii="Calibri" w:hAnsi="Calibri" w:cs="Calibri"/>
          <w:b/>
          <w:bCs/>
          <w:sz w:val="22"/>
          <w:szCs w:val="22"/>
        </w:rPr>
      </w:pPr>
      <w:r w:rsidRPr="00F01577">
        <w:rPr>
          <w:rFonts w:ascii="Calibri" w:hAnsi="Calibri" w:cs="Calibri"/>
          <w:spacing w:val="-5"/>
          <w:kern w:val="36"/>
          <w:sz w:val="20"/>
          <w:szCs w:val="20"/>
        </w:rPr>
        <w:t xml:space="preserve">2./ Javaslat a személyes gondoskodást nyújtó szociális gyermekjóléti ellátások térítési díjáról szóló 11/1993. (IV.1.) önkormányzati rendelet módosítására </w:t>
      </w:r>
    </w:p>
    <w:p w14:paraId="653AD1E4" w14:textId="77777777" w:rsidR="008F333C" w:rsidRPr="00F01577" w:rsidRDefault="008F333C" w:rsidP="008F333C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9B30D0F" w14:textId="01D35E84" w:rsidR="00041F42" w:rsidRDefault="00041F42" w:rsidP="00041F42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lastRenderedPageBreak/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2C3B22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7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5508CD58" w14:textId="79F1406D" w:rsidR="00041F42" w:rsidRPr="00063736" w:rsidRDefault="0042775E" w:rsidP="00041F42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188</w:t>
      </w:r>
      <w:r w:rsidR="00041F42">
        <w:rPr>
          <w:rFonts w:asciiTheme="minorHAnsi" w:hAnsiTheme="minorHAnsi" w:cstheme="minorHAnsi"/>
          <w:b/>
          <w:sz w:val="22"/>
          <w:szCs w:val="22"/>
          <w:u w:val="single"/>
        </w:rPr>
        <w:t>/2024.(I</w:t>
      </w:r>
      <w:r w:rsidR="00384C63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041F42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384C6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041F42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041F42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 w:rsidR="00041F42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041F42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041F42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041F4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41F42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4068AA5" w14:textId="2400535B" w:rsidR="000450AA" w:rsidRPr="000450AA" w:rsidRDefault="00041F42" w:rsidP="000450AA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="000450AA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</w:t>
      </w: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450AA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0450AA" w:rsidRPr="000450AA">
        <w:rPr>
          <w:rFonts w:ascii="Calibri" w:hAnsi="Calibri" w:cs="Calibri"/>
          <w:b w:val="0"/>
          <w:bCs/>
          <w:sz w:val="22"/>
          <w:szCs w:val="22"/>
          <w:u w:val="none"/>
        </w:rPr>
        <w:t>Javaslat önkormányzati rendeletekkel kapcsolatos döntések meghozatalára</w:t>
      </w:r>
      <w:r w:rsidRPr="000450AA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lakáshoz jutás, a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Pr="00C80AFB">
        <w:rPr>
          <w:rFonts w:ascii="Calibri" w:hAnsi="Calibri" w:cs="Calibri"/>
          <w:b w:val="0"/>
          <w:color w:val="000000"/>
          <w:sz w:val="22"/>
          <w:szCs w:val="22"/>
          <w:u w:val="none"/>
        </w:rPr>
        <w:t>lakbérek és a lakbértámogatás, az önkormányzat által a lakásvásárláshoz és építéshez nyújtott támogatások szabályai megállapításáról szóló 36/2010. (XII.01.) önkormányzati rendelet módosításár</w:t>
      </w:r>
      <w:r>
        <w:rPr>
          <w:rFonts w:ascii="Calibri" w:hAnsi="Calibri" w:cs="Calibri"/>
          <w:b w:val="0"/>
          <w:color w:val="000000"/>
          <w:sz w:val="22"/>
          <w:szCs w:val="22"/>
          <w:u w:val="none"/>
        </w:rPr>
        <w:t>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</w:t>
      </w:r>
      <w:r w:rsidR="0042775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valamint </w:t>
      </w:r>
      <w:r w:rsidR="000450AA" w:rsidRPr="000450AA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0450AA" w:rsidRPr="000450AA">
        <w:rPr>
          <w:rFonts w:ascii="Calibri" w:hAnsi="Calibri" w:cs="Calibri"/>
          <w:b w:val="0"/>
          <w:bCs/>
          <w:spacing w:val="-5"/>
          <w:kern w:val="36"/>
          <w:sz w:val="22"/>
          <w:szCs w:val="22"/>
          <w:u w:val="none"/>
        </w:rPr>
        <w:t xml:space="preserve">személyes gondoskodást nyújtó szociális gyermekjóléti ellátások térítési díjáról szóló 11/1993. (IV.1.) önkormányzati rendelet módosításáról </w:t>
      </w:r>
      <w:r w:rsidR="000450AA" w:rsidRPr="000450AA">
        <w:rPr>
          <w:rFonts w:ascii="Calibri" w:hAnsi="Calibri" w:cs="Calibri"/>
          <w:b w:val="0"/>
          <w:color w:val="000000"/>
          <w:sz w:val="22"/>
          <w:szCs w:val="22"/>
          <w:u w:val="none"/>
        </w:rPr>
        <w:t xml:space="preserve">szóló </w:t>
      </w:r>
      <w:r w:rsidR="000450AA" w:rsidRPr="000450AA">
        <w:rPr>
          <w:rFonts w:ascii="Calibri" w:hAnsi="Calibri" w:cs="Calibr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3A01C657" w14:textId="77777777" w:rsidR="000450AA" w:rsidRPr="000450AA" w:rsidRDefault="000450AA" w:rsidP="000450AA">
      <w:pPr>
        <w:jc w:val="both"/>
        <w:rPr>
          <w:rFonts w:ascii="Calibri" w:hAnsi="Calibri" w:cs="Calibri"/>
          <w:sz w:val="22"/>
          <w:szCs w:val="22"/>
        </w:rPr>
      </w:pPr>
      <w:r w:rsidRPr="000450AA">
        <w:rPr>
          <w:rFonts w:ascii="Calibri" w:hAnsi="Calibri" w:cs="Calibri"/>
          <w:sz w:val="22"/>
          <w:szCs w:val="22"/>
        </w:rPr>
        <w:t xml:space="preserve"> </w:t>
      </w:r>
    </w:p>
    <w:p w14:paraId="5F6258BD" w14:textId="0EF98DCD" w:rsidR="000450AA" w:rsidRPr="000450AA" w:rsidRDefault="000450AA" w:rsidP="000450A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Cs/>
          <w:sz w:val="22"/>
          <w:szCs w:val="22"/>
        </w:rPr>
        <w:t>Dr. Czeglédy Csaba, a Szociális és Lakás Bizottság elnöke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</w:p>
    <w:p w14:paraId="1AE2ED37" w14:textId="36E9B306" w:rsidR="00041F42" w:rsidRDefault="000450AA" w:rsidP="0064634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450A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450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50AA">
        <w:rPr>
          <w:rFonts w:ascii="Calibri" w:hAnsi="Calibri" w:cs="Calibri"/>
          <w:b/>
          <w:bCs/>
          <w:sz w:val="22"/>
          <w:szCs w:val="22"/>
        </w:rPr>
        <w:tab/>
      </w:r>
      <w:r w:rsidRPr="000450AA">
        <w:rPr>
          <w:rFonts w:ascii="Calibri" w:hAnsi="Calibri" w:cs="Calibri"/>
          <w:sz w:val="22"/>
          <w:szCs w:val="22"/>
        </w:rPr>
        <w:t>2024.09.26-i Közgyűlés</w:t>
      </w:r>
    </w:p>
    <w:p w14:paraId="0A30875D" w14:textId="77777777" w:rsidR="00041F42" w:rsidRDefault="00041F42" w:rsidP="008F33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2D8F82" w14:textId="77777777" w:rsidR="00384C63" w:rsidRDefault="00384C63" w:rsidP="008F333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E8C170" w14:textId="26E0C9BA" w:rsidR="00646349" w:rsidRPr="00F01577" w:rsidRDefault="0042775E" w:rsidP="0064634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="00646349" w:rsidRPr="00F01577">
        <w:rPr>
          <w:rFonts w:ascii="Calibri" w:hAnsi="Calibri" w:cs="Calibri"/>
          <w:b/>
          <w:bCs/>
          <w:sz w:val="22"/>
          <w:szCs w:val="22"/>
        </w:rPr>
        <w:t>./</w:t>
      </w:r>
      <w:r w:rsidR="00646349" w:rsidRPr="00F01577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5519472" w14:textId="77777777" w:rsidR="00646349" w:rsidRDefault="00646349" w:rsidP="00646349">
      <w:pPr>
        <w:ind w:firstLine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01577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F01577">
        <w:rPr>
          <w:rFonts w:ascii="Calibri" w:hAnsi="Calibri" w:cs="Calibri"/>
          <w:sz w:val="22"/>
          <w:szCs w:val="22"/>
        </w:rPr>
        <w:tab/>
      </w:r>
      <w:r w:rsidRPr="00F01577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A06F4F8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F9153A" w14:textId="77777777" w:rsidR="0043370C" w:rsidRDefault="00433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ED572E" w14:textId="77777777" w:rsidR="0043370C" w:rsidRDefault="0043370C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743A6F" w14:textId="4FDD03F7" w:rsidR="007E5DBF" w:rsidRPr="008C5AB1" w:rsidRDefault="00370D21" w:rsidP="00646349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1D3B69">
        <w:rPr>
          <w:rFonts w:ascii="Calibri" w:hAnsi="Calibri" w:cs="Calibri"/>
          <w:color w:val="000000"/>
          <w:sz w:val="22"/>
          <w:szCs w:val="22"/>
        </w:rPr>
        <w:t>4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1338" w:rsidRPr="008C5AB1">
        <w:rPr>
          <w:rFonts w:ascii="Calibri" w:hAnsi="Calibri" w:cs="Calibri"/>
          <w:color w:val="000000"/>
          <w:sz w:val="22"/>
          <w:szCs w:val="22"/>
        </w:rPr>
        <w:t>szeptember 2</w:t>
      </w:r>
      <w:r w:rsidR="001D3B69">
        <w:rPr>
          <w:rFonts w:ascii="Calibri" w:hAnsi="Calibri" w:cs="Calibri"/>
          <w:color w:val="000000"/>
          <w:sz w:val="22"/>
          <w:szCs w:val="22"/>
        </w:rPr>
        <w:t>5</w:t>
      </w:r>
      <w:r w:rsidR="00A81338" w:rsidRPr="008C5AB1">
        <w:rPr>
          <w:rFonts w:ascii="Calibri" w:hAnsi="Calibri" w:cs="Calibri"/>
          <w:color w:val="000000"/>
          <w:sz w:val="22"/>
          <w:szCs w:val="22"/>
        </w:rPr>
        <w:t>.</w:t>
      </w:r>
    </w:p>
    <w:p w14:paraId="5CF0A8CA" w14:textId="77777777" w:rsidR="007E5DBF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6E86E561" w14:textId="77777777" w:rsidR="0043370C" w:rsidRDefault="0043370C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172B533" w14:textId="77777777" w:rsidR="0043370C" w:rsidRPr="008C5AB1" w:rsidRDefault="0043370C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6E6AA646" w14:textId="03C0310B" w:rsidR="00AD6F1C" w:rsidRPr="008C5AB1" w:rsidRDefault="00C9281D" w:rsidP="00F85E55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AD6F1C" w:rsidRPr="008C5AB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39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5"/>
  </w:num>
  <w:num w:numId="8" w16cid:durableId="915210654">
    <w:abstractNumId w:val="17"/>
  </w:num>
  <w:num w:numId="9" w16cid:durableId="78446964">
    <w:abstractNumId w:val="40"/>
  </w:num>
  <w:num w:numId="10" w16cid:durableId="224491760">
    <w:abstractNumId w:val="27"/>
  </w:num>
  <w:num w:numId="11" w16cid:durableId="664169240">
    <w:abstractNumId w:val="36"/>
  </w:num>
  <w:num w:numId="12" w16cid:durableId="1238058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5"/>
  </w:num>
  <w:num w:numId="16" w16cid:durableId="679700465">
    <w:abstractNumId w:val="29"/>
  </w:num>
  <w:num w:numId="17" w16cid:durableId="891617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7"/>
  </w:num>
  <w:num w:numId="19" w16cid:durableId="393429640">
    <w:abstractNumId w:val="38"/>
  </w:num>
  <w:num w:numId="20" w16cid:durableId="736127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2"/>
  </w:num>
  <w:num w:numId="22" w16cid:durableId="300620577">
    <w:abstractNumId w:val="23"/>
  </w:num>
  <w:num w:numId="23" w16cid:durableId="814686745">
    <w:abstractNumId w:val="26"/>
  </w:num>
  <w:num w:numId="24" w16cid:durableId="1778286219">
    <w:abstractNumId w:val="3"/>
  </w:num>
  <w:num w:numId="25" w16cid:durableId="1696729319">
    <w:abstractNumId w:val="22"/>
  </w:num>
  <w:num w:numId="26" w16cid:durableId="592012071">
    <w:abstractNumId w:val="41"/>
  </w:num>
  <w:num w:numId="27" w16cid:durableId="218716053">
    <w:abstractNumId w:val="2"/>
  </w:num>
  <w:num w:numId="28" w16cid:durableId="1010839562">
    <w:abstractNumId w:val="15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6"/>
  </w:num>
  <w:num w:numId="32" w16cid:durableId="1251546204">
    <w:abstractNumId w:val="30"/>
  </w:num>
  <w:num w:numId="33" w16cid:durableId="810706675">
    <w:abstractNumId w:val="21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0"/>
  </w:num>
  <w:num w:numId="38" w16cid:durableId="28335237">
    <w:abstractNumId w:val="7"/>
  </w:num>
  <w:num w:numId="39" w16cid:durableId="1869488349">
    <w:abstractNumId w:val="28"/>
  </w:num>
  <w:num w:numId="40" w16cid:durableId="73017843">
    <w:abstractNumId w:val="10"/>
  </w:num>
  <w:num w:numId="41" w16cid:durableId="128015753">
    <w:abstractNumId w:val="18"/>
  </w:num>
  <w:num w:numId="42" w16cid:durableId="122315712">
    <w:abstractNumId w:val="33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1"/>
  </w:num>
  <w:num w:numId="46" w16cid:durableId="167406512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318B"/>
    <w:rsid w:val="0004337F"/>
    <w:rsid w:val="00043516"/>
    <w:rsid w:val="00043685"/>
    <w:rsid w:val="00043733"/>
    <w:rsid w:val="00044F0E"/>
    <w:rsid w:val="000450AA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65F1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2224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66"/>
    <w:rsid w:val="002012C4"/>
    <w:rsid w:val="00201878"/>
    <w:rsid w:val="00201EBF"/>
    <w:rsid w:val="0020239E"/>
    <w:rsid w:val="00202C64"/>
    <w:rsid w:val="002048CB"/>
    <w:rsid w:val="00204E1D"/>
    <w:rsid w:val="002119FC"/>
    <w:rsid w:val="00212F24"/>
    <w:rsid w:val="00213C9B"/>
    <w:rsid w:val="002145B4"/>
    <w:rsid w:val="00214C90"/>
    <w:rsid w:val="00214E01"/>
    <w:rsid w:val="00215BBB"/>
    <w:rsid w:val="00215BDF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6059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8ED"/>
    <w:rsid w:val="002A4630"/>
    <w:rsid w:val="002A6025"/>
    <w:rsid w:val="002B40CC"/>
    <w:rsid w:val="002B4248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3B22"/>
    <w:rsid w:val="002C56D7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C6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3638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B2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374A"/>
    <w:rsid w:val="00603E44"/>
    <w:rsid w:val="00605A47"/>
    <w:rsid w:val="00605DE4"/>
    <w:rsid w:val="00606A52"/>
    <w:rsid w:val="00606F1C"/>
    <w:rsid w:val="00606FA0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05AE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91C"/>
    <w:rsid w:val="008C1AA8"/>
    <w:rsid w:val="008C3103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25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65E"/>
    <w:rsid w:val="00A005D2"/>
    <w:rsid w:val="00A00EAD"/>
    <w:rsid w:val="00A00ED5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974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919"/>
    <w:rsid w:val="00A31141"/>
    <w:rsid w:val="00A31A5C"/>
    <w:rsid w:val="00A32531"/>
    <w:rsid w:val="00A33080"/>
    <w:rsid w:val="00A34749"/>
    <w:rsid w:val="00A35A28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F55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D3B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44A"/>
    <w:rsid w:val="00CD5509"/>
    <w:rsid w:val="00CD58A8"/>
    <w:rsid w:val="00CD605C"/>
    <w:rsid w:val="00CD68EB"/>
    <w:rsid w:val="00CD75C0"/>
    <w:rsid w:val="00CD7933"/>
    <w:rsid w:val="00CE03D0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941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2CC"/>
    <w:rsid w:val="00DD68EC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0A2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22C1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125</TotalTime>
  <Pages>5</Pages>
  <Words>1367</Words>
  <Characters>10531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88</cp:revision>
  <cp:lastPrinted>2024-09-25T14:27:00Z</cp:lastPrinted>
  <dcterms:created xsi:type="dcterms:W3CDTF">2023-09-20T11:34:00Z</dcterms:created>
  <dcterms:modified xsi:type="dcterms:W3CDTF">2024-09-25T14:28:00Z</dcterms:modified>
</cp:coreProperties>
</file>