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B9FC6" w14:textId="77777777" w:rsidR="001C0A65" w:rsidRPr="001C0A65" w:rsidRDefault="001C0A65" w:rsidP="001C0A65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5CD39C8" w14:textId="7AAE9899" w:rsidR="001C0A65" w:rsidRPr="001C0A65" w:rsidRDefault="001C0A65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45/2024. (IX.23.) BKKB számú határozat</w:t>
      </w:r>
    </w:p>
    <w:p w14:paraId="6D2E991A" w14:textId="77777777" w:rsidR="001C0A65" w:rsidRPr="001C0A65" w:rsidRDefault="001C0A65" w:rsidP="001C0A65">
      <w:pPr>
        <w:rPr>
          <w:rFonts w:asciiTheme="minorHAnsi" w:hAnsiTheme="minorHAnsi" w:cstheme="minorHAnsi"/>
          <w:sz w:val="22"/>
          <w:szCs w:val="22"/>
        </w:rPr>
      </w:pPr>
    </w:p>
    <w:p w14:paraId="5D0FEFE3" w14:textId="77777777" w:rsidR="001C0A65" w:rsidRPr="001C0A65" w:rsidRDefault="001C0A65" w:rsidP="001C0A65">
      <w:p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megtárgyalta a „Bűnmegelőzési és katasztrófavédelmi kiadások; egyéb kiadások, támogatások” költségvetési tételsor felhasználására vonatkozó előterjesztést, és </w:t>
      </w:r>
      <w:r w:rsidRPr="001C0A65">
        <w:rPr>
          <w:rFonts w:asciiTheme="minorHAnsi" w:hAnsiTheme="minorHAnsi" w:cstheme="minorHAnsi"/>
          <w:bCs/>
          <w:sz w:val="22"/>
          <w:szCs w:val="22"/>
        </w:rPr>
        <w:t>az önkormányzat 2024. évi költségvetéséről</w:t>
      </w:r>
      <w:r w:rsidRPr="001C0A65">
        <w:rPr>
          <w:rFonts w:asciiTheme="minorHAnsi" w:hAnsiTheme="minorHAnsi" w:cstheme="minorHAnsi"/>
          <w:sz w:val="22"/>
          <w:szCs w:val="22"/>
        </w:rPr>
        <w:t xml:space="preserve"> szóló 8/2024.</w:t>
      </w:r>
      <w:r w:rsidRPr="001C0A65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1C0A65">
        <w:rPr>
          <w:rFonts w:asciiTheme="minorHAnsi" w:hAnsiTheme="minorHAnsi" w:cstheme="minorHAnsi"/>
          <w:bCs/>
          <w:iCs/>
          <w:sz w:val="22"/>
          <w:szCs w:val="22"/>
        </w:rPr>
        <w:t>III</w:t>
      </w:r>
      <w:r w:rsidRPr="001C0A65">
        <w:rPr>
          <w:rFonts w:asciiTheme="minorHAnsi" w:hAnsiTheme="minorHAnsi" w:cstheme="minorHAnsi"/>
          <w:bCs/>
          <w:sz w:val="22"/>
          <w:szCs w:val="22"/>
        </w:rPr>
        <w:t>.5.) önkormányzati rendelet 13. melléklet „Egyéb, más ágazathoz nem sorolható intézmények és feladatok kiadásai” táblázatban szereplő „Bűnmegelőzési és katasztrófavédelmi kiadások, egyéb kiadások, támogatások</w:t>
      </w:r>
      <w:r w:rsidRPr="001C0A65">
        <w:rPr>
          <w:rFonts w:asciiTheme="minorHAnsi" w:hAnsiTheme="minorHAnsi" w:cstheme="minorHAnsi"/>
          <w:sz w:val="22"/>
          <w:szCs w:val="22"/>
        </w:rPr>
        <w:t>” költségvetési tételsor terhére javasolja a polgármesternek, hogy az alábbi támogatási összeget biztosítsa:</w:t>
      </w:r>
    </w:p>
    <w:p w14:paraId="4772B5CD" w14:textId="77777777" w:rsidR="001C0A65" w:rsidRPr="001C0A65" w:rsidRDefault="001C0A65" w:rsidP="001C0A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B54740" w14:textId="77777777" w:rsidR="001C0A65" w:rsidRPr="001C0A65" w:rsidRDefault="001C0A65" w:rsidP="001C0A65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Vas Vármegyei Rendőr-főkapitányság Szombathelyi Rendőrkapitányság részére technikai eszközök (digitális fényképezőgép, modem, notebook) beszerzésére 500.000,- Ft értékben.</w:t>
      </w:r>
    </w:p>
    <w:p w14:paraId="437B2A8E" w14:textId="77777777" w:rsidR="001C0A65" w:rsidRPr="001C0A65" w:rsidRDefault="001C0A65" w:rsidP="001C0A65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Közterület-felügyelet részére egyéni ruházati ellátmány beszerzésére 300.000,- Ft értékben.</w:t>
      </w:r>
    </w:p>
    <w:p w14:paraId="671C6E4A" w14:textId="77777777" w:rsidR="001C0A65" w:rsidRPr="001C0A65" w:rsidRDefault="001C0A65" w:rsidP="001C0A65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Vas Vármegyei Polgárőr Szövetség részére ruházati eszközök és védőfelszerelések beszerzésére 200.000,- Ft értékben.</w:t>
      </w:r>
    </w:p>
    <w:p w14:paraId="48BFEB84" w14:textId="77777777" w:rsidR="001C0A65" w:rsidRPr="001C0A65" w:rsidRDefault="001C0A65" w:rsidP="001C0A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B109B" w14:textId="77777777" w:rsidR="001C0A65" w:rsidRPr="001C0A65" w:rsidRDefault="001C0A65" w:rsidP="001C0A6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C0A65">
        <w:rPr>
          <w:rFonts w:asciiTheme="minorHAnsi" w:hAnsiTheme="minorHAnsi" w:cstheme="minorHAnsi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1C0A65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1C0A65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478C221" w14:textId="77777777" w:rsidR="001C0A65" w:rsidRPr="001C0A65" w:rsidRDefault="001C0A65" w:rsidP="001C0A6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7BC5230" w14:textId="77777777" w:rsidR="001C0A65" w:rsidRPr="001C0A65" w:rsidRDefault="001C0A65" w:rsidP="001C0A65">
      <w:pPr>
        <w:ind w:left="708" w:firstLine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6EA9F259" w14:textId="77777777" w:rsidR="001C0A65" w:rsidRPr="001C0A65" w:rsidRDefault="001C0A65" w:rsidP="001C0A6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08C3244A" w14:textId="77777777" w:rsidR="001C0A65" w:rsidRPr="001C0A65" w:rsidRDefault="001C0A65" w:rsidP="001C0A65">
      <w:p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4153EA59" w14:textId="77777777" w:rsidR="001C0A65" w:rsidRPr="001C0A65" w:rsidRDefault="001C0A65" w:rsidP="001C0A65">
      <w:pPr>
        <w:ind w:left="1560" w:hanging="142"/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4B522C67" w14:textId="77777777" w:rsidR="001C0A65" w:rsidRPr="001C0A65" w:rsidRDefault="001C0A65" w:rsidP="001C0A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7E3D9E" w14:textId="77777777" w:rsidR="001C0A65" w:rsidRPr="001C0A65" w:rsidRDefault="001C0A65" w:rsidP="001C0A65">
      <w:pPr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C0A65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AE00A44" w14:textId="77777777" w:rsidR="00C15FD3" w:rsidRPr="001C0A65" w:rsidRDefault="00C15FD3" w:rsidP="001C0A65">
      <w:pPr>
        <w:rPr>
          <w:rFonts w:asciiTheme="minorHAnsi" w:hAnsiTheme="minorHAnsi" w:cstheme="minorHAnsi"/>
          <w:sz w:val="22"/>
          <w:szCs w:val="22"/>
        </w:rPr>
      </w:pPr>
    </w:p>
    <w:p w14:paraId="70E16D7E" w14:textId="77777777" w:rsidR="001C0A65" w:rsidRPr="001C0A65" w:rsidRDefault="001C0A65" w:rsidP="001C0A65">
      <w:pPr>
        <w:rPr>
          <w:rFonts w:asciiTheme="minorHAnsi" w:hAnsiTheme="minorHAnsi" w:cstheme="minorHAnsi"/>
          <w:sz w:val="22"/>
          <w:szCs w:val="22"/>
        </w:rPr>
      </w:pPr>
    </w:p>
    <w:sectPr w:rsidR="001C0A65" w:rsidRPr="001C0A65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7918" w14:textId="77777777" w:rsidR="00380DA9" w:rsidRDefault="00380DA9" w:rsidP="00492410">
      <w:r>
        <w:separator/>
      </w:r>
    </w:p>
  </w:endnote>
  <w:endnote w:type="continuationSeparator" w:id="0">
    <w:p w14:paraId="7E59BC26" w14:textId="77777777" w:rsidR="00380DA9" w:rsidRDefault="00380DA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04CC0" w14:textId="77777777" w:rsidR="00380DA9" w:rsidRDefault="00380DA9" w:rsidP="00492410">
      <w:r>
        <w:separator/>
      </w:r>
    </w:p>
  </w:footnote>
  <w:footnote w:type="continuationSeparator" w:id="0">
    <w:p w14:paraId="0224A460" w14:textId="77777777" w:rsidR="00380DA9" w:rsidRDefault="00380DA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5"/>
  </w:num>
  <w:num w:numId="2" w16cid:durableId="2071537588">
    <w:abstractNumId w:val="31"/>
  </w:num>
  <w:num w:numId="3" w16cid:durableId="1554728048">
    <w:abstractNumId w:val="22"/>
  </w:num>
  <w:num w:numId="4" w16cid:durableId="1298678628">
    <w:abstractNumId w:val="35"/>
  </w:num>
  <w:num w:numId="5" w16cid:durableId="195582366">
    <w:abstractNumId w:val="29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6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6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2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4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3"/>
  </w:num>
  <w:num w:numId="29" w16cid:durableId="2038309785">
    <w:abstractNumId w:val="6"/>
  </w:num>
  <w:num w:numId="30" w16cid:durableId="1803695073">
    <w:abstractNumId w:val="27"/>
  </w:num>
  <w:num w:numId="31" w16cid:durableId="2096435721">
    <w:abstractNumId w:val="30"/>
  </w:num>
  <w:num w:numId="32" w16cid:durableId="704402693">
    <w:abstractNumId w:val="28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0767E"/>
    <w:rsid w:val="00116779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6F9B"/>
    <w:rsid w:val="001975A1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E35D9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350"/>
    <w:rsid w:val="00DF752A"/>
    <w:rsid w:val="00E0354A"/>
    <w:rsid w:val="00E06A2E"/>
    <w:rsid w:val="00E1202E"/>
    <w:rsid w:val="00E16D6C"/>
    <w:rsid w:val="00E2476E"/>
    <w:rsid w:val="00E311CD"/>
    <w:rsid w:val="00E318FB"/>
    <w:rsid w:val="00E332E7"/>
    <w:rsid w:val="00E350C5"/>
    <w:rsid w:val="00E36D7D"/>
    <w:rsid w:val="00E447FB"/>
    <w:rsid w:val="00E44BBE"/>
    <w:rsid w:val="00E47D05"/>
    <w:rsid w:val="00E53F87"/>
    <w:rsid w:val="00E54A4C"/>
    <w:rsid w:val="00E62CA7"/>
    <w:rsid w:val="00E63DF5"/>
    <w:rsid w:val="00E662B6"/>
    <w:rsid w:val="00E7511F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146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2024-09-25T05:58:00Z</dcterms:created>
  <dcterms:modified xsi:type="dcterms:W3CDTF">2024-09-25T06:02:00Z</dcterms:modified>
</cp:coreProperties>
</file>