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6661E" w14:textId="77777777" w:rsidR="00666C3F" w:rsidRDefault="00666C3F" w:rsidP="00834385">
      <w:pPr>
        <w:jc w:val="center"/>
        <w:rPr>
          <w:rFonts w:ascii="Arial" w:hAnsi="Arial" w:cs="Arial"/>
          <w:b/>
          <w:bCs/>
          <w:u w:val="single"/>
        </w:rPr>
      </w:pPr>
    </w:p>
    <w:p w14:paraId="7BA85F64" w14:textId="77777777" w:rsidR="000A07E0" w:rsidRPr="00666C3F" w:rsidRDefault="000A07E0" w:rsidP="00834385">
      <w:pPr>
        <w:jc w:val="center"/>
        <w:rPr>
          <w:rFonts w:ascii="Arial" w:hAnsi="Arial" w:cs="Arial"/>
          <w:b/>
          <w:bCs/>
          <w:u w:val="single"/>
        </w:rPr>
      </w:pPr>
    </w:p>
    <w:p w14:paraId="05607F03" w14:textId="77777777" w:rsidR="00F05FBD" w:rsidRPr="00D65367" w:rsidRDefault="006E6739" w:rsidP="00F05FBD">
      <w:pPr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D65367">
        <w:rPr>
          <w:rFonts w:ascii="Calibri" w:hAnsi="Calibri" w:cs="Calibri"/>
          <w:b/>
          <w:sz w:val="22"/>
          <w:szCs w:val="22"/>
          <w:u w:val="single"/>
        </w:rPr>
        <w:t>ELŐTERJESZTÉS</w:t>
      </w:r>
    </w:p>
    <w:p w14:paraId="61F536FB" w14:textId="77777777" w:rsidR="006E6739" w:rsidRPr="00D65367" w:rsidRDefault="006E6739" w:rsidP="00F05FBD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174B316C" w14:textId="77777777" w:rsidR="00F05FBD" w:rsidRPr="00D65367" w:rsidRDefault="00F05FBD" w:rsidP="00F05FBD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D65367">
        <w:rPr>
          <w:rFonts w:ascii="Calibri" w:hAnsi="Calibri" w:cs="Calibri"/>
          <w:b/>
          <w:sz w:val="22"/>
          <w:szCs w:val="22"/>
        </w:rPr>
        <w:t>a Bűnmegelőzési, Közbiztonsági és Közrendvédelmi Bizottság</w:t>
      </w:r>
    </w:p>
    <w:p w14:paraId="3AB3C7D6" w14:textId="77777777" w:rsidR="00F05FBD" w:rsidRPr="00D65367" w:rsidRDefault="00F05FBD" w:rsidP="00F05FBD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D65367">
        <w:rPr>
          <w:rFonts w:ascii="Calibri" w:hAnsi="Calibri" w:cs="Calibri"/>
          <w:b/>
          <w:sz w:val="22"/>
          <w:szCs w:val="22"/>
        </w:rPr>
        <w:t>202</w:t>
      </w:r>
      <w:r w:rsidR="00BA4151">
        <w:rPr>
          <w:rFonts w:ascii="Calibri" w:hAnsi="Calibri" w:cs="Calibri"/>
          <w:b/>
          <w:sz w:val="22"/>
          <w:szCs w:val="22"/>
        </w:rPr>
        <w:t>4</w:t>
      </w:r>
      <w:r w:rsidRPr="00D65367">
        <w:rPr>
          <w:rFonts w:ascii="Calibri" w:hAnsi="Calibri" w:cs="Calibri"/>
          <w:b/>
          <w:sz w:val="22"/>
          <w:szCs w:val="22"/>
        </w:rPr>
        <w:t>.</w:t>
      </w:r>
      <w:r w:rsidR="000A07E0" w:rsidRPr="00D65367">
        <w:rPr>
          <w:rFonts w:ascii="Calibri" w:hAnsi="Calibri" w:cs="Calibri"/>
          <w:b/>
          <w:sz w:val="22"/>
          <w:szCs w:val="22"/>
        </w:rPr>
        <w:t xml:space="preserve"> </w:t>
      </w:r>
      <w:r w:rsidR="00381514" w:rsidRPr="00D65367">
        <w:rPr>
          <w:rFonts w:ascii="Calibri" w:hAnsi="Calibri" w:cs="Calibri"/>
          <w:b/>
          <w:sz w:val="22"/>
          <w:szCs w:val="22"/>
        </w:rPr>
        <w:t>szeptember</w:t>
      </w:r>
      <w:r w:rsidR="000A07E0" w:rsidRPr="00D65367">
        <w:rPr>
          <w:rFonts w:ascii="Calibri" w:hAnsi="Calibri" w:cs="Calibri"/>
          <w:b/>
          <w:sz w:val="22"/>
          <w:szCs w:val="22"/>
        </w:rPr>
        <w:t xml:space="preserve"> 2</w:t>
      </w:r>
      <w:r w:rsidR="00BA4151">
        <w:rPr>
          <w:rFonts w:ascii="Calibri" w:hAnsi="Calibri" w:cs="Calibri"/>
          <w:b/>
          <w:sz w:val="22"/>
          <w:szCs w:val="22"/>
        </w:rPr>
        <w:t>3</w:t>
      </w:r>
      <w:r w:rsidRPr="00D65367">
        <w:rPr>
          <w:rFonts w:ascii="Calibri" w:hAnsi="Calibri" w:cs="Calibri"/>
          <w:b/>
          <w:sz w:val="22"/>
          <w:szCs w:val="22"/>
        </w:rPr>
        <w:t>-i ülésére</w:t>
      </w:r>
    </w:p>
    <w:p w14:paraId="1E064126" w14:textId="77777777" w:rsidR="00666C3F" w:rsidRPr="00D65367" w:rsidRDefault="00666C3F" w:rsidP="00F05FBD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10C7E141" w14:textId="3CA0F790" w:rsidR="000A07E0" w:rsidRDefault="009E7256" w:rsidP="000A07E0">
      <w:pPr>
        <w:jc w:val="center"/>
        <w:rPr>
          <w:rFonts w:ascii="Calibri" w:hAnsi="Calibri" w:cs="Calibri"/>
          <w:b/>
          <w:sz w:val="22"/>
          <w:szCs w:val="22"/>
        </w:rPr>
      </w:pPr>
      <w:r w:rsidRPr="009E7256">
        <w:rPr>
          <w:rFonts w:ascii="Calibri" w:hAnsi="Calibri" w:cs="Calibri"/>
          <w:b/>
          <w:sz w:val="22"/>
          <w:szCs w:val="22"/>
        </w:rPr>
        <w:t>Javaslat a „Bűnmegelőzési és katasztrófavédelmi kiadások;</w:t>
      </w:r>
      <w:r>
        <w:rPr>
          <w:rFonts w:ascii="Calibri" w:hAnsi="Calibri" w:cs="Calibri"/>
          <w:b/>
          <w:sz w:val="22"/>
          <w:szCs w:val="22"/>
        </w:rPr>
        <w:br/>
      </w:r>
      <w:r w:rsidRPr="009E7256">
        <w:rPr>
          <w:rFonts w:ascii="Calibri" w:hAnsi="Calibri" w:cs="Calibri"/>
          <w:b/>
          <w:sz w:val="22"/>
          <w:szCs w:val="22"/>
        </w:rPr>
        <w:t>egyéb kiadások, támogatások” költségvetési tételsor felhasználására</w:t>
      </w:r>
    </w:p>
    <w:p w14:paraId="4C7A70C7" w14:textId="77777777" w:rsidR="009E7256" w:rsidRPr="00D65367" w:rsidRDefault="009E7256" w:rsidP="000A07E0">
      <w:pPr>
        <w:jc w:val="center"/>
        <w:rPr>
          <w:rFonts w:ascii="Calibri" w:hAnsi="Calibri" w:cs="Calibri"/>
          <w:b/>
          <w:sz w:val="22"/>
          <w:szCs w:val="22"/>
        </w:rPr>
      </w:pPr>
    </w:p>
    <w:p w14:paraId="5F19301C" w14:textId="77777777" w:rsidR="000A07E0" w:rsidRPr="00D65367" w:rsidRDefault="000A07E0" w:rsidP="000A07E0">
      <w:pPr>
        <w:jc w:val="center"/>
        <w:rPr>
          <w:rFonts w:ascii="Calibri" w:hAnsi="Calibri" w:cs="Calibri"/>
          <w:b/>
          <w:sz w:val="22"/>
          <w:szCs w:val="22"/>
        </w:rPr>
      </w:pPr>
    </w:p>
    <w:p w14:paraId="113BC7CC" w14:textId="0F18984C" w:rsidR="002F458F" w:rsidRDefault="000A07E0" w:rsidP="000A07E0">
      <w:pPr>
        <w:jc w:val="both"/>
        <w:rPr>
          <w:rFonts w:ascii="Calibri" w:hAnsi="Calibri" w:cs="Calibri"/>
          <w:sz w:val="22"/>
          <w:szCs w:val="22"/>
        </w:rPr>
      </w:pPr>
      <w:r w:rsidRPr="00D65367">
        <w:rPr>
          <w:rFonts w:ascii="Calibri" w:hAnsi="Calibri" w:cs="Calibri"/>
          <w:sz w:val="22"/>
          <w:szCs w:val="22"/>
        </w:rPr>
        <w:t>Szombathely M</w:t>
      </w:r>
      <w:r w:rsidR="00EB250D" w:rsidRPr="00D65367">
        <w:rPr>
          <w:rFonts w:ascii="Calibri" w:hAnsi="Calibri" w:cs="Calibri"/>
          <w:sz w:val="22"/>
          <w:szCs w:val="22"/>
        </w:rPr>
        <w:t xml:space="preserve">egyei </w:t>
      </w:r>
      <w:r w:rsidRPr="00D65367">
        <w:rPr>
          <w:rFonts w:ascii="Calibri" w:hAnsi="Calibri" w:cs="Calibri"/>
          <w:sz w:val="22"/>
          <w:szCs w:val="22"/>
        </w:rPr>
        <w:t>J</w:t>
      </w:r>
      <w:r w:rsidR="00EB250D" w:rsidRPr="00D65367">
        <w:rPr>
          <w:rFonts w:ascii="Calibri" w:hAnsi="Calibri" w:cs="Calibri"/>
          <w:sz w:val="22"/>
          <w:szCs w:val="22"/>
        </w:rPr>
        <w:t xml:space="preserve">ogú </w:t>
      </w:r>
      <w:r w:rsidRPr="00D65367">
        <w:rPr>
          <w:rFonts w:ascii="Calibri" w:hAnsi="Calibri" w:cs="Calibri"/>
          <w:sz w:val="22"/>
          <w:szCs w:val="22"/>
        </w:rPr>
        <w:t>V</w:t>
      </w:r>
      <w:r w:rsidR="00EB250D" w:rsidRPr="00D65367">
        <w:rPr>
          <w:rFonts w:ascii="Calibri" w:hAnsi="Calibri" w:cs="Calibri"/>
          <w:sz w:val="22"/>
          <w:szCs w:val="22"/>
        </w:rPr>
        <w:t>áros</w:t>
      </w:r>
      <w:r w:rsidRPr="00D65367">
        <w:rPr>
          <w:rFonts w:ascii="Calibri" w:hAnsi="Calibri" w:cs="Calibri"/>
          <w:sz w:val="22"/>
          <w:szCs w:val="22"/>
        </w:rPr>
        <w:t xml:space="preserve"> Önkormányzata a</w:t>
      </w:r>
      <w:r w:rsidR="009E7256">
        <w:rPr>
          <w:rFonts w:ascii="Calibri" w:hAnsi="Calibri" w:cs="Calibri"/>
          <w:sz w:val="22"/>
          <w:szCs w:val="22"/>
        </w:rPr>
        <w:t>z önkormányzat</w:t>
      </w:r>
      <w:r w:rsidRPr="00D65367">
        <w:rPr>
          <w:rFonts w:ascii="Calibri" w:hAnsi="Calibri" w:cs="Calibri"/>
          <w:sz w:val="22"/>
          <w:szCs w:val="22"/>
        </w:rPr>
        <w:t xml:space="preserve"> 202</w:t>
      </w:r>
      <w:r w:rsidR="00BA4151">
        <w:rPr>
          <w:rFonts w:ascii="Calibri" w:hAnsi="Calibri" w:cs="Calibri"/>
          <w:sz w:val="22"/>
          <w:szCs w:val="22"/>
        </w:rPr>
        <w:t>4</w:t>
      </w:r>
      <w:r w:rsidRPr="00D65367">
        <w:rPr>
          <w:rFonts w:ascii="Calibri" w:hAnsi="Calibri" w:cs="Calibri"/>
          <w:sz w:val="22"/>
          <w:szCs w:val="22"/>
        </w:rPr>
        <w:t>. évi költségvetésé</w:t>
      </w:r>
      <w:r w:rsidR="009E7256">
        <w:rPr>
          <w:rFonts w:ascii="Calibri" w:hAnsi="Calibri" w:cs="Calibri"/>
          <w:sz w:val="22"/>
          <w:szCs w:val="22"/>
        </w:rPr>
        <w:t xml:space="preserve">ről szóló </w:t>
      </w:r>
      <w:r w:rsidR="009E7256" w:rsidRPr="009E7256">
        <w:rPr>
          <w:rFonts w:ascii="Calibri" w:hAnsi="Calibri" w:cs="Calibri"/>
          <w:sz w:val="22"/>
          <w:szCs w:val="22"/>
        </w:rPr>
        <w:t xml:space="preserve">8/2024. (III.5.) önkormányzati rendelete 13. mellékletében </w:t>
      </w:r>
      <w:r w:rsidR="009E7256">
        <w:rPr>
          <w:rFonts w:ascii="Calibri" w:hAnsi="Calibri" w:cs="Calibri"/>
          <w:sz w:val="22"/>
          <w:szCs w:val="22"/>
        </w:rPr>
        <w:t>1</w:t>
      </w:r>
      <w:r w:rsidR="00356A34">
        <w:rPr>
          <w:rFonts w:ascii="Calibri" w:hAnsi="Calibri" w:cs="Calibri"/>
          <w:sz w:val="22"/>
          <w:szCs w:val="22"/>
        </w:rPr>
        <w:t>.</w:t>
      </w:r>
      <w:r w:rsidR="009E7256">
        <w:rPr>
          <w:rFonts w:ascii="Calibri" w:hAnsi="Calibri" w:cs="Calibri"/>
          <w:sz w:val="22"/>
          <w:szCs w:val="22"/>
        </w:rPr>
        <w:t>5</w:t>
      </w:r>
      <w:r w:rsidR="00356A34">
        <w:rPr>
          <w:rFonts w:ascii="Calibri" w:hAnsi="Calibri" w:cs="Calibri"/>
          <w:sz w:val="22"/>
          <w:szCs w:val="22"/>
        </w:rPr>
        <w:t>00.000,-</w:t>
      </w:r>
      <w:r w:rsidRPr="00D65367">
        <w:rPr>
          <w:rFonts w:ascii="Calibri" w:hAnsi="Calibri" w:cs="Calibri"/>
          <w:sz w:val="22"/>
          <w:szCs w:val="22"/>
        </w:rPr>
        <w:t xml:space="preserve"> Ft-ot hagyott jóvá </w:t>
      </w:r>
      <w:r w:rsidR="009E7256">
        <w:rPr>
          <w:rFonts w:ascii="Calibri" w:hAnsi="Calibri" w:cs="Calibri"/>
          <w:sz w:val="22"/>
          <w:szCs w:val="22"/>
        </w:rPr>
        <w:t>a „</w:t>
      </w:r>
      <w:r w:rsidR="009E7256" w:rsidRPr="009E7256">
        <w:rPr>
          <w:rFonts w:ascii="Calibri" w:hAnsi="Calibri" w:cs="Calibri"/>
          <w:sz w:val="22"/>
          <w:szCs w:val="22"/>
        </w:rPr>
        <w:t>Bűnmegelőzési és katasztrófavédelmi kiadások, egyéb kiadások, támogatások</w:t>
      </w:r>
      <w:r w:rsidR="009E7256">
        <w:rPr>
          <w:rFonts w:ascii="Calibri" w:hAnsi="Calibri" w:cs="Calibri"/>
          <w:sz w:val="22"/>
          <w:szCs w:val="22"/>
        </w:rPr>
        <w:t xml:space="preserve">” költségvetési tételsoron. A tételsor terhére a Tisztelt Bizottság </w:t>
      </w:r>
      <w:r w:rsidR="009E7256" w:rsidRPr="009E7256">
        <w:rPr>
          <w:rFonts w:ascii="Calibri" w:hAnsi="Calibri" w:cs="Calibri"/>
          <w:sz w:val="22"/>
          <w:szCs w:val="22"/>
        </w:rPr>
        <w:t>34/2024. (V.27.) BKKB számú határozat</w:t>
      </w:r>
      <w:r w:rsidR="009E7256">
        <w:rPr>
          <w:rFonts w:ascii="Calibri" w:hAnsi="Calibri" w:cs="Calibri"/>
          <w:sz w:val="22"/>
          <w:szCs w:val="22"/>
        </w:rPr>
        <w:t xml:space="preserve">a alapján Polgármester Úr </w:t>
      </w:r>
      <w:r w:rsidR="009E7256" w:rsidRPr="002F458F">
        <w:rPr>
          <w:rFonts w:ascii="Calibri" w:hAnsi="Calibri" w:cs="Calibri"/>
          <w:b/>
          <w:bCs/>
          <w:sz w:val="22"/>
          <w:szCs w:val="22"/>
        </w:rPr>
        <w:t>500.000,- Ft</w:t>
      </w:r>
      <w:r w:rsidR="009E7256" w:rsidRPr="00641DEA">
        <w:rPr>
          <w:rFonts w:ascii="Calibri" w:hAnsi="Calibri" w:cs="Calibri"/>
          <w:sz w:val="22"/>
          <w:szCs w:val="22"/>
        </w:rPr>
        <w:t xml:space="preserve"> értékben </w:t>
      </w:r>
      <w:r w:rsidR="009E7256">
        <w:rPr>
          <w:rFonts w:ascii="Calibri" w:hAnsi="Calibri" w:cs="Calibri"/>
          <w:sz w:val="22"/>
          <w:szCs w:val="22"/>
        </w:rPr>
        <w:t xml:space="preserve">támogatást biztosított </w:t>
      </w:r>
      <w:r w:rsidR="009E7256" w:rsidRPr="002F458F">
        <w:rPr>
          <w:rFonts w:ascii="Calibri" w:hAnsi="Calibri" w:cs="Calibri"/>
          <w:b/>
          <w:bCs/>
          <w:sz w:val="22"/>
          <w:szCs w:val="22"/>
        </w:rPr>
        <w:t>Vas Vármegyei Katasztrófavédelmi Igazgatóság Szombathely Katasztrófavédelmi Kirendeltség</w:t>
      </w:r>
      <w:r w:rsidR="009E7256" w:rsidRPr="00641DEA">
        <w:rPr>
          <w:rFonts w:ascii="Calibri" w:hAnsi="Calibri" w:cs="Calibri"/>
          <w:sz w:val="22"/>
          <w:szCs w:val="22"/>
        </w:rPr>
        <w:t xml:space="preserve"> részére a Szombathelyi Hivatásos Tűzoltóparancsnokság készenléti állománya számára tűzoltó szakfelszerelések, egyéni védőeszközök beszerzésére</w:t>
      </w:r>
      <w:r w:rsidR="009E7256">
        <w:rPr>
          <w:rFonts w:ascii="Calibri" w:hAnsi="Calibri" w:cs="Calibri"/>
          <w:sz w:val="22"/>
          <w:szCs w:val="22"/>
        </w:rPr>
        <w:t>.</w:t>
      </w:r>
      <w:r w:rsidR="00176C6B">
        <w:rPr>
          <w:rFonts w:ascii="Calibri" w:hAnsi="Calibri" w:cs="Calibri"/>
          <w:sz w:val="22"/>
          <w:szCs w:val="22"/>
        </w:rPr>
        <w:t xml:space="preserve"> A támogatási összeg a támogatott szervezet részére kiutalásra került.</w:t>
      </w:r>
    </w:p>
    <w:p w14:paraId="09D6B1F3" w14:textId="77777777" w:rsidR="002F458F" w:rsidRDefault="002F458F" w:rsidP="000A07E0">
      <w:pPr>
        <w:jc w:val="both"/>
        <w:rPr>
          <w:rFonts w:ascii="Calibri" w:hAnsi="Calibri" w:cs="Calibri"/>
          <w:sz w:val="22"/>
          <w:szCs w:val="22"/>
        </w:rPr>
      </w:pPr>
    </w:p>
    <w:p w14:paraId="22383CDE" w14:textId="67B2C3BC" w:rsidR="009E7256" w:rsidRDefault="009E7256" w:rsidP="000A07E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tételsoron fennmaradó 1</w:t>
      </w:r>
      <w:r w:rsidR="00356A34">
        <w:rPr>
          <w:rFonts w:ascii="Calibri" w:hAnsi="Calibri" w:cs="Calibri"/>
          <w:sz w:val="22"/>
          <w:szCs w:val="22"/>
        </w:rPr>
        <w:t>.000.000,-</w:t>
      </w:r>
      <w:r>
        <w:rPr>
          <w:rFonts w:ascii="Calibri" w:hAnsi="Calibri" w:cs="Calibri"/>
          <w:sz w:val="22"/>
          <w:szCs w:val="22"/>
        </w:rPr>
        <w:t xml:space="preserve"> Ft összeg felhasználására az alábbi javaslatot teszem:</w:t>
      </w:r>
    </w:p>
    <w:p w14:paraId="2403D748" w14:textId="1EDD5896" w:rsidR="002F458F" w:rsidRPr="006A2FE0" w:rsidRDefault="002F458F" w:rsidP="00F83B73">
      <w:pPr>
        <w:pStyle w:val="Listaszerbekezds"/>
        <w:numPr>
          <w:ilvl w:val="0"/>
          <w:numId w:val="12"/>
        </w:numPr>
        <w:ind w:left="708"/>
        <w:jc w:val="both"/>
        <w:rPr>
          <w:rFonts w:ascii="Calibri" w:hAnsi="Calibri" w:cs="Calibri"/>
          <w:sz w:val="22"/>
          <w:szCs w:val="22"/>
        </w:rPr>
      </w:pPr>
      <w:r w:rsidRPr="006A2FE0">
        <w:rPr>
          <w:rFonts w:ascii="Calibri" w:hAnsi="Calibri" w:cs="Calibri"/>
          <w:sz w:val="22"/>
          <w:szCs w:val="22"/>
        </w:rPr>
        <w:t xml:space="preserve">A Vas Vármegyei Rendőr-főkapitányság Szombathelyi Rendőrkapitányság kérelmet nyújtott be, amely szerint technikai eszközök </w:t>
      </w:r>
      <w:r w:rsidR="006A2FE0" w:rsidRPr="006A2FE0">
        <w:rPr>
          <w:rFonts w:ascii="Calibri" w:hAnsi="Calibri" w:cs="Calibri"/>
          <w:sz w:val="22"/>
          <w:szCs w:val="22"/>
        </w:rPr>
        <w:t xml:space="preserve">(digitális fényképezőgép, modem, notebook) </w:t>
      </w:r>
      <w:r w:rsidRPr="006A2FE0">
        <w:rPr>
          <w:rFonts w:ascii="Calibri" w:hAnsi="Calibri" w:cs="Calibri"/>
          <w:sz w:val="22"/>
          <w:szCs w:val="22"/>
        </w:rPr>
        <w:t>beszerzését kívánja megvalósítani a támogatási összegből</w:t>
      </w:r>
      <w:r w:rsidR="006A2FE0" w:rsidRPr="006A2FE0">
        <w:rPr>
          <w:rFonts w:ascii="Calibri" w:hAnsi="Calibri" w:cs="Calibri"/>
          <w:sz w:val="22"/>
          <w:szCs w:val="22"/>
        </w:rPr>
        <w:t xml:space="preserve">. </w:t>
      </w:r>
      <w:r w:rsidRPr="006A2FE0">
        <w:rPr>
          <w:rFonts w:ascii="Calibri" w:hAnsi="Calibri" w:cs="Calibri"/>
          <w:sz w:val="22"/>
          <w:szCs w:val="22"/>
        </w:rPr>
        <w:t xml:space="preserve">A Vas Vármegyei Rendőr-főkapitányság Szombathelyi Rendőrkapitányság részére javasolom </w:t>
      </w:r>
      <w:r w:rsidRPr="006A2FE0">
        <w:rPr>
          <w:rFonts w:ascii="Calibri" w:hAnsi="Calibri" w:cs="Calibri"/>
          <w:b/>
          <w:bCs/>
          <w:sz w:val="22"/>
          <w:szCs w:val="22"/>
        </w:rPr>
        <w:t>500.000,- Ft</w:t>
      </w:r>
      <w:r w:rsidRPr="006A2FE0">
        <w:rPr>
          <w:rFonts w:ascii="Calibri" w:hAnsi="Calibri" w:cs="Calibri"/>
          <w:sz w:val="22"/>
          <w:szCs w:val="22"/>
        </w:rPr>
        <w:t xml:space="preserve"> értékben támogatás nyújtását.</w:t>
      </w:r>
    </w:p>
    <w:p w14:paraId="4E127BD1" w14:textId="7B984EFE" w:rsidR="002F458F" w:rsidRDefault="002F458F" w:rsidP="009E7256">
      <w:pPr>
        <w:pStyle w:val="Listaszerbekezds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Közterület-felügyelet</w:t>
      </w:r>
      <w:r w:rsidR="00356A34">
        <w:rPr>
          <w:rFonts w:ascii="Calibri" w:hAnsi="Calibri" w:cs="Calibri"/>
          <w:sz w:val="22"/>
          <w:szCs w:val="22"/>
        </w:rPr>
        <w:t xml:space="preserve"> részére </w:t>
      </w:r>
      <w:r w:rsidR="006A2FE0" w:rsidRPr="00964E5E">
        <w:rPr>
          <w:rFonts w:ascii="Calibri" w:hAnsi="Calibri" w:cs="Calibri"/>
          <w:sz w:val="22"/>
          <w:szCs w:val="22"/>
        </w:rPr>
        <w:t xml:space="preserve">egyéni ruházati ellátmány beszerzésére </w:t>
      </w:r>
      <w:r w:rsidR="00356A34">
        <w:rPr>
          <w:rFonts w:ascii="Calibri" w:hAnsi="Calibri" w:cs="Calibri"/>
          <w:sz w:val="22"/>
          <w:szCs w:val="22"/>
        </w:rPr>
        <w:t xml:space="preserve">javasolom </w:t>
      </w:r>
      <w:r w:rsidR="00E1508A">
        <w:rPr>
          <w:rFonts w:ascii="Calibri" w:hAnsi="Calibri" w:cs="Calibri"/>
          <w:b/>
          <w:bCs/>
          <w:sz w:val="22"/>
          <w:szCs w:val="22"/>
        </w:rPr>
        <w:t>3</w:t>
      </w:r>
      <w:r w:rsidR="00356A34" w:rsidRPr="002F458F">
        <w:rPr>
          <w:rFonts w:ascii="Calibri" w:hAnsi="Calibri" w:cs="Calibri"/>
          <w:b/>
          <w:bCs/>
          <w:sz w:val="22"/>
          <w:szCs w:val="22"/>
        </w:rPr>
        <w:t>00.000,- Ft</w:t>
      </w:r>
      <w:r w:rsidR="00356A34" w:rsidRPr="00641DEA">
        <w:rPr>
          <w:rFonts w:ascii="Calibri" w:hAnsi="Calibri" w:cs="Calibri"/>
          <w:sz w:val="22"/>
          <w:szCs w:val="22"/>
        </w:rPr>
        <w:t xml:space="preserve"> értékben </w:t>
      </w:r>
      <w:r w:rsidR="00356A34">
        <w:rPr>
          <w:rFonts w:ascii="Calibri" w:hAnsi="Calibri" w:cs="Calibri"/>
          <w:sz w:val="22"/>
          <w:szCs w:val="22"/>
        </w:rPr>
        <w:t>támogatás nyújtását</w:t>
      </w:r>
      <w:r w:rsidR="006A2FE0">
        <w:rPr>
          <w:rFonts w:ascii="Calibri" w:hAnsi="Calibri" w:cs="Calibri"/>
          <w:sz w:val="22"/>
          <w:szCs w:val="22"/>
        </w:rPr>
        <w:t>.</w:t>
      </w:r>
    </w:p>
    <w:p w14:paraId="5E33FAAC" w14:textId="438FFFB9" w:rsidR="002F458F" w:rsidRPr="009E7256" w:rsidRDefault="00356A34" w:rsidP="009E7256">
      <w:pPr>
        <w:pStyle w:val="Listaszerbekezds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Vas </w:t>
      </w:r>
      <w:r w:rsidR="00DF57C3">
        <w:rPr>
          <w:rFonts w:ascii="Calibri" w:hAnsi="Calibri" w:cs="Calibri"/>
          <w:sz w:val="22"/>
          <w:szCs w:val="22"/>
        </w:rPr>
        <w:t>Várm</w:t>
      </w:r>
      <w:r>
        <w:rPr>
          <w:rFonts w:ascii="Calibri" w:hAnsi="Calibri" w:cs="Calibri"/>
          <w:sz w:val="22"/>
          <w:szCs w:val="22"/>
        </w:rPr>
        <w:t xml:space="preserve">egyei Polgárőr </w:t>
      </w:r>
      <w:r w:rsidR="00DF57C3">
        <w:rPr>
          <w:rFonts w:ascii="Calibri" w:hAnsi="Calibri" w:cs="Calibri"/>
          <w:sz w:val="22"/>
          <w:szCs w:val="22"/>
        </w:rPr>
        <w:t xml:space="preserve">Szövetség </w:t>
      </w:r>
      <w:r>
        <w:rPr>
          <w:rFonts w:ascii="Calibri" w:hAnsi="Calibri" w:cs="Calibri"/>
          <w:sz w:val="22"/>
          <w:szCs w:val="22"/>
        </w:rPr>
        <w:t xml:space="preserve">részére </w:t>
      </w:r>
      <w:r w:rsidR="00E1508A">
        <w:rPr>
          <w:rFonts w:ascii="Calibri" w:hAnsi="Calibri" w:cs="Calibri"/>
          <w:sz w:val="22"/>
          <w:szCs w:val="22"/>
        </w:rPr>
        <w:t xml:space="preserve">ruházati eszközök és védőfelszerelések beszerzésére </w:t>
      </w:r>
      <w:r>
        <w:rPr>
          <w:rFonts w:ascii="Calibri" w:hAnsi="Calibri" w:cs="Calibri"/>
          <w:sz w:val="22"/>
          <w:szCs w:val="22"/>
        </w:rPr>
        <w:t xml:space="preserve">javasolom </w:t>
      </w:r>
      <w:r w:rsidR="00E1508A">
        <w:rPr>
          <w:rFonts w:ascii="Calibri" w:hAnsi="Calibri" w:cs="Calibri"/>
          <w:b/>
          <w:bCs/>
          <w:sz w:val="22"/>
          <w:szCs w:val="22"/>
        </w:rPr>
        <w:t>2</w:t>
      </w:r>
      <w:r w:rsidRPr="002F458F">
        <w:rPr>
          <w:rFonts w:ascii="Calibri" w:hAnsi="Calibri" w:cs="Calibri"/>
          <w:b/>
          <w:bCs/>
          <w:sz w:val="22"/>
          <w:szCs w:val="22"/>
        </w:rPr>
        <w:t>00.000,- Ft</w:t>
      </w:r>
      <w:r w:rsidRPr="00641DEA">
        <w:rPr>
          <w:rFonts w:ascii="Calibri" w:hAnsi="Calibri" w:cs="Calibri"/>
          <w:sz w:val="22"/>
          <w:szCs w:val="22"/>
        </w:rPr>
        <w:t xml:space="preserve"> értékben </w:t>
      </w:r>
      <w:r>
        <w:rPr>
          <w:rFonts w:ascii="Calibri" w:hAnsi="Calibri" w:cs="Calibri"/>
          <w:sz w:val="22"/>
          <w:szCs w:val="22"/>
        </w:rPr>
        <w:t>támogatás nyújtását</w:t>
      </w:r>
      <w:r w:rsidR="00E1508A">
        <w:rPr>
          <w:rFonts w:ascii="Calibri" w:hAnsi="Calibri" w:cs="Calibri"/>
          <w:sz w:val="22"/>
          <w:szCs w:val="22"/>
        </w:rPr>
        <w:t>.</w:t>
      </w:r>
    </w:p>
    <w:p w14:paraId="25DBD461" w14:textId="77777777" w:rsidR="002F458F" w:rsidRDefault="002F458F" w:rsidP="000A07E0">
      <w:pPr>
        <w:jc w:val="both"/>
        <w:rPr>
          <w:rFonts w:ascii="Calibri" w:hAnsi="Calibri" w:cs="Calibri"/>
          <w:sz w:val="22"/>
          <w:szCs w:val="22"/>
        </w:rPr>
      </w:pPr>
    </w:p>
    <w:p w14:paraId="47AE8F86" w14:textId="561EFA02" w:rsidR="000A07E0" w:rsidRPr="00D65367" w:rsidRDefault="000A07E0" w:rsidP="000A07E0">
      <w:pPr>
        <w:jc w:val="both"/>
        <w:rPr>
          <w:rFonts w:ascii="Calibri" w:hAnsi="Calibri" w:cs="Calibri"/>
          <w:sz w:val="22"/>
          <w:szCs w:val="22"/>
        </w:rPr>
      </w:pPr>
      <w:r w:rsidRPr="0063580F">
        <w:rPr>
          <w:rFonts w:ascii="Calibri" w:hAnsi="Calibri" w:cs="Calibri"/>
          <w:sz w:val="22"/>
          <w:szCs w:val="22"/>
        </w:rPr>
        <w:t xml:space="preserve">A támogatást igénylő </w:t>
      </w:r>
      <w:r w:rsidR="00E1508A">
        <w:rPr>
          <w:rFonts w:ascii="Calibri" w:hAnsi="Calibri" w:cs="Calibri"/>
          <w:sz w:val="22"/>
          <w:szCs w:val="22"/>
        </w:rPr>
        <w:t>szervezetek</w:t>
      </w:r>
      <w:r w:rsidR="00DF57C3">
        <w:rPr>
          <w:rFonts w:ascii="Calibri" w:hAnsi="Calibri" w:cs="Calibri"/>
          <w:sz w:val="22"/>
          <w:szCs w:val="22"/>
        </w:rPr>
        <w:t>kel</w:t>
      </w:r>
      <w:r w:rsidR="00E1508A">
        <w:rPr>
          <w:rFonts w:ascii="Calibri" w:hAnsi="Calibri" w:cs="Calibri"/>
          <w:sz w:val="22"/>
          <w:szCs w:val="22"/>
        </w:rPr>
        <w:t xml:space="preserve"> a kérelmük</w:t>
      </w:r>
      <w:r w:rsidR="00DF57C3">
        <w:rPr>
          <w:rFonts w:ascii="Calibri" w:hAnsi="Calibri" w:cs="Calibri"/>
          <w:sz w:val="22"/>
          <w:szCs w:val="22"/>
        </w:rPr>
        <w:t>nek</w:t>
      </w:r>
      <w:r w:rsidR="00E1508A">
        <w:rPr>
          <w:rFonts w:ascii="Calibri" w:hAnsi="Calibri" w:cs="Calibri"/>
          <w:sz w:val="22"/>
          <w:szCs w:val="22"/>
        </w:rPr>
        <w:t xml:space="preserve"> </w:t>
      </w:r>
      <w:r w:rsidRPr="0063580F">
        <w:rPr>
          <w:rFonts w:ascii="Calibri" w:hAnsi="Calibri" w:cs="Calibri"/>
          <w:sz w:val="22"/>
          <w:szCs w:val="22"/>
        </w:rPr>
        <w:t>az „Önkormányzati Támogatási Rendszer” digitális felületére</w:t>
      </w:r>
      <w:r w:rsidR="00E1508A">
        <w:rPr>
          <w:rFonts w:ascii="Calibri" w:hAnsi="Calibri" w:cs="Calibri"/>
          <w:sz w:val="22"/>
          <w:szCs w:val="22"/>
        </w:rPr>
        <w:t xml:space="preserve"> történő feltöltés</w:t>
      </w:r>
      <w:r w:rsidR="00DF57C3">
        <w:rPr>
          <w:rFonts w:ascii="Calibri" w:hAnsi="Calibri" w:cs="Calibri"/>
          <w:sz w:val="22"/>
          <w:szCs w:val="22"/>
        </w:rPr>
        <w:t>e</w:t>
      </w:r>
      <w:r w:rsidR="00E1508A">
        <w:rPr>
          <w:rFonts w:ascii="Calibri" w:hAnsi="Calibri" w:cs="Calibri"/>
          <w:sz w:val="22"/>
          <w:szCs w:val="22"/>
        </w:rPr>
        <w:t xml:space="preserve"> után köthető meg a támogatási szerződés.</w:t>
      </w:r>
      <w:r w:rsidRPr="00D65367">
        <w:rPr>
          <w:rFonts w:ascii="Calibri" w:hAnsi="Calibri" w:cs="Calibri"/>
          <w:sz w:val="22"/>
          <w:szCs w:val="22"/>
        </w:rPr>
        <w:t xml:space="preserve"> </w:t>
      </w:r>
    </w:p>
    <w:p w14:paraId="0EC4E771" w14:textId="77777777" w:rsidR="000A07E0" w:rsidRPr="00D65367" w:rsidRDefault="000A07E0" w:rsidP="000A07E0">
      <w:pPr>
        <w:jc w:val="both"/>
        <w:rPr>
          <w:rFonts w:ascii="Calibri" w:hAnsi="Calibri" w:cs="Calibri"/>
          <w:sz w:val="22"/>
          <w:szCs w:val="22"/>
        </w:rPr>
      </w:pPr>
    </w:p>
    <w:p w14:paraId="1A8C815C" w14:textId="4ECC1AA4" w:rsidR="000A07E0" w:rsidRPr="00D65367" w:rsidRDefault="000A07E0" w:rsidP="000A07E0">
      <w:pPr>
        <w:jc w:val="both"/>
        <w:rPr>
          <w:rFonts w:ascii="Calibri" w:hAnsi="Calibri" w:cs="Calibri"/>
          <w:sz w:val="22"/>
          <w:szCs w:val="22"/>
        </w:rPr>
      </w:pPr>
      <w:r w:rsidRPr="00D65367">
        <w:rPr>
          <w:rFonts w:ascii="Calibri" w:hAnsi="Calibri" w:cs="Calibri"/>
          <w:sz w:val="22"/>
          <w:szCs w:val="22"/>
        </w:rPr>
        <w:t>Kérem a Tisztelt Bizottságot, hogy az előterjesztést megtárgyalni, és a határozati javaslatot elfogadni szíveskedjék.</w:t>
      </w:r>
    </w:p>
    <w:p w14:paraId="1B4B56AE" w14:textId="77777777" w:rsidR="000A07E0" w:rsidRPr="00D65367" w:rsidRDefault="000A07E0" w:rsidP="000A07E0">
      <w:pPr>
        <w:jc w:val="both"/>
        <w:rPr>
          <w:rFonts w:ascii="Calibri" w:hAnsi="Calibri" w:cs="Calibri"/>
          <w:sz w:val="22"/>
          <w:szCs w:val="22"/>
        </w:rPr>
      </w:pPr>
    </w:p>
    <w:p w14:paraId="344903CA" w14:textId="77777777" w:rsidR="000A07E0" w:rsidRPr="00D65367" w:rsidRDefault="000A07E0" w:rsidP="000A07E0">
      <w:pPr>
        <w:jc w:val="both"/>
        <w:rPr>
          <w:rFonts w:ascii="Calibri" w:hAnsi="Calibri" w:cs="Calibri"/>
          <w:b/>
          <w:sz w:val="22"/>
          <w:szCs w:val="22"/>
        </w:rPr>
      </w:pPr>
    </w:p>
    <w:p w14:paraId="70232729" w14:textId="0DA84329" w:rsidR="00581328" w:rsidRPr="001507FA" w:rsidRDefault="000A07E0" w:rsidP="000A07E0">
      <w:pPr>
        <w:rPr>
          <w:rFonts w:ascii="Calibri" w:hAnsi="Calibri" w:cs="Calibri"/>
          <w:b/>
          <w:bCs/>
          <w:sz w:val="22"/>
          <w:szCs w:val="22"/>
        </w:rPr>
      </w:pPr>
      <w:r w:rsidRPr="001507FA">
        <w:rPr>
          <w:rFonts w:ascii="Calibri" w:hAnsi="Calibri" w:cs="Calibri"/>
          <w:b/>
          <w:bCs/>
          <w:sz w:val="22"/>
          <w:szCs w:val="22"/>
        </w:rPr>
        <w:t>Szombathely, 202</w:t>
      </w:r>
      <w:r w:rsidR="008C1EAF" w:rsidRPr="001507FA">
        <w:rPr>
          <w:rFonts w:ascii="Calibri" w:hAnsi="Calibri" w:cs="Calibri"/>
          <w:b/>
          <w:bCs/>
          <w:sz w:val="22"/>
          <w:szCs w:val="22"/>
        </w:rPr>
        <w:t>4</w:t>
      </w:r>
      <w:r w:rsidRPr="001507FA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A6003B" w:rsidRPr="001507FA">
        <w:rPr>
          <w:rFonts w:ascii="Calibri" w:hAnsi="Calibri" w:cs="Calibri"/>
          <w:b/>
          <w:bCs/>
          <w:sz w:val="22"/>
          <w:szCs w:val="22"/>
        </w:rPr>
        <w:t xml:space="preserve">szeptember </w:t>
      </w:r>
      <w:r w:rsidR="00E1508A">
        <w:rPr>
          <w:rFonts w:ascii="Calibri" w:hAnsi="Calibri" w:cs="Calibri"/>
          <w:b/>
          <w:bCs/>
          <w:sz w:val="22"/>
          <w:szCs w:val="22"/>
        </w:rPr>
        <w:t>23</w:t>
      </w:r>
      <w:r w:rsidR="00F22374" w:rsidRPr="001507FA">
        <w:rPr>
          <w:rFonts w:ascii="Calibri" w:hAnsi="Calibri" w:cs="Calibri"/>
          <w:b/>
          <w:bCs/>
          <w:sz w:val="22"/>
          <w:szCs w:val="22"/>
        </w:rPr>
        <w:t>.</w:t>
      </w:r>
    </w:p>
    <w:p w14:paraId="0FA23460" w14:textId="77777777" w:rsidR="00581328" w:rsidRPr="00D65367" w:rsidRDefault="00581328" w:rsidP="000A07E0">
      <w:pPr>
        <w:rPr>
          <w:rFonts w:ascii="Calibri" w:hAnsi="Calibri" w:cs="Calibri"/>
          <w:sz w:val="22"/>
          <w:szCs w:val="22"/>
        </w:rPr>
      </w:pPr>
    </w:p>
    <w:p w14:paraId="5CC010AE" w14:textId="77777777" w:rsidR="000A07E0" w:rsidRPr="00D65367" w:rsidRDefault="000A07E0" w:rsidP="000A07E0">
      <w:pPr>
        <w:rPr>
          <w:rFonts w:ascii="Calibri" w:hAnsi="Calibri" w:cs="Calibri"/>
          <w:sz w:val="22"/>
          <w:szCs w:val="22"/>
        </w:rPr>
      </w:pPr>
    </w:p>
    <w:p w14:paraId="4F4CB9D4" w14:textId="77777777" w:rsidR="003A3029" w:rsidRPr="00D65367" w:rsidRDefault="003A3029" w:rsidP="00CE2B73">
      <w:pPr>
        <w:jc w:val="both"/>
        <w:rPr>
          <w:rFonts w:ascii="Calibri" w:hAnsi="Calibri" w:cs="Calibri"/>
          <w:sz w:val="22"/>
          <w:szCs w:val="22"/>
        </w:rPr>
      </w:pPr>
    </w:p>
    <w:p w14:paraId="6CD27671" w14:textId="77777777" w:rsidR="00E1508A" w:rsidRDefault="00EE237B" w:rsidP="00E1508A">
      <w:pPr>
        <w:tabs>
          <w:tab w:val="center" w:pos="7371"/>
        </w:tabs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65367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  <w:t xml:space="preserve">(: </w:t>
      </w:r>
      <w:r w:rsidR="00716C39" w:rsidRPr="00D6536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Kelemen Krisztián </w:t>
      </w:r>
      <w:r w:rsidRPr="00D65367">
        <w:rPr>
          <w:rFonts w:ascii="Calibri" w:eastAsia="Calibri" w:hAnsi="Calibri" w:cs="Calibri"/>
          <w:b/>
          <w:bCs/>
          <w:sz w:val="22"/>
          <w:szCs w:val="22"/>
          <w:lang w:eastAsia="en-US"/>
        </w:rPr>
        <w:t>:)</w:t>
      </w:r>
    </w:p>
    <w:p w14:paraId="0886CBC9" w14:textId="6116C9CE" w:rsidR="00716C39" w:rsidRPr="00E1508A" w:rsidRDefault="00E1508A" w:rsidP="00E1508A">
      <w:pPr>
        <w:tabs>
          <w:tab w:val="center" w:pos="7371"/>
        </w:tabs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E1508A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="00716C39" w:rsidRPr="00D6536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a Bizottság </w:t>
      </w:r>
      <w:r w:rsidR="00716C39" w:rsidRPr="00D65367">
        <w:rPr>
          <w:rFonts w:ascii="Calibri" w:eastAsia="Calibri" w:hAnsi="Calibri" w:cs="Calibri"/>
          <w:sz w:val="22"/>
          <w:szCs w:val="22"/>
          <w:lang w:eastAsia="en-US"/>
        </w:rPr>
        <w:t>elnöke</w:t>
      </w:r>
    </w:p>
    <w:p w14:paraId="36449C23" w14:textId="77777777" w:rsidR="003A3029" w:rsidRPr="00D65367" w:rsidRDefault="003A3029" w:rsidP="00CE2B73">
      <w:pPr>
        <w:jc w:val="both"/>
        <w:rPr>
          <w:rFonts w:ascii="Calibri" w:hAnsi="Calibri" w:cs="Calibri"/>
          <w:sz w:val="22"/>
          <w:szCs w:val="22"/>
        </w:rPr>
      </w:pPr>
    </w:p>
    <w:p w14:paraId="0126B473" w14:textId="77777777" w:rsidR="00F22374" w:rsidRPr="00D65367" w:rsidRDefault="00F22374" w:rsidP="00CE2B73">
      <w:pPr>
        <w:jc w:val="both"/>
        <w:rPr>
          <w:rFonts w:ascii="Calibri" w:hAnsi="Calibri" w:cs="Calibri"/>
          <w:sz w:val="22"/>
          <w:szCs w:val="22"/>
        </w:rPr>
      </w:pPr>
    </w:p>
    <w:p w14:paraId="44E54910" w14:textId="77777777" w:rsidR="00F22374" w:rsidRPr="00D65367" w:rsidRDefault="00F22374" w:rsidP="00CE2B73">
      <w:pPr>
        <w:jc w:val="both"/>
        <w:rPr>
          <w:rFonts w:ascii="Calibri" w:hAnsi="Calibri" w:cs="Calibri"/>
          <w:sz w:val="22"/>
          <w:szCs w:val="22"/>
        </w:rPr>
      </w:pPr>
    </w:p>
    <w:p w14:paraId="2B30C7E0" w14:textId="77777777" w:rsidR="00F22374" w:rsidRPr="00D65367" w:rsidRDefault="00F22374" w:rsidP="00CE2B73">
      <w:pPr>
        <w:jc w:val="both"/>
        <w:rPr>
          <w:rFonts w:ascii="Calibri" w:hAnsi="Calibri" w:cs="Calibri"/>
          <w:sz w:val="22"/>
          <w:szCs w:val="22"/>
        </w:rPr>
      </w:pPr>
    </w:p>
    <w:p w14:paraId="0970B23F" w14:textId="77777777" w:rsidR="00674223" w:rsidRPr="00D65367" w:rsidRDefault="00674223" w:rsidP="00674223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372D482" w14:textId="77777777" w:rsidR="00581328" w:rsidRPr="00D65367" w:rsidRDefault="00581328" w:rsidP="00674223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274F4CDB" w14:textId="2229850C" w:rsidR="003F6C39" w:rsidRPr="00D65367" w:rsidRDefault="00F9528A" w:rsidP="003F6C3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D65367">
        <w:rPr>
          <w:rFonts w:ascii="Calibri" w:hAnsi="Calibri" w:cs="Calibri"/>
          <w:b/>
          <w:bCs/>
          <w:sz w:val="22"/>
          <w:szCs w:val="22"/>
          <w:u w:val="single"/>
        </w:rPr>
        <w:br w:type="page"/>
      </w:r>
      <w:r w:rsidR="003F6C39" w:rsidRPr="00D65367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HATÁROZATI JAVASLAT</w:t>
      </w:r>
    </w:p>
    <w:p w14:paraId="284427EE" w14:textId="77777777" w:rsidR="003F6C39" w:rsidRPr="00D65367" w:rsidRDefault="003F6C39" w:rsidP="003F6C3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65367">
        <w:rPr>
          <w:rFonts w:ascii="Calibri" w:hAnsi="Calibri" w:cs="Calibri"/>
          <w:b/>
          <w:sz w:val="22"/>
          <w:szCs w:val="22"/>
          <w:u w:val="single"/>
        </w:rPr>
        <w:t>……/202</w:t>
      </w:r>
      <w:r w:rsidR="00D6385E">
        <w:rPr>
          <w:rFonts w:ascii="Calibri" w:hAnsi="Calibri" w:cs="Calibri"/>
          <w:b/>
          <w:sz w:val="22"/>
          <w:szCs w:val="22"/>
          <w:u w:val="single"/>
        </w:rPr>
        <w:t>4</w:t>
      </w:r>
      <w:r w:rsidRPr="00D65367">
        <w:rPr>
          <w:rFonts w:ascii="Calibri" w:hAnsi="Calibri" w:cs="Calibri"/>
          <w:b/>
          <w:sz w:val="22"/>
          <w:szCs w:val="22"/>
          <w:u w:val="single"/>
        </w:rPr>
        <w:t>. (</w:t>
      </w:r>
      <w:r w:rsidR="00595A1F" w:rsidRPr="00D65367">
        <w:rPr>
          <w:rFonts w:ascii="Calibri" w:hAnsi="Calibri" w:cs="Calibri"/>
          <w:b/>
          <w:sz w:val="22"/>
          <w:szCs w:val="22"/>
          <w:u w:val="single"/>
        </w:rPr>
        <w:t>I</w:t>
      </w:r>
      <w:r w:rsidRPr="00D65367">
        <w:rPr>
          <w:rFonts w:ascii="Calibri" w:hAnsi="Calibri" w:cs="Calibri"/>
          <w:b/>
          <w:sz w:val="22"/>
          <w:szCs w:val="22"/>
          <w:u w:val="single"/>
        </w:rPr>
        <w:t>X.2</w:t>
      </w:r>
      <w:r w:rsidR="00D6385E">
        <w:rPr>
          <w:rFonts w:ascii="Calibri" w:hAnsi="Calibri" w:cs="Calibri"/>
          <w:b/>
          <w:sz w:val="22"/>
          <w:szCs w:val="22"/>
          <w:u w:val="single"/>
        </w:rPr>
        <w:t>3</w:t>
      </w:r>
      <w:r w:rsidRPr="00D65367">
        <w:rPr>
          <w:rFonts w:ascii="Calibri" w:hAnsi="Calibri" w:cs="Calibri"/>
          <w:b/>
          <w:sz w:val="22"/>
          <w:szCs w:val="22"/>
          <w:u w:val="single"/>
        </w:rPr>
        <w:t>.) BKKB számú határozat</w:t>
      </w:r>
    </w:p>
    <w:p w14:paraId="59BC9C0B" w14:textId="77777777" w:rsidR="003F6C39" w:rsidRDefault="003F6C39" w:rsidP="003F6C39">
      <w:pPr>
        <w:rPr>
          <w:rFonts w:ascii="Calibri" w:hAnsi="Calibri" w:cs="Calibri"/>
          <w:sz w:val="22"/>
          <w:szCs w:val="22"/>
        </w:rPr>
      </w:pPr>
    </w:p>
    <w:p w14:paraId="7E1F8ACE" w14:textId="77777777" w:rsidR="00E1508A" w:rsidRDefault="00E1508A" w:rsidP="003F6C39">
      <w:pPr>
        <w:rPr>
          <w:rFonts w:ascii="Calibri" w:hAnsi="Calibri" w:cs="Calibri"/>
          <w:sz w:val="22"/>
          <w:szCs w:val="22"/>
        </w:rPr>
      </w:pPr>
    </w:p>
    <w:p w14:paraId="2D5F3EC0" w14:textId="77777777" w:rsidR="00E1508A" w:rsidRPr="00641DEA" w:rsidRDefault="00E1508A" w:rsidP="00E1508A">
      <w:pPr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 xml:space="preserve">A Bűnmegelőzési, Közbiztonsági és Közrendvédelmi Bizottság megtárgyalta a „Bűnmegelőzési és katasztrófavédelmi kiadások; egyéb kiadások, támogatások” költségvetési tételsor felhasználására vonatkozó előterjesztést, és </w:t>
      </w:r>
      <w:r w:rsidRPr="00641DEA">
        <w:rPr>
          <w:rFonts w:ascii="Calibri" w:hAnsi="Calibri" w:cs="Calibri"/>
          <w:bCs/>
          <w:sz w:val="22"/>
          <w:szCs w:val="22"/>
        </w:rPr>
        <w:t>az önkormányzat 2024. évi költségvetéséről</w:t>
      </w:r>
      <w:r w:rsidRPr="00641DEA">
        <w:rPr>
          <w:rFonts w:ascii="Calibri" w:hAnsi="Calibri" w:cs="Calibri"/>
          <w:sz w:val="22"/>
          <w:szCs w:val="22"/>
        </w:rPr>
        <w:t xml:space="preserve"> szóló 8/2024.</w:t>
      </w:r>
      <w:r w:rsidRPr="00641DEA">
        <w:rPr>
          <w:rFonts w:ascii="Calibri" w:hAnsi="Calibri" w:cs="Calibri"/>
          <w:bCs/>
          <w:sz w:val="22"/>
          <w:szCs w:val="22"/>
        </w:rPr>
        <w:t xml:space="preserve"> (</w:t>
      </w:r>
      <w:r w:rsidRPr="00641DEA">
        <w:rPr>
          <w:rFonts w:ascii="Calibri" w:hAnsi="Calibri" w:cs="Calibri"/>
          <w:bCs/>
          <w:iCs/>
          <w:sz w:val="22"/>
          <w:szCs w:val="22"/>
        </w:rPr>
        <w:t>III</w:t>
      </w:r>
      <w:r w:rsidRPr="00641DEA">
        <w:rPr>
          <w:rFonts w:ascii="Calibri" w:hAnsi="Calibri" w:cs="Calibri"/>
          <w:bCs/>
          <w:sz w:val="22"/>
          <w:szCs w:val="22"/>
        </w:rPr>
        <w:t>.5.) önkormányzati rendelet 13. melléklet „Egyéb, más ágazathoz nem sorolható intézmények és feladatok kiadásai” táblázatban szereplő „Bűnmegelőzési és katasztrófavédelmi kiadások, egyéb kiadások, támogatások</w:t>
      </w:r>
      <w:r w:rsidRPr="00641DEA">
        <w:rPr>
          <w:rFonts w:ascii="Calibri" w:hAnsi="Calibri" w:cs="Calibri"/>
          <w:sz w:val="22"/>
          <w:szCs w:val="22"/>
        </w:rPr>
        <w:t>” költségvetési tételsor terhére javasolja a polgármesternek, hogy az alábbi támogatási összeget biztosítsa:</w:t>
      </w:r>
    </w:p>
    <w:p w14:paraId="39F7049F" w14:textId="77777777" w:rsidR="00E1508A" w:rsidRPr="00641DEA" w:rsidRDefault="00E1508A" w:rsidP="00E1508A">
      <w:pPr>
        <w:jc w:val="both"/>
        <w:rPr>
          <w:rFonts w:ascii="Calibri" w:hAnsi="Calibri" w:cs="Calibri"/>
          <w:sz w:val="22"/>
          <w:szCs w:val="22"/>
        </w:rPr>
      </w:pPr>
    </w:p>
    <w:p w14:paraId="724D30A2" w14:textId="77777777" w:rsidR="006A2FE0" w:rsidRDefault="006A2FE0" w:rsidP="006A2FE0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6A2FE0">
        <w:rPr>
          <w:rFonts w:ascii="Calibri" w:hAnsi="Calibri" w:cs="Calibri"/>
          <w:sz w:val="22"/>
          <w:szCs w:val="22"/>
        </w:rPr>
        <w:t>A Vas Vármegyei Rendőr-főkapitányság Szombathelyi Rendőrkapitányság részére technikai eszközök (digitális fényképezőgép, modem, notebook) beszerzésére 500.000,- Ft értékben.</w:t>
      </w:r>
    </w:p>
    <w:p w14:paraId="164F9BA2" w14:textId="47DFAB30" w:rsidR="006A2FE0" w:rsidRDefault="006A2FE0" w:rsidP="006A2FE0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6A2FE0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 xml:space="preserve">Közterület-felügyelet </w:t>
      </w:r>
      <w:r w:rsidRPr="006A2FE0">
        <w:rPr>
          <w:rFonts w:ascii="Calibri" w:hAnsi="Calibri" w:cs="Calibri"/>
          <w:sz w:val="22"/>
          <w:szCs w:val="22"/>
        </w:rPr>
        <w:t xml:space="preserve">részére </w:t>
      </w:r>
      <w:r w:rsidRPr="00964E5E">
        <w:rPr>
          <w:rFonts w:ascii="Calibri" w:hAnsi="Calibri" w:cs="Calibri"/>
          <w:sz w:val="22"/>
          <w:szCs w:val="22"/>
        </w:rPr>
        <w:t xml:space="preserve">egyéni ruházati ellátmány beszerzésére </w:t>
      </w:r>
      <w:r>
        <w:rPr>
          <w:rFonts w:ascii="Calibri" w:hAnsi="Calibri" w:cs="Calibri"/>
          <w:sz w:val="22"/>
          <w:szCs w:val="22"/>
        </w:rPr>
        <w:t>3</w:t>
      </w:r>
      <w:r w:rsidRPr="006A2FE0">
        <w:rPr>
          <w:rFonts w:ascii="Calibri" w:hAnsi="Calibri" w:cs="Calibri"/>
          <w:sz w:val="22"/>
          <w:szCs w:val="22"/>
        </w:rPr>
        <w:t>00.000,- Ft értékben.</w:t>
      </w:r>
    </w:p>
    <w:p w14:paraId="48BD92B7" w14:textId="687F77BD" w:rsidR="006A2FE0" w:rsidRPr="006A2FE0" w:rsidRDefault="006A2FE0" w:rsidP="006A2FE0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6A2FE0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 xml:space="preserve">Vas </w:t>
      </w:r>
      <w:r w:rsidR="00DF57C3">
        <w:rPr>
          <w:rFonts w:ascii="Calibri" w:hAnsi="Calibri" w:cs="Calibri"/>
          <w:sz w:val="22"/>
          <w:szCs w:val="22"/>
        </w:rPr>
        <w:t>Várm</w:t>
      </w:r>
      <w:r>
        <w:rPr>
          <w:rFonts w:ascii="Calibri" w:hAnsi="Calibri" w:cs="Calibri"/>
          <w:sz w:val="22"/>
          <w:szCs w:val="22"/>
        </w:rPr>
        <w:t xml:space="preserve">egyei Polgárőr </w:t>
      </w:r>
      <w:r w:rsidR="00DF57C3">
        <w:rPr>
          <w:rFonts w:ascii="Calibri" w:hAnsi="Calibri" w:cs="Calibri"/>
          <w:sz w:val="22"/>
          <w:szCs w:val="22"/>
        </w:rPr>
        <w:t xml:space="preserve">Szövetség </w:t>
      </w:r>
      <w:r w:rsidRPr="006A2FE0">
        <w:rPr>
          <w:rFonts w:ascii="Calibri" w:hAnsi="Calibri" w:cs="Calibri"/>
          <w:sz w:val="22"/>
          <w:szCs w:val="22"/>
        </w:rPr>
        <w:t xml:space="preserve">részére </w:t>
      </w:r>
      <w:r>
        <w:rPr>
          <w:rFonts w:ascii="Calibri" w:hAnsi="Calibri" w:cs="Calibri"/>
          <w:sz w:val="22"/>
          <w:szCs w:val="22"/>
        </w:rPr>
        <w:t>ruházati eszközök és védőfelszerelések beszerzésére 2</w:t>
      </w:r>
      <w:r w:rsidRPr="006A2FE0">
        <w:rPr>
          <w:rFonts w:ascii="Calibri" w:hAnsi="Calibri" w:cs="Calibri"/>
          <w:sz w:val="22"/>
          <w:szCs w:val="22"/>
        </w:rPr>
        <w:t>00.000,- Ft értékben</w:t>
      </w:r>
      <w:r>
        <w:rPr>
          <w:rFonts w:ascii="Calibri" w:hAnsi="Calibri" w:cs="Calibri"/>
          <w:sz w:val="22"/>
          <w:szCs w:val="22"/>
        </w:rPr>
        <w:t>.</w:t>
      </w:r>
    </w:p>
    <w:p w14:paraId="45448B8A" w14:textId="77777777" w:rsidR="00E1508A" w:rsidRPr="00641DEA" w:rsidRDefault="00E1508A" w:rsidP="00E1508A">
      <w:pPr>
        <w:jc w:val="both"/>
        <w:rPr>
          <w:rFonts w:ascii="Calibri" w:hAnsi="Calibri" w:cs="Calibri"/>
          <w:sz w:val="22"/>
          <w:szCs w:val="22"/>
        </w:rPr>
      </w:pPr>
    </w:p>
    <w:p w14:paraId="71AA1654" w14:textId="77777777" w:rsidR="00E1508A" w:rsidRPr="00641DEA" w:rsidRDefault="00E1508A" w:rsidP="00E1508A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641DEA">
        <w:rPr>
          <w:rFonts w:ascii="Calibri" w:hAnsi="Calibri" w:cs="Calibri"/>
          <w:sz w:val="22"/>
          <w:szCs w:val="22"/>
        </w:rPr>
        <w:tab/>
      </w:r>
      <w:r w:rsidRPr="00641DEA">
        <w:rPr>
          <w:rFonts w:ascii="Calibri" w:hAnsi="Calibri" w:cs="Calibri"/>
          <w:sz w:val="22"/>
          <w:szCs w:val="22"/>
        </w:rPr>
        <w:tab/>
        <w:t>Dr. Nemény András polgármester</w:t>
      </w:r>
    </w:p>
    <w:p w14:paraId="2527959E" w14:textId="77777777" w:rsidR="00E1508A" w:rsidRPr="00641DEA" w:rsidRDefault="00E1508A" w:rsidP="00E1508A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ab/>
      </w:r>
      <w:r w:rsidRPr="00641DEA">
        <w:rPr>
          <w:rFonts w:ascii="Calibri" w:hAnsi="Calibri" w:cs="Calibri"/>
          <w:sz w:val="22"/>
          <w:szCs w:val="22"/>
        </w:rPr>
        <w:tab/>
        <w:t>Dr. Horváth Attila alpolgármester</w:t>
      </w:r>
    </w:p>
    <w:p w14:paraId="7AA3A709" w14:textId="77777777" w:rsidR="00E1508A" w:rsidRPr="00641DEA" w:rsidRDefault="00E1508A" w:rsidP="00E1508A">
      <w:pPr>
        <w:ind w:left="708" w:firstLine="708"/>
        <w:jc w:val="both"/>
        <w:outlineLvl w:val="0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>Kelemen Krisztián, a Bizottság elnöke</w:t>
      </w:r>
    </w:p>
    <w:p w14:paraId="734BFFE6" w14:textId="77777777" w:rsidR="00E1508A" w:rsidRPr="00641DEA" w:rsidRDefault="00E1508A" w:rsidP="00E1508A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ab/>
      </w:r>
      <w:r w:rsidRPr="00641DEA">
        <w:rPr>
          <w:rFonts w:ascii="Calibri" w:hAnsi="Calibri" w:cs="Calibri"/>
          <w:sz w:val="22"/>
          <w:szCs w:val="22"/>
        </w:rPr>
        <w:tab/>
        <w:t>(A végrehajtás előkészítéséért:</w:t>
      </w:r>
    </w:p>
    <w:p w14:paraId="45A50FAB" w14:textId="77777777" w:rsidR="00E1508A" w:rsidRPr="00641DEA" w:rsidRDefault="00E1508A" w:rsidP="00E1508A">
      <w:pPr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ab/>
      </w:r>
      <w:r w:rsidRPr="00641DEA">
        <w:rPr>
          <w:rFonts w:ascii="Calibri" w:hAnsi="Calibri" w:cs="Calibri"/>
          <w:sz w:val="22"/>
          <w:szCs w:val="22"/>
        </w:rPr>
        <w:tab/>
        <w:t>Dr. Holler Péter, a Hatósági Osztály vezetője</w:t>
      </w:r>
    </w:p>
    <w:p w14:paraId="6856E95D" w14:textId="77777777" w:rsidR="00E1508A" w:rsidRPr="00641DEA" w:rsidRDefault="00E1508A" w:rsidP="00E1508A">
      <w:pPr>
        <w:ind w:left="1560" w:hanging="142"/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>Stéger Gábor, a Közgazdasági és Adó Osztály vezetője)</w:t>
      </w:r>
    </w:p>
    <w:p w14:paraId="6943713F" w14:textId="77777777" w:rsidR="00E1508A" w:rsidRPr="00641DEA" w:rsidRDefault="00E1508A" w:rsidP="00E1508A">
      <w:pPr>
        <w:jc w:val="both"/>
        <w:rPr>
          <w:rFonts w:ascii="Calibri" w:hAnsi="Calibri" w:cs="Calibri"/>
          <w:sz w:val="22"/>
          <w:szCs w:val="22"/>
        </w:rPr>
      </w:pPr>
    </w:p>
    <w:p w14:paraId="5B5C5D45" w14:textId="77777777" w:rsidR="00E1508A" w:rsidRDefault="00E1508A" w:rsidP="00E1508A">
      <w:pPr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641DEA">
        <w:rPr>
          <w:rFonts w:ascii="Calibri" w:hAnsi="Calibri" w:cs="Calibri"/>
          <w:sz w:val="22"/>
          <w:szCs w:val="22"/>
        </w:rPr>
        <w:tab/>
        <w:t>azonnal</w:t>
      </w:r>
    </w:p>
    <w:p w14:paraId="1BB33E92" w14:textId="77777777" w:rsidR="00E1508A" w:rsidRDefault="00E1508A" w:rsidP="003F6C39">
      <w:pPr>
        <w:rPr>
          <w:rFonts w:ascii="Calibri" w:hAnsi="Calibri" w:cs="Calibri"/>
          <w:sz w:val="22"/>
          <w:szCs w:val="22"/>
        </w:rPr>
      </w:pPr>
    </w:p>
    <w:p w14:paraId="6E8632FE" w14:textId="77777777" w:rsidR="00E1508A" w:rsidRPr="00D65367" w:rsidRDefault="00E1508A" w:rsidP="003F6C39">
      <w:pPr>
        <w:rPr>
          <w:rFonts w:ascii="Calibri" w:hAnsi="Calibri" w:cs="Calibri"/>
          <w:sz w:val="22"/>
          <w:szCs w:val="22"/>
        </w:rPr>
      </w:pPr>
    </w:p>
    <w:sectPr w:rsidR="00E1508A" w:rsidRPr="00D65367" w:rsidSect="0038132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78B8F" w14:textId="77777777" w:rsidR="001F790C" w:rsidRDefault="001F790C" w:rsidP="00492410">
      <w:r>
        <w:separator/>
      </w:r>
    </w:p>
  </w:endnote>
  <w:endnote w:type="continuationSeparator" w:id="0">
    <w:p w14:paraId="66EED471" w14:textId="77777777" w:rsidR="001F790C" w:rsidRDefault="001F790C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85AA5" w14:textId="63274F9A" w:rsidR="001507FA" w:rsidRPr="001507FA" w:rsidRDefault="001507FA" w:rsidP="001507FA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20"/>
        <w:szCs w:val="20"/>
      </w:rPr>
    </w:pPr>
    <w:r w:rsidRPr="001507FA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5A3F0A" wp14:editId="153126F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862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1507FA">
      <w:rPr>
        <w:rFonts w:asciiTheme="minorHAnsi" w:hAnsiTheme="minorHAnsi" w:cstheme="minorHAnsi"/>
        <w:sz w:val="20"/>
        <w:szCs w:val="20"/>
      </w:rPr>
      <w:t xml:space="preserve">Oldalszám: </w:t>
    </w:r>
    <w:r w:rsidRPr="001507FA">
      <w:rPr>
        <w:rFonts w:asciiTheme="minorHAnsi" w:hAnsiTheme="minorHAnsi" w:cstheme="minorHAnsi"/>
        <w:sz w:val="20"/>
        <w:szCs w:val="20"/>
      </w:rPr>
      <w:fldChar w:fldCharType="begin"/>
    </w:r>
    <w:r w:rsidRPr="001507FA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1507FA">
      <w:rPr>
        <w:rFonts w:asciiTheme="minorHAnsi" w:hAnsiTheme="minorHAnsi" w:cstheme="minorHAnsi"/>
        <w:sz w:val="20"/>
        <w:szCs w:val="20"/>
      </w:rPr>
      <w:fldChar w:fldCharType="separate"/>
    </w:r>
    <w:r w:rsidRPr="001507FA">
      <w:rPr>
        <w:rFonts w:asciiTheme="minorHAnsi" w:hAnsiTheme="minorHAnsi" w:cstheme="minorHAnsi"/>
        <w:sz w:val="20"/>
        <w:szCs w:val="20"/>
      </w:rPr>
      <w:t>6</w:t>
    </w:r>
    <w:r w:rsidRPr="001507FA">
      <w:rPr>
        <w:rFonts w:asciiTheme="minorHAnsi" w:hAnsiTheme="minorHAnsi" w:cstheme="minorHAnsi"/>
        <w:sz w:val="20"/>
        <w:szCs w:val="20"/>
      </w:rPr>
      <w:fldChar w:fldCharType="end"/>
    </w:r>
    <w:r w:rsidRPr="001507FA">
      <w:rPr>
        <w:rFonts w:asciiTheme="minorHAnsi" w:hAnsiTheme="minorHAnsi" w:cstheme="minorHAnsi"/>
        <w:sz w:val="20"/>
        <w:szCs w:val="20"/>
      </w:rPr>
      <w:t xml:space="preserve"> / </w:t>
    </w:r>
    <w:r w:rsidRPr="001507FA">
      <w:rPr>
        <w:rFonts w:asciiTheme="minorHAnsi" w:hAnsiTheme="minorHAnsi" w:cstheme="minorHAnsi"/>
        <w:sz w:val="20"/>
        <w:szCs w:val="20"/>
      </w:rPr>
      <w:fldChar w:fldCharType="begin"/>
    </w:r>
    <w:r w:rsidRPr="001507FA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1507FA">
      <w:rPr>
        <w:rFonts w:asciiTheme="minorHAnsi" w:hAnsiTheme="minorHAnsi" w:cstheme="minorHAnsi"/>
        <w:sz w:val="20"/>
        <w:szCs w:val="20"/>
      </w:rPr>
      <w:fldChar w:fldCharType="separate"/>
    </w:r>
    <w:r w:rsidRPr="001507FA">
      <w:rPr>
        <w:rFonts w:asciiTheme="minorHAnsi" w:hAnsiTheme="minorHAnsi" w:cstheme="minorHAnsi"/>
        <w:sz w:val="20"/>
        <w:szCs w:val="20"/>
      </w:rPr>
      <w:t>14</w:t>
    </w:r>
    <w:r w:rsidRPr="001507FA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B1DC8" w14:textId="77777777" w:rsidR="00796D62" w:rsidRPr="003E6695" w:rsidRDefault="00796D62" w:rsidP="00ED5E0E">
    <w:pPr>
      <w:pStyle w:val="llb"/>
      <w:tabs>
        <w:tab w:val="clear" w:pos="4536"/>
        <w:tab w:val="left" w:pos="0"/>
      </w:tabs>
      <w:rPr>
        <w:rFonts w:ascii="Arial" w:hAnsi="Arial" w:cs="Arial"/>
        <w:sz w:val="16"/>
      </w:rPr>
    </w:pPr>
  </w:p>
  <w:p w14:paraId="23E24013" w14:textId="77777777" w:rsidR="00630B7A" w:rsidRPr="00D65367" w:rsidRDefault="00630B7A" w:rsidP="00630B7A">
    <w:pPr>
      <w:pStyle w:val="llb"/>
      <w:tabs>
        <w:tab w:val="left" w:pos="708"/>
      </w:tabs>
      <w:jc w:val="right"/>
      <w:rPr>
        <w:rFonts w:ascii="Calibri" w:hAnsi="Calibri" w:cs="Calibri"/>
        <w:sz w:val="20"/>
        <w:szCs w:val="20"/>
      </w:rPr>
    </w:pPr>
    <w:r w:rsidRPr="00D65367">
      <w:rPr>
        <w:rFonts w:ascii="Calibri" w:hAnsi="Calibri" w:cs="Calibri"/>
        <w:sz w:val="20"/>
        <w:szCs w:val="20"/>
      </w:rPr>
      <w:t>Telefon: +36 94/520-</w:t>
    </w:r>
    <w:r w:rsidR="0038132C" w:rsidRPr="00D65367">
      <w:rPr>
        <w:rFonts w:ascii="Calibri" w:hAnsi="Calibri" w:cs="Calibri"/>
        <w:sz w:val="20"/>
        <w:szCs w:val="20"/>
      </w:rPr>
      <w:t>137</w:t>
    </w:r>
  </w:p>
  <w:p w14:paraId="39C0D824" w14:textId="77777777" w:rsidR="00630B7A" w:rsidRPr="00D65367" w:rsidRDefault="00630B7A" w:rsidP="00630B7A">
    <w:pPr>
      <w:pStyle w:val="llb"/>
      <w:jc w:val="right"/>
      <w:rPr>
        <w:rFonts w:ascii="Calibri" w:hAnsi="Calibri" w:cs="Calibri"/>
        <w:sz w:val="20"/>
        <w:szCs w:val="20"/>
      </w:rPr>
    </w:pPr>
    <w:r w:rsidRPr="00D65367">
      <w:rPr>
        <w:rFonts w:ascii="Calibri" w:hAnsi="Calibri" w:cs="Calibri"/>
        <w:sz w:val="20"/>
        <w:szCs w:val="20"/>
      </w:rPr>
      <w:t>Web: www.szombathely.hu</w:t>
    </w:r>
  </w:p>
  <w:p w14:paraId="3630C29B" w14:textId="77777777" w:rsidR="00796D62" w:rsidRPr="003E6695" w:rsidRDefault="00796D62" w:rsidP="00630B7A">
    <w:pPr>
      <w:pStyle w:val="llb"/>
      <w:tabs>
        <w:tab w:val="clear" w:pos="4536"/>
        <w:tab w:val="clear" w:pos="9072"/>
      </w:tabs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521CF" w14:textId="77777777" w:rsidR="001F790C" w:rsidRDefault="001F790C" w:rsidP="00492410">
      <w:r>
        <w:separator/>
      </w:r>
    </w:p>
  </w:footnote>
  <w:footnote w:type="continuationSeparator" w:id="0">
    <w:p w14:paraId="2E836DEF" w14:textId="77777777" w:rsidR="001F790C" w:rsidRDefault="001F790C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42A45" w14:textId="77777777" w:rsidR="0030493E" w:rsidRPr="00D65367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D65367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60C69BD1" w14:textId="77777777" w:rsidR="00796D62" w:rsidRPr="00D65367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D65367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3E54796B" w14:textId="77777777" w:rsidR="00796D62" w:rsidRPr="00D65367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D65367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D65367">
      <w:rPr>
        <w:rFonts w:ascii="Calibri" w:hAnsi="Calibri" w:cs="Calibri"/>
        <w:b/>
        <w:bCs/>
        <w:smallCaps/>
        <w:sz w:val="26"/>
        <w:szCs w:val="26"/>
      </w:rPr>
      <w:t>a</w:t>
    </w:r>
  </w:p>
  <w:p w14:paraId="49C2C534" w14:textId="77777777" w:rsidR="00796D62" w:rsidRPr="00D65367" w:rsidRDefault="00796D62" w:rsidP="009216BB">
    <w:pPr>
      <w:rPr>
        <w:rFonts w:ascii="Calibri" w:hAnsi="Calibri" w:cs="Calibri"/>
      </w:rPr>
    </w:pPr>
    <w:r w:rsidRPr="00D65367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97575"/>
    <w:multiLevelType w:val="hybridMultilevel"/>
    <w:tmpl w:val="04B61E74"/>
    <w:lvl w:ilvl="0" w:tplc="A6DA997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51025"/>
    <w:multiLevelType w:val="hybridMultilevel"/>
    <w:tmpl w:val="3D6847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64097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788312">
    <w:abstractNumId w:val="8"/>
  </w:num>
  <w:num w:numId="2" w16cid:durableId="735280293">
    <w:abstractNumId w:val="11"/>
  </w:num>
  <w:num w:numId="3" w16cid:durableId="361170213">
    <w:abstractNumId w:val="6"/>
  </w:num>
  <w:num w:numId="4" w16cid:durableId="304700780">
    <w:abstractNumId w:val="12"/>
  </w:num>
  <w:num w:numId="5" w16cid:durableId="1283346804">
    <w:abstractNumId w:val="10"/>
  </w:num>
  <w:num w:numId="6" w16cid:durableId="109474849">
    <w:abstractNumId w:val="2"/>
  </w:num>
  <w:num w:numId="7" w16cid:durableId="1843356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8392640">
    <w:abstractNumId w:val="1"/>
  </w:num>
  <w:num w:numId="9" w16cid:durableId="687290822">
    <w:abstractNumId w:val="5"/>
  </w:num>
  <w:num w:numId="10" w16cid:durableId="862550330">
    <w:abstractNumId w:val="9"/>
  </w:num>
  <w:num w:numId="11" w16cid:durableId="1750957168">
    <w:abstractNumId w:val="3"/>
  </w:num>
  <w:num w:numId="12" w16cid:durableId="2068455232">
    <w:abstractNumId w:val="0"/>
  </w:num>
  <w:num w:numId="13" w16cid:durableId="549151250">
    <w:abstractNumId w:val="7"/>
  </w:num>
  <w:num w:numId="14" w16cid:durableId="1229152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AD"/>
    <w:rsid w:val="00011DFE"/>
    <w:rsid w:val="000450A3"/>
    <w:rsid w:val="00057934"/>
    <w:rsid w:val="00057B2D"/>
    <w:rsid w:val="000724A7"/>
    <w:rsid w:val="00072E93"/>
    <w:rsid w:val="00081703"/>
    <w:rsid w:val="0008306F"/>
    <w:rsid w:val="000A07E0"/>
    <w:rsid w:val="000B2704"/>
    <w:rsid w:val="000C1886"/>
    <w:rsid w:val="000C7C55"/>
    <w:rsid w:val="000D192C"/>
    <w:rsid w:val="000D3435"/>
    <w:rsid w:val="000D4D50"/>
    <w:rsid w:val="000D4E15"/>
    <w:rsid w:val="000D580B"/>
    <w:rsid w:val="000E07E8"/>
    <w:rsid w:val="000E09A0"/>
    <w:rsid w:val="000E48BD"/>
    <w:rsid w:val="00100EAD"/>
    <w:rsid w:val="001259F7"/>
    <w:rsid w:val="0014072A"/>
    <w:rsid w:val="00145B52"/>
    <w:rsid w:val="0015017E"/>
    <w:rsid w:val="001507FA"/>
    <w:rsid w:val="00155C1D"/>
    <w:rsid w:val="0016674B"/>
    <w:rsid w:val="00176C6B"/>
    <w:rsid w:val="00182B18"/>
    <w:rsid w:val="001833ED"/>
    <w:rsid w:val="00185A8A"/>
    <w:rsid w:val="001C619A"/>
    <w:rsid w:val="001D0F58"/>
    <w:rsid w:val="001D545F"/>
    <w:rsid w:val="001F790C"/>
    <w:rsid w:val="00214942"/>
    <w:rsid w:val="002205CA"/>
    <w:rsid w:val="00225F82"/>
    <w:rsid w:val="00246756"/>
    <w:rsid w:val="0026473F"/>
    <w:rsid w:val="002756C6"/>
    <w:rsid w:val="002A3F53"/>
    <w:rsid w:val="002B1865"/>
    <w:rsid w:val="002C0ED9"/>
    <w:rsid w:val="002D5A5D"/>
    <w:rsid w:val="002F1005"/>
    <w:rsid w:val="002F458F"/>
    <w:rsid w:val="003041F4"/>
    <w:rsid w:val="0030493E"/>
    <w:rsid w:val="00304A24"/>
    <w:rsid w:val="00310AEB"/>
    <w:rsid w:val="00314679"/>
    <w:rsid w:val="003269B7"/>
    <w:rsid w:val="003279A0"/>
    <w:rsid w:val="00342FC9"/>
    <w:rsid w:val="00343CD0"/>
    <w:rsid w:val="00347ABE"/>
    <w:rsid w:val="003502F4"/>
    <w:rsid w:val="003511B6"/>
    <w:rsid w:val="0035362F"/>
    <w:rsid w:val="00354631"/>
    <w:rsid w:val="00355D9A"/>
    <w:rsid w:val="00356A34"/>
    <w:rsid w:val="00362661"/>
    <w:rsid w:val="00370099"/>
    <w:rsid w:val="0037293D"/>
    <w:rsid w:val="00373882"/>
    <w:rsid w:val="0038132C"/>
    <w:rsid w:val="00381514"/>
    <w:rsid w:val="003A3029"/>
    <w:rsid w:val="003B237B"/>
    <w:rsid w:val="003B5411"/>
    <w:rsid w:val="003B795F"/>
    <w:rsid w:val="003C4549"/>
    <w:rsid w:val="003D0C50"/>
    <w:rsid w:val="003D1886"/>
    <w:rsid w:val="003D59BD"/>
    <w:rsid w:val="003D6216"/>
    <w:rsid w:val="003D69D7"/>
    <w:rsid w:val="003E6695"/>
    <w:rsid w:val="003F6C39"/>
    <w:rsid w:val="00401EDF"/>
    <w:rsid w:val="00405765"/>
    <w:rsid w:val="00411A08"/>
    <w:rsid w:val="004262B6"/>
    <w:rsid w:val="00446195"/>
    <w:rsid w:val="00446981"/>
    <w:rsid w:val="00446A66"/>
    <w:rsid w:val="004650D7"/>
    <w:rsid w:val="00466185"/>
    <w:rsid w:val="004676EA"/>
    <w:rsid w:val="004735B7"/>
    <w:rsid w:val="004919C4"/>
    <w:rsid w:val="00492410"/>
    <w:rsid w:val="004971DB"/>
    <w:rsid w:val="004A05E4"/>
    <w:rsid w:val="004A6521"/>
    <w:rsid w:val="004B4EB0"/>
    <w:rsid w:val="004D0BAE"/>
    <w:rsid w:val="004D1F5A"/>
    <w:rsid w:val="004D3C3C"/>
    <w:rsid w:val="004E4824"/>
    <w:rsid w:val="00502FA1"/>
    <w:rsid w:val="00511C29"/>
    <w:rsid w:val="005156D8"/>
    <w:rsid w:val="00522AA8"/>
    <w:rsid w:val="00525C8C"/>
    <w:rsid w:val="0054061C"/>
    <w:rsid w:val="00543C11"/>
    <w:rsid w:val="005452EC"/>
    <w:rsid w:val="005457B7"/>
    <w:rsid w:val="00561554"/>
    <w:rsid w:val="00561E31"/>
    <w:rsid w:val="00563738"/>
    <w:rsid w:val="00571460"/>
    <w:rsid w:val="0057240A"/>
    <w:rsid w:val="00576F3B"/>
    <w:rsid w:val="00581328"/>
    <w:rsid w:val="00581DDF"/>
    <w:rsid w:val="005863C0"/>
    <w:rsid w:val="0059330E"/>
    <w:rsid w:val="00595A1F"/>
    <w:rsid w:val="005A346E"/>
    <w:rsid w:val="005A70D1"/>
    <w:rsid w:val="005A767D"/>
    <w:rsid w:val="005A7E80"/>
    <w:rsid w:val="005B5F5D"/>
    <w:rsid w:val="005B7BA6"/>
    <w:rsid w:val="005D51AC"/>
    <w:rsid w:val="005E3270"/>
    <w:rsid w:val="005E7D31"/>
    <w:rsid w:val="005F0B7E"/>
    <w:rsid w:val="006021F3"/>
    <w:rsid w:val="0063042C"/>
    <w:rsid w:val="00630B7A"/>
    <w:rsid w:val="00633427"/>
    <w:rsid w:val="0063580F"/>
    <w:rsid w:val="00642FC9"/>
    <w:rsid w:val="00654DB4"/>
    <w:rsid w:val="00656B32"/>
    <w:rsid w:val="00665E14"/>
    <w:rsid w:val="00666C3F"/>
    <w:rsid w:val="006712D1"/>
    <w:rsid w:val="006737C0"/>
    <w:rsid w:val="00674223"/>
    <w:rsid w:val="006814B2"/>
    <w:rsid w:val="006842FC"/>
    <w:rsid w:val="006A2FE0"/>
    <w:rsid w:val="006A50E1"/>
    <w:rsid w:val="006A6686"/>
    <w:rsid w:val="006B0647"/>
    <w:rsid w:val="006C0B2D"/>
    <w:rsid w:val="006C2684"/>
    <w:rsid w:val="006C3CA0"/>
    <w:rsid w:val="006C41EE"/>
    <w:rsid w:val="006C5909"/>
    <w:rsid w:val="006E6739"/>
    <w:rsid w:val="006F0A30"/>
    <w:rsid w:val="006F1F98"/>
    <w:rsid w:val="00715ECC"/>
    <w:rsid w:val="00716122"/>
    <w:rsid w:val="00716C39"/>
    <w:rsid w:val="00721737"/>
    <w:rsid w:val="0076694D"/>
    <w:rsid w:val="00785698"/>
    <w:rsid w:val="00786DA1"/>
    <w:rsid w:val="00793B7D"/>
    <w:rsid w:val="00794CBB"/>
    <w:rsid w:val="00796D62"/>
    <w:rsid w:val="007C4E4D"/>
    <w:rsid w:val="007C7445"/>
    <w:rsid w:val="007E260B"/>
    <w:rsid w:val="007E7D0C"/>
    <w:rsid w:val="008015E4"/>
    <w:rsid w:val="008027CB"/>
    <w:rsid w:val="00814D6C"/>
    <w:rsid w:val="0082265C"/>
    <w:rsid w:val="00826F63"/>
    <w:rsid w:val="00834385"/>
    <w:rsid w:val="008377F8"/>
    <w:rsid w:val="00851AD7"/>
    <w:rsid w:val="00862376"/>
    <w:rsid w:val="00870334"/>
    <w:rsid w:val="008735B6"/>
    <w:rsid w:val="00876B5A"/>
    <w:rsid w:val="0087710E"/>
    <w:rsid w:val="00883C23"/>
    <w:rsid w:val="00887213"/>
    <w:rsid w:val="00891A8D"/>
    <w:rsid w:val="008A6D0D"/>
    <w:rsid w:val="008B24A8"/>
    <w:rsid w:val="008C1EAF"/>
    <w:rsid w:val="008D1AA1"/>
    <w:rsid w:val="008F37B7"/>
    <w:rsid w:val="008F6E7C"/>
    <w:rsid w:val="0091237E"/>
    <w:rsid w:val="009216BB"/>
    <w:rsid w:val="00930A0F"/>
    <w:rsid w:val="00945EEA"/>
    <w:rsid w:val="00971110"/>
    <w:rsid w:val="009747F1"/>
    <w:rsid w:val="0099471C"/>
    <w:rsid w:val="009A1816"/>
    <w:rsid w:val="009C1BF2"/>
    <w:rsid w:val="009D222A"/>
    <w:rsid w:val="009D3436"/>
    <w:rsid w:val="009D7B42"/>
    <w:rsid w:val="009E25CD"/>
    <w:rsid w:val="009E5099"/>
    <w:rsid w:val="009E7256"/>
    <w:rsid w:val="009F2D59"/>
    <w:rsid w:val="009F4E24"/>
    <w:rsid w:val="00A04611"/>
    <w:rsid w:val="00A11339"/>
    <w:rsid w:val="00A17714"/>
    <w:rsid w:val="00A26B26"/>
    <w:rsid w:val="00A35E12"/>
    <w:rsid w:val="00A467E1"/>
    <w:rsid w:val="00A50517"/>
    <w:rsid w:val="00A5675E"/>
    <w:rsid w:val="00A6003B"/>
    <w:rsid w:val="00A84316"/>
    <w:rsid w:val="00A87181"/>
    <w:rsid w:val="00A93E0A"/>
    <w:rsid w:val="00AB1093"/>
    <w:rsid w:val="00AB4E3F"/>
    <w:rsid w:val="00AC7F75"/>
    <w:rsid w:val="00AD2C23"/>
    <w:rsid w:val="00AD5010"/>
    <w:rsid w:val="00AE2A76"/>
    <w:rsid w:val="00AF3EDA"/>
    <w:rsid w:val="00AF74B1"/>
    <w:rsid w:val="00B00CBC"/>
    <w:rsid w:val="00B04A67"/>
    <w:rsid w:val="00B073D0"/>
    <w:rsid w:val="00B13B26"/>
    <w:rsid w:val="00B15970"/>
    <w:rsid w:val="00B206AD"/>
    <w:rsid w:val="00B2161D"/>
    <w:rsid w:val="00B21FEC"/>
    <w:rsid w:val="00B25034"/>
    <w:rsid w:val="00B315C9"/>
    <w:rsid w:val="00B40085"/>
    <w:rsid w:val="00B57E59"/>
    <w:rsid w:val="00B60DC3"/>
    <w:rsid w:val="00B64A7F"/>
    <w:rsid w:val="00B662D2"/>
    <w:rsid w:val="00B67C11"/>
    <w:rsid w:val="00B83DD9"/>
    <w:rsid w:val="00B84BFB"/>
    <w:rsid w:val="00BA4056"/>
    <w:rsid w:val="00BA4151"/>
    <w:rsid w:val="00BC354A"/>
    <w:rsid w:val="00BC52D8"/>
    <w:rsid w:val="00BC5E15"/>
    <w:rsid w:val="00BC6CB5"/>
    <w:rsid w:val="00BD3DBA"/>
    <w:rsid w:val="00BE7E98"/>
    <w:rsid w:val="00C01C7A"/>
    <w:rsid w:val="00C114D6"/>
    <w:rsid w:val="00C1733E"/>
    <w:rsid w:val="00C26221"/>
    <w:rsid w:val="00C3425B"/>
    <w:rsid w:val="00C40EFE"/>
    <w:rsid w:val="00C554F6"/>
    <w:rsid w:val="00C61DB6"/>
    <w:rsid w:val="00C6228C"/>
    <w:rsid w:val="00C7016B"/>
    <w:rsid w:val="00C86E60"/>
    <w:rsid w:val="00C87F6C"/>
    <w:rsid w:val="00C96A53"/>
    <w:rsid w:val="00CA6179"/>
    <w:rsid w:val="00CB2BBE"/>
    <w:rsid w:val="00CB2EBE"/>
    <w:rsid w:val="00CB3199"/>
    <w:rsid w:val="00CB33FB"/>
    <w:rsid w:val="00CB6A2F"/>
    <w:rsid w:val="00CD7941"/>
    <w:rsid w:val="00CE2B73"/>
    <w:rsid w:val="00CE76CA"/>
    <w:rsid w:val="00CF4234"/>
    <w:rsid w:val="00CF4400"/>
    <w:rsid w:val="00CF4E32"/>
    <w:rsid w:val="00D02736"/>
    <w:rsid w:val="00D02ED8"/>
    <w:rsid w:val="00D22898"/>
    <w:rsid w:val="00D6385E"/>
    <w:rsid w:val="00D64C20"/>
    <w:rsid w:val="00D65367"/>
    <w:rsid w:val="00D8140B"/>
    <w:rsid w:val="00D907EB"/>
    <w:rsid w:val="00D926BC"/>
    <w:rsid w:val="00DA32FC"/>
    <w:rsid w:val="00DC4877"/>
    <w:rsid w:val="00DC571E"/>
    <w:rsid w:val="00DC6970"/>
    <w:rsid w:val="00DC795D"/>
    <w:rsid w:val="00DD7338"/>
    <w:rsid w:val="00DD7D8E"/>
    <w:rsid w:val="00DE0AC6"/>
    <w:rsid w:val="00DE2B9E"/>
    <w:rsid w:val="00DE3510"/>
    <w:rsid w:val="00DE3EB0"/>
    <w:rsid w:val="00DE63A4"/>
    <w:rsid w:val="00DF2C5F"/>
    <w:rsid w:val="00DF57C3"/>
    <w:rsid w:val="00E0354A"/>
    <w:rsid w:val="00E06A2E"/>
    <w:rsid w:val="00E1508A"/>
    <w:rsid w:val="00E25904"/>
    <w:rsid w:val="00E45FD9"/>
    <w:rsid w:val="00E469A0"/>
    <w:rsid w:val="00E53F87"/>
    <w:rsid w:val="00E54A4C"/>
    <w:rsid w:val="00E55022"/>
    <w:rsid w:val="00E9114B"/>
    <w:rsid w:val="00EA1B6C"/>
    <w:rsid w:val="00EA5D53"/>
    <w:rsid w:val="00EB0DCC"/>
    <w:rsid w:val="00EB2230"/>
    <w:rsid w:val="00EB250D"/>
    <w:rsid w:val="00EC4192"/>
    <w:rsid w:val="00EC6244"/>
    <w:rsid w:val="00ED5E0E"/>
    <w:rsid w:val="00ED74E1"/>
    <w:rsid w:val="00EE237B"/>
    <w:rsid w:val="00EE33C7"/>
    <w:rsid w:val="00EE3F56"/>
    <w:rsid w:val="00EF00EA"/>
    <w:rsid w:val="00EF4143"/>
    <w:rsid w:val="00EF72B3"/>
    <w:rsid w:val="00F012A5"/>
    <w:rsid w:val="00F040BF"/>
    <w:rsid w:val="00F05FBD"/>
    <w:rsid w:val="00F157CE"/>
    <w:rsid w:val="00F20A08"/>
    <w:rsid w:val="00F22374"/>
    <w:rsid w:val="00F2244B"/>
    <w:rsid w:val="00F2422C"/>
    <w:rsid w:val="00F2505B"/>
    <w:rsid w:val="00F34E77"/>
    <w:rsid w:val="00F435E0"/>
    <w:rsid w:val="00F55BDB"/>
    <w:rsid w:val="00F84283"/>
    <w:rsid w:val="00F853FC"/>
    <w:rsid w:val="00F910EF"/>
    <w:rsid w:val="00F919AC"/>
    <w:rsid w:val="00F9528A"/>
    <w:rsid w:val="00FA28C3"/>
    <w:rsid w:val="00FA6FAA"/>
    <w:rsid w:val="00FA7AE6"/>
    <w:rsid w:val="00FD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4A5F7"/>
  <w15:chartTrackingRefBased/>
  <w15:docId w15:val="{919268A8-C4BF-456D-9CE4-C688B5B8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basedOn w:val="Norml"/>
    <w:uiPriority w:val="34"/>
    <w:qFormat/>
    <w:rsid w:val="001D545F"/>
    <w:rPr>
      <w:rFonts w:eastAsia="Calibri"/>
    </w:rPr>
  </w:style>
  <w:style w:type="character" w:customStyle="1" w:styleId="llbChar">
    <w:name w:val="Élőláb Char"/>
    <w:link w:val="llb"/>
    <w:rsid w:val="00630B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E16E7-F2B6-4595-BBD8-A2319667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86</TotalTime>
  <Pages>2</Pages>
  <Words>428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Holler Péter dr.</cp:lastModifiedBy>
  <cp:revision>7</cp:revision>
  <cp:lastPrinted>2023-09-19T07:52:00Z</cp:lastPrinted>
  <dcterms:created xsi:type="dcterms:W3CDTF">2024-09-19T06:45:00Z</dcterms:created>
  <dcterms:modified xsi:type="dcterms:W3CDTF">2024-09-23T10:20:00Z</dcterms:modified>
</cp:coreProperties>
</file>