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D4FC0D0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EE19442" w14:textId="0FC85834" w:rsidR="00CB5741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F017D9E" w14:textId="77777777" w:rsidR="00CB5741" w:rsidRPr="001C0A65" w:rsidRDefault="00CB574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3D07D8" w14:textId="6D4EDA24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0D4B4E" w:rsidRPr="001C0A65">
        <w:rPr>
          <w:rFonts w:asciiTheme="minorHAnsi" w:hAnsiTheme="minorHAnsi" w:cstheme="minorHAnsi"/>
          <w:sz w:val="22"/>
          <w:szCs w:val="22"/>
        </w:rPr>
        <w:t xml:space="preserve"> Szombathelyi Kézilabda Klub és Akadémia támogatásáról szóló</w:t>
      </w:r>
      <w:r w:rsidRPr="001C0A65">
        <w:rPr>
          <w:rFonts w:asciiTheme="minorHAnsi" w:hAnsiTheme="minorHAnsi" w:cstheme="minorHAnsi"/>
          <w:sz w:val="22"/>
          <w:szCs w:val="22"/>
        </w:rPr>
        <w:t xml:space="preserve"> II. határozati javaslatot az előterjesztésben foglaltak szerint a Közgyűlésnek elfogadásra javasolja.</w:t>
      </w:r>
    </w:p>
    <w:p w14:paraId="4B629D18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18154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33B44AB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C5FCBC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2D7D7D03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23195DC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47C92BB3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544CC440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sectPr w:rsidR="00CB5741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0EA9"/>
    <w:rsid w:val="0002243E"/>
    <w:rsid w:val="00033CED"/>
    <w:rsid w:val="000478DD"/>
    <w:rsid w:val="00047C06"/>
    <w:rsid w:val="000520B7"/>
    <w:rsid w:val="00057934"/>
    <w:rsid w:val="00057B2D"/>
    <w:rsid w:val="00063946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0E7B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2024-09-25T05:57:00Z</dcterms:created>
  <dcterms:modified xsi:type="dcterms:W3CDTF">2024-09-25T06:00:00Z</dcterms:modified>
</cp:coreProperties>
</file>