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D4FC0D0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130463B" w14:textId="184294B6" w:rsidR="00131818" w:rsidRPr="001C0A65" w:rsidRDefault="00131818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C0A65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14033275" w14:textId="5D7DD46C" w:rsidR="00131818" w:rsidRPr="001C0A65" w:rsidRDefault="00566108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1C0A65">
        <w:rPr>
          <w:rFonts w:asciiTheme="minorHAnsi" w:hAnsiTheme="minorHAnsi" w:cstheme="minorHAnsi"/>
          <w:i w:val="0"/>
          <w:sz w:val="22"/>
          <w:szCs w:val="22"/>
        </w:rPr>
        <w:t>202</w:t>
      </w:r>
      <w:r w:rsidR="006D12D7" w:rsidRPr="001C0A65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1C0A65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E318FB" w:rsidRPr="001C0A65">
        <w:rPr>
          <w:rFonts w:asciiTheme="minorHAnsi" w:hAnsiTheme="minorHAnsi" w:cstheme="minorHAnsi"/>
          <w:i w:val="0"/>
          <w:sz w:val="22"/>
          <w:szCs w:val="22"/>
        </w:rPr>
        <w:t>szeptember</w:t>
      </w:r>
      <w:r w:rsidR="00B002D5" w:rsidRPr="001C0A6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1C0A65">
        <w:rPr>
          <w:rFonts w:asciiTheme="minorHAnsi" w:hAnsiTheme="minorHAnsi" w:cstheme="minorHAnsi"/>
          <w:i w:val="0"/>
          <w:sz w:val="22"/>
          <w:szCs w:val="22"/>
        </w:rPr>
        <w:t>2</w:t>
      </w:r>
      <w:r w:rsidR="00E318FB" w:rsidRPr="001C0A65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1C0A65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1C0A65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1C0A65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1C0A65" w:rsidRDefault="001D4F0F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EF293" w14:textId="77777777" w:rsidR="00CD0A14" w:rsidRPr="001C0A65" w:rsidRDefault="00CD0A14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2ACD8" w14:textId="0445A9BC" w:rsidR="00DC20CF" w:rsidRPr="001C0A65" w:rsidRDefault="00E318FB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38</w:t>
      </w:r>
      <w:r w:rsidR="006D12D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1C0A65" w:rsidRDefault="00DC20CF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5530F2A3" w:rsidR="00DC20CF" w:rsidRPr="001C0A65" w:rsidRDefault="00DC20CF" w:rsidP="001C0A65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E318FB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E318FB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="000B3A94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1C0A65" w:rsidRDefault="00DC20CF" w:rsidP="001C0A65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4158136" w14:textId="77777777" w:rsidR="00E318FB" w:rsidRPr="001C0A65" w:rsidRDefault="00E318FB" w:rsidP="001C0A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80AE768" w14:textId="77777777" w:rsidR="00E318FB" w:rsidRPr="001C0A65" w:rsidRDefault="00E318FB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C651C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2024. évi költségvetéséről szóló 8/2024. (III.5.) önkormányzati rendelet II. számú módosításának megalkotására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6.)</w:t>
      </w:r>
    </w:p>
    <w:p w14:paraId="349FC554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7061FF67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01517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térfigyelő kamerával megfigyelt közterületek kijelölésére</w:t>
      </w:r>
    </w:p>
    <w:p w14:paraId="04860B2B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567352F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a Közterület-felügyelet irodavezetője</w:t>
      </w:r>
    </w:p>
    <w:p w14:paraId="03700746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BD3A892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a polgárőr egyesületek támogatási kérelmének elbírálására, éves eredményességi támogatás elosztására</w:t>
      </w:r>
    </w:p>
    <w:p w14:paraId="01F6E653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7EEA63C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96C52D3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„Bűnmegelőzési és katasztrófavédelmi kiadások; egyéb kiadások, támogatások” költségvetési tételsor felhasználására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(az előterjesztés az ülésen kerül kiosztásra)</w:t>
      </w:r>
    </w:p>
    <w:p w14:paraId="6BB218FB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A753518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82A060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474F67BA" w14:textId="77777777" w:rsidR="00E318FB" w:rsidRPr="001C0A65" w:rsidRDefault="00E318FB" w:rsidP="001C0A6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4C4B374A" w14:textId="77777777" w:rsidR="00E318FB" w:rsidRPr="001C0A65" w:rsidRDefault="00E318FB" w:rsidP="001C0A6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és Környezetvédelmi Iroda vezetője</w:t>
      </w:r>
    </w:p>
    <w:p w14:paraId="7C950139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1C0A65">
        <w:rPr>
          <w:rFonts w:asciiTheme="minorHAnsi" w:hAnsiTheme="minorHAnsi" w:cstheme="minorHAnsi"/>
          <w:sz w:val="22"/>
          <w:szCs w:val="22"/>
        </w:rPr>
        <w:tab/>
        <w:t>Bokányi Adrienn tanácsnok, a 2. sz. választókerület képviselője</w:t>
      </w:r>
    </w:p>
    <w:p w14:paraId="7B5CE4C2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Horváth Soma Ádám alpolgármester, a 4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>. sz. választókerület képviselője</w:t>
      </w:r>
    </w:p>
    <w:p w14:paraId="35C0ECD3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Kopcsándi József, a 6. sz. választókerület képviselője</w:t>
      </w:r>
    </w:p>
    <w:p w14:paraId="454A285A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Putz Attila, a 7. sz. választókerület képviselője</w:t>
      </w:r>
    </w:p>
    <w:p w14:paraId="48FAEC65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Sátory Károly, a 10. sz. választókerület képviselője</w:t>
      </w:r>
    </w:p>
    <w:p w14:paraId="5D4BC784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Kecskés László, a 11. sz. választókerület képviselője</w:t>
      </w:r>
    </w:p>
    <w:p w14:paraId="3F31F137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Ágh Ernő Péter, a 12. sz. választókerület képviselője</w:t>
      </w:r>
    </w:p>
    <w:p w14:paraId="79FF91C9" w14:textId="77777777" w:rsidR="00E318FB" w:rsidRPr="001C0A65" w:rsidRDefault="00E318FB" w:rsidP="001C0A65">
      <w:pPr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C88BECF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>6. /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1C0A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050CEF88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5C4DF033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04AC6B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>7. /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Tájékoztató a Bűnmegelőzés, Közbiztonsági és Közrendvédelmi Bizottság 2019-2024. évi munkájáról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(az előterjesztés az ülésen kerül kiosztásra)</w:t>
      </w:r>
    </w:p>
    <w:p w14:paraId="0F576130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6381986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5137EE2A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B89BD8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8./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A3F9E75" w14:textId="77777777" w:rsidR="00E318FB" w:rsidRPr="001C0A65" w:rsidRDefault="00E318FB" w:rsidP="001C0A65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C0A6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25AEEB69" w14:textId="77777777" w:rsidR="00E318FB" w:rsidRDefault="00E318FB" w:rsidP="001C0A6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AAFF3B" w14:textId="77777777" w:rsidR="00E318FB" w:rsidRPr="001C0A65" w:rsidRDefault="00E318FB" w:rsidP="001C0A65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lastRenderedPageBreak/>
        <w:t>Zárt ülés:</w:t>
      </w:r>
    </w:p>
    <w:p w14:paraId="7A0E5EAF" w14:textId="77777777" w:rsidR="00E318FB" w:rsidRPr="001C0A65" w:rsidRDefault="00E318FB" w:rsidP="001C0A65">
      <w:pPr>
        <w:rPr>
          <w:rFonts w:asciiTheme="minorHAnsi" w:hAnsiTheme="minorHAnsi" w:cstheme="minorHAnsi"/>
          <w:b/>
          <w:sz w:val="22"/>
          <w:szCs w:val="22"/>
        </w:rPr>
      </w:pPr>
    </w:p>
    <w:p w14:paraId="14536121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9./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önkormányzati kitüntetések adományozására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17.)</w:t>
      </w:r>
    </w:p>
    <w:p w14:paraId="5DC1E4B6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26FFD05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32C5514C" w14:textId="77777777" w:rsidR="001D4F0F" w:rsidRPr="001C0A65" w:rsidRDefault="001D4F0F" w:rsidP="001C0A65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1C0A65" w:rsidRDefault="00DC20CF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C0A65">
        <w:rPr>
          <w:rFonts w:asciiTheme="minorHAnsi" w:hAnsiTheme="minorHAnsi" w:cstheme="minorHAnsi"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1C0A65" w:rsidRDefault="00DC20CF" w:rsidP="001C0A65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1C0A65" w:rsidRDefault="00DC20CF" w:rsidP="001C0A65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1C0A65" w:rsidRDefault="0049108D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1C0A65" w:rsidRDefault="00EE20D7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E2415AF" w14:textId="5BFB3B98" w:rsidR="00B05FAB" w:rsidRPr="001C0A65" w:rsidRDefault="00CF2C77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39</w:t>
      </w:r>
      <w:r w:rsidR="00B05FA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05FA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59904CF" w14:textId="77777777" w:rsidR="00B5625C" w:rsidRPr="001C0A65" w:rsidRDefault="00B5625C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952025" w14:textId="19C1025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CF2C77" w:rsidRPr="001C0A65">
        <w:rPr>
          <w:rFonts w:asciiTheme="minorHAnsi" w:hAnsiTheme="minorHAnsi" w:cstheme="minorHAnsi"/>
          <w:sz w:val="22"/>
          <w:szCs w:val="22"/>
        </w:rPr>
        <w:t xml:space="preserve"> Szombathelyi Margaréta Óvoda létszám-előirányzatának megállapításáról szóló </w:t>
      </w:r>
      <w:r w:rsidRPr="001C0A65">
        <w:rPr>
          <w:rFonts w:asciiTheme="minorHAnsi" w:hAnsiTheme="minorHAnsi" w:cstheme="minorHAnsi"/>
          <w:sz w:val="22"/>
          <w:szCs w:val="22"/>
        </w:rPr>
        <w:t>I. határozati javaslatot az előterjesztésben foglaltak szerint a Közgyűlésnek elfogadásra javasolja.</w:t>
      </w:r>
    </w:p>
    <w:p w14:paraId="4EFEF372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E4B9C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7637686D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6AE05BF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1D1F5CCF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73844AB" w14:textId="3FF2DC2F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32396D00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711BEC6B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1EE19442" w14:textId="0FC85834" w:rsidR="00CB5741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F017D9E" w14:textId="77777777" w:rsidR="00CB5741" w:rsidRPr="001C0A65" w:rsidRDefault="00CB574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3D07D8" w14:textId="6D4EDA24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0D4B4E" w:rsidRPr="001C0A65">
        <w:rPr>
          <w:rFonts w:asciiTheme="minorHAnsi" w:hAnsiTheme="minorHAnsi" w:cstheme="minorHAnsi"/>
          <w:sz w:val="22"/>
          <w:szCs w:val="22"/>
        </w:rPr>
        <w:t xml:space="preserve"> Szombathelyi Kézilabda Klub és Akadémia támogatásáról szóló</w:t>
      </w:r>
      <w:r w:rsidRPr="001C0A65">
        <w:rPr>
          <w:rFonts w:asciiTheme="minorHAnsi" w:hAnsiTheme="minorHAnsi" w:cstheme="minorHAnsi"/>
          <w:sz w:val="22"/>
          <w:szCs w:val="22"/>
        </w:rPr>
        <w:t xml:space="preserve"> II. határozati javaslatot az előterjesztésben foglaltak szerint a Közgyűlésnek elfogadásra javasolja.</w:t>
      </w:r>
    </w:p>
    <w:p w14:paraId="4B629D18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18154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33B44AB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C5FCBC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2D7D7D03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23195DC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47C92BB3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544CC440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034EF47D" w14:textId="7AC503A8" w:rsidR="00CB5741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06118A" w14:textId="77777777" w:rsidR="00CB5741" w:rsidRPr="001C0A65" w:rsidRDefault="00CB574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EDBA278" w14:textId="00D96445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0D4B4E" w:rsidRPr="001C0A65">
        <w:rPr>
          <w:rFonts w:asciiTheme="minorHAnsi" w:hAnsiTheme="minorHAnsi" w:cstheme="minorHAnsi"/>
          <w:sz w:val="22"/>
          <w:szCs w:val="22"/>
        </w:rPr>
        <w:t>z INTERREG VI-A AT-HU Program – ANTI-addict című pályázattal kapcsolatos döntésről szóló</w:t>
      </w:r>
      <w:r w:rsidRPr="001C0A65">
        <w:rPr>
          <w:rFonts w:asciiTheme="minorHAnsi" w:hAnsiTheme="minorHAnsi" w:cstheme="minorHAnsi"/>
          <w:sz w:val="22"/>
          <w:szCs w:val="22"/>
        </w:rPr>
        <w:t xml:space="preserve"> III. határozati javaslatot az előterjesztésben foglaltak szerint a Közgyűlésnek elfogadásra javasolja.</w:t>
      </w:r>
    </w:p>
    <w:p w14:paraId="1AF49D12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A6AB5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D1C7590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7D6E24D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B48305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132D48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7A92A255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4226D0FA" w14:textId="77777777" w:rsidR="00BD0C91" w:rsidRPr="001C0A65" w:rsidRDefault="00BD0C9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117CE79" w14:textId="7906FCAE" w:rsidR="00CF2C77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42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958C3A2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</w:p>
    <w:p w14:paraId="6D560939" w14:textId="77777777" w:rsidR="00CF2C77" w:rsidRPr="001C0A65" w:rsidRDefault="00CF2C77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az önkormányzat 2024. évi költségvetéséről szóló 8/2024. (III.5.) önkormányzati rendelet módosításáról szóló rendelettervezetet az előterjesztésben foglaltak szerint a Közgyűlésnek megalkotásra javasolja.</w:t>
      </w:r>
    </w:p>
    <w:p w14:paraId="18ACB4B7" w14:textId="77777777" w:rsidR="00CF2C77" w:rsidRPr="001C0A65" w:rsidRDefault="00CF2C77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D7E43" w14:textId="77777777" w:rsidR="00CF2C77" w:rsidRPr="001C0A65" w:rsidRDefault="00CF2C77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901A982" w14:textId="77777777" w:rsidR="00CF2C77" w:rsidRPr="001C0A65" w:rsidRDefault="00CF2C77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FD0998B" w14:textId="77777777" w:rsidR="00CF2C77" w:rsidRPr="001C0A65" w:rsidRDefault="00CF2C77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9F67FA" w14:textId="77777777" w:rsidR="00CF2C77" w:rsidRPr="001C0A65" w:rsidRDefault="00CF2C77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E64ACAC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27412DEF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</w:p>
    <w:p w14:paraId="0A8BEF96" w14:textId="77777777" w:rsidR="00CF2C77" w:rsidRPr="001C0A65" w:rsidRDefault="00CF2C77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6178EE" w14:textId="0BF78689" w:rsidR="00F85BA8" w:rsidRPr="001C0A65" w:rsidRDefault="007D689D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43</w:t>
      </w:r>
      <w:r w:rsidR="00F85BA8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="000D4B4E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F85BA8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2A69066C" w14:textId="77777777" w:rsidR="00F85BA8" w:rsidRPr="001C0A65" w:rsidRDefault="00F85BA8" w:rsidP="001C0A6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8F82AC" w14:textId="77777777" w:rsidR="000D4B4E" w:rsidRPr="000D4B4E" w:rsidRDefault="000D4B4E" w:rsidP="001C0A65">
      <w:pPr>
        <w:numPr>
          <w:ilvl w:val="3"/>
          <w:numId w:val="39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Szombathely Megyei Jogú Város Közgyűlésének, hogy a közterület-felügyeletről szóló 1999. évi LXIII. törvény 7. § (3) bekezdése alapján – a Közterület-felügyelet javaslatára – az alábbi közterületi ingatlanokat jelölje ki képfelvevővel történő megfigyelésre:</w:t>
      </w:r>
    </w:p>
    <w:p w14:paraId="0894E557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6761/1 hrsz-ú közpark,</w:t>
      </w:r>
    </w:p>
    <w:p w14:paraId="532F00D0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6760 hrsz-ú közpark,</w:t>
      </w:r>
    </w:p>
    <w:p w14:paraId="4D3F0CF8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6761/1 hrsz-ú közparkot és 6760 hrsz-ú közparkot összekötő átjáró,</w:t>
      </w:r>
    </w:p>
    <w:p w14:paraId="06E16508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6751/3 hrsz-ú közterület.</w:t>
      </w:r>
    </w:p>
    <w:p w14:paraId="0FED9CB5" w14:textId="77777777" w:rsidR="000D4B4E" w:rsidRPr="000D4B4E" w:rsidRDefault="000D4B4E" w:rsidP="001C0A65">
      <w:pPr>
        <w:rPr>
          <w:rFonts w:asciiTheme="minorHAnsi" w:eastAsia="Calibri" w:hAnsiTheme="minorHAnsi" w:cstheme="minorHAnsi"/>
          <w:sz w:val="22"/>
          <w:szCs w:val="22"/>
        </w:rPr>
      </w:pPr>
    </w:p>
    <w:p w14:paraId="29A17318" w14:textId="77777777" w:rsidR="000D4B4E" w:rsidRPr="000D4B4E" w:rsidRDefault="000D4B4E" w:rsidP="001C0A65">
      <w:pPr>
        <w:numPr>
          <w:ilvl w:val="0"/>
          <w:numId w:val="38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 xml:space="preserve">A Bizottság javasolja a Közgyűlésnek, kérje fel a jegyzőt, hogy a közterület-felügyeletről szóló 1999. évi LXIII. törvény 7. § (4)-(5) bekezdésében foglalt szükséges intézkedések megtételéről gondoskodjon. </w:t>
      </w:r>
    </w:p>
    <w:p w14:paraId="31C9210F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0C05FEEA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5D110EE7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275A116" w14:textId="77777777" w:rsidR="000D4B4E" w:rsidRPr="000D4B4E" w:rsidRDefault="000D4B4E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25B1BBC9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E7DCBFD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0D4B4E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0764B4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5AF2548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3B361778" w14:textId="77777777" w:rsidR="000D4B4E" w:rsidRPr="000D4B4E" w:rsidRDefault="000D4B4E" w:rsidP="001C0A65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Desits Zoltán, az Informatikai Iroda vezetője)</w:t>
      </w:r>
    </w:p>
    <w:p w14:paraId="252F280B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1D1FF27C" w14:textId="77777777" w:rsidR="000D4B4E" w:rsidRPr="000D4B4E" w:rsidRDefault="000D4B4E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2024. szeptember 26-i Közgyűlés</w:t>
      </w:r>
    </w:p>
    <w:p w14:paraId="516BC6AD" w14:textId="77777777" w:rsidR="000D4B4E" w:rsidRPr="001C0A65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2EB1AF08" w14:textId="77777777" w:rsidR="000D4B4E" w:rsidRPr="001C0A65" w:rsidRDefault="000D4B4E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1948F55" w14:textId="29019E96" w:rsidR="000D4B4E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44/2024. (IX.23.) BKKB számú határozat</w:t>
      </w:r>
    </w:p>
    <w:p w14:paraId="6B4BB061" w14:textId="77777777" w:rsidR="000D4B4E" w:rsidRPr="001C0A65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03414DC9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1C0A65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1C0A65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1C0A65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(III.5.) önkormányzati rendelet 13. melléklet „Egyéb, más ágazathoz nem sorolható intézmények és feladatok kiadásai” táblázatban szereplő „Polgárőr szervezetek támogatása</w:t>
      </w:r>
      <w:r w:rsidRPr="001C0A65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765FF618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472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388"/>
      </w:tblGrid>
      <w:tr w:rsidR="007D689D" w:rsidRPr="001C0A65" w14:paraId="70310FB7" w14:textId="77777777" w:rsidTr="00464D17">
        <w:trPr>
          <w:trHeight w:val="2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AF5" w14:textId="77777777" w:rsidR="007D689D" w:rsidRPr="001C0A65" w:rsidRDefault="007D689D" w:rsidP="001C0A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FA89" w14:textId="77777777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7D689D" w:rsidRPr="001C0A65" w14:paraId="2541EC65" w14:textId="77777777" w:rsidTr="00464D17">
        <w:trPr>
          <w:trHeight w:val="25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74B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1CCD" w14:textId="625BCACD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864.000,-</w:t>
            </w:r>
          </w:p>
        </w:tc>
      </w:tr>
      <w:tr w:rsidR="007D689D" w:rsidRPr="001C0A65" w14:paraId="51F5F3CB" w14:textId="77777777" w:rsidTr="00464D17">
        <w:trPr>
          <w:trHeight w:val="15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59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2C30" w14:textId="2C59D901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190.000,-</w:t>
            </w:r>
          </w:p>
        </w:tc>
      </w:tr>
      <w:tr w:rsidR="007D689D" w:rsidRPr="001C0A65" w14:paraId="1FAE6345" w14:textId="77777777" w:rsidTr="00464D17">
        <w:trPr>
          <w:trHeight w:val="154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216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Klapka György Lovas Polgárőr és Hagyományőrző Egyesület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230D" w14:textId="3B56F1C1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114.000,-</w:t>
            </w:r>
          </w:p>
        </w:tc>
      </w:tr>
      <w:tr w:rsidR="007D689D" w:rsidRPr="001C0A65" w14:paraId="6D934605" w14:textId="77777777" w:rsidTr="00464D17">
        <w:trPr>
          <w:trHeight w:val="18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4BA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E20F" w14:textId="4472200B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242.000,-</w:t>
            </w:r>
          </w:p>
        </w:tc>
      </w:tr>
      <w:tr w:rsidR="007D689D" w:rsidRPr="001C0A65" w14:paraId="71D3D2E7" w14:textId="77777777" w:rsidTr="00464D17">
        <w:trPr>
          <w:trHeight w:val="184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D71" w14:textId="77777777" w:rsidR="007D689D" w:rsidRPr="001C0A65" w:rsidRDefault="007D689D" w:rsidP="001C0A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65B6" w14:textId="77777777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1.410.000,-</w:t>
            </w:r>
          </w:p>
        </w:tc>
      </w:tr>
    </w:tbl>
    <w:p w14:paraId="664ED550" w14:textId="77777777" w:rsidR="007D689D" w:rsidRPr="001C0A65" w:rsidRDefault="007D689D" w:rsidP="001C0A65">
      <w:pPr>
        <w:rPr>
          <w:rFonts w:asciiTheme="minorHAnsi" w:hAnsiTheme="minorHAnsi" w:cstheme="minorHAnsi"/>
          <w:sz w:val="22"/>
          <w:szCs w:val="22"/>
        </w:rPr>
      </w:pPr>
    </w:p>
    <w:p w14:paraId="163EDDA9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CA5977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1D6DF21" w14:textId="77777777" w:rsidR="007D689D" w:rsidRPr="001C0A65" w:rsidRDefault="007D689D" w:rsidP="001C0A65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0B3AD7F9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B7C1CE8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136DEBFE" w14:textId="77777777" w:rsidR="007D689D" w:rsidRPr="001C0A65" w:rsidRDefault="007D689D" w:rsidP="001C0A65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7B031E8D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7F8AA" w14:textId="77777777" w:rsidR="007D689D" w:rsidRPr="001C0A65" w:rsidRDefault="007D689D" w:rsidP="001C0A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2024. október 16. a támogatási szerződések megkötésére</w:t>
      </w:r>
    </w:p>
    <w:p w14:paraId="3B291BC8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331B9FC6" w14:textId="77777777" w:rsidR="001C0A65" w:rsidRPr="001C0A65" w:rsidRDefault="001C0A65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5CD39C8" w14:textId="7AAE9899" w:rsidR="001C0A65" w:rsidRPr="001C0A65" w:rsidRDefault="001C0A65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45/2024. (IX.23.) BKKB számú határozat</w:t>
      </w:r>
    </w:p>
    <w:p w14:paraId="6D2E991A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5D0FEFE3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1C0A65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1C0A65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C0A65">
        <w:rPr>
          <w:rFonts w:asciiTheme="minorHAnsi" w:hAnsiTheme="minorHAnsi" w:cstheme="minorHAnsi"/>
          <w:bCs/>
          <w:iCs/>
          <w:sz w:val="22"/>
          <w:szCs w:val="22"/>
        </w:rPr>
        <w:t>III</w:t>
      </w:r>
      <w:r w:rsidRPr="001C0A65">
        <w:rPr>
          <w:rFonts w:asciiTheme="minorHAnsi" w:hAnsiTheme="minorHAnsi" w:cstheme="minorHAns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1C0A65">
        <w:rPr>
          <w:rFonts w:asciiTheme="minorHAnsi" w:hAnsiTheme="minorHAnsi" w:cstheme="minorHAnsi"/>
          <w:sz w:val="22"/>
          <w:szCs w:val="22"/>
        </w:rPr>
        <w:t>” költségvetési tételsor terhére javasolja a polgármesternek, hogy az alábbi támogatási összeget biztosítsa:</w:t>
      </w:r>
    </w:p>
    <w:p w14:paraId="4772B5CD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54740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Vas Vármegyei Rendőr-főkapitányság Szombathelyi Rendőrkapitányság részére technikai eszközök (digitális fényképezőgép, modem, notebook) beszerzésére 500.000,- Ft értékben.</w:t>
      </w:r>
    </w:p>
    <w:p w14:paraId="437B2A8E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Közterület-felügyelet részére egyéni ruházati ellátmány beszerzésére 300.000,- Ft értékben.</w:t>
      </w:r>
    </w:p>
    <w:p w14:paraId="671C6E4A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Vas Vármegyei Polgárőr Szövetség részére ruházati eszközök és védőfelszerelések beszerzésére 200.000,- Ft értékben.</w:t>
      </w:r>
    </w:p>
    <w:p w14:paraId="48BFEB84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B109B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478C221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7BC5230" w14:textId="77777777" w:rsidR="001C0A65" w:rsidRPr="001C0A65" w:rsidRDefault="001C0A65" w:rsidP="001C0A65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EA9F259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8C3244A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4153EA59" w14:textId="77777777" w:rsidR="001C0A65" w:rsidRPr="001C0A65" w:rsidRDefault="001C0A65" w:rsidP="001C0A65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4B522C67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E3D9E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AE00A44" w14:textId="77777777" w:rsidR="00C15FD3" w:rsidRPr="001C0A65" w:rsidRDefault="00C15FD3" w:rsidP="001C0A65">
      <w:pPr>
        <w:rPr>
          <w:rFonts w:asciiTheme="minorHAnsi" w:hAnsiTheme="minorHAnsi" w:cstheme="minorHAnsi"/>
          <w:sz w:val="22"/>
          <w:szCs w:val="22"/>
        </w:rPr>
      </w:pPr>
    </w:p>
    <w:p w14:paraId="70E16D7E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4F3A6000" w14:textId="5432C824" w:rsidR="00172849" w:rsidRPr="001C0A65" w:rsidRDefault="001C0A65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46</w:t>
      </w:r>
      <w:r w:rsidR="00172849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E318FB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(IX.23.)</w:t>
      </w: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72849"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BKKB számú határozat</w:t>
      </w:r>
    </w:p>
    <w:p w14:paraId="0D81CF59" w14:textId="77777777" w:rsidR="00172849" w:rsidRPr="001C0A65" w:rsidRDefault="00172849" w:rsidP="001C0A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7A440" w14:textId="77777777" w:rsidR="007D689D" w:rsidRPr="001C0A65" w:rsidRDefault="007D689D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„Javaslat Szombathely város területén forgalmi rend változtatással kapcsolatos döntések meghozatalára”</w:t>
      </w:r>
      <w:r w:rsidRPr="001C0A65">
        <w:rPr>
          <w:rFonts w:asciiTheme="minorHAnsi" w:hAnsiTheme="minorHAnsi" w:cstheme="minorHAnsi"/>
          <w:sz w:val="22"/>
          <w:szCs w:val="22"/>
        </w:rPr>
        <w:t xml:space="preserve"> című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07751401" w14:textId="77777777" w:rsidR="007D689D" w:rsidRPr="001C0A65" w:rsidRDefault="007D689D" w:rsidP="001C0A65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D1B71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Pinkafői utca 1. sz. ingatlannal szemközti oldalon kerüljön bevezetésre megállási tilalom, mely terjedjen ki a padkára vonatkozó tilalomra is.</w:t>
      </w:r>
    </w:p>
    <w:p w14:paraId="0D6296E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Hargita utcában a Paragvári úti csomópontnál 20 méter megállási tilalom kerüljön bevezetésre.</w:t>
      </w:r>
    </w:p>
    <w:p w14:paraId="1A44792F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A Bizottság javasolja, hogy a Bem József utca 1-5. számú ingatlanokkal szemközti oldalon, a Paragvári úti csomópont felől megállási tilalom kerüljön bevezetésre a Szabó Miklós utcai kereszteződésig, annak érdekében, hogy a Paragvári útról beforduló gépjárművek akadályoztatás nélkül tudjanak behajtani a Bem József utcába.</w:t>
      </w:r>
    </w:p>
    <w:p w14:paraId="4FE9C24F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lastRenderedPageBreak/>
        <w:t>A Bizottság javasolja, hogy 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55D0406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irányába.</w:t>
      </w:r>
    </w:p>
    <w:p w14:paraId="31441C0B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Márton Áron utca 2-12. számú ingatlanok előtt kerüljön kihelyezésre a megállási tilalmat jelző tábla, a padkán történő megállási tilalommal együtt.</w:t>
      </w:r>
    </w:p>
    <w:p w14:paraId="1CF49D4D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Körmöc utca 39. számú ingatlan előtti várakozni tilos és megállni tilos jelzőtáblák kerüljenek eltávolításra.</w:t>
      </w:r>
    </w:p>
    <w:p w14:paraId="6F435B80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Felsőőr utca 36. számú ingatlan Szalónak utca felőli oldalán a villanyoszlopra megállási tilalmat jelző tábla kerüljön kihelyezésre.</w:t>
      </w:r>
    </w:p>
    <w:p w14:paraId="061A371D" w14:textId="77777777" w:rsidR="007D689D" w:rsidRPr="001C0A65" w:rsidRDefault="007D689D" w:rsidP="001C0A6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Bizottság javasolja, hogy a Pázmány Péter körút 9. számú ingatlan garázsok előtti területén kerüljön kihelyezésre parkoló tábla személygépkocsik részére (KRESZ 112. számú ábra).</w:t>
      </w:r>
    </w:p>
    <w:p w14:paraId="36C0FF85" w14:textId="77777777" w:rsidR="007D689D" w:rsidRPr="001C0A65" w:rsidRDefault="007D689D" w:rsidP="001C0A65">
      <w:pPr>
        <w:tabs>
          <w:tab w:val="left" w:pos="1620"/>
          <w:tab w:val="left" w:pos="558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175CB2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>Dr. Nemény András, polgármester</w:t>
      </w:r>
    </w:p>
    <w:p w14:paraId="0C4BE82B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57166262" w14:textId="77777777" w:rsidR="007D689D" w:rsidRPr="001C0A65" w:rsidRDefault="007D689D" w:rsidP="001C0A6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0C91C40" w14:textId="45291417" w:rsidR="007D689D" w:rsidRPr="001C0A65" w:rsidRDefault="007D689D" w:rsidP="001C0A65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0E4D8424" w14:textId="53F4A027" w:rsidR="007D689D" w:rsidRDefault="007D689D" w:rsidP="001C0A65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1F32C8D8" w14:textId="77777777" w:rsidR="004B584D" w:rsidRPr="001C0A65" w:rsidRDefault="004B584D" w:rsidP="004B584D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D31818" w14:textId="77777777" w:rsidR="007D689D" w:rsidRPr="001C0A65" w:rsidRDefault="007D689D" w:rsidP="001C0A65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046F91E" w14:textId="77777777" w:rsidR="007D689D" w:rsidRPr="001C0A65" w:rsidRDefault="007D689D" w:rsidP="001C0A65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713FE" w14:textId="77777777" w:rsidR="00C51876" w:rsidRPr="001C0A65" w:rsidRDefault="00C51876" w:rsidP="004B584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</w:p>
    <w:p w14:paraId="3B19CEB4" w14:textId="584F8070" w:rsidR="00BD4761" w:rsidRPr="001C0A65" w:rsidRDefault="001C0A65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47</w:t>
      </w:r>
      <w:r w:rsidR="00BD476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1C0A65" w:rsidRDefault="00BD4761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1C0A65" w:rsidRDefault="00BD476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1C0A65">
        <w:rPr>
          <w:rFonts w:asciiTheme="minorHAnsi" w:hAnsiTheme="minorHAnsi" w:cstheme="minorHAnsi"/>
          <w:sz w:val="22"/>
          <w:szCs w:val="22"/>
        </w:rPr>
        <w:t>,</w:t>
      </w:r>
      <w:r w:rsidRPr="001C0A65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7516900"/>
      <w:r w:rsidRPr="001C0A65">
        <w:rPr>
          <w:rFonts w:asciiTheme="minorHAnsi" w:hAnsiTheme="minorHAnsi" w:cstheme="minorHAnsi"/>
          <w:sz w:val="22"/>
          <w:szCs w:val="22"/>
        </w:rPr>
        <w:t>és az elhangzottakat tudomásul veszi.</w:t>
      </w:r>
    </w:p>
    <w:bookmarkEnd w:id="3"/>
    <w:p w14:paraId="6DCC37C0" w14:textId="77777777" w:rsidR="00BD4761" w:rsidRPr="001C0A65" w:rsidRDefault="00BD476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1C0A65" w:rsidRDefault="00BD476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1C0A65" w:rsidRDefault="00BD476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1C0A65" w:rsidRDefault="00BD476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1C0A65" w:rsidRDefault="00BD476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1C0A65" w:rsidRDefault="00BD476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C0A65" w:rsidRDefault="00BD476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C0A65" w:rsidRDefault="00324023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B10CC50" w14:textId="77777777" w:rsidR="00641DEA" w:rsidRPr="001C0A65" w:rsidRDefault="00641DEA" w:rsidP="001C0A65">
      <w:pPr>
        <w:rPr>
          <w:rFonts w:asciiTheme="minorHAnsi" w:hAnsiTheme="minorHAnsi" w:cstheme="minorHAnsi"/>
          <w:sz w:val="22"/>
          <w:szCs w:val="22"/>
        </w:rPr>
      </w:pPr>
    </w:p>
    <w:p w14:paraId="4449543D" w14:textId="2469DAEE" w:rsidR="007D689D" w:rsidRPr="001C0A65" w:rsidRDefault="001C0A65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48</w:t>
      </w:r>
      <w:r w:rsidR="007D689D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7D689D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C317BC8" w14:textId="77777777" w:rsidR="007D689D" w:rsidRPr="001C0A65" w:rsidRDefault="007D689D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1667668" w14:textId="75DD3892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="00843796" w:rsidRPr="001C0A65">
        <w:rPr>
          <w:rFonts w:asciiTheme="minorHAnsi" w:hAnsiTheme="minorHAnsi" w:cstheme="minorHAnsi"/>
          <w:i/>
          <w:iCs/>
          <w:sz w:val="22"/>
          <w:szCs w:val="22"/>
        </w:rPr>
        <w:t>Tájékoztató a Bűnmegelőzés, Közbiztonsági és Közrendvédelmi Bizottság 2019-2024. évi munkájáról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az elhangzottakat tudomásul veszi.</w:t>
      </w:r>
    </w:p>
    <w:p w14:paraId="72D949F2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6C4C6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9E79D25" w14:textId="77777777" w:rsidR="007D689D" w:rsidRPr="001C0A65" w:rsidRDefault="007D689D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25847DA5" w14:textId="77777777" w:rsidR="007D689D" w:rsidRPr="001C0A65" w:rsidRDefault="007D689D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6D4D750" w14:textId="77777777" w:rsidR="007D689D" w:rsidRPr="001C0A65" w:rsidRDefault="007D689D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0E5516FF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15FDC92" w14:textId="77777777" w:rsidR="007D689D" w:rsidRPr="001C0A65" w:rsidRDefault="007D689D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5373F0D" w14:textId="77777777" w:rsidR="00843796" w:rsidRPr="001C0A65" w:rsidRDefault="00843796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D04BEC" w14:textId="77777777" w:rsidR="00843796" w:rsidRPr="001C0A65" w:rsidRDefault="00843796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517B8" w14:textId="77777777" w:rsidR="00BD7A9C" w:rsidRPr="001C0A65" w:rsidRDefault="00BD7A9C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0CBD5D7" w14:textId="77777777" w:rsidR="00F541F5" w:rsidRPr="001C0A65" w:rsidRDefault="00F541F5" w:rsidP="001C0A65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Pr="001C0A65" w:rsidRDefault="00F541F5" w:rsidP="001C0A65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5</Pages>
  <Words>1473</Words>
  <Characters>10862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2</cp:revision>
  <cp:lastPrinted>2024-05-28T12:34:00Z</cp:lastPrinted>
  <dcterms:created xsi:type="dcterms:W3CDTF">2024-09-25T05:49:00Z</dcterms:created>
  <dcterms:modified xsi:type="dcterms:W3CDTF">2024-09-25T05:49:00Z</dcterms:modified>
</cp:coreProperties>
</file>