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33079" w14:textId="77777777" w:rsidR="00154EDC" w:rsidRPr="000D7A89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22E29DE3" w:rsidR="00154EDC" w:rsidRPr="000D7A89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310D8C">
        <w:rPr>
          <w:rFonts w:asciiTheme="minorHAnsi" w:hAnsiTheme="minorHAnsi" w:cstheme="minorHAnsi"/>
          <w:b/>
          <w:sz w:val="22"/>
          <w:szCs w:val="22"/>
        </w:rPr>
        <w:t>4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429A4">
        <w:rPr>
          <w:rFonts w:asciiTheme="minorHAnsi" w:hAnsiTheme="minorHAnsi" w:cstheme="minorHAnsi"/>
          <w:b/>
          <w:sz w:val="22"/>
          <w:szCs w:val="22"/>
        </w:rPr>
        <w:t xml:space="preserve">szeptemberi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95FC071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</w:rPr>
      </w:pPr>
    </w:p>
    <w:p w14:paraId="1B971566" w14:textId="7ED064AD" w:rsidR="000D7A89" w:rsidRPr="000D7A89" w:rsidRDefault="002A323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0A0AA3">
        <w:rPr>
          <w:rFonts w:asciiTheme="minorHAnsi" w:hAnsiTheme="minorHAnsi" w:cstheme="minorHAnsi"/>
          <w:b/>
          <w:sz w:val="22"/>
          <w:szCs w:val="22"/>
        </w:rPr>
        <w:t>ingatlanokkal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 xml:space="preserve"> kapcsolatos</w:t>
      </w:r>
      <w:r w:rsidR="00907F2B">
        <w:rPr>
          <w:rFonts w:asciiTheme="minorHAnsi" w:hAnsiTheme="minorHAnsi" w:cstheme="minorHAnsi"/>
          <w:b/>
          <w:sz w:val="22"/>
          <w:szCs w:val="22"/>
        </w:rPr>
        <w:t>, bizottsági hatáskörbe tartozó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 xml:space="preserve"> döntések meghozatalára</w:t>
      </w:r>
    </w:p>
    <w:p w14:paraId="7CE24468" w14:textId="77777777" w:rsidR="000D7A89" w:rsidRPr="000D7A89" w:rsidRDefault="000D7A8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528C06" w14:textId="3AABCCB5" w:rsidR="00D1597F" w:rsidRPr="00D1597F" w:rsidRDefault="00D1597F" w:rsidP="00D1597F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1597F">
        <w:rPr>
          <w:rFonts w:asciiTheme="minorHAnsi" w:hAnsiTheme="minorHAnsi" w:cstheme="minorHAnsi"/>
          <w:sz w:val="22"/>
          <w:szCs w:val="22"/>
          <w:u w:val="single"/>
        </w:rPr>
        <w:t xml:space="preserve">Javaslat a Szombathely, Petőfi </w:t>
      </w:r>
      <w:r w:rsidR="00235D31">
        <w:rPr>
          <w:rFonts w:asciiTheme="minorHAnsi" w:hAnsiTheme="minorHAnsi" w:cstheme="minorHAnsi"/>
          <w:sz w:val="22"/>
          <w:szCs w:val="22"/>
          <w:u w:val="single"/>
        </w:rPr>
        <w:t>S</w:t>
      </w:r>
      <w:r w:rsidRPr="00D1597F">
        <w:rPr>
          <w:rFonts w:asciiTheme="minorHAnsi" w:hAnsiTheme="minorHAnsi" w:cstheme="minorHAnsi"/>
          <w:sz w:val="22"/>
          <w:szCs w:val="22"/>
          <w:u w:val="single"/>
        </w:rPr>
        <w:t>. u. 8 és 9/B. sz. alatti ingatlan ingyenes használati jogviszonyával kapcsolatos döntések meghozatalára</w:t>
      </w:r>
    </w:p>
    <w:p w14:paraId="5ED29426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8A6B11" w14:textId="305B9DDE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Tisztelt Bizottság 15/2023. (I.23.) GJB számú határozatával a Vas Megyei Polgárőr Szervezetek Szövetsége (VMPSZ) </w:t>
      </w:r>
      <w:r w:rsidR="009429A4">
        <w:rPr>
          <w:rFonts w:asciiTheme="minorHAnsi" w:hAnsiTheme="minorHAnsi" w:cstheme="minorHAnsi"/>
          <w:sz w:val="22"/>
          <w:szCs w:val="22"/>
        </w:rPr>
        <w:t xml:space="preserve">és a Magyar Labdarúgó Szövetség (MLSZ) </w:t>
      </w:r>
      <w:r>
        <w:rPr>
          <w:rFonts w:asciiTheme="minorHAnsi" w:hAnsiTheme="minorHAnsi" w:cstheme="minorHAnsi"/>
          <w:sz w:val="22"/>
          <w:szCs w:val="22"/>
        </w:rPr>
        <w:t>részére – az alapdokumentumban meghatározott közfeladatok ellátása céljából, valamint működé</w:t>
      </w:r>
      <w:r w:rsidR="009B5309">
        <w:rPr>
          <w:rFonts w:asciiTheme="minorHAnsi" w:hAnsiTheme="minorHAnsi" w:cstheme="minorHAnsi"/>
          <w:sz w:val="22"/>
          <w:szCs w:val="22"/>
        </w:rPr>
        <w:t>sük</w:t>
      </w:r>
      <w:r>
        <w:rPr>
          <w:rFonts w:asciiTheme="minorHAnsi" w:hAnsiTheme="minorHAnsi" w:cstheme="minorHAnsi"/>
          <w:sz w:val="22"/>
          <w:szCs w:val="22"/>
        </w:rPr>
        <w:t xml:space="preserve"> elősegítése céljából – ingyenes használatot biztosított a </w:t>
      </w:r>
      <w:r>
        <w:rPr>
          <w:rFonts w:asciiTheme="minorHAnsi" w:hAnsiTheme="minorHAnsi" w:cstheme="minorHAnsi"/>
          <w:b/>
          <w:bCs/>
          <w:sz w:val="22"/>
          <w:szCs w:val="22"/>
        </w:rPr>
        <w:t>Petőfi S. u. 8.</w:t>
      </w:r>
      <w:r>
        <w:rPr>
          <w:rFonts w:asciiTheme="minorHAnsi" w:hAnsiTheme="minorHAnsi" w:cstheme="minorHAnsi"/>
          <w:sz w:val="22"/>
          <w:szCs w:val="22"/>
        </w:rPr>
        <w:t xml:space="preserve"> szám alatti ingatlan (volt Gyámhivatal) – 1. sz. melléklet szerinti – földszinti helyiségcsoportjára vonatkozóan 2023. július 31. napjáig terjedő határozott időtartamra azzal, hogy a használattal kapcsolatban felmerülő közüzemi és egyéb díjak megfizetése a használó</w:t>
      </w:r>
      <w:r w:rsidR="00974F81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 kötelezettsége.</w:t>
      </w:r>
    </w:p>
    <w:p w14:paraId="0C3A4F49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90/2023. (III.27.) GJB számú határozatával a </w:t>
      </w:r>
      <w:r>
        <w:rPr>
          <w:rFonts w:asciiTheme="minorHAnsi" w:hAnsiTheme="minorHAnsi" w:cstheme="minorHAnsi"/>
          <w:b/>
          <w:bCs/>
          <w:sz w:val="22"/>
          <w:szCs w:val="22"/>
        </w:rPr>
        <w:t>Petőfi S. u. 9/B.</w:t>
      </w:r>
      <w:r>
        <w:rPr>
          <w:rFonts w:asciiTheme="minorHAnsi" w:hAnsiTheme="minorHAnsi" w:cstheme="minorHAnsi"/>
          <w:sz w:val="22"/>
          <w:szCs w:val="22"/>
        </w:rPr>
        <w:t xml:space="preserve"> szám alatti 14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 személygépkocsi tárolóra vonatkozóan szintén ingyenes használatot engedélyezett a VMPSZ számára fenti időpontig.</w:t>
      </w:r>
    </w:p>
    <w:p w14:paraId="34004A69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335C0A" w14:textId="050FD9FA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 használati jogviszonyok – a használó</w:t>
      </w:r>
      <w:r w:rsidR="00974F81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 kérésére</w:t>
      </w:r>
      <w:r w:rsidR="00EE368F">
        <w:rPr>
          <w:rFonts w:asciiTheme="minorHAnsi" w:hAnsiTheme="minorHAnsi" w:cstheme="minorHAnsi"/>
          <w:sz w:val="22"/>
          <w:szCs w:val="22"/>
        </w:rPr>
        <w:t>, egyebekben változatlan feltételekkel</w:t>
      </w:r>
      <w:r>
        <w:rPr>
          <w:rFonts w:asciiTheme="minorHAnsi" w:hAnsiTheme="minorHAnsi" w:cstheme="minorHAnsi"/>
          <w:sz w:val="22"/>
          <w:szCs w:val="22"/>
        </w:rPr>
        <w:t xml:space="preserve"> – a </w:t>
      </w:r>
      <w:r w:rsidR="00EE368F">
        <w:rPr>
          <w:rFonts w:asciiTheme="minorHAnsi" w:hAnsiTheme="minorHAnsi" w:cstheme="minorHAnsi"/>
          <w:sz w:val="22"/>
          <w:szCs w:val="22"/>
        </w:rPr>
        <w:t xml:space="preserve">T. </w:t>
      </w:r>
      <w:r>
        <w:rPr>
          <w:rFonts w:asciiTheme="minorHAnsi" w:hAnsiTheme="minorHAnsi" w:cstheme="minorHAnsi"/>
          <w:sz w:val="22"/>
          <w:szCs w:val="22"/>
        </w:rPr>
        <w:t>Bizottság 185/2023. (VI.26.) GJB számú</w:t>
      </w:r>
      <w:r w:rsidR="00EE368F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majd a 343/2023. (XII.11.) GJB számú határozata alapj</w:t>
      </w:r>
      <w:r w:rsidR="00673C3A">
        <w:rPr>
          <w:rFonts w:asciiTheme="minorHAnsi" w:hAnsiTheme="minorHAnsi" w:cstheme="minorHAnsi"/>
          <w:sz w:val="22"/>
          <w:szCs w:val="22"/>
        </w:rPr>
        <w:t xml:space="preserve">án </w:t>
      </w:r>
      <w:r>
        <w:rPr>
          <w:rFonts w:asciiTheme="minorHAnsi" w:hAnsiTheme="minorHAnsi" w:cstheme="minorHAnsi"/>
          <w:sz w:val="22"/>
          <w:szCs w:val="22"/>
        </w:rPr>
        <w:t>meghosszabbításra kerültek.</w:t>
      </w:r>
    </w:p>
    <w:p w14:paraId="6F5EA074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3E8485" w14:textId="269F2DDB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VMPSZ </w:t>
      </w:r>
      <w:r w:rsidR="009429A4">
        <w:rPr>
          <w:rFonts w:asciiTheme="minorHAnsi" w:hAnsiTheme="minorHAnsi" w:cstheme="minorHAnsi"/>
          <w:sz w:val="22"/>
          <w:szCs w:val="22"/>
        </w:rPr>
        <w:t xml:space="preserve">és az MLSZ </w:t>
      </w:r>
      <w:r>
        <w:rPr>
          <w:rFonts w:asciiTheme="minorHAnsi" w:hAnsiTheme="minorHAnsi" w:cstheme="minorHAnsi"/>
          <w:sz w:val="22"/>
          <w:szCs w:val="22"/>
        </w:rPr>
        <w:t>az általuk használt helyiségekre vonatkozóan fennálló használati jogviszonyok további meghosszabbítása iránti kérelemmel fordult</w:t>
      </w:r>
      <w:r w:rsidR="00151755">
        <w:rPr>
          <w:rFonts w:asciiTheme="minorHAnsi" w:hAnsiTheme="minorHAnsi" w:cstheme="minorHAnsi"/>
          <w:sz w:val="22"/>
          <w:szCs w:val="22"/>
        </w:rPr>
        <w:t>ak</w:t>
      </w:r>
      <w:r>
        <w:rPr>
          <w:rFonts w:asciiTheme="minorHAnsi" w:hAnsiTheme="minorHAnsi" w:cstheme="minorHAnsi"/>
          <w:sz w:val="22"/>
          <w:szCs w:val="22"/>
        </w:rPr>
        <w:t xml:space="preserve"> Önkormányzatunkhoz.</w:t>
      </w:r>
    </w:p>
    <w:p w14:paraId="256E97E4" w14:textId="77777777" w:rsidR="00D1597F" w:rsidRDefault="00D1597F" w:rsidP="00D1597F">
      <w:pPr>
        <w:rPr>
          <w:rFonts w:asciiTheme="minorHAnsi" w:hAnsiTheme="minorHAnsi" w:cstheme="minorHAnsi"/>
          <w:sz w:val="22"/>
          <w:szCs w:val="22"/>
        </w:rPr>
      </w:pPr>
    </w:p>
    <w:p w14:paraId="1EC5DACD" w14:textId="77777777" w:rsidR="00D1597F" w:rsidRDefault="00D1597F" w:rsidP="00D1597F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27679D33" w14:textId="77777777" w:rsidR="00D1597F" w:rsidRDefault="00D1597F" w:rsidP="00D1597F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06863E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egyes társadalmi szervezetek, gazdasági társaságok részére, amelyek a Magyarország helyi önkormányzatairól szóló 2011. évi CLXXXIX. törvény 13. § (1) bekezdése értelmében közfeladatot látnak el, működésük elősegítése érdekében ingyenes használatot biztosít a tulajdonában lévő ingatlanokra. </w:t>
      </w:r>
    </w:p>
    <w:p w14:paraId="0E58D4C3" w14:textId="77777777" w:rsidR="00D1597F" w:rsidRDefault="00D1597F" w:rsidP="00D1597F">
      <w:pPr>
        <w:rPr>
          <w:rFonts w:asciiTheme="minorHAnsi" w:hAnsiTheme="minorHAnsi" w:cstheme="minorHAnsi"/>
          <w:sz w:val="22"/>
          <w:szCs w:val="22"/>
        </w:rPr>
      </w:pPr>
    </w:p>
    <w:p w14:paraId="00E70753" w14:textId="55E7A4EE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Magyarország helyi önkormányzatairól szóló 2011. évi CLXXXIX. törvény 13. § (1) bekezdés 12. pontja alapján a helyi közügyek, valamint a helyben biztosítható közfeladatok körében ellátandó helyi önkormányzati feladat a polgári védelem ellátása</w:t>
      </w:r>
      <w:r w:rsidR="009429A4">
        <w:rPr>
          <w:rFonts w:asciiTheme="minorHAnsi" w:hAnsiTheme="minorHAnsi" w:cstheme="minorHAnsi"/>
          <w:sz w:val="22"/>
          <w:szCs w:val="22"/>
        </w:rPr>
        <w:t>, 15. pontja alapján a sport és ifjúsági ügyek ellátása.</w:t>
      </w:r>
    </w:p>
    <w:p w14:paraId="3A109D65" w14:textId="77777777" w:rsidR="00D1597F" w:rsidRDefault="00D1597F" w:rsidP="00D1597F">
      <w:pPr>
        <w:rPr>
          <w:rFonts w:asciiTheme="minorHAnsi" w:hAnsiTheme="minorHAnsi" w:cstheme="minorHAnsi"/>
          <w:sz w:val="22"/>
          <w:szCs w:val="22"/>
        </w:rPr>
      </w:pPr>
    </w:p>
    <w:p w14:paraId="2A7305E8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 önkormányzati rendelet 11. § b) pontja alapján 3 éves időtartamot meg nem haladó ingyenes használatot engedélyezni a gazdasági ügyeket ellátó bizottság jogosult.</w:t>
      </w:r>
    </w:p>
    <w:p w14:paraId="19B66EE6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C92A53" w14:textId="021B6409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Fentiek alapján javaslom a Tisztelt Bizottságnak, hogy a</w:t>
      </w:r>
      <w:r w:rsidR="0015175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Petőfi S. u. 8. szám alatti</w:t>
      </w:r>
      <w:r w:rsidR="00FF0946">
        <w:rPr>
          <w:rFonts w:asciiTheme="minorHAnsi" w:hAnsiTheme="minorHAnsi" w:cstheme="minorHAnsi"/>
          <w:sz w:val="22"/>
          <w:szCs w:val="22"/>
        </w:rPr>
        <w:t xml:space="preserve"> ingatlan</w:t>
      </w:r>
      <w:r>
        <w:rPr>
          <w:rFonts w:asciiTheme="minorHAnsi" w:hAnsiTheme="minorHAnsi" w:cstheme="minorHAnsi"/>
          <w:sz w:val="22"/>
          <w:szCs w:val="22"/>
        </w:rPr>
        <w:t>, 1. sz. melléklet</w:t>
      </w:r>
      <w:r w:rsidR="00FF0946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szerinti ingatlancsopo</w:t>
      </w:r>
      <w:r w:rsidR="00FF0946">
        <w:rPr>
          <w:rFonts w:asciiTheme="minorHAnsi" w:hAnsiTheme="minorHAnsi" w:cstheme="minorHAnsi"/>
          <w:sz w:val="22"/>
          <w:szCs w:val="22"/>
        </w:rPr>
        <w:t>rtjai</w:t>
      </w:r>
      <w:r>
        <w:rPr>
          <w:rFonts w:asciiTheme="minorHAnsi" w:hAnsiTheme="minorHAnsi" w:cstheme="minorHAnsi"/>
          <w:sz w:val="22"/>
          <w:szCs w:val="22"/>
        </w:rPr>
        <w:t>ra</w:t>
      </w:r>
      <w:r w:rsidR="00FF0946">
        <w:rPr>
          <w:rFonts w:asciiTheme="minorHAnsi" w:hAnsiTheme="minorHAnsi" w:cstheme="minorHAnsi"/>
          <w:sz w:val="22"/>
          <w:szCs w:val="22"/>
        </w:rPr>
        <w:t xml:space="preserve"> vonatkozóan</w:t>
      </w:r>
      <w:r>
        <w:rPr>
          <w:rFonts w:asciiTheme="minorHAnsi" w:hAnsiTheme="minorHAnsi" w:cstheme="minorHAnsi"/>
          <w:sz w:val="22"/>
          <w:szCs w:val="22"/>
        </w:rPr>
        <w:t xml:space="preserve">, valamint </w:t>
      </w:r>
      <w:r w:rsidR="009429A4">
        <w:rPr>
          <w:rFonts w:asciiTheme="minorHAnsi" w:hAnsiTheme="minorHAnsi" w:cstheme="minorHAnsi"/>
          <w:sz w:val="22"/>
          <w:szCs w:val="22"/>
        </w:rPr>
        <w:t>a</w:t>
      </w:r>
      <w:r w:rsidR="0015175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Petőfi S. u. 9/B. szám alatti, 6051/2 hrsz-ú személygépkocsi tárolóra vonatkozóan fennálló ingyenes használati jogviszony</w:t>
      </w:r>
      <w:r w:rsidR="00151755">
        <w:rPr>
          <w:rFonts w:asciiTheme="minorHAnsi" w:hAnsiTheme="minorHAnsi" w:cstheme="minorHAnsi"/>
          <w:sz w:val="22"/>
          <w:szCs w:val="22"/>
        </w:rPr>
        <w:t>ok</w:t>
      </w:r>
      <w:r>
        <w:rPr>
          <w:rFonts w:asciiTheme="minorHAnsi" w:hAnsiTheme="minorHAnsi" w:cstheme="minorHAnsi"/>
          <w:sz w:val="22"/>
          <w:szCs w:val="22"/>
        </w:rPr>
        <w:t xml:space="preserve"> – egyebekben változatlan feltételekkel –</w:t>
      </w:r>
      <w:r w:rsidR="00EF0456">
        <w:rPr>
          <w:rFonts w:asciiTheme="minorHAnsi" w:hAnsiTheme="minorHAnsi" w:cstheme="minorHAnsi"/>
          <w:sz w:val="22"/>
          <w:szCs w:val="22"/>
        </w:rPr>
        <w:t>202</w:t>
      </w:r>
      <w:r w:rsidR="00FF0946">
        <w:rPr>
          <w:rFonts w:asciiTheme="minorHAnsi" w:hAnsiTheme="minorHAnsi" w:cstheme="minorHAnsi"/>
          <w:sz w:val="22"/>
          <w:szCs w:val="22"/>
        </w:rPr>
        <w:t>4</w:t>
      </w:r>
      <w:r w:rsidR="00EF0456">
        <w:rPr>
          <w:rFonts w:asciiTheme="minorHAnsi" w:hAnsiTheme="minorHAnsi" w:cstheme="minorHAnsi"/>
          <w:sz w:val="22"/>
          <w:szCs w:val="22"/>
        </w:rPr>
        <w:t xml:space="preserve">. december 31. </w:t>
      </w:r>
      <w:r>
        <w:rPr>
          <w:rFonts w:asciiTheme="minorHAnsi" w:hAnsiTheme="minorHAnsi" w:cstheme="minorHAnsi"/>
          <w:sz w:val="22"/>
          <w:szCs w:val="22"/>
        </w:rPr>
        <w:t>napjáig</w:t>
      </w:r>
      <w:r w:rsidR="00FF0946">
        <w:rPr>
          <w:rFonts w:asciiTheme="minorHAnsi" w:hAnsiTheme="minorHAnsi" w:cstheme="minorHAnsi"/>
          <w:sz w:val="22"/>
          <w:szCs w:val="22"/>
        </w:rPr>
        <w:t xml:space="preserve"> </w:t>
      </w:r>
      <w:r w:rsidR="00151755">
        <w:rPr>
          <w:rFonts w:asciiTheme="minorHAnsi" w:hAnsiTheme="minorHAnsi" w:cstheme="minorHAnsi"/>
          <w:sz w:val="22"/>
          <w:szCs w:val="22"/>
        </w:rPr>
        <w:t>kerüljenek meghosszabbításra.</w:t>
      </w:r>
    </w:p>
    <w:p w14:paraId="24EA5143" w14:textId="77777777" w:rsidR="00492D2A" w:rsidRDefault="00492D2A" w:rsidP="00D1597F">
      <w:pPr>
        <w:jc w:val="both"/>
        <w:rPr>
          <w:rFonts w:ascii="Arial" w:hAnsi="Arial" w:cs="Arial"/>
          <w:sz w:val="22"/>
          <w:szCs w:val="22"/>
        </w:rPr>
      </w:pPr>
    </w:p>
    <w:p w14:paraId="3D1230C7" w14:textId="4772089C" w:rsidR="00492D2A" w:rsidRDefault="00492D2A" w:rsidP="00492D2A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92D2A">
        <w:rPr>
          <w:rFonts w:asciiTheme="minorHAnsi" w:hAnsiTheme="minorHAnsi" w:cstheme="minorHAnsi"/>
          <w:sz w:val="22"/>
          <w:szCs w:val="22"/>
          <w:u w:val="single"/>
        </w:rPr>
        <w:t>Javaslat bérleti jogviszonyok meghosszabbítására</w:t>
      </w:r>
    </w:p>
    <w:p w14:paraId="76BA0B5B" w14:textId="77777777" w:rsidR="00257B96" w:rsidRDefault="00257B96" w:rsidP="00257B9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C85811A" w14:textId="1FA9236B" w:rsidR="00690CD2" w:rsidRDefault="00257B96" w:rsidP="00257B96">
      <w:pPr>
        <w:jc w:val="both"/>
        <w:rPr>
          <w:rFonts w:asciiTheme="minorHAnsi" w:hAnsiTheme="minorHAnsi" w:cstheme="minorHAnsi"/>
          <w:sz w:val="22"/>
          <w:szCs w:val="22"/>
        </w:rPr>
      </w:pPr>
      <w:r w:rsidRPr="00C2593B">
        <w:rPr>
          <w:rFonts w:asciiTheme="minorHAnsi" w:hAnsiTheme="minorHAnsi" w:cstheme="minorHAnsi"/>
          <w:sz w:val="22"/>
          <w:szCs w:val="22"/>
        </w:rPr>
        <w:t>Tájékoztat</w:t>
      </w:r>
      <w:r>
        <w:rPr>
          <w:rFonts w:asciiTheme="minorHAnsi" w:hAnsiTheme="minorHAnsi" w:cstheme="minorHAnsi"/>
          <w:sz w:val="22"/>
          <w:szCs w:val="22"/>
        </w:rPr>
        <w:t>om a Tisztelt Bizottságot, hogy több önkormányzati tulaj</w:t>
      </w:r>
      <w:r w:rsidR="00690CD2"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>nú helyiség bérl</w:t>
      </w:r>
      <w:r w:rsidR="00690CD2">
        <w:rPr>
          <w:rFonts w:asciiTheme="minorHAnsi" w:hAnsiTheme="minorHAnsi" w:cstheme="minorHAnsi"/>
          <w:sz w:val="22"/>
          <w:szCs w:val="22"/>
        </w:rPr>
        <w:t>ője fordult Önkorm</w:t>
      </w:r>
      <w:r w:rsidR="004F25C5">
        <w:rPr>
          <w:rFonts w:asciiTheme="minorHAnsi" w:hAnsiTheme="minorHAnsi" w:cstheme="minorHAnsi"/>
          <w:sz w:val="22"/>
          <w:szCs w:val="22"/>
        </w:rPr>
        <w:t>á</w:t>
      </w:r>
      <w:r w:rsidR="00690CD2">
        <w:rPr>
          <w:rFonts w:asciiTheme="minorHAnsi" w:hAnsiTheme="minorHAnsi" w:cstheme="minorHAnsi"/>
          <w:sz w:val="22"/>
          <w:szCs w:val="22"/>
        </w:rPr>
        <w:t>nyzatunkhoz bérleti jogviszonyuk meghosszabbítása iránti kérelemmel.</w:t>
      </w:r>
    </w:p>
    <w:p w14:paraId="4E228D58" w14:textId="77777777" w:rsidR="00257B96" w:rsidRDefault="00257B96" w:rsidP="00257B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64D908" w14:textId="77777777" w:rsidR="00257B96" w:rsidRPr="003E6AAD" w:rsidRDefault="00257B96" w:rsidP="00257B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helyiségbérlet szabályairól szóló 17/2006. (V. 25.)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(továbbiakban: helyiségrendelet)</w:t>
      </w:r>
      <w:r w:rsidRPr="003E6AAD">
        <w:rPr>
          <w:rFonts w:asciiTheme="minorHAnsi" w:hAnsiTheme="minorHAnsi" w:cstheme="minorHAnsi"/>
          <w:sz w:val="22"/>
          <w:szCs w:val="22"/>
        </w:rPr>
        <w:t xml:space="preserve"> 5. § (2) bekezdése alapján a helyiségbérleti jog a bérlő kérelmére meghosszabbítható. A</w:t>
      </w:r>
      <w:r>
        <w:rPr>
          <w:rFonts w:asciiTheme="minorHAnsi" w:hAnsiTheme="minorHAnsi" w:cstheme="minorHAnsi"/>
          <w:sz w:val="22"/>
          <w:szCs w:val="22"/>
        </w:rPr>
        <w:t xml:space="preserve"> helyiség</w:t>
      </w:r>
      <w:r w:rsidRPr="003E6AAD">
        <w:rPr>
          <w:rFonts w:asciiTheme="minorHAnsi" w:hAnsiTheme="minorHAnsi" w:cstheme="minorHAnsi"/>
          <w:sz w:val="22"/>
          <w:szCs w:val="22"/>
        </w:rPr>
        <w:t xml:space="preserve">rendelet 5. § (4) bekezdése alapján a (2) bekezdésben meghatározott esetben a helyiségbérleti jogot a gazdasági feladatkört ellátó bizottság javaslatára a polgármester hosszabbítja meg. </w:t>
      </w:r>
    </w:p>
    <w:p w14:paraId="26E6D6BC" w14:textId="77777777" w:rsidR="00257B96" w:rsidRDefault="00257B96" w:rsidP="00257B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F44B7B" w14:textId="77777777" w:rsidR="00690CD2" w:rsidRDefault="00690CD2" w:rsidP="00690CD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helyiségek bérleti díjai aktualizálásra kerültek:</w:t>
      </w:r>
    </w:p>
    <w:p w14:paraId="63725F96" w14:textId="53F2EE4E" w:rsidR="00EA191F" w:rsidRPr="00EA191F" w:rsidRDefault="00EA191F" w:rsidP="00EA191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2"/>
        <w:gridCol w:w="1445"/>
        <w:gridCol w:w="1818"/>
        <w:gridCol w:w="1701"/>
        <w:gridCol w:w="2262"/>
      </w:tblGrid>
      <w:tr w:rsidR="00EA191F" w14:paraId="7170B172" w14:textId="77777777" w:rsidTr="0028467D">
        <w:tc>
          <w:tcPr>
            <w:tcW w:w="2402" w:type="dxa"/>
          </w:tcPr>
          <w:p w14:paraId="5BFCAE5F" w14:textId="584F31C3" w:rsidR="00EA191F" w:rsidRPr="00EA191F" w:rsidRDefault="00EA191F" w:rsidP="00EA191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Cím</w:t>
            </w:r>
          </w:p>
        </w:tc>
        <w:tc>
          <w:tcPr>
            <w:tcW w:w="1445" w:type="dxa"/>
          </w:tcPr>
          <w:p w14:paraId="07BA47B5" w14:textId="7F00AF81" w:rsidR="00EA191F" w:rsidRPr="00EA191F" w:rsidRDefault="00EA191F" w:rsidP="00EA191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1818" w:type="dxa"/>
          </w:tcPr>
          <w:p w14:paraId="105DB263" w14:textId="61FC841D" w:rsidR="00EA191F" w:rsidRPr="00EA191F" w:rsidRDefault="00EA191F" w:rsidP="00EA191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Alapterület (m</w:t>
            </w:r>
            <w:r w:rsidRPr="00EA191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EA1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75914C50" w14:textId="053E157F" w:rsidR="00EA191F" w:rsidRPr="00EA191F" w:rsidRDefault="00EA191F" w:rsidP="00EA191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Bérlő</w:t>
            </w:r>
          </w:p>
        </w:tc>
        <w:tc>
          <w:tcPr>
            <w:tcW w:w="2262" w:type="dxa"/>
          </w:tcPr>
          <w:p w14:paraId="62299CC9" w14:textId="52E47018" w:rsidR="00EA191F" w:rsidRPr="00EA191F" w:rsidRDefault="00EA191F" w:rsidP="00EA191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Aktualizált bérleti díj</w:t>
            </w:r>
          </w:p>
        </w:tc>
      </w:tr>
      <w:tr w:rsidR="00EA191F" w14:paraId="62994D84" w14:textId="77777777" w:rsidTr="0028467D">
        <w:tc>
          <w:tcPr>
            <w:tcW w:w="2402" w:type="dxa"/>
          </w:tcPr>
          <w:p w14:paraId="5DE8E213" w14:textId="4A80F49A" w:rsidR="00EA191F" w:rsidRPr="00EA191F" w:rsidRDefault="00EA191F" w:rsidP="00EA191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Széll K. u. 44.</w:t>
            </w:r>
          </w:p>
        </w:tc>
        <w:tc>
          <w:tcPr>
            <w:tcW w:w="1445" w:type="dxa"/>
          </w:tcPr>
          <w:p w14:paraId="4A35CEEA" w14:textId="7857747B" w:rsidR="00EA191F" w:rsidRDefault="00EA191F" w:rsidP="00EA19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üzlethelyiség</w:t>
            </w:r>
          </w:p>
        </w:tc>
        <w:tc>
          <w:tcPr>
            <w:tcW w:w="1818" w:type="dxa"/>
          </w:tcPr>
          <w:p w14:paraId="0D4FC2F3" w14:textId="56E29E05" w:rsidR="00EA191F" w:rsidRDefault="00EA191F" w:rsidP="00EA19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14:paraId="47F692E2" w14:textId="17926778" w:rsidR="00EA191F" w:rsidRDefault="00EA191F" w:rsidP="00EA19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HK TV Szerviz Kft.</w:t>
            </w:r>
          </w:p>
        </w:tc>
        <w:tc>
          <w:tcPr>
            <w:tcW w:w="2262" w:type="dxa"/>
          </w:tcPr>
          <w:p w14:paraId="596DC131" w14:textId="1A99E639" w:rsidR="00EA191F" w:rsidRDefault="00EA191F" w:rsidP="00EA19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60.000,-Ft+ÁFA/hó</w:t>
            </w:r>
          </w:p>
        </w:tc>
      </w:tr>
      <w:tr w:rsidR="00EA191F" w14:paraId="0EF1AA6C" w14:textId="77777777" w:rsidTr="0028467D">
        <w:tc>
          <w:tcPr>
            <w:tcW w:w="2402" w:type="dxa"/>
          </w:tcPr>
          <w:p w14:paraId="0B5447DF" w14:textId="4EB2D2C1" w:rsidR="00EA191F" w:rsidRPr="00EA191F" w:rsidRDefault="00EA191F" w:rsidP="00EA191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Széll K. u. 4.</w:t>
            </w:r>
          </w:p>
        </w:tc>
        <w:tc>
          <w:tcPr>
            <w:tcW w:w="1445" w:type="dxa"/>
          </w:tcPr>
          <w:p w14:paraId="3B55E764" w14:textId="71C9D600" w:rsidR="00EA191F" w:rsidRDefault="00EA191F" w:rsidP="00EA19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üzlethelyiség</w:t>
            </w:r>
          </w:p>
        </w:tc>
        <w:tc>
          <w:tcPr>
            <w:tcW w:w="1818" w:type="dxa"/>
          </w:tcPr>
          <w:p w14:paraId="699AB5B3" w14:textId="5DB0F292" w:rsidR="00EA191F" w:rsidRDefault="00EA191F" w:rsidP="00EA19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14:paraId="6F399414" w14:textId="5D25A8F4" w:rsidR="00EA191F" w:rsidRDefault="00EA191F" w:rsidP="00EA19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Szép Zsoltné</w:t>
            </w:r>
          </w:p>
        </w:tc>
        <w:tc>
          <w:tcPr>
            <w:tcW w:w="2262" w:type="dxa"/>
          </w:tcPr>
          <w:p w14:paraId="0EF2AD5E" w14:textId="2241372C" w:rsidR="00EA191F" w:rsidRDefault="00EA191F" w:rsidP="00EA19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28.000,-Ft+ÁFA/hó</w:t>
            </w:r>
          </w:p>
        </w:tc>
      </w:tr>
      <w:tr w:rsidR="00EA191F" w14:paraId="731BF9EE" w14:textId="77777777" w:rsidTr="0028467D">
        <w:tc>
          <w:tcPr>
            <w:tcW w:w="2402" w:type="dxa"/>
          </w:tcPr>
          <w:p w14:paraId="68239858" w14:textId="2419F9AF" w:rsidR="00EA191F" w:rsidRPr="00EA191F" w:rsidRDefault="00EA191F" w:rsidP="00EA191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Petőfi S. u. 31. fszt. 5.</w:t>
            </w:r>
          </w:p>
        </w:tc>
        <w:tc>
          <w:tcPr>
            <w:tcW w:w="1445" w:type="dxa"/>
          </w:tcPr>
          <w:p w14:paraId="38986121" w14:textId="68E0DF03" w:rsidR="00EA191F" w:rsidRDefault="00EA191F" w:rsidP="00EA19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garázs</w:t>
            </w:r>
          </w:p>
        </w:tc>
        <w:tc>
          <w:tcPr>
            <w:tcW w:w="1818" w:type="dxa"/>
          </w:tcPr>
          <w:p w14:paraId="48D2FDD0" w14:textId="616A219A" w:rsidR="00EA191F" w:rsidRDefault="00EA191F" w:rsidP="00EA19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14:paraId="615FF1B2" w14:textId="5121F482" w:rsidR="00EA191F" w:rsidRDefault="00EA191F" w:rsidP="00EA19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Rózsa Sándor</w:t>
            </w:r>
          </w:p>
        </w:tc>
        <w:tc>
          <w:tcPr>
            <w:tcW w:w="2262" w:type="dxa"/>
          </w:tcPr>
          <w:p w14:paraId="38C83166" w14:textId="33B9206E" w:rsidR="00EA191F" w:rsidRDefault="00EA191F" w:rsidP="00EA19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bruttó 16.800,-Ft/hó</w:t>
            </w:r>
          </w:p>
        </w:tc>
      </w:tr>
      <w:tr w:rsidR="00EA191F" w14:paraId="274D1A4F" w14:textId="77777777" w:rsidTr="0028467D">
        <w:tc>
          <w:tcPr>
            <w:tcW w:w="2402" w:type="dxa"/>
          </w:tcPr>
          <w:p w14:paraId="13502489" w14:textId="0382A8B4" w:rsidR="00EA191F" w:rsidRPr="00EA191F" w:rsidRDefault="00EA191F" w:rsidP="00EA191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Petőfi S. u. 9/B fszt. 14.</w:t>
            </w:r>
          </w:p>
        </w:tc>
        <w:tc>
          <w:tcPr>
            <w:tcW w:w="1445" w:type="dxa"/>
          </w:tcPr>
          <w:p w14:paraId="04966607" w14:textId="30143872" w:rsidR="00EA191F" w:rsidRDefault="00EA191F" w:rsidP="00EA19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garázs</w:t>
            </w:r>
          </w:p>
        </w:tc>
        <w:tc>
          <w:tcPr>
            <w:tcW w:w="1818" w:type="dxa"/>
          </w:tcPr>
          <w:p w14:paraId="18D4CE3F" w14:textId="47389797" w:rsidR="00EA191F" w:rsidRDefault="00EA191F" w:rsidP="00EA19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14:paraId="36F9071A" w14:textId="266EF658" w:rsidR="00EA191F" w:rsidRDefault="00EA191F" w:rsidP="00EA19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Kovács Nikoletta</w:t>
            </w:r>
          </w:p>
        </w:tc>
        <w:tc>
          <w:tcPr>
            <w:tcW w:w="2262" w:type="dxa"/>
          </w:tcPr>
          <w:p w14:paraId="0A923D7A" w14:textId="18CA5C15" w:rsidR="00EA191F" w:rsidRDefault="00EA191F" w:rsidP="00EA19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bruttó </w:t>
            </w:r>
            <w:r w:rsidR="00B523AD">
              <w:rPr>
                <w:rFonts w:asciiTheme="minorHAnsi" w:hAnsiTheme="minorHAnsi" w:cstheme="minorHAnsi"/>
                <w:sz w:val="22"/>
                <w:szCs w:val="22"/>
              </w:rPr>
              <w:t>14.000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,-Ft/hó</w:t>
            </w:r>
          </w:p>
        </w:tc>
      </w:tr>
    </w:tbl>
    <w:p w14:paraId="32B0AA12" w14:textId="77777777" w:rsidR="00690CD2" w:rsidRPr="00690CD2" w:rsidRDefault="00690CD2" w:rsidP="00690C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C531AE" w14:textId="7026AFC6" w:rsidR="00257B96" w:rsidRDefault="00257B96" w:rsidP="00257B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Javaslom</w:t>
      </w:r>
      <w:r w:rsidR="00833BA7">
        <w:rPr>
          <w:rFonts w:asciiTheme="minorHAnsi" w:hAnsiTheme="minorHAnsi" w:cstheme="minorHAnsi"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sz w:val="22"/>
          <w:szCs w:val="22"/>
        </w:rPr>
        <w:t>a Tisztelt Bizottság</w:t>
      </w:r>
      <w:r>
        <w:rPr>
          <w:rFonts w:asciiTheme="minorHAnsi" w:hAnsiTheme="minorHAnsi" w:cstheme="minorHAnsi"/>
          <w:sz w:val="22"/>
          <w:szCs w:val="22"/>
        </w:rPr>
        <w:t>nak, hogy</w:t>
      </w:r>
      <w:r w:rsidRPr="003E6AAD">
        <w:rPr>
          <w:rFonts w:asciiTheme="minorHAnsi" w:hAnsiTheme="minorHAnsi" w:cstheme="minorHAnsi"/>
          <w:sz w:val="22"/>
          <w:szCs w:val="22"/>
        </w:rPr>
        <w:t xml:space="preserve"> </w:t>
      </w:r>
      <w:r w:rsidR="004B5EDD">
        <w:rPr>
          <w:rFonts w:asciiTheme="minorHAnsi" w:hAnsiTheme="minorHAnsi" w:cstheme="minorHAnsi"/>
          <w:sz w:val="22"/>
          <w:szCs w:val="22"/>
        </w:rPr>
        <w:t xml:space="preserve">– </w:t>
      </w:r>
      <w:r w:rsidRPr="003E6AAD">
        <w:rPr>
          <w:rFonts w:asciiTheme="minorHAnsi" w:hAnsiTheme="minorHAnsi" w:cstheme="minorHAnsi"/>
          <w:sz w:val="22"/>
          <w:szCs w:val="22"/>
        </w:rPr>
        <w:t xml:space="preserve">a határozati javaslatban meghatározott feltételekkel </w:t>
      </w:r>
      <w:r w:rsidR="004B5EDD">
        <w:rPr>
          <w:rFonts w:asciiTheme="minorHAnsi" w:hAnsiTheme="minorHAnsi" w:cstheme="minorHAnsi"/>
          <w:sz w:val="22"/>
          <w:szCs w:val="22"/>
        </w:rPr>
        <w:t xml:space="preserve">– </w:t>
      </w:r>
      <w:r w:rsidRPr="003E6AAD">
        <w:rPr>
          <w:rFonts w:asciiTheme="minorHAnsi" w:hAnsiTheme="minorHAnsi" w:cstheme="minorHAnsi"/>
          <w:sz w:val="22"/>
          <w:szCs w:val="22"/>
        </w:rPr>
        <w:t xml:space="preserve">értsen egyet </w:t>
      </w:r>
      <w:r>
        <w:rPr>
          <w:rFonts w:asciiTheme="minorHAnsi" w:hAnsiTheme="minorHAnsi" w:cstheme="minorHAnsi"/>
          <w:sz w:val="22"/>
          <w:szCs w:val="22"/>
        </w:rPr>
        <w:t>az egyes bérleti jogviszonyok meghosszabbításával.</w:t>
      </w:r>
    </w:p>
    <w:p w14:paraId="38EF8A7C" w14:textId="77777777" w:rsidR="00174648" w:rsidRDefault="00174648" w:rsidP="00257B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47ED1F" w14:textId="54EBD5F9" w:rsidR="00174648" w:rsidRDefault="00174648" w:rsidP="00174648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31C17">
        <w:rPr>
          <w:rFonts w:asciiTheme="minorHAnsi" w:hAnsiTheme="minorHAnsi" w:cstheme="minorHAnsi"/>
          <w:sz w:val="22"/>
          <w:szCs w:val="22"/>
          <w:u w:val="single"/>
        </w:rPr>
        <w:t xml:space="preserve">Javaslat kedvezményes </w:t>
      </w:r>
      <w:r w:rsidR="00C31C17" w:rsidRPr="00C31C17">
        <w:rPr>
          <w:rFonts w:asciiTheme="minorHAnsi" w:hAnsiTheme="minorHAnsi" w:cstheme="minorHAnsi"/>
          <w:sz w:val="22"/>
          <w:szCs w:val="22"/>
          <w:u w:val="single"/>
        </w:rPr>
        <w:t>használat engedélyezésére</w:t>
      </w:r>
    </w:p>
    <w:p w14:paraId="261EA9A3" w14:textId="77777777" w:rsidR="008A25BA" w:rsidRDefault="008A25BA" w:rsidP="008A25BA">
      <w:pPr>
        <w:pStyle w:val="Listaszerbekezds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F194F5A" w14:textId="3414A3DF" w:rsidR="00A57A7F" w:rsidRPr="00A57A7F" w:rsidRDefault="00A57A7F" w:rsidP="00A57A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Horváth Tamás, a Gipsy Sunó zenekar egyik alapító tagja kedvezményes terembérlési lehetőség iránti kérelemmel kereste </w:t>
      </w:r>
      <w:r w:rsidR="00B80333">
        <w:rPr>
          <w:rFonts w:asciiTheme="minorHAnsi" w:hAnsiTheme="minorHAnsi" w:cstheme="minorHAnsi"/>
          <w:sz w:val="22"/>
          <w:szCs w:val="22"/>
        </w:rPr>
        <w:t>meg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276E8">
        <w:rPr>
          <w:rFonts w:asciiTheme="minorHAnsi" w:hAnsiTheme="minorHAnsi" w:cstheme="minorHAnsi"/>
          <w:sz w:val="22"/>
          <w:szCs w:val="22"/>
        </w:rPr>
        <w:t>Ö</w:t>
      </w:r>
      <w:r>
        <w:rPr>
          <w:rFonts w:asciiTheme="minorHAnsi" w:hAnsiTheme="minorHAnsi" w:cstheme="minorHAnsi"/>
          <w:sz w:val="22"/>
          <w:szCs w:val="22"/>
        </w:rPr>
        <w:t xml:space="preserve">nkormányzatunkat. </w:t>
      </w:r>
    </w:p>
    <w:p w14:paraId="46554AB5" w14:textId="0A4294BB" w:rsidR="00C31C17" w:rsidRDefault="00A57A7F" w:rsidP="00C31C17">
      <w:pPr>
        <w:jc w:val="both"/>
        <w:rPr>
          <w:rFonts w:asciiTheme="minorHAnsi" w:hAnsiTheme="minorHAnsi" w:cstheme="minorHAnsi"/>
          <w:sz w:val="22"/>
          <w:szCs w:val="22"/>
        </w:rPr>
      </w:pPr>
      <w:r w:rsidRPr="00A57A7F">
        <w:rPr>
          <w:rFonts w:asciiTheme="minorHAnsi" w:hAnsiTheme="minorHAnsi" w:cstheme="minorHAnsi"/>
          <w:sz w:val="22"/>
          <w:szCs w:val="22"/>
        </w:rPr>
        <w:t xml:space="preserve">A zenekar </w:t>
      </w:r>
      <w:r>
        <w:rPr>
          <w:rFonts w:asciiTheme="minorHAnsi" w:hAnsiTheme="minorHAnsi" w:cstheme="minorHAnsi"/>
          <w:sz w:val="22"/>
          <w:szCs w:val="22"/>
        </w:rPr>
        <w:t>autentikus</w:t>
      </w:r>
      <w:r w:rsidRPr="00A57A7F">
        <w:rPr>
          <w:rFonts w:asciiTheme="minorHAnsi" w:hAnsiTheme="minorHAnsi" w:cstheme="minorHAnsi"/>
          <w:sz w:val="22"/>
          <w:szCs w:val="22"/>
        </w:rPr>
        <w:t xml:space="preserve"> roma fol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A57A7F">
        <w:rPr>
          <w:rFonts w:asciiTheme="minorHAnsi" w:hAnsiTheme="minorHAnsi" w:cstheme="minorHAnsi"/>
          <w:sz w:val="22"/>
          <w:szCs w:val="22"/>
        </w:rPr>
        <w:t>lór zenét játszik</w:t>
      </w:r>
      <w:r>
        <w:rPr>
          <w:rFonts w:asciiTheme="minorHAnsi" w:hAnsiTheme="minorHAnsi" w:cstheme="minorHAnsi"/>
          <w:sz w:val="22"/>
          <w:szCs w:val="22"/>
        </w:rPr>
        <w:t xml:space="preserve">, ami a kérelmező állítása szerint kihalófélben van. Ezen zenei hagyományok ápolásának támogatása céljából kérik </w:t>
      </w:r>
      <w:r w:rsidR="006276E8">
        <w:rPr>
          <w:rFonts w:asciiTheme="minorHAnsi" w:hAnsiTheme="minorHAnsi" w:cstheme="minorHAnsi"/>
          <w:sz w:val="22"/>
          <w:szCs w:val="22"/>
        </w:rPr>
        <w:t>Ö</w:t>
      </w:r>
      <w:r>
        <w:rPr>
          <w:rFonts w:asciiTheme="minorHAnsi" w:hAnsiTheme="minorHAnsi" w:cstheme="minorHAnsi"/>
          <w:sz w:val="22"/>
          <w:szCs w:val="22"/>
        </w:rPr>
        <w:t>nkormányzatunk segítségét. A Kisfaludy S. u. 1. szám alatti irodaház első emeletén lévő 105. számú, 30 m</w:t>
      </w:r>
      <w:r w:rsidRPr="00B8033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 helyiséget szeretnék kedvezményes bérleti díj ellenében használni.</w:t>
      </w:r>
      <w:r w:rsidR="00B74904">
        <w:rPr>
          <w:rFonts w:asciiTheme="minorHAnsi" w:hAnsiTheme="minorHAnsi" w:cstheme="minorHAnsi"/>
          <w:sz w:val="22"/>
          <w:szCs w:val="22"/>
        </w:rPr>
        <w:t xml:space="preserve"> A helyiség bérleti díját 30.000,-Ft+ÁFA összegben határozta meg a szakértő.</w:t>
      </w:r>
    </w:p>
    <w:p w14:paraId="3B8C50D4" w14:textId="77777777" w:rsidR="00A57A7F" w:rsidRDefault="00A57A7F" w:rsidP="00C31C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8ACB0" w14:textId="26E8C626" w:rsidR="00A57A7F" w:rsidRDefault="00A57A7F" w:rsidP="00C31C1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(XII.23.) </w:t>
      </w:r>
      <w:r w:rsidR="006276E8">
        <w:rPr>
          <w:rFonts w:asciiTheme="minorHAnsi" w:hAnsiTheme="minorHAnsi" w:cstheme="minorHAnsi"/>
          <w:sz w:val="22"/>
          <w:szCs w:val="22"/>
        </w:rPr>
        <w:t>ö</w:t>
      </w:r>
      <w:r>
        <w:rPr>
          <w:rFonts w:asciiTheme="minorHAnsi" w:hAnsiTheme="minorHAnsi" w:cstheme="minorHAnsi"/>
          <w:sz w:val="22"/>
          <w:szCs w:val="22"/>
        </w:rPr>
        <w:t>nkormányzati rendelet</w:t>
      </w:r>
      <w:r w:rsidR="007446D6">
        <w:rPr>
          <w:rFonts w:asciiTheme="minorHAnsi" w:hAnsiTheme="minorHAnsi" w:cstheme="minorHAnsi"/>
          <w:sz w:val="22"/>
          <w:szCs w:val="22"/>
        </w:rPr>
        <w:t xml:space="preserve"> (továbbiakban: Vagyonrendelet)</w:t>
      </w:r>
      <w:r w:rsidR="00B80333">
        <w:rPr>
          <w:rFonts w:asciiTheme="minorHAnsi" w:hAnsiTheme="minorHAnsi" w:cstheme="minorHAnsi"/>
          <w:sz w:val="22"/>
          <w:szCs w:val="22"/>
        </w:rPr>
        <w:t xml:space="preserve"> </w:t>
      </w:r>
      <w:r w:rsidR="00E776F8">
        <w:rPr>
          <w:rFonts w:asciiTheme="minorHAnsi" w:hAnsiTheme="minorHAnsi" w:cstheme="minorHAnsi"/>
          <w:sz w:val="22"/>
          <w:szCs w:val="22"/>
        </w:rPr>
        <w:t>12.</w:t>
      </w:r>
      <w:r w:rsidR="00B80333">
        <w:rPr>
          <w:rFonts w:asciiTheme="minorHAnsi" w:hAnsiTheme="minorHAnsi" w:cstheme="minorHAnsi"/>
          <w:sz w:val="22"/>
          <w:szCs w:val="22"/>
        </w:rPr>
        <w:t xml:space="preserve"> </w:t>
      </w:r>
      <w:r w:rsidR="00E776F8">
        <w:rPr>
          <w:rFonts w:asciiTheme="minorHAnsi" w:hAnsiTheme="minorHAnsi" w:cstheme="minorHAnsi"/>
          <w:sz w:val="22"/>
          <w:szCs w:val="22"/>
        </w:rPr>
        <w:t xml:space="preserve">§ </w:t>
      </w:r>
      <w:r w:rsidR="006276E8">
        <w:rPr>
          <w:rFonts w:asciiTheme="minorHAnsi" w:hAnsiTheme="minorHAnsi" w:cstheme="minorHAnsi"/>
          <w:sz w:val="22"/>
          <w:szCs w:val="22"/>
        </w:rPr>
        <w:t>b</w:t>
      </w:r>
      <w:r w:rsidR="00E776F8">
        <w:rPr>
          <w:rFonts w:asciiTheme="minorHAnsi" w:hAnsiTheme="minorHAnsi" w:cstheme="minorHAnsi"/>
          <w:sz w:val="22"/>
          <w:szCs w:val="22"/>
        </w:rPr>
        <w:t>) pont</w:t>
      </w:r>
      <w:r w:rsidR="008A25BA">
        <w:rPr>
          <w:rFonts w:asciiTheme="minorHAnsi" w:hAnsiTheme="minorHAnsi" w:cstheme="minorHAnsi"/>
          <w:sz w:val="22"/>
          <w:szCs w:val="22"/>
        </w:rPr>
        <w:t>j</w:t>
      </w:r>
      <w:r w:rsidR="00E776F8">
        <w:rPr>
          <w:rFonts w:asciiTheme="minorHAnsi" w:hAnsiTheme="minorHAnsi" w:cstheme="minorHAnsi"/>
          <w:sz w:val="22"/>
          <w:szCs w:val="22"/>
        </w:rPr>
        <w:t xml:space="preserve">ában foglaltak szerint az önkormányzati vagyon 3 évet meg nem haladó időtartamú tartós kedvezményes használatát </w:t>
      </w:r>
      <w:r w:rsidR="00B80333">
        <w:rPr>
          <w:rFonts w:asciiTheme="minorHAnsi" w:hAnsiTheme="minorHAnsi" w:cstheme="minorHAnsi"/>
          <w:sz w:val="22"/>
          <w:szCs w:val="22"/>
        </w:rPr>
        <w:t xml:space="preserve">engedélyezni </w:t>
      </w:r>
      <w:r w:rsidR="00E776F8">
        <w:rPr>
          <w:rFonts w:asciiTheme="minorHAnsi" w:hAnsiTheme="minorHAnsi" w:cstheme="minorHAnsi"/>
          <w:sz w:val="22"/>
          <w:szCs w:val="22"/>
        </w:rPr>
        <w:t>a gazdasági ügyeket ellátó bizottság jogosult.</w:t>
      </w:r>
    </w:p>
    <w:p w14:paraId="67A5B268" w14:textId="77777777" w:rsidR="00E776F8" w:rsidRDefault="00E776F8" w:rsidP="00C31C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57F6AB" w14:textId="679246EC" w:rsidR="00E776F8" w:rsidRDefault="00E776F8" w:rsidP="00C31C1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 a Tisztelt Bizottságnak, hogy a Kisfaludy S. u. 1. szám alatti 105. számú helyiség – a határozati javaslatban megállapított feltételekkel – kerüljön bérbeadásra egy éves határozott időtartamra, kedvezményes</w:t>
      </w:r>
      <w:r w:rsidR="00B8033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10.000,-</w:t>
      </w:r>
      <w:r w:rsidR="007446D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Ft+ÁFA/hó</w:t>
      </w:r>
      <w:r w:rsidR="006276E8">
        <w:rPr>
          <w:rFonts w:asciiTheme="minorHAnsi" w:hAnsiTheme="minorHAnsi" w:cstheme="minorHAnsi"/>
          <w:sz w:val="22"/>
          <w:szCs w:val="22"/>
        </w:rPr>
        <w:t>nap</w:t>
      </w:r>
      <w:r>
        <w:rPr>
          <w:rFonts w:asciiTheme="minorHAnsi" w:hAnsiTheme="minorHAnsi" w:cstheme="minorHAnsi"/>
          <w:sz w:val="22"/>
          <w:szCs w:val="22"/>
        </w:rPr>
        <w:t xml:space="preserve"> összegű bérleti díj ellenében </w:t>
      </w:r>
      <w:r w:rsidR="00974F81">
        <w:rPr>
          <w:rFonts w:asciiTheme="minorHAnsi" w:hAnsiTheme="minorHAnsi" w:cstheme="minorHAnsi"/>
          <w:sz w:val="22"/>
          <w:szCs w:val="22"/>
        </w:rPr>
        <w:t>Horváth Tamás (</w:t>
      </w:r>
      <w:r>
        <w:rPr>
          <w:rFonts w:asciiTheme="minorHAnsi" w:hAnsiTheme="minorHAnsi" w:cstheme="minorHAnsi"/>
          <w:sz w:val="22"/>
          <w:szCs w:val="22"/>
        </w:rPr>
        <w:t>Gipsy Sunó zenekar</w:t>
      </w:r>
      <w:r w:rsidR="00974F81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részére.</w:t>
      </w:r>
    </w:p>
    <w:p w14:paraId="2FAF1344" w14:textId="77777777" w:rsidR="008A25BA" w:rsidRDefault="008A25BA" w:rsidP="00C31C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BEB298" w14:textId="229EBBAA" w:rsidR="008A25BA" w:rsidRDefault="008A25BA" w:rsidP="008A25BA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084B">
        <w:rPr>
          <w:rFonts w:asciiTheme="minorHAnsi" w:hAnsiTheme="minorHAnsi" w:cstheme="minorHAnsi"/>
          <w:sz w:val="22"/>
          <w:szCs w:val="22"/>
          <w:u w:val="single"/>
        </w:rPr>
        <w:t>Javaslat ingyenes használati jogviszony engedélyezésére</w:t>
      </w:r>
    </w:p>
    <w:p w14:paraId="31E6E791" w14:textId="77777777" w:rsidR="005D084B" w:rsidRDefault="005D084B" w:rsidP="005D084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FC5FFC8" w14:textId="6B230065" w:rsidR="00E950D6" w:rsidRDefault="00E950D6" w:rsidP="00E950D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Az Ungaresca Táncegyüttes </w:t>
      </w:r>
      <w:r>
        <w:rPr>
          <w:rFonts w:asciiTheme="minorHAnsi" w:hAnsiTheme="minorHAnsi" w:cstheme="minorHAnsi"/>
          <w:sz w:val="22"/>
          <w:szCs w:val="22"/>
        </w:rPr>
        <w:t xml:space="preserve">Nonprofit Kft. </w:t>
      </w:r>
      <w:r w:rsidRPr="003E6AAD">
        <w:rPr>
          <w:rFonts w:asciiTheme="minorHAnsi" w:hAnsiTheme="minorHAnsi" w:cstheme="minorHAnsi"/>
          <w:sz w:val="22"/>
          <w:szCs w:val="22"/>
        </w:rPr>
        <w:t>azzal a kérelemmel fordult Önkormányzatunkhoz, hogy az önkormányzati tulajdonú, Ady tér 40. szám alatti helyiségcsoport</w:t>
      </w:r>
      <w:r>
        <w:rPr>
          <w:rFonts w:asciiTheme="minorHAnsi" w:hAnsiTheme="minorHAnsi" w:cstheme="minorHAnsi"/>
          <w:sz w:val="22"/>
          <w:szCs w:val="22"/>
        </w:rPr>
        <w:t>ra vonatkozóan fennálló</w:t>
      </w:r>
      <w:r w:rsidRPr="003E6AAD">
        <w:rPr>
          <w:rFonts w:asciiTheme="minorHAnsi" w:hAnsiTheme="minorHAnsi" w:cstheme="minorHAnsi"/>
          <w:sz w:val="22"/>
          <w:szCs w:val="22"/>
        </w:rPr>
        <w:t xml:space="preserve"> ingyenes használat</w:t>
      </w:r>
      <w:r>
        <w:rPr>
          <w:rFonts w:asciiTheme="minorHAnsi" w:hAnsiTheme="minorHAnsi" w:cstheme="minorHAnsi"/>
          <w:sz w:val="22"/>
          <w:szCs w:val="22"/>
        </w:rPr>
        <w:t>i jogviszonyát</w:t>
      </w:r>
      <w:r w:rsidR="00A35BB3">
        <w:rPr>
          <w:rFonts w:asciiTheme="minorHAnsi" w:hAnsiTheme="minorHAnsi" w:cstheme="minorHAnsi"/>
          <w:sz w:val="22"/>
          <w:szCs w:val="22"/>
        </w:rPr>
        <w:t xml:space="preserve"> 2024. szeptember 30. napjáig</w:t>
      </w:r>
      <w:r>
        <w:rPr>
          <w:rFonts w:asciiTheme="minorHAnsi" w:hAnsiTheme="minorHAnsi" w:cstheme="minorHAnsi"/>
          <w:sz w:val="22"/>
          <w:szCs w:val="22"/>
        </w:rPr>
        <w:t xml:space="preserve"> hosszabbítsuk meg</w:t>
      </w:r>
      <w:r w:rsidR="00B55563">
        <w:rPr>
          <w:rFonts w:asciiTheme="minorHAnsi" w:hAnsiTheme="minorHAnsi" w:cstheme="minorHAnsi"/>
          <w:sz w:val="22"/>
          <w:szCs w:val="22"/>
        </w:rPr>
        <w:t>.</w:t>
      </w:r>
    </w:p>
    <w:p w14:paraId="77E83FE8" w14:textId="77777777" w:rsidR="00E950D6" w:rsidRDefault="00E950D6" w:rsidP="00E950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D9E63F" w14:textId="093C58B0" w:rsidR="00A35BB3" w:rsidRPr="003E6AAD" w:rsidRDefault="00E950D6" w:rsidP="00E950D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</w:t>
      </w:r>
      <w:r w:rsidR="00B55563">
        <w:rPr>
          <w:rFonts w:asciiTheme="minorHAnsi" w:hAnsiTheme="minorHAnsi" w:cstheme="minorHAnsi"/>
          <w:sz w:val="22"/>
          <w:szCs w:val="22"/>
        </w:rPr>
        <w:t>isztelt</w:t>
      </w:r>
      <w:r>
        <w:rPr>
          <w:rFonts w:asciiTheme="minorHAnsi" w:hAnsiTheme="minorHAnsi" w:cstheme="minorHAnsi"/>
          <w:sz w:val="22"/>
          <w:szCs w:val="22"/>
        </w:rPr>
        <w:t xml:space="preserve"> Bizottság 84/2024. (III.25.) GJB számú határozatával engedélyezett ingyenes használatot a Táncegyüttes részére a fenti</w:t>
      </w:r>
      <w:r w:rsidR="00496382">
        <w:rPr>
          <w:rFonts w:asciiTheme="minorHAnsi" w:hAnsiTheme="minorHAnsi" w:cstheme="minorHAnsi"/>
          <w:sz w:val="22"/>
          <w:szCs w:val="22"/>
        </w:rPr>
        <w:t xml:space="preserve"> ingatlan</w:t>
      </w:r>
      <w:r>
        <w:rPr>
          <w:rFonts w:asciiTheme="minorHAnsi" w:hAnsiTheme="minorHAnsi" w:cstheme="minorHAnsi"/>
          <w:sz w:val="22"/>
          <w:szCs w:val="22"/>
        </w:rPr>
        <w:t xml:space="preserve"> 240 m</w:t>
      </w:r>
      <w:r w:rsidRPr="0049638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 helyiségcsoportra vonatkozóan</w:t>
      </w:r>
      <w:r w:rsidR="00A35BB3">
        <w:rPr>
          <w:rFonts w:asciiTheme="minorHAnsi" w:hAnsiTheme="minorHAnsi" w:cstheme="minorHAnsi"/>
          <w:sz w:val="22"/>
          <w:szCs w:val="22"/>
        </w:rPr>
        <w:t xml:space="preserve"> – az MMIK-ban </w:t>
      </w:r>
      <w:r w:rsidR="00A35BB3">
        <w:rPr>
          <w:rFonts w:asciiTheme="minorHAnsi" w:hAnsiTheme="minorHAnsi" w:cstheme="minorHAnsi"/>
          <w:sz w:val="22"/>
          <w:szCs w:val="22"/>
        </w:rPr>
        <w:lastRenderedPageBreak/>
        <w:t>zajló felújítási munká</w:t>
      </w:r>
      <w:r w:rsidR="004B5EDD">
        <w:rPr>
          <w:rFonts w:asciiTheme="minorHAnsi" w:hAnsiTheme="minorHAnsi" w:cstheme="minorHAnsi"/>
          <w:sz w:val="22"/>
          <w:szCs w:val="22"/>
        </w:rPr>
        <w:t>latok elvégzésének</w:t>
      </w:r>
      <w:r w:rsidR="00A35BB3">
        <w:rPr>
          <w:rFonts w:asciiTheme="minorHAnsi" w:hAnsiTheme="minorHAnsi" w:cstheme="minorHAnsi"/>
          <w:sz w:val="22"/>
          <w:szCs w:val="22"/>
        </w:rPr>
        <w:t xml:space="preserve"> időtartamára –</w:t>
      </w:r>
      <w:r>
        <w:rPr>
          <w:rFonts w:asciiTheme="minorHAnsi" w:hAnsiTheme="minorHAnsi" w:cstheme="minorHAnsi"/>
          <w:sz w:val="22"/>
          <w:szCs w:val="22"/>
        </w:rPr>
        <w:t xml:space="preserve"> 2024.</w:t>
      </w:r>
      <w:r w:rsidR="00496382">
        <w:rPr>
          <w:rFonts w:asciiTheme="minorHAnsi" w:hAnsiTheme="minorHAnsi" w:cstheme="minorHAnsi"/>
          <w:sz w:val="22"/>
          <w:szCs w:val="22"/>
        </w:rPr>
        <w:t xml:space="preserve"> május 15. napjától 2024.</w:t>
      </w:r>
      <w:r>
        <w:rPr>
          <w:rFonts w:asciiTheme="minorHAnsi" w:hAnsiTheme="minorHAnsi" w:cstheme="minorHAnsi"/>
          <w:sz w:val="22"/>
          <w:szCs w:val="22"/>
        </w:rPr>
        <w:t xml:space="preserve"> szeptember 15. napjáig azzal, hogy a használattal kapcsolatban felmerülő</w:t>
      </w:r>
      <w:r w:rsidR="00A35BB3">
        <w:rPr>
          <w:rFonts w:asciiTheme="minorHAnsi" w:hAnsiTheme="minorHAnsi" w:cstheme="minorHAnsi"/>
          <w:sz w:val="22"/>
          <w:szCs w:val="22"/>
        </w:rPr>
        <w:t xml:space="preserve"> közüzemi költségek megfizetése a használót terheli.</w:t>
      </w:r>
    </w:p>
    <w:p w14:paraId="6E00184F" w14:textId="77777777" w:rsidR="00E950D6" w:rsidRPr="003E6AAD" w:rsidRDefault="00E950D6" w:rsidP="00E950D6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14B16FF6" w14:textId="77777777" w:rsidR="00E950D6" w:rsidRDefault="00E950D6" w:rsidP="00E950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20DB26" w14:textId="263B41CF" w:rsidR="00E950D6" w:rsidRPr="004B5EDD" w:rsidRDefault="00E950D6" w:rsidP="00E950D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Az Ungaresca Táncegyüttes </w:t>
      </w:r>
      <w:r>
        <w:rPr>
          <w:rFonts w:asciiTheme="minorHAnsi" w:hAnsiTheme="minorHAnsi" w:cstheme="minorHAnsi"/>
          <w:sz w:val="22"/>
          <w:szCs w:val="22"/>
        </w:rPr>
        <w:t xml:space="preserve">Nonprofit Kft.  </w:t>
      </w:r>
      <w:r w:rsidRPr="009D62BE">
        <w:rPr>
          <w:rFonts w:asciiTheme="minorHAnsi" w:eastAsiaTheme="minorHAnsi" w:hAnsiTheme="minorHAnsi" w:cstheme="minorHAnsi"/>
          <w:sz w:val="22"/>
          <w:szCs w:val="22"/>
          <w:lang w:eastAsia="en-US"/>
        </w:rPr>
        <w:t>Magyarország helyi önkormányzatairól szóló 2011. évi CLXXXIX. törvény 13.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D62B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§ (1) bekezdésének </w:t>
      </w:r>
      <w:r w:rsidRPr="009873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7. pontja értelmében </w:t>
      </w:r>
      <w:r w:rsidR="004B5E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– </w:t>
      </w:r>
      <w:r w:rsidR="004B5EDD" w:rsidRPr="00987331">
        <w:rPr>
          <w:rFonts w:asciiTheme="minorHAnsi" w:hAnsiTheme="minorHAnsi" w:cstheme="minorHAnsi"/>
          <w:sz w:val="22"/>
          <w:szCs w:val="22"/>
        </w:rPr>
        <w:t>kulturális szolgáltatás biztosításával</w:t>
      </w:r>
      <w:r w:rsidR="004B5EDD">
        <w:rPr>
          <w:rFonts w:asciiTheme="minorHAnsi" w:hAnsiTheme="minorHAnsi" w:cstheme="minorHAnsi"/>
          <w:sz w:val="22"/>
          <w:szCs w:val="22"/>
        </w:rPr>
        <w:t xml:space="preserve"> – </w:t>
      </w:r>
      <w:r w:rsidRPr="00987331">
        <w:rPr>
          <w:rFonts w:asciiTheme="minorHAnsi" w:eastAsiaTheme="minorHAnsi" w:hAnsiTheme="minorHAnsi" w:cstheme="minorHAnsi"/>
          <w:sz w:val="22"/>
          <w:szCs w:val="22"/>
          <w:lang w:eastAsia="en-US"/>
        </w:rPr>
        <w:t>közfeladatot lát el</w:t>
      </w:r>
      <w:r w:rsidRPr="00987331">
        <w:rPr>
          <w:rFonts w:asciiTheme="minorHAnsi" w:hAnsiTheme="minorHAnsi" w:cstheme="minorHAnsi"/>
          <w:sz w:val="22"/>
          <w:szCs w:val="22"/>
        </w:rPr>
        <w:t>.</w:t>
      </w:r>
    </w:p>
    <w:p w14:paraId="65843624" w14:textId="77777777" w:rsidR="00E950D6" w:rsidRPr="003E6AAD" w:rsidRDefault="00E950D6" w:rsidP="00E950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1DEE4E" w14:textId="4CE0E0E3" w:rsidR="00E950D6" w:rsidRPr="003E6AAD" w:rsidRDefault="00E950D6" w:rsidP="00E950D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7446D6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agyon</w:t>
      </w:r>
      <w:r w:rsidRPr="003E6AAD">
        <w:rPr>
          <w:rFonts w:asciiTheme="minorHAnsi" w:hAnsiTheme="minorHAnsi" w:cstheme="minorHAnsi"/>
          <w:sz w:val="22"/>
          <w:szCs w:val="22"/>
        </w:rPr>
        <w:t>rendelet 11. § b) pontja alapján 3 éves időtartamot meg nem haladó tartós ingyenes használatot engedélyezni a gazdasági ügyeket ellátó bizottság jogosult.</w:t>
      </w:r>
    </w:p>
    <w:p w14:paraId="434BD70A" w14:textId="77777777" w:rsidR="00E950D6" w:rsidRPr="003E6AAD" w:rsidRDefault="00E950D6" w:rsidP="00E950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09D28F" w14:textId="6D9F7E26" w:rsidR="00A35BB3" w:rsidRDefault="00E950D6" w:rsidP="00E950D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Kérem a Tisztelt Bizottságot, hogy </w:t>
      </w:r>
      <w:r w:rsidR="00496382">
        <w:rPr>
          <w:rFonts w:asciiTheme="minorHAnsi" w:hAnsiTheme="minorHAnsi" w:cstheme="minorHAnsi"/>
          <w:sz w:val="22"/>
          <w:szCs w:val="22"/>
        </w:rPr>
        <w:t xml:space="preserve">– </w:t>
      </w:r>
      <w:r w:rsidRPr="003E6AAD">
        <w:rPr>
          <w:rFonts w:asciiTheme="minorHAnsi" w:hAnsiTheme="minorHAnsi" w:cstheme="minorHAnsi"/>
          <w:sz w:val="22"/>
          <w:szCs w:val="22"/>
        </w:rPr>
        <w:t xml:space="preserve">a határozati javaslatban foglaltaknak megfelelően </w:t>
      </w:r>
      <w:r w:rsidR="00496382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engedélyezze a</w:t>
      </w:r>
      <w:r w:rsidR="00A35BB3">
        <w:rPr>
          <w:rFonts w:asciiTheme="minorHAnsi" w:hAnsiTheme="minorHAnsi" w:cstheme="minorHAnsi"/>
          <w:sz w:val="22"/>
          <w:szCs w:val="22"/>
        </w:rPr>
        <w:t>z</w:t>
      </w:r>
      <w:r w:rsidRPr="003E6AAD">
        <w:rPr>
          <w:rFonts w:asciiTheme="minorHAnsi" w:hAnsiTheme="minorHAnsi" w:cstheme="minorHAnsi"/>
          <w:sz w:val="22"/>
          <w:szCs w:val="22"/>
        </w:rPr>
        <w:t xml:space="preserve"> Ungaresca Táncegyüttes</w:t>
      </w:r>
      <w:r>
        <w:rPr>
          <w:rFonts w:asciiTheme="minorHAnsi" w:hAnsiTheme="minorHAnsi" w:cstheme="minorHAnsi"/>
          <w:sz w:val="22"/>
          <w:szCs w:val="22"/>
        </w:rPr>
        <w:t xml:space="preserve"> Nonprofit Kft.</w:t>
      </w:r>
      <w:r w:rsidRPr="003E6AAD">
        <w:rPr>
          <w:rFonts w:asciiTheme="minorHAnsi" w:hAnsiTheme="minorHAnsi" w:cstheme="minorHAnsi"/>
          <w:sz w:val="22"/>
          <w:szCs w:val="22"/>
        </w:rPr>
        <w:t xml:space="preserve"> </w:t>
      </w:r>
      <w:r w:rsidR="00A35BB3">
        <w:rPr>
          <w:rFonts w:asciiTheme="minorHAnsi" w:hAnsiTheme="minorHAnsi" w:cstheme="minorHAnsi"/>
          <w:sz w:val="22"/>
          <w:szCs w:val="22"/>
        </w:rPr>
        <w:t>Ady tér 40. szám alatti ingatlan 240 m</w:t>
      </w:r>
      <w:r w:rsidR="00A35BB3" w:rsidRPr="00A35BB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A35BB3">
        <w:rPr>
          <w:rFonts w:asciiTheme="minorHAnsi" w:hAnsiTheme="minorHAnsi" w:cstheme="minorHAnsi"/>
          <w:sz w:val="22"/>
          <w:szCs w:val="22"/>
        </w:rPr>
        <w:t xml:space="preserve"> alapterületű helyiségcsoportjára vonatkozóan fennálló ingyenes használati jogviszonyának meghosszabbítását 2024. szeptember 30. napjáig.</w:t>
      </w:r>
    </w:p>
    <w:p w14:paraId="51BBCA50" w14:textId="77777777" w:rsidR="00B265CE" w:rsidRDefault="00B265CE" w:rsidP="00E950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FDB761" w14:textId="73C2CE41" w:rsidR="00B265CE" w:rsidRDefault="00B265CE" w:rsidP="00B265C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javaslatokat elfogadni szíveskedjen! </w:t>
      </w:r>
    </w:p>
    <w:p w14:paraId="255C370F" w14:textId="77777777" w:rsidR="00151755" w:rsidRDefault="00151755" w:rsidP="0015175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D275B84" w14:textId="29C85A5F" w:rsidR="00D1597F" w:rsidRPr="00257B96" w:rsidRDefault="00D1597F" w:rsidP="00D1597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7B96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6823EE" w:rsidRPr="00257B96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9429A4" w:rsidRPr="00257B96">
        <w:rPr>
          <w:rFonts w:asciiTheme="minorHAnsi" w:hAnsiTheme="minorHAnsi" w:cstheme="minorHAnsi"/>
          <w:b/>
          <w:sz w:val="22"/>
          <w:szCs w:val="22"/>
        </w:rPr>
        <w:t>szeptember</w:t>
      </w:r>
      <w:r w:rsidR="006823EE" w:rsidRPr="00257B96">
        <w:rPr>
          <w:rFonts w:asciiTheme="minorHAnsi" w:hAnsiTheme="minorHAnsi" w:cstheme="minorHAnsi"/>
          <w:b/>
          <w:sz w:val="22"/>
          <w:szCs w:val="22"/>
        </w:rPr>
        <w:t xml:space="preserve"> „   „</w:t>
      </w:r>
    </w:p>
    <w:p w14:paraId="69EEDD5F" w14:textId="77777777" w:rsidR="00D1597F" w:rsidRDefault="00D1597F" w:rsidP="00D1597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F809F" w14:textId="77777777" w:rsidR="00D1597F" w:rsidRDefault="00D1597F" w:rsidP="00D1597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E617F2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3183FF" w14:textId="77777777" w:rsidR="00D1597F" w:rsidRDefault="00D1597F" w:rsidP="00D1597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/: Dr. Nemény András :/</w:t>
      </w:r>
    </w:p>
    <w:p w14:paraId="1AA18264" w14:textId="77777777" w:rsidR="00D1597F" w:rsidRDefault="00D1597F" w:rsidP="00D1597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13E502" w14:textId="77777777" w:rsidR="00D1597F" w:rsidRDefault="00D1597F" w:rsidP="00D1597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455DC9" w14:textId="77777777" w:rsidR="00D1597F" w:rsidRDefault="00D1597F" w:rsidP="00D1597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EC9004" w14:textId="77777777" w:rsidR="0028467D" w:rsidRDefault="0028467D" w:rsidP="00D1597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11223F" w14:textId="4590ADE0" w:rsidR="00D1597F" w:rsidRDefault="00D1597F" w:rsidP="00D1597F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  <w:r>
        <w:rPr>
          <w:rFonts w:asciiTheme="minorHAnsi" w:eastAsia="MS Mincho" w:hAnsiTheme="minorHAnsi" w:cstheme="minorHAnsi"/>
          <w:b/>
          <w:bCs/>
          <w:sz w:val="22"/>
          <w:szCs w:val="22"/>
        </w:rPr>
        <w:t>I.</w:t>
      </w:r>
    </w:p>
    <w:p w14:paraId="505BB403" w14:textId="77777777" w:rsidR="00D1597F" w:rsidRDefault="00D1597F" w:rsidP="00D1597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34107252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915AAEF" w14:textId="1EED2152" w:rsidR="00D1597F" w:rsidRDefault="00D1597F" w:rsidP="00D1597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EF0456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EF0456"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="009B281B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3340C7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9B281B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7F4B767A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0D167E" w14:textId="36E70D64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 23.) önkormányzati rendelet 11. § b) pontja alapján a Vas </w:t>
      </w:r>
      <w:r w:rsidR="00974F81">
        <w:rPr>
          <w:rFonts w:asciiTheme="minorHAnsi" w:hAnsiTheme="minorHAnsi" w:cstheme="minorHAnsi"/>
          <w:sz w:val="22"/>
          <w:szCs w:val="22"/>
        </w:rPr>
        <w:t>Vármegyei Polgárőr Szövetségnek</w:t>
      </w:r>
      <w:r w:rsidR="00EF0456">
        <w:rPr>
          <w:rFonts w:asciiTheme="minorHAnsi" w:hAnsiTheme="minorHAnsi" w:cstheme="minorHAnsi"/>
          <w:sz w:val="22"/>
          <w:szCs w:val="22"/>
        </w:rPr>
        <w:t>, valamint a Magyar Labdarúgó Szövetségnek</w:t>
      </w:r>
      <w:r>
        <w:rPr>
          <w:rFonts w:asciiTheme="minorHAnsi" w:hAnsiTheme="minorHAnsi" w:cstheme="minorHAnsi"/>
          <w:sz w:val="22"/>
          <w:szCs w:val="22"/>
        </w:rPr>
        <w:t xml:space="preserve">  a </w:t>
      </w:r>
      <w:r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Petőfi S. u. 8.</w:t>
      </w:r>
      <w:r>
        <w:rPr>
          <w:rFonts w:asciiTheme="minorHAnsi" w:hAnsiTheme="minorHAnsi" w:cstheme="minorHAnsi"/>
          <w:sz w:val="22"/>
          <w:szCs w:val="22"/>
        </w:rPr>
        <w:t xml:space="preserve"> szám alatti ingatlan 1. sz. mellékletben meghatározott helyiségcsoportj</w:t>
      </w:r>
      <w:r w:rsidR="009B5309">
        <w:rPr>
          <w:rFonts w:asciiTheme="minorHAnsi" w:hAnsiTheme="minorHAnsi" w:cstheme="minorHAnsi"/>
          <w:sz w:val="22"/>
          <w:szCs w:val="22"/>
        </w:rPr>
        <w:t>ai</w:t>
      </w:r>
      <w:r>
        <w:rPr>
          <w:rFonts w:asciiTheme="minorHAnsi" w:hAnsiTheme="minorHAnsi" w:cstheme="minorHAnsi"/>
          <w:sz w:val="22"/>
          <w:szCs w:val="22"/>
        </w:rPr>
        <w:t xml:space="preserve">ra, valamint a </w:t>
      </w:r>
      <w:r w:rsidR="00EF0456">
        <w:rPr>
          <w:rFonts w:asciiTheme="minorHAnsi" w:hAnsiTheme="minorHAnsi" w:cstheme="minorHAnsi"/>
          <w:sz w:val="22"/>
          <w:szCs w:val="22"/>
        </w:rPr>
        <w:t xml:space="preserve">VMPSZ </w:t>
      </w:r>
      <w:r>
        <w:rPr>
          <w:rFonts w:asciiTheme="minorHAnsi" w:hAnsiTheme="minorHAnsi" w:cstheme="minorHAnsi"/>
          <w:sz w:val="22"/>
          <w:szCs w:val="22"/>
        </w:rPr>
        <w:t xml:space="preserve">6051/2 hrsz.-ú, </w:t>
      </w:r>
      <w:r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Petőfi S. u. 9/B.</w:t>
      </w:r>
      <w:r>
        <w:rPr>
          <w:rFonts w:asciiTheme="minorHAnsi" w:hAnsiTheme="minorHAnsi" w:cstheme="minorHAnsi"/>
          <w:sz w:val="22"/>
          <w:szCs w:val="22"/>
        </w:rPr>
        <w:t xml:space="preserve"> szám alatti, 14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 személygépkocsi tárolóra vonatkozóan fennálló ingyenes használati jogviszonyát – egyebekben változatlan feltételekkel – </w:t>
      </w:r>
      <w:r w:rsidR="00EF0456">
        <w:rPr>
          <w:rFonts w:asciiTheme="minorHAnsi" w:hAnsiTheme="minorHAnsi" w:cstheme="minorHAnsi"/>
          <w:sz w:val="22"/>
          <w:szCs w:val="22"/>
        </w:rPr>
        <w:t>2024. december 31.</w:t>
      </w:r>
      <w:r>
        <w:rPr>
          <w:rFonts w:asciiTheme="minorHAnsi" w:hAnsiTheme="minorHAnsi" w:cstheme="minorHAnsi"/>
          <w:sz w:val="22"/>
          <w:szCs w:val="22"/>
        </w:rPr>
        <w:t xml:space="preserve"> napjáig meghosszabbítja.</w:t>
      </w:r>
    </w:p>
    <w:p w14:paraId="4A24901A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B9155A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Bizottság felhatalmazza a SZOVA NZrt. vezérigazgatóját az ingyenes használatba adási megállapodások módosítására.</w:t>
      </w:r>
    </w:p>
    <w:p w14:paraId="732845A6" w14:textId="77777777" w:rsidR="00982A25" w:rsidRDefault="00982A25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8F369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10ED052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05AB713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732E3335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E6F7A41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25B1EF26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Cecília, a SZOVA Nonprofit Zrt. vezérigazgatója)</w:t>
      </w:r>
    </w:p>
    <w:p w14:paraId="36304EFC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52ECA4" w14:textId="31D5F3B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 w:rsidR="009B5309">
        <w:rPr>
          <w:rFonts w:asciiTheme="minorHAnsi" w:hAnsiTheme="minorHAnsi" w:cstheme="minorHAnsi"/>
          <w:sz w:val="22"/>
          <w:szCs w:val="22"/>
        </w:rPr>
        <w:t>azonnal</w:t>
      </w:r>
    </w:p>
    <w:p w14:paraId="42954C05" w14:textId="77777777" w:rsidR="00E776F8" w:rsidRDefault="00E776F8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145529FC" w14:textId="4C8D77F2" w:rsidR="00257B96" w:rsidRPr="003E6AAD" w:rsidRDefault="00E776F8" w:rsidP="00257B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I</w:t>
      </w:r>
      <w:r w:rsidR="00257B96" w:rsidRPr="003E6AAD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223876ED" w14:textId="77777777" w:rsidR="00257B96" w:rsidRPr="003E6AAD" w:rsidRDefault="00257B96" w:rsidP="00257B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B37156C" w14:textId="23E5761D" w:rsidR="00257B96" w:rsidRDefault="00257B96" w:rsidP="00257B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="00757A38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3340C7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757A38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3B3DBA55" w14:textId="77777777" w:rsidR="00257B96" w:rsidRDefault="00257B96" w:rsidP="00257B9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A223083" w14:textId="7CB58F33" w:rsidR="00257B96" w:rsidRPr="003E6AAD" w:rsidRDefault="00257B96" w:rsidP="00257B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b/>
          <w:sz w:val="22"/>
          <w:szCs w:val="22"/>
        </w:rPr>
        <w:t>Széll K.</w:t>
      </w:r>
      <w:r w:rsidR="004F25C5">
        <w:rPr>
          <w:rFonts w:asciiTheme="minorHAnsi" w:hAnsiTheme="minorHAnsi" w:cstheme="minorHAnsi"/>
          <w:b/>
          <w:sz w:val="22"/>
          <w:szCs w:val="22"/>
        </w:rPr>
        <w:t xml:space="preserve"> u. 44.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szám</w:t>
      </w:r>
      <w:r w:rsidRPr="003E6AAD">
        <w:rPr>
          <w:rFonts w:asciiTheme="minorHAnsi" w:hAnsiTheme="minorHAnsi" w:cstheme="minorHAnsi"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bCs/>
          <w:sz w:val="22"/>
          <w:szCs w:val="22"/>
        </w:rPr>
        <w:t>alatti helyiségre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sz w:val="22"/>
          <w:szCs w:val="22"/>
        </w:rPr>
        <w:t>vonatkozóan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="004F25C5">
        <w:rPr>
          <w:rFonts w:asciiTheme="minorHAnsi" w:hAnsiTheme="minorHAnsi" w:cstheme="minorHAnsi"/>
          <w:sz w:val="22"/>
          <w:szCs w:val="22"/>
        </w:rPr>
        <w:t>HK TV Szerviz Kft</w:t>
      </w:r>
      <w:r w:rsidR="00757A38">
        <w:rPr>
          <w:rFonts w:asciiTheme="minorHAnsi" w:hAnsiTheme="minorHAnsi" w:cstheme="minorHAnsi"/>
          <w:sz w:val="22"/>
          <w:szCs w:val="22"/>
        </w:rPr>
        <w:t>.</w:t>
      </w:r>
      <w:r w:rsidR="004F25C5">
        <w:rPr>
          <w:rFonts w:asciiTheme="minorHAnsi" w:hAnsiTheme="minorHAnsi" w:cstheme="minorHAnsi"/>
          <w:sz w:val="22"/>
          <w:szCs w:val="22"/>
        </w:rPr>
        <w:t xml:space="preserve">-vel </w:t>
      </w:r>
      <w:r w:rsidRPr="003E6AAD">
        <w:rPr>
          <w:rFonts w:asciiTheme="minorHAnsi" w:hAnsiTheme="minorHAnsi" w:cstheme="minorHAnsi"/>
          <w:sz w:val="22"/>
          <w:szCs w:val="22"/>
        </w:rPr>
        <w:t xml:space="preserve">fennálló bérleti jogviszony 3 évvel, 2027. </w:t>
      </w:r>
      <w:r w:rsidR="004F25C5">
        <w:rPr>
          <w:rFonts w:asciiTheme="minorHAnsi" w:hAnsiTheme="minorHAnsi" w:cstheme="minorHAnsi"/>
          <w:sz w:val="22"/>
          <w:szCs w:val="22"/>
        </w:rPr>
        <w:t>szeptember</w:t>
      </w:r>
      <w:r w:rsidRPr="003E6AAD">
        <w:rPr>
          <w:rFonts w:asciiTheme="minorHAnsi" w:hAnsiTheme="minorHAnsi" w:cstheme="minorHAnsi"/>
          <w:sz w:val="22"/>
          <w:szCs w:val="22"/>
        </w:rPr>
        <w:t xml:space="preserve"> 3</w:t>
      </w:r>
      <w:r w:rsidR="004F25C5">
        <w:rPr>
          <w:rFonts w:asciiTheme="minorHAnsi" w:hAnsiTheme="minorHAnsi" w:cstheme="minorHAnsi"/>
          <w:sz w:val="22"/>
          <w:szCs w:val="22"/>
        </w:rPr>
        <w:t>0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1CABDF11" w14:textId="308A13AA" w:rsidR="00257B96" w:rsidRPr="003E6AAD" w:rsidRDefault="00257B96" w:rsidP="00257B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="004F25C5">
        <w:rPr>
          <w:rFonts w:asciiTheme="minorHAnsi" w:hAnsiTheme="minorHAnsi" w:cstheme="minorHAnsi"/>
          <w:sz w:val="22"/>
          <w:szCs w:val="22"/>
        </w:rPr>
        <w:t>60</w:t>
      </w:r>
      <w:r>
        <w:rPr>
          <w:rFonts w:asciiTheme="minorHAnsi" w:hAnsiTheme="minorHAnsi" w:cstheme="minorHAnsi"/>
          <w:sz w:val="22"/>
          <w:szCs w:val="22"/>
        </w:rPr>
        <w:t>.000</w:t>
      </w:r>
      <w:r w:rsidRPr="003E6AAD">
        <w:rPr>
          <w:rFonts w:asciiTheme="minorHAnsi" w:hAnsiTheme="minorHAnsi" w:cstheme="minorHAnsi"/>
          <w:sz w:val="22"/>
          <w:szCs w:val="22"/>
        </w:rPr>
        <w:t>,- Ft</w:t>
      </w:r>
      <w:r>
        <w:rPr>
          <w:rFonts w:asciiTheme="minorHAnsi" w:hAnsiTheme="minorHAnsi" w:cstheme="minorHAnsi"/>
          <w:sz w:val="22"/>
          <w:szCs w:val="22"/>
        </w:rPr>
        <w:t xml:space="preserve"> + ÁFA</w:t>
      </w:r>
      <w:r w:rsidRPr="003E6AAD">
        <w:rPr>
          <w:rFonts w:asciiTheme="minorHAnsi" w:hAnsiTheme="minorHAnsi" w:cstheme="minorHAnsi"/>
          <w:sz w:val="22"/>
          <w:szCs w:val="22"/>
        </w:rPr>
        <w:t>/hónap,</w:t>
      </w:r>
    </w:p>
    <w:p w14:paraId="089961FA" w14:textId="77777777" w:rsidR="00257B96" w:rsidRPr="003E6AAD" w:rsidRDefault="00257B96" w:rsidP="00257B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7F505C47" w14:textId="77777777" w:rsidR="00257B96" w:rsidRPr="003E6AAD" w:rsidRDefault="00257B96" w:rsidP="00257B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8F1134B" w14:textId="77777777" w:rsidR="00257B96" w:rsidRPr="003E6AAD" w:rsidRDefault="00257B96" w:rsidP="00257B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637DF5B1" w14:textId="77777777" w:rsidR="00257B96" w:rsidRDefault="00257B96" w:rsidP="00257B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2477225" w14:textId="77777777" w:rsidR="00257B96" w:rsidRPr="003E6AAD" w:rsidRDefault="00257B96" w:rsidP="00257B9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39F2F665" w14:textId="77777777" w:rsidR="00257B96" w:rsidRDefault="00257B96" w:rsidP="00257B96">
      <w:pPr>
        <w:rPr>
          <w:rFonts w:asciiTheme="minorHAnsi" w:hAnsiTheme="minorHAnsi" w:cstheme="minorHAnsi"/>
          <w:sz w:val="22"/>
          <w:szCs w:val="22"/>
        </w:rPr>
      </w:pPr>
    </w:p>
    <w:p w14:paraId="38E34B65" w14:textId="77777777" w:rsidR="00257B96" w:rsidRPr="003E6AAD" w:rsidRDefault="00257B96" w:rsidP="00257B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02D03F35" w14:textId="77777777" w:rsidR="00257B96" w:rsidRPr="003E6AAD" w:rsidRDefault="00257B96" w:rsidP="00257B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0A157BBF" w14:textId="77777777" w:rsidR="00257B96" w:rsidRPr="003E6AAD" w:rsidRDefault="00257B96" w:rsidP="00257B9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7538F74C" w14:textId="77777777" w:rsidR="00257B96" w:rsidRPr="003E6AAD" w:rsidRDefault="00257B96" w:rsidP="00257B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5741630" w14:textId="77777777" w:rsidR="00257B96" w:rsidRPr="003E6AAD" w:rsidRDefault="00257B96" w:rsidP="00257B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183F63E" w14:textId="77777777" w:rsidR="00257B96" w:rsidRDefault="00257B96" w:rsidP="00257B96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6E8A9B50" w14:textId="77777777" w:rsidR="00257B96" w:rsidRPr="003E6AAD" w:rsidRDefault="00257B96" w:rsidP="00257B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753064" w14:textId="77777777" w:rsidR="00257B96" w:rsidRDefault="00257B96" w:rsidP="00257B96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3C2F6A24" w14:textId="04E35FA7" w:rsidR="004F25C5" w:rsidRPr="004F25C5" w:rsidRDefault="008C40BF" w:rsidP="004F25C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F25C5" w:rsidRPr="004F25C5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0207BD1A" w14:textId="77777777" w:rsidR="004F25C5" w:rsidRPr="003E6AAD" w:rsidRDefault="004F25C5" w:rsidP="004F25C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DEE2FA3" w14:textId="1E338E61" w:rsidR="004F25C5" w:rsidRDefault="004F25C5" w:rsidP="004F25C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CD7D09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3340C7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CD7D0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35A66BF7" w14:textId="77777777" w:rsidR="004F25C5" w:rsidRDefault="004F25C5" w:rsidP="004F25C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88B4ED" w14:textId="321B7164" w:rsidR="004F25C5" w:rsidRPr="003E6AAD" w:rsidRDefault="004F25C5" w:rsidP="004F25C5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b/>
          <w:sz w:val="22"/>
          <w:szCs w:val="22"/>
        </w:rPr>
        <w:t>Széll K. u. 4.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szám</w:t>
      </w:r>
      <w:r w:rsidRPr="003E6AAD">
        <w:rPr>
          <w:rFonts w:asciiTheme="minorHAnsi" w:hAnsiTheme="minorHAnsi" w:cstheme="minorHAnsi"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bCs/>
          <w:sz w:val="22"/>
          <w:szCs w:val="22"/>
        </w:rPr>
        <w:t>alatti helyiségre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sz w:val="22"/>
          <w:szCs w:val="22"/>
        </w:rPr>
        <w:t>vonatkozóan</w:t>
      </w:r>
      <w:r>
        <w:rPr>
          <w:rFonts w:asciiTheme="minorHAnsi" w:hAnsiTheme="minorHAnsi" w:cstheme="minorHAnsi"/>
          <w:sz w:val="22"/>
          <w:szCs w:val="22"/>
        </w:rPr>
        <w:t xml:space="preserve"> a Szép Zsoltnéval </w:t>
      </w:r>
      <w:r w:rsidRPr="003E6AAD">
        <w:rPr>
          <w:rFonts w:asciiTheme="minorHAnsi" w:hAnsiTheme="minorHAnsi" w:cstheme="minorHAnsi"/>
          <w:sz w:val="22"/>
          <w:szCs w:val="22"/>
        </w:rPr>
        <w:t xml:space="preserve">fennálló bérleti jogviszony 3 évvel, 2027. </w:t>
      </w:r>
      <w:r>
        <w:rPr>
          <w:rFonts w:asciiTheme="minorHAnsi" w:hAnsiTheme="minorHAnsi" w:cstheme="minorHAnsi"/>
          <w:sz w:val="22"/>
          <w:szCs w:val="22"/>
        </w:rPr>
        <w:t>szeptember</w:t>
      </w:r>
      <w:r w:rsidRPr="003E6AAD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3391CBE7" w14:textId="2EFF53AA" w:rsidR="004F25C5" w:rsidRPr="003E6AAD" w:rsidRDefault="004F25C5" w:rsidP="004F25C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>
        <w:rPr>
          <w:rFonts w:asciiTheme="minorHAnsi" w:hAnsiTheme="minorHAnsi" w:cstheme="minorHAnsi"/>
          <w:sz w:val="22"/>
          <w:szCs w:val="22"/>
        </w:rPr>
        <w:t>28.000</w:t>
      </w:r>
      <w:r w:rsidRPr="003E6AAD">
        <w:rPr>
          <w:rFonts w:asciiTheme="minorHAnsi" w:hAnsiTheme="minorHAnsi" w:cstheme="minorHAnsi"/>
          <w:sz w:val="22"/>
          <w:szCs w:val="22"/>
        </w:rPr>
        <w:t>,- Ft</w:t>
      </w:r>
      <w:r>
        <w:rPr>
          <w:rFonts w:asciiTheme="minorHAnsi" w:hAnsiTheme="minorHAnsi" w:cstheme="minorHAnsi"/>
          <w:sz w:val="22"/>
          <w:szCs w:val="22"/>
        </w:rPr>
        <w:t xml:space="preserve"> + ÁFA</w:t>
      </w:r>
      <w:r w:rsidRPr="003E6AAD">
        <w:rPr>
          <w:rFonts w:asciiTheme="minorHAnsi" w:hAnsiTheme="minorHAnsi" w:cstheme="minorHAnsi"/>
          <w:sz w:val="22"/>
          <w:szCs w:val="22"/>
        </w:rPr>
        <w:t>/hónap,</w:t>
      </w:r>
    </w:p>
    <w:p w14:paraId="7B4834A8" w14:textId="77777777" w:rsidR="004F25C5" w:rsidRPr="003E6AAD" w:rsidRDefault="004F25C5" w:rsidP="004F25C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1C1905C6" w14:textId="77777777" w:rsidR="004F25C5" w:rsidRPr="003E6AAD" w:rsidRDefault="004F25C5" w:rsidP="004F25C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6FF3069" w14:textId="77777777" w:rsidR="004F25C5" w:rsidRPr="003E6AAD" w:rsidRDefault="004F25C5" w:rsidP="004F25C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06F0D775" w14:textId="77777777" w:rsidR="004F25C5" w:rsidRDefault="004F25C5" w:rsidP="004F25C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0865687" w14:textId="77777777" w:rsidR="004F25C5" w:rsidRPr="003E6AAD" w:rsidRDefault="004F25C5" w:rsidP="004F25C5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1CB26DA2" w14:textId="77777777" w:rsidR="004F25C5" w:rsidRDefault="004F25C5" w:rsidP="004F25C5">
      <w:pPr>
        <w:rPr>
          <w:rFonts w:asciiTheme="minorHAnsi" w:hAnsiTheme="minorHAnsi" w:cstheme="minorHAnsi"/>
          <w:sz w:val="22"/>
          <w:szCs w:val="22"/>
        </w:rPr>
      </w:pPr>
    </w:p>
    <w:p w14:paraId="0424AB9C" w14:textId="77777777" w:rsidR="004F25C5" w:rsidRPr="003E6AAD" w:rsidRDefault="004F25C5" w:rsidP="004F25C5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0DD8254A" w14:textId="77777777" w:rsidR="004F25C5" w:rsidRPr="003E6AAD" w:rsidRDefault="004F25C5" w:rsidP="004F25C5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381B4267" w14:textId="77777777" w:rsidR="004F25C5" w:rsidRPr="003E6AAD" w:rsidRDefault="004F25C5" w:rsidP="004F25C5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8CF3DF1" w14:textId="77777777" w:rsidR="004F25C5" w:rsidRPr="003E6AAD" w:rsidRDefault="004F25C5" w:rsidP="004F25C5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187F5D5" w14:textId="77777777" w:rsidR="004F25C5" w:rsidRPr="003E6AAD" w:rsidRDefault="004F25C5" w:rsidP="004F25C5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27EEB775" w14:textId="77777777" w:rsidR="004F25C5" w:rsidRDefault="004F25C5" w:rsidP="004F25C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0C00DD7F" w14:textId="77777777" w:rsidR="004F25C5" w:rsidRPr="003E6AAD" w:rsidRDefault="004F25C5" w:rsidP="004F25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67E689" w14:textId="10DB5ECB" w:rsidR="004F25C5" w:rsidRPr="004F25C5" w:rsidRDefault="004F25C5" w:rsidP="00E776F8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027515BF" w14:textId="0D3770D0" w:rsidR="004F25C5" w:rsidRPr="004F25C5" w:rsidRDefault="004F25C5" w:rsidP="004F25C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bookmarkStart w:id="1" w:name="_Hlk176357458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Pr="004F25C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0CFEE8A" w14:textId="77777777" w:rsidR="004F25C5" w:rsidRPr="003E6AAD" w:rsidRDefault="004F25C5" w:rsidP="004F25C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3FF2025" w14:textId="3825BE11" w:rsidR="004F25C5" w:rsidRDefault="004F25C5" w:rsidP="004F25C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="00CD7D09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3340C7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CD7D0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0D80E72A" w14:textId="77777777" w:rsidR="004F25C5" w:rsidRDefault="004F25C5" w:rsidP="004F25C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530E0D2" w14:textId="33E43CBA" w:rsidR="004F25C5" w:rsidRPr="003E6AAD" w:rsidRDefault="004F25C5" w:rsidP="004F25C5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b/>
          <w:sz w:val="22"/>
          <w:szCs w:val="22"/>
        </w:rPr>
        <w:t>Petőfi S. u. 31. fszt. 5.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szám</w:t>
      </w:r>
      <w:r w:rsidRPr="003E6AAD">
        <w:rPr>
          <w:rFonts w:asciiTheme="minorHAnsi" w:hAnsiTheme="minorHAnsi" w:cstheme="minorHAnsi"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bCs/>
          <w:sz w:val="22"/>
          <w:szCs w:val="22"/>
        </w:rPr>
        <w:t>alatti helyiségre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sz w:val="22"/>
          <w:szCs w:val="22"/>
        </w:rPr>
        <w:t>vonatkozóan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6E19">
        <w:rPr>
          <w:rFonts w:asciiTheme="minorHAnsi" w:hAnsiTheme="minorHAnsi" w:cstheme="minorHAnsi"/>
          <w:sz w:val="22"/>
          <w:szCs w:val="22"/>
        </w:rPr>
        <w:t>Rózsa Sándorral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sz w:val="22"/>
          <w:szCs w:val="22"/>
        </w:rPr>
        <w:t xml:space="preserve">fennálló bérleti jogviszony 3 évvel, 2027. </w:t>
      </w:r>
      <w:r>
        <w:rPr>
          <w:rFonts w:asciiTheme="minorHAnsi" w:hAnsiTheme="minorHAnsi" w:cstheme="minorHAnsi"/>
          <w:sz w:val="22"/>
          <w:szCs w:val="22"/>
        </w:rPr>
        <w:t>szeptember</w:t>
      </w:r>
      <w:r w:rsidRPr="003E6AAD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5F2D925B" w14:textId="091A5127" w:rsidR="004F25C5" w:rsidRPr="003E6AAD" w:rsidRDefault="004F25C5" w:rsidP="004F25C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>
        <w:rPr>
          <w:rFonts w:asciiTheme="minorHAnsi" w:hAnsiTheme="minorHAnsi" w:cstheme="minorHAnsi"/>
          <w:sz w:val="22"/>
          <w:szCs w:val="22"/>
        </w:rPr>
        <w:t>bruttó 16.800</w:t>
      </w:r>
      <w:r w:rsidRPr="003E6AAD">
        <w:rPr>
          <w:rFonts w:asciiTheme="minorHAnsi" w:hAnsiTheme="minorHAnsi" w:cstheme="minorHAnsi"/>
          <w:sz w:val="22"/>
          <w:szCs w:val="22"/>
        </w:rPr>
        <w:t>,- Ft/hónap,</w:t>
      </w:r>
    </w:p>
    <w:p w14:paraId="7254A47E" w14:textId="77777777" w:rsidR="004F25C5" w:rsidRPr="003E6AAD" w:rsidRDefault="004F25C5" w:rsidP="004F25C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34376425" w14:textId="77777777" w:rsidR="004F25C5" w:rsidRPr="003E6AAD" w:rsidRDefault="004F25C5" w:rsidP="004F25C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C09A859" w14:textId="77777777" w:rsidR="004F25C5" w:rsidRPr="003E6AAD" w:rsidRDefault="004F25C5" w:rsidP="004F25C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298C2E0F" w14:textId="77777777" w:rsidR="004F25C5" w:rsidRDefault="004F25C5" w:rsidP="004F25C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1CFB31F" w14:textId="77777777" w:rsidR="004F25C5" w:rsidRPr="003E6AAD" w:rsidRDefault="004F25C5" w:rsidP="004F25C5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18174C2F" w14:textId="77777777" w:rsidR="004F25C5" w:rsidRDefault="004F25C5" w:rsidP="004F25C5">
      <w:pPr>
        <w:rPr>
          <w:rFonts w:asciiTheme="minorHAnsi" w:hAnsiTheme="minorHAnsi" w:cstheme="minorHAnsi"/>
          <w:sz w:val="22"/>
          <w:szCs w:val="22"/>
        </w:rPr>
      </w:pPr>
    </w:p>
    <w:p w14:paraId="50D26916" w14:textId="77777777" w:rsidR="004F25C5" w:rsidRPr="003E6AAD" w:rsidRDefault="004F25C5" w:rsidP="004F25C5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331662CF" w14:textId="77777777" w:rsidR="004F25C5" w:rsidRPr="003E6AAD" w:rsidRDefault="004F25C5" w:rsidP="004F25C5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7CD975AA" w14:textId="77777777" w:rsidR="004F25C5" w:rsidRPr="003E6AAD" w:rsidRDefault="004F25C5" w:rsidP="004F25C5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D83EC20" w14:textId="77777777" w:rsidR="004F25C5" w:rsidRPr="003E6AAD" w:rsidRDefault="004F25C5" w:rsidP="004F25C5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9065AB9" w14:textId="77777777" w:rsidR="004F25C5" w:rsidRPr="003E6AAD" w:rsidRDefault="004F25C5" w:rsidP="004F25C5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53D32F8A" w14:textId="77777777" w:rsidR="004F25C5" w:rsidRDefault="004F25C5" w:rsidP="004F25C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67D3B425" w14:textId="77777777" w:rsidR="004F25C5" w:rsidRPr="003E6AAD" w:rsidRDefault="004F25C5" w:rsidP="004F25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B2E8AD" w14:textId="77777777" w:rsidR="004F25C5" w:rsidRDefault="004F25C5" w:rsidP="004F25C5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bookmarkEnd w:id="1"/>
    <w:p w14:paraId="46446200" w14:textId="59993B25" w:rsidR="00982A25" w:rsidRPr="004F25C5" w:rsidRDefault="00E776F8" w:rsidP="00982A2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982A25" w:rsidRPr="004F25C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8706288" w14:textId="77777777" w:rsidR="00982A25" w:rsidRPr="003E6AAD" w:rsidRDefault="00982A25" w:rsidP="00982A2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A80E5A8" w14:textId="6B72C0FD" w:rsidR="00982A25" w:rsidRDefault="00982A25" w:rsidP="00982A2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="00CD7D09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3340C7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CD7D0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5DF7273C" w14:textId="77777777" w:rsidR="00982A25" w:rsidRDefault="00982A25" w:rsidP="00982A2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A91464" w14:textId="2538AACD" w:rsidR="00982A25" w:rsidRPr="003E6AAD" w:rsidRDefault="00982A25" w:rsidP="00982A25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b/>
          <w:sz w:val="22"/>
          <w:szCs w:val="22"/>
        </w:rPr>
        <w:t>Petőfi S. u. 9/B fszt. 14.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szám</w:t>
      </w:r>
      <w:r w:rsidRPr="003E6AAD">
        <w:rPr>
          <w:rFonts w:asciiTheme="minorHAnsi" w:hAnsiTheme="minorHAnsi" w:cstheme="minorHAnsi"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alatti </w:t>
      </w:r>
      <w:r>
        <w:rPr>
          <w:rFonts w:asciiTheme="minorHAnsi" w:hAnsiTheme="minorHAnsi" w:cstheme="minorHAnsi"/>
          <w:bCs/>
          <w:sz w:val="22"/>
          <w:szCs w:val="22"/>
        </w:rPr>
        <w:t>garázsra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sz w:val="22"/>
          <w:szCs w:val="22"/>
        </w:rPr>
        <w:t>vonatkozóan</w:t>
      </w:r>
      <w:r>
        <w:rPr>
          <w:rFonts w:asciiTheme="minorHAnsi" w:hAnsiTheme="minorHAnsi" w:cstheme="minorHAnsi"/>
          <w:sz w:val="22"/>
          <w:szCs w:val="22"/>
        </w:rPr>
        <w:t xml:space="preserve"> Kovács Nikolettával </w:t>
      </w:r>
      <w:r w:rsidRPr="003E6AAD">
        <w:rPr>
          <w:rFonts w:asciiTheme="minorHAnsi" w:hAnsiTheme="minorHAnsi" w:cstheme="minorHAnsi"/>
          <w:sz w:val="22"/>
          <w:szCs w:val="22"/>
        </w:rPr>
        <w:t xml:space="preserve">fennálló bérleti jogviszony 3 évvel, 2027. </w:t>
      </w:r>
      <w:r>
        <w:rPr>
          <w:rFonts w:asciiTheme="minorHAnsi" w:hAnsiTheme="minorHAnsi" w:cstheme="minorHAnsi"/>
          <w:sz w:val="22"/>
          <w:szCs w:val="22"/>
        </w:rPr>
        <w:t>szeptember</w:t>
      </w:r>
      <w:r w:rsidRPr="003E6AAD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0A803A3D" w14:textId="65BFF7A3" w:rsidR="00982A25" w:rsidRPr="003E6AAD" w:rsidRDefault="00982A25" w:rsidP="00982A2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>
        <w:rPr>
          <w:rFonts w:asciiTheme="minorHAnsi" w:hAnsiTheme="minorHAnsi" w:cstheme="minorHAnsi"/>
          <w:sz w:val="22"/>
          <w:szCs w:val="22"/>
        </w:rPr>
        <w:t xml:space="preserve">bruttó </w:t>
      </w:r>
      <w:r w:rsidR="00B523AD">
        <w:rPr>
          <w:rFonts w:asciiTheme="minorHAnsi" w:hAnsiTheme="minorHAnsi" w:cstheme="minorHAnsi"/>
          <w:sz w:val="22"/>
          <w:szCs w:val="22"/>
        </w:rPr>
        <w:t>14.000</w:t>
      </w:r>
      <w:r w:rsidRPr="003E6AAD">
        <w:rPr>
          <w:rFonts w:asciiTheme="minorHAnsi" w:hAnsiTheme="minorHAnsi" w:cstheme="minorHAnsi"/>
          <w:sz w:val="22"/>
          <w:szCs w:val="22"/>
        </w:rPr>
        <w:t>,- Ft/hónap,</w:t>
      </w:r>
    </w:p>
    <w:p w14:paraId="7446FE03" w14:textId="77777777" w:rsidR="00982A25" w:rsidRPr="003E6AAD" w:rsidRDefault="00982A25" w:rsidP="00982A2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628BC0B5" w14:textId="77777777" w:rsidR="00982A25" w:rsidRPr="003E6AAD" w:rsidRDefault="00982A25" w:rsidP="00982A2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66CD744" w14:textId="77777777" w:rsidR="00982A25" w:rsidRPr="003E6AAD" w:rsidRDefault="00982A25" w:rsidP="00982A2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388B1AAE" w14:textId="77777777" w:rsidR="00982A25" w:rsidRDefault="00982A25" w:rsidP="00982A2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B8B49EB" w14:textId="77777777" w:rsidR="00982A25" w:rsidRPr="003E6AAD" w:rsidRDefault="00982A25" w:rsidP="00982A25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399FABDD" w14:textId="77777777" w:rsidR="00982A25" w:rsidRDefault="00982A25" w:rsidP="00982A25">
      <w:pPr>
        <w:rPr>
          <w:rFonts w:asciiTheme="minorHAnsi" w:hAnsiTheme="minorHAnsi" w:cstheme="minorHAnsi"/>
          <w:sz w:val="22"/>
          <w:szCs w:val="22"/>
        </w:rPr>
      </w:pPr>
    </w:p>
    <w:p w14:paraId="3D9121EA" w14:textId="77777777" w:rsidR="00982A25" w:rsidRPr="003E6AAD" w:rsidRDefault="00982A25" w:rsidP="00982A25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03CEE5AE" w14:textId="77777777" w:rsidR="00982A25" w:rsidRPr="003E6AAD" w:rsidRDefault="00982A25" w:rsidP="00982A25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334DE541" w14:textId="77777777" w:rsidR="00982A25" w:rsidRPr="003E6AAD" w:rsidRDefault="00982A25" w:rsidP="00982A25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E60CC6C" w14:textId="77777777" w:rsidR="00982A25" w:rsidRPr="003E6AAD" w:rsidRDefault="00982A25" w:rsidP="00982A25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728F34F5" w14:textId="77777777" w:rsidR="00982A25" w:rsidRPr="003E6AAD" w:rsidRDefault="00982A25" w:rsidP="00982A25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AEF8027" w14:textId="77777777" w:rsidR="00982A25" w:rsidRDefault="00982A25" w:rsidP="00982A2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511460C3" w14:textId="77777777" w:rsidR="00982A25" w:rsidRPr="003E6AAD" w:rsidRDefault="00982A25" w:rsidP="00982A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35EACC" w14:textId="2180C1F3" w:rsidR="00B523AD" w:rsidRDefault="00982A25" w:rsidP="00982A25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39E2DA2B" w14:textId="7CBFE92F" w:rsidR="00D31C4F" w:rsidRPr="00FC73BD" w:rsidRDefault="00D31C4F" w:rsidP="00D31C4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73BD">
        <w:rPr>
          <w:rFonts w:asciiTheme="minorHAnsi" w:hAnsiTheme="minorHAnsi" w:cstheme="minorHAnsi"/>
          <w:b/>
          <w:bCs/>
          <w:sz w:val="22"/>
          <w:szCs w:val="22"/>
        </w:rPr>
        <w:lastRenderedPageBreak/>
        <w:t>VI.</w:t>
      </w:r>
    </w:p>
    <w:p w14:paraId="4ED885A0" w14:textId="77777777" w:rsidR="00D31C4F" w:rsidRPr="003E6AAD" w:rsidRDefault="00D31C4F" w:rsidP="00D31C4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38B3B71" w14:textId="5D1CCF33" w:rsidR="00D31C4F" w:rsidRDefault="00D31C4F" w:rsidP="00D31C4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="00CD7D09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3340C7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CD7D0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6F74429A" w14:textId="77777777" w:rsidR="00D31C4F" w:rsidRDefault="00D31C4F" w:rsidP="00D31C4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E7ADECE" w14:textId="7D5C1EBA" w:rsidR="00F31DB1" w:rsidRDefault="00D31C4F" w:rsidP="00D31C4F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="00F31DB1">
        <w:rPr>
          <w:rFonts w:asciiTheme="minorHAnsi" w:hAnsiTheme="minorHAnsi" w:cstheme="minorHAnsi"/>
          <w:sz w:val="22"/>
          <w:szCs w:val="22"/>
        </w:rPr>
        <w:t xml:space="preserve">– Szombathely Megyei Jogú Város Önkormányzata vagyonáról szóló 40/2014. (XII.23.) Önkormányzati rendelet 12. § </w:t>
      </w:r>
      <w:r w:rsidR="006A6EA1">
        <w:rPr>
          <w:rFonts w:asciiTheme="minorHAnsi" w:hAnsiTheme="minorHAnsi" w:cstheme="minorHAnsi"/>
          <w:sz w:val="22"/>
          <w:szCs w:val="22"/>
        </w:rPr>
        <w:t>b</w:t>
      </w:r>
      <w:r w:rsidR="00F31DB1">
        <w:rPr>
          <w:rFonts w:asciiTheme="minorHAnsi" w:hAnsiTheme="minorHAnsi" w:cstheme="minorHAnsi"/>
          <w:sz w:val="22"/>
          <w:szCs w:val="22"/>
        </w:rPr>
        <w:t xml:space="preserve">) pontjában foglaltak alapján – egyetért azzal, hogy a Szombathely </w:t>
      </w:r>
      <w:r w:rsidR="00F31DB1" w:rsidRPr="00EA0807">
        <w:rPr>
          <w:rFonts w:asciiTheme="minorHAnsi" w:hAnsiTheme="minorHAnsi" w:cstheme="minorHAnsi"/>
          <w:b/>
          <w:bCs/>
          <w:sz w:val="22"/>
          <w:szCs w:val="22"/>
        </w:rPr>
        <w:t>Kisfaludy S. u. 1. szám alatti, 105.</w:t>
      </w:r>
      <w:r w:rsidR="00F31DB1">
        <w:rPr>
          <w:rFonts w:asciiTheme="minorHAnsi" w:hAnsiTheme="minorHAnsi" w:cstheme="minorHAnsi"/>
          <w:sz w:val="22"/>
          <w:szCs w:val="22"/>
        </w:rPr>
        <w:t xml:space="preserve"> </w:t>
      </w:r>
      <w:r w:rsidR="00F31DB1" w:rsidRPr="00EA0807">
        <w:rPr>
          <w:rFonts w:asciiTheme="minorHAnsi" w:hAnsiTheme="minorHAnsi" w:cstheme="minorHAnsi"/>
          <w:b/>
          <w:bCs/>
          <w:sz w:val="22"/>
          <w:szCs w:val="22"/>
        </w:rPr>
        <w:t>számú</w:t>
      </w:r>
      <w:r w:rsidR="00F31DB1">
        <w:rPr>
          <w:rFonts w:asciiTheme="minorHAnsi" w:hAnsiTheme="minorHAnsi" w:cstheme="minorHAnsi"/>
          <w:sz w:val="22"/>
          <w:szCs w:val="22"/>
        </w:rPr>
        <w:t>, 30 m</w:t>
      </w:r>
      <w:r w:rsidR="00F31DB1" w:rsidRPr="00F31DB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F31DB1">
        <w:rPr>
          <w:rFonts w:asciiTheme="minorHAnsi" w:hAnsiTheme="minorHAnsi" w:cstheme="minorHAnsi"/>
          <w:sz w:val="22"/>
          <w:szCs w:val="22"/>
        </w:rPr>
        <w:t xml:space="preserve"> alapterületű helyiség </w:t>
      </w:r>
      <w:r w:rsidR="00974F81">
        <w:rPr>
          <w:rFonts w:asciiTheme="minorHAnsi" w:hAnsiTheme="minorHAnsi" w:cstheme="minorHAnsi"/>
          <w:sz w:val="22"/>
          <w:szCs w:val="22"/>
        </w:rPr>
        <w:t>Horváth Tamás</w:t>
      </w:r>
      <w:r w:rsidR="00F31DB1">
        <w:rPr>
          <w:rFonts w:asciiTheme="minorHAnsi" w:hAnsiTheme="minorHAnsi" w:cstheme="minorHAnsi"/>
          <w:sz w:val="22"/>
          <w:szCs w:val="22"/>
        </w:rPr>
        <w:t xml:space="preserve"> </w:t>
      </w:r>
      <w:r w:rsidR="00974F81">
        <w:rPr>
          <w:rFonts w:asciiTheme="minorHAnsi" w:hAnsiTheme="minorHAnsi" w:cstheme="minorHAnsi"/>
          <w:sz w:val="22"/>
          <w:szCs w:val="22"/>
        </w:rPr>
        <w:t>(</w:t>
      </w:r>
      <w:r w:rsidR="00F31DB1">
        <w:rPr>
          <w:rFonts w:asciiTheme="minorHAnsi" w:hAnsiTheme="minorHAnsi" w:cstheme="minorHAnsi"/>
          <w:sz w:val="22"/>
          <w:szCs w:val="22"/>
        </w:rPr>
        <w:t>Gipsy Sunó zenekar</w:t>
      </w:r>
      <w:r w:rsidR="00974F81">
        <w:rPr>
          <w:rFonts w:asciiTheme="minorHAnsi" w:hAnsiTheme="minorHAnsi" w:cstheme="minorHAnsi"/>
          <w:sz w:val="22"/>
          <w:szCs w:val="22"/>
        </w:rPr>
        <w:t>)</w:t>
      </w:r>
      <w:r w:rsidR="00F31DB1">
        <w:rPr>
          <w:rFonts w:asciiTheme="minorHAnsi" w:hAnsiTheme="minorHAnsi" w:cstheme="minorHAnsi"/>
          <w:sz w:val="22"/>
          <w:szCs w:val="22"/>
        </w:rPr>
        <w:t xml:space="preserve"> részére kerüljön bérbeadásra az alábbi feltételekkel:</w:t>
      </w:r>
    </w:p>
    <w:p w14:paraId="25009EC3" w14:textId="05386661" w:rsidR="00F31DB1" w:rsidRDefault="00D31C4F" w:rsidP="00D31C4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</w:t>
      </w:r>
      <w:r w:rsidR="00F31DB1">
        <w:rPr>
          <w:rFonts w:asciiTheme="minorHAnsi" w:hAnsiTheme="minorHAnsi" w:cstheme="minorHAnsi"/>
          <w:sz w:val="22"/>
          <w:szCs w:val="22"/>
        </w:rPr>
        <w:t>jogviszony határozott, egy éves 2025. szeptember 30. napjáig terjedő időtartamra szól</w:t>
      </w:r>
      <w:r w:rsidR="004B5EDD">
        <w:rPr>
          <w:rFonts w:asciiTheme="minorHAnsi" w:hAnsiTheme="minorHAnsi" w:cstheme="minorHAnsi"/>
          <w:sz w:val="22"/>
          <w:szCs w:val="22"/>
        </w:rPr>
        <w:t>,</w:t>
      </w:r>
    </w:p>
    <w:p w14:paraId="65C8E954" w14:textId="33AF2657" w:rsidR="00D31C4F" w:rsidRPr="00F31DB1" w:rsidRDefault="00F31DB1" w:rsidP="00F31DB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bérleti díj összege – kedvezményesen – 10.000,-</w:t>
      </w:r>
      <w:r w:rsidR="00B64E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Ft+ÁFA/hó</w:t>
      </w:r>
      <w:r w:rsidR="00D31C4F" w:rsidRPr="00F31DB1">
        <w:rPr>
          <w:rFonts w:asciiTheme="minorHAnsi" w:hAnsiTheme="minorHAnsi" w:cstheme="minorHAnsi"/>
          <w:sz w:val="22"/>
          <w:szCs w:val="22"/>
        </w:rPr>
        <w:t>,</w:t>
      </w:r>
    </w:p>
    <w:p w14:paraId="67AC1FEB" w14:textId="77777777" w:rsidR="00D31C4F" w:rsidRPr="003E6AAD" w:rsidRDefault="00D31C4F" w:rsidP="00D31C4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5151637F" w14:textId="77777777" w:rsidR="00D31C4F" w:rsidRPr="003E6AAD" w:rsidRDefault="00D31C4F" w:rsidP="00D31C4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A62D2E8" w14:textId="77777777" w:rsidR="00D31C4F" w:rsidRPr="003E6AAD" w:rsidRDefault="00D31C4F" w:rsidP="00D31C4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7C41EAF7" w14:textId="77777777" w:rsidR="00D31C4F" w:rsidRDefault="00D31C4F" w:rsidP="00D31C4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39545EE" w14:textId="17B8097A" w:rsidR="00CF181C" w:rsidRDefault="009A694E" w:rsidP="00CF181C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1EA4">
        <w:rPr>
          <w:rFonts w:asciiTheme="minorHAnsi" w:hAnsiTheme="minorHAnsi" w:cstheme="minorHAnsi"/>
          <w:sz w:val="22"/>
          <w:szCs w:val="22"/>
        </w:rPr>
        <w:t xml:space="preserve">a helyiség használatáért fizetendő bérleti díj, valamint a helyiség karbantartásával, helyreállításával </w:t>
      </w:r>
      <w:r w:rsidR="00CF181C">
        <w:rPr>
          <w:rFonts w:asciiTheme="minorHAnsi" w:hAnsiTheme="minorHAnsi" w:cstheme="minorHAnsi"/>
          <w:sz w:val="22"/>
          <w:szCs w:val="22"/>
        </w:rPr>
        <w:t>kapcsolatos vagy a szerződésben vállalt bérlői kötelezettségek teljesítésének költségeihez szükséges fedezet biztosítására, a bérleti szerződés megkötésekor köteles 3 (három) havi bérleti díjnak megfelelő összegű óvadékot a kezelő SZOVA Zrt. részére megfizetni.</w:t>
      </w:r>
    </w:p>
    <w:p w14:paraId="07DFFA06" w14:textId="517A6212" w:rsidR="00D31C4F" w:rsidRPr="003E6AAD" w:rsidRDefault="00FC73BD" w:rsidP="00D31C4F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D31C4F" w:rsidRPr="003E6AAD">
        <w:rPr>
          <w:rFonts w:asciiTheme="minorHAnsi" w:hAnsiTheme="minorHAnsi" w:cstheme="minorHAnsi"/>
          <w:spacing w:val="-3"/>
          <w:sz w:val="22"/>
          <w:szCs w:val="22"/>
        </w:rPr>
        <w:t xml:space="preserve"> Bizottság felhatalmazza a kezelő SZOVA Nonprofit Zrt.-t a bérleti szerződés </w:t>
      </w:r>
      <w:r w:rsidR="00CF181C">
        <w:rPr>
          <w:rFonts w:asciiTheme="minorHAnsi" w:hAnsiTheme="minorHAnsi" w:cstheme="minorHAnsi"/>
          <w:spacing w:val="-3"/>
          <w:sz w:val="22"/>
          <w:szCs w:val="22"/>
        </w:rPr>
        <w:t>megkötésére</w:t>
      </w:r>
      <w:r w:rsidR="00D31C4F" w:rsidRPr="003E6AAD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3687680F" w14:textId="77777777" w:rsidR="00D31C4F" w:rsidRDefault="00D31C4F" w:rsidP="00D31C4F">
      <w:pPr>
        <w:rPr>
          <w:rFonts w:asciiTheme="minorHAnsi" w:hAnsiTheme="minorHAnsi" w:cstheme="minorHAnsi"/>
          <w:sz w:val="22"/>
          <w:szCs w:val="22"/>
        </w:rPr>
      </w:pPr>
    </w:p>
    <w:p w14:paraId="03AFE3EA" w14:textId="77777777" w:rsidR="00D31C4F" w:rsidRPr="003E6AAD" w:rsidRDefault="00D31C4F" w:rsidP="00D31C4F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0DC74108" w14:textId="77777777" w:rsidR="00D31C4F" w:rsidRPr="003E6AAD" w:rsidRDefault="00D31C4F" w:rsidP="00D31C4F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30168C26" w14:textId="77777777" w:rsidR="00D31C4F" w:rsidRPr="003E6AAD" w:rsidRDefault="00D31C4F" w:rsidP="00D31C4F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6C0B6924" w14:textId="77777777" w:rsidR="00D31C4F" w:rsidRPr="003E6AAD" w:rsidRDefault="00D31C4F" w:rsidP="00D31C4F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CCD7408" w14:textId="77777777" w:rsidR="00D31C4F" w:rsidRPr="003E6AAD" w:rsidRDefault="00D31C4F" w:rsidP="00D31C4F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40E90463" w14:textId="77777777" w:rsidR="00D31C4F" w:rsidRDefault="00D31C4F" w:rsidP="00D31C4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465A2D9F" w14:textId="77777777" w:rsidR="00D31C4F" w:rsidRPr="003E6AAD" w:rsidRDefault="00D31C4F" w:rsidP="00D31C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94F692" w14:textId="77777777" w:rsidR="00D31C4F" w:rsidRDefault="00D31C4F" w:rsidP="00D31C4F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49C3EF4B" w14:textId="77777777" w:rsidR="00D31C4F" w:rsidRPr="004F25C5" w:rsidRDefault="00D31C4F" w:rsidP="00D31C4F">
      <w:pPr>
        <w:tabs>
          <w:tab w:val="left" w:pos="4185"/>
        </w:tabs>
        <w:rPr>
          <w:rFonts w:asciiTheme="minorHAnsi" w:hAnsiTheme="minorHAnsi" w:cstheme="minorHAnsi"/>
          <w:sz w:val="22"/>
          <w:szCs w:val="22"/>
        </w:rPr>
      </w:pPr>
    </w:p>
    <w:p w14:paraId="38A1FFE6" w14:textId="77777777" w:rsidR="00D31C4F" w:rsidRDefault="00D31C4F" w:rsidP="004F25C5">
      <w:pPr>
        <w:tabs>
          <w:tab w:val="left" w:pos="4185"/>
        </w:tabs>
        <w:rPr>
          <w:rFonts w:asciiTheme="minorHAnsi" w:hAnsiTheme="minorHAnsi" w:cstheme="minorHAnsi"/>
          <w:sz w:val="22"/>
          <w:szCs w:val="22"/>
        </w:rPr>
      </w:pPr>
    </w:p>
    <w:p w14:paraId="7DFF2F88" w14:textId="77777777" w:rsidR="00A35BB3" w:rsidRPr="00FC73BD" w:rsidRDefault="00A35BB3" w:rsidP="00A35BB3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73BD">
        <w:rPr>
          <w:rFonts w:asciiTheme="minorHAnsi" w:hAnsiTheme="minorHAnsi" w:cstheme="minorHAnsi"/>
          <w:b/>
          <w:bCs/>
          <w:sz w:val="22"/>
          <w:szCs w:val="22"/>
        </w:rPr>
        <w:t>VII.</w:t>
      </w:r>
    </w:p>
    <w:p w14:paraId="41CF682C" w14:textId="77777777" w:rsidR="00A35BB3" w:rsidRPr="003E6AAD" w:rsidRDefault="00A35BB3" w:rsidP="00A35BB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CDC2BE3" w14:textId="4EB2094F" w:rsidR="00A35BB3" w:rsidRPr="003E6AAD" w:rsidRDefault="00A35BB3" w:rsidP="00A35BB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="00A33E56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3340C7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A33E56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358C7D61" w14:textId="77777777" w:rsidR="00A35BB3" w:rsidRPr="003E6AAD" w:rsidRDefault="00A35BB3" w:rsidP="00A35B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B2CAE0" w14:textId="301127E0" w:rsidR="00A35BB3" w:rsidRDefault="00A35BB3" w:rsidP="00A35BB3">
      <w:pPr>
        <w:tabs>
          <w:tab w:val="center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Cs/>
          <w:sz w:val="22"/>
          <w:szCs w:val="22"/>
        </w:rPr>
        <w:t>A Gazdasági és Jogi Bizottság –</w:t>
      </w:r>
      <w:r w:rsidR="00496382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(XII.23.) önkormányzati rendelet 11. § b) pontja alapján – engedélyezi, hogy az Ungaresca Táncegyüttes </w:t>
      </w:r>
      <w:r>
        <w:rPr>
          <w:rFonts w:asciiTheme="minorHAnsi" w:hAnsiTheme="minorHAnsi" w:cstheme="minorHAnsi"/>
          <w:sz w:val="22"/>
          <w:szCs w:val="22"/>
        </w:rPr>
        <w:t xml:space="preserve">Nonprofit Kft. </w:t>
      </w:r>
      <w:r w:rsidRPr="00FE0BA2">
        <w:rPr>
          <w:rFonts w:asciiTheme="minorHAnsi" w:hAnsiTheme="minorHAnsi" w:cstheme="minorHAnsi"/>
          <w:b/>
          <w:bCs/>
          <w:sz w:val="22"/>
          <w:szCs w:val="22"/>
        </w:rPr>
        <w:t>Ady tér 40.</w:t>
      </w:r>
      <w:r w:rsidRPr="003E6AAD">
        <w:rPr>
          <w:rFonts w:asciiTheme="minorHAnsi" w:hAnsiTheme="minorHAnsi" w:cstheme="minorHAnsi"/>
          <w:sz w:val="22"/>
          <w:szCs w:val="22"/>
        </w:rPr>
        <w:t xml:space="preserve"> szám alatti</w:t>
      </w:r>
      <w:r>
        <w:rPr>
          <w:rFonts w:asciiTheme="minorHAnsi" w:hAnsiTheme="minorHAnsi" w:cstheme="minorHAnsi"/>
          <w:sz w:val="22"/>
          <w:szCs w:val="22"/>
        </w:rPr>
        <w:t>, 240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>alapterületű</w:t>
      </w:r>
      <w:r w:rsidRPr="003E6AAD">
        <w:rPr>
          <w:rFonts w:asciiTheme="minorHAnsi" w:hAnsiTheme="minorHAnsi" w:cstheme="minorHAnsi"/>
          <w:sz w:val="22"/>
          <w:szCs w:val="22"/>
        </w:rPr>
        <w:t xml:space="preserve"> helyiségcsoport</w:t>
      </w:r>
      <w:r w:rsidR="00496382">
        <w:rPr>
          <w:rFonts w:asciiTheme="minorHAnsi" w:hAnsiTheme="minorHAnsi" w:cstheme="minorHAnsi"/>
          <w:sz w:val="22"/>
          <w:szCs w:val="22"/>
        </w:rPr>
        <w:t>j</w:t>
      </w:r>
      <w:r w:rsidR="00FC73BD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 xml:space="preserve">ra vonatkozóan fennálló ingyenes használati jogviszonya 2024. szeptember 30. napjáig meghosszabbításra kerüljön azzal, hogy </w:t>
      </w:r>
      <w:r w:rsidRPr="003E6AAD">
        <w:rPr>
          <w:rFonts w:asciiTheme="minorHAnsi" w:hAnsiTheme="minorHAnsi" w:cstheme="minorHAnsi"/>
          <w:sz w:val="22"/>
          <w:szCs w:val="22"/>
        </w:rPr>
        <w:t xml:space="preserve">az ingyenes használat időtartama alatt felmerülő közüzemi költségek megfizetése a </w:t>
      </w:r>
      <w:r>
        <w:rPr>
          <w:rFonts w:asciiTheme="minorHAnsi" w:hAnsiTheme="minorHAnsi" w:cstheme="minorHAnsi"/>
          <w:sz w:val="22"/>
          <w:szCs w:val="22"/>
        </w:rPr>
        <w:t xml:space="preserve">használót </w:t>
      </w:r>
      <w:r w:rsidRPr="003E6AAD">
        <w:rPr>
          <w:rFonts w:asciiTheme="minorHAnsi" w:hAnsiTheme="minorHAnsi" w:cstheme="minorHAnsi"/>
          <w:sz w:val="22"/>
          <w:szCs w:val="22"/>
        </w:rPr>
        <w:t>terheli.</w:t>
      </w:r>
    </w:p>
    <w:p w14:paraId="5DDB811F" w14:textId="347CE14A" w:rsidR="00A35BB3" w:rsidRPr="003E6AAD" w:rsidRDefault="00A35BB3" w:rsidP="00A35BB3">
      <w:pPr>
        <w:tabs>
          <w:tab w:val="center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Bizottság felhatalmazza a polgármestert az ingyenes használatba-adási megállapodás</w:t>
      </w:r>
      <w:r>
        <w:rPr>
          <w:rFonts w:asciiTheme="minorHAnsi" w:hAnsiTheme="minorHAnsi" w:cstheme="minorHAnsi"/>
          <w:sz w:val="22"/>
          <w:szCs w:val="22"/>
        </w:rPr>
        <w:t xml:space="preserve"> módosításának</w:t>
      </w:r>
      <w:r w:rsidRPr="003E6AAD">
        <w:rPr>
          <w:rFonts w:asciiTheme="minorHAnsi" w:hAnsiTheme="minorHAnsi" w:cstheme="minorHAnsi"/>
          <w:sz w:val="22"/>
          <w:szCs w:val="22"/>
        </w:rPr>
        <w:t xml:space="preserve"> aláírására.</w:t>
      </w:r>
    </w:p>
    <w:p w14:paraId="48F56504" w14:textId="77777777" w:rsidR="00A35BB3" w:rsidRPr="003E6AAD" w:rsidRDefault="00A35BB3" w:rsidP="00A35BB3">
      <w:pPr>
        <w:rPr>
          <w:rFonts w:asciiTheme="minorHAnsi" w:hAnsiTheme="minorHAnsi" w:cstheme="minorHAnsi"/>
          <w:sz w:val="22"/>
          <w:szCs w:val="22"/>
        </w:rPr>
      </w:pPr>
    </w:p>
    <w:p w14:paraId="093133BB" w14:textId="77777777" w:rsidR="00A35BB3" w:rsidRPr="003E6AAD" w:rsidRDefault="00A35BB3" w:rsidP="00A35BB3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F9A4847" w14:textId="77777777" w:rsidR="00A35BB3" w:rsidRPr="003E6AAD" w:rsidRDefault="00A35BB3" w:rsidP="00A35BB3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CD3A03D" w14:textId="77777777" w:rsidR="00A35BB3" w:rsidRPr="003E6AAD" w:rsidRDefault="00A35BB3" w:rsidP="00A35BB3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7DB712D5" w14:textId="77777777" w:rsidR="00A35BB3" w:rsidRPr="003E6AAD" w:rsidRDefault="00A35BB3" w:rsidP="00A35BB3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735A6AF0" w14:textId="77777777" w:rsidR="00A35BB3" w:rsidRPr="003E6AAD" w:rsidRDefault="00A35BB3" w:rsidP="00A35BB3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6EC5793D" w14:textId="77777777" w:rsidR="00A35BB3" w:rsidRPr="003E6AAD" w:rsidRDefault="00A35BB3" w:rsidP="00A35B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C90356" w14:textId="77777777" w:rsidR="00A35BB3" w:rsidRDefault="00A35BB3" w:rsidP="00A35BB3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 w:rsidRPr="003E6AAD">
        <w:rPr>
          <w:rFonts w:asciiTheme="minorHAnsi" w:hAnsiTheme="minorHAnsi" w:cstheme="minorHAnsi"/>
          <w:sz w:val="22"/>
          <w:szCs w:val="22"/>
        </w:rPr>
        <w:t>azonnal</w:t>
      </w:r>
    </w:p>
    <w:p w14:paraId="4291BC8E" w14:textId="77777777" w:rsidR="00A35BB3" w:rsidRPr="003E6AAD" w:rsidRDefault="00A35BB3" w:rsidP="00A35BB3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sectPr w:rsidR="00A35BB3" w:rsidRPr="003E6AAD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57F5C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57F5C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B630B"/>
    <w:multiLevelType w:val="hybridMultilevel"/>
    <w:tmpl w:val="C85C2632"/>
    <w:lvl w:ilvl="0" w:tplc="18748C8A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11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73626"/>
    <w:multiLevelType w:val="hybridMultilevel"/>
    <w:tmpl w:val="E2EE4406"/>
    <w:lvl w:ilvl="0" w:tplc="1B8AE6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8627">
    <w:abstractNumId w:val="8"/>
  </w:num>
  <w:num w:numId="2" w16cid:durableId="1639873741">
    <w:abstractNumId w:val="13"/>
  </w:num>
  <w:num w:numId="3" w16cid:durableId="1188984973">
    <w:abstractNumId w:val="0"/>
  </w:num>
  <w:num w:numId="4" w16cid:durableId="1266696061">
    <w:abstractNumId w:val="11"/>
  </w:num>
  <w:num w:numId="5" w16cid:durableId="664674476">
    <w:abstractNumId w:val="4"/>
  </w:num>
  <w:num w:numId="6" w16cid:durableId="18664771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2345578">
    <w:abstractNumId w:val="7"/>
  </w:num>
  <w:num w:numId="8" w16cid:durableId="1238174033">
    <w:abstractNumId w:val="16"/>
  </w:num>
  <w:num w:numId="9" w16cid:durableId="643894327">
    <w:abstractNumId w:val="5"/>
  </w:num>
  <w:num w:numId="10" w16cid:durableId="1306006710">
    <w:abstractNumId w:val="1"/>
  </w:num>
  <w:num w:numId="11" w16cid:durableId="588584535">
    <w:abstractNumId w:val="2"/>
  </w:num>
  <w:num w:numId="12" w16cid:durableId="734812741">
    <w:abstractNumId w:val="12"/>
  </w:num>
  <w:num w:numId="13" w16cid:durableId="243031455">
    <w:abstractNumId w:val="14"/>
  </w:num>
  <w:num w:numId="14" w16cid:durableId="20638658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6691348">
    <w:abstractNumId w:val="3"/>
  </w:num>
  <w:num w:numId="16" w16cid:durableId="1583294565">
    <w:abstractNumId w:val="8"/>
  </w:num>
  <w:num w:numId="17" w16cid:durableId="647125525">
    <w:abstractNumId w:val="15"/>
  </w:num>
  <w:num w:numId="18" w16cid:durableId="2566394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0409"/>
    <w:rsid w:val="000030A9"/>
    <w:rsid w:val="00003450"/>
    <w:rsid w:val="000063A7"/>
    <w:rsid w:val="0000720F"/>
    <w:rsid w:val="00011826"/>
    <w:rsid w:val="00012913"/>
    <w:rsid w:val="000148B0"/>
    <w:rsid w:val="0001607A"/>
    <w:rsid w:val="00023ACE"/>
    <w:rsid w:val="0002621E"/>
    <w:rsid w:val="00034E2E"/>
    <w:rsid w:val="000506D1"/>
    <w:rsid w:val="00052946"/>
    <w:rsid w:val="00053D7A"/>
    <w:rsid w:val="00054E84"/>
    <w:rsid w:val="00057BE1"/>
    <w:rsid w:val="00064779"/>
    <w:rsid w:val="00066A36"/>
    <w:rsid w:val="00070ECB"/>
    <w:rsid w:val="000837B9"/>
    <w:rsid w:val="00097FA6"/>
    <w:rsid w:val="000A0AA3"/>
    <w:rsid w:val="000A1814"/>
    <w:rsid w:val="000C7E06"/>
    <w:rsid w:val="000D5554"/>
    <w:rsid w:val="000D5ED4"/>
    <w:rsid w:val="000D7A89"/>
    <w:rsid w:val="000E4C84"/>
    <w:rsid w:val="000E6306"/>
    <w:rsid w:val="000E75ED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4185E"/>
    <w:rsid w:val="001476A8"/>
    <w:rsid w:val="00151755"/>
    <w:rsid w:val="00154EDC"/>
    <w:rsid w:val="00157981"/>
    <w:rsid w:val="00157B06"/>
    <w:rsid w:val="00165870"/>
    <w:rsid w:val="001678D9"/>
    <w:rsid w:val="00174648"/>
    <w:rsid w:val="00176892"/>
    <w:rsid w:val="00180BF0"/>
    <w:rsid w:val="00182618"/>
    <w:rsid w:val="00184160"/>
    <w:rsid w:val="00184E99"/>
    <w:rsid w:val="001912AA"/>
    <w:rsid w:val="00194915"/>
    <w:rsid w:val="001963F4"/>
    <w:rsid w:val="00197D8B"/>
    <w:rsid w:val="001A4648"/>
    <w:rsid w:val="001A6214"/>
    <w:rsid w:val="001A685B"/>
    <w:rsid w:val="001B047D"/>
    <w:rsid w:val="001B4C91"/>
    <w:rsid w:val="001C1614"/>
    <w:rsid w:val="001C3125"/>
    <w:rsid w:val="001D2D98"/>
    <w:rsid w:val="001D63F1"/>
    <w:rsid w:val="001D6F87"/>
    <w:rsid w:val="001E20A3"/>
    <w:rsid w:val="001E66AE"/>
    <w:rsid w:val="001F544E"/>
    <w:rsid w:val="002070D2"/>
    <w:rsid w:val="00210AA0"/>
    <w:rsid w:val="00214F4D"/>
    <w:rsid w:val="0022319A"/>
    <w:rsid w:val="00231860"/>
    <w:rsid w:val="002325C4"/>
    <w:rsid w:val="00235D31"/>
    <w:rsid w:val="0024569A"/>
    <w:rsid w:val="00255F63"/>
    <w:rsid w:val="00257B96"/>
    <w:rsid w:val="00270102"/>
    <w:rsid w:val="00271A8A"/>
    <w:rsid w:val="0027517A"/>
    <w:rsid w:val="00280D26"/>
    <w:rsid w:val="00283135"/>
    <w:rsid w:val="0028467D"/>
    <w:rsid w:val="00292090"/>
    <w:rsid w:val="002947BD"/>
    <w:rsid w:val="00295987"/>
    <w:rsid w:val="00295E4F"/>
    <w:rsid w:val="002A3239"/>
    <w:rsid w:val="002A6B5D"/>
    <w:rsid w:val="002A705C"/>
    <w:rsid w:val="002D39FB"/>
    <w:rsid w:val="002D4822"/>
    <w:rsid w:val="002D57A9"/>
    <w:rsid w:val="002E06D3"/>
    <w:rsid w:val="002E135A"/>
    <w:rsid w:val="002E525F"/>
    <w:rsid w:val="002F312A"/>
    <w:rsid w:val="00300075"/>
    <w:rsid w:val="00304C9F"/>
    <w:rsid w:val="00310D8C"/>
    <w:rsid w:val="003110A2"/>
    <w:rsid w:val="00320148"/>
    <w:rsid w:val="00320785"/>
    <w:rsid w:val="00325973"/>
    <w:rsid w:val="0032649B"/>
    <w:rsid w:val="003324B5"/>
    <w:rsid w:val="003340C7"/>
    <w:rsid w:val="00334505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3AA6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0C50"/>
    <w:rsid w:val="00407BA1"/>
    <w:rsid w:val="0041163E"/>
    <w:rsid w:val="00420791"/>
    <w:rsid w:val="00421EC1"/>
    <w:rsid w:val="00422E04"/>
    <w:rsid w:val="00425808"/>
    <w:rsid w:val="00432667"/>
    <w:rsid w:val="004339B7"/>
    <w:rsid w:val="00434058"/>
    <w:rsid w:val="00436C9D"/>
    <w:rsid w:val="004424F0"/>
    <w:rsid w:val="00445B1A"/>
    <w:rsid w:val="00453DE1"/>
    <w:rsid w:val="004578CA"/>
    <w:rsid w:val="00466FD9"/>
    <w:rsid w:val="00467C91"/>
    <w:rsid w:val="00476E19"/>
    <w:rsid w:val="0047785F"/>
    <w:rsid w:val="00492D2A"/>
    <w:rsid w:val="00496382"/>
    <w:rsid w:val="004A18F5"/>
    <w:rsid w:val="004A52AD"/>
    <w:rsid w:val="004B5EDD"/>
    <w:rsid w:val="004C1F15"/>
    <w:rsid w:val="004C6365"/>
    <w:rsid w:val="004C6A7B"/>
    <w:rsid w:val="004C7F8B"/>
    <w:rsid w:val="004D3A3A"/>
    <w:rsid w:val="004D5F33"/>
    <w:rsid w:val="004E1626"/>
    <w:rsid w:val="004E3BC5"/>
    <w:rsid w:val="004E76F7"/>
    <w:rsid w:val="004F25C5"/>
    <w:rsid w:val="0050737A"/>
    <w:rsid w:val="00514168"/>
    <w:rsid w:val="00517C3D"/>
    <w:rsid w:val="00523AF5"/>
    <w:rsid w:val="00524B93"/>
    <w:rsid w:val="00524C78"/>
    <w:rsid w:val="00525505"/>
    <w:rsid w:val="00527918"/>
    <w:rsid w:val="00530D2F"/>
    <w:rsid w:val="005443F0"/>
    <w:rsid w:val="005462A1"/>
    <w:rsid w:val="00554EBA"/>
    <w:rsid w:val="00555175"/>
    <w:rsid w:val="00564B2C"/>
    <w:rsid w:val="00570B37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B49BF"/>
    <w:rsid w:val="005C36ED"/>
    <w:rsid w:val="005C685D"/>
    <w:rsid w:val="005C75A3"/>
    <w:rsid w:val="005D084B"/>
    <w:rsid w:val="005D1243"/>
    <w:rsid w:val="005D48E9"/>
    <w:rsid w:val="005E3E4E"/>
    <w:rsid w:val="005F1859"/>
    <w:rsid w:val="005F19FE"/>
    <w:rsid w:val="005F3280"/>
    <w:rsid w:val="005F6344"/>
    <w:rsid w:val="00602A1A"/>
    <w:rsid w:val="00602F01"/>
    <w:rsid w:val="006069D2"/>
    <w:rsid w:val="00610075"/>
    <w:rsid w:val="00611DF5"/>
    <w:rsid w:val="00616260"/>
    <w:rsid w:val="0061792D"/>
    <w:rsid w:val="00623B48"/>
    <w:rsid w:val="006276E8"/>
    <w:rsid w:val="006305CA"/>
    <w:rsid w:val="00632E86"/>
    <w:rsid w:val="006364E4"/>
    <w:rsid w:val="00636796"/>
    <w:rsid w:val="00645EE9"/>
    <w:rsid w:val="0064666E"/>
    <w:rsid w:val="00655D43"/>
    <w:rsid w:val="00655EBE"/>
    <w:rsid w:val="00656631"/>
    <w:rsid w:val="00663E32"/>
    <w:rsid w:val="00673677"/>
    <w:rsid w:val="00673C3A"/>
    <w:rsid w:val="00674655"/>
    <w:rsid w:val="00675F6F"/>
    <w:rsid w:val="006823EE"/>
    <w:rsid w:val="006879B2"/>
    <w:rsid w:val="00687B83"/>
    <w:rsid w:val="00690CD2"/>
    <w:rsid w:val="0069313B"/>
    <w:rsid w:val="00694ADB"/>
    <w:rsid w:val="0069748F"/>
    <w:rsid w:val="006A15B9"/>
    <w:rsid w:val="006A2136"/>
    <w:rsid w:val="006A6EA1"/>
    <w:rsid w:val="006B3A28"/>
    <w:rsid w:val="006B411E"/>
    <w:rsid w:val="006B5218"/>
    <w:rsid w:val="006B7A3C"/>
    <w:rsid w:val="006C0A74"/>
    <w:rsid w:val="006C40DD"/>
    <w:rsid w:val="006C6926"/>
    <w:rsid w:val="006E0E9C"/>
    <w:rsid w:val="006E60C1"/>
    <w:rsid w:val="006E720B"/>
    <w:rsid w:val="006F26B2"/>
    <w:rsid w:val="00700413"/>
    <w:rsid w:val="007011C8"/>
    <w:rsid w:val="00703E59"/>
    <w:rsid w:val="00710D82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3595"/>
    <w:rsid w:val="007446D6"/>
    <w:rsid w:val="00745F24"/>
    <w:rsid w:val="00750955"/>
    <w:rsid w:val="00753697"/>
    <w:rsid w:val="00757A38"/>
    <w:rsid w:val="007639F7"/>
    <w:rsid w:val="007641C0"/>
    <w:rsid w:val="00767B8F"/>
    <w:rsid w:val="00777793"/>
    <w:rsid w:val="007847D3"/>
    <w:rsid w:val="007860BA"/>
    <w:rsid w:val="00787779"/>
    <w:rsid w:val="007948DD"/>
    <w:rsid w:val="007A5D6C"/>
    <w:rsid w:val="007A5F8F"/>
    <w:rsid w:val="007A75FA"/>
    <w:rsid w:val="007B2FF9"/>
    <w:rsid w:val="007B333F"/>
    <w:rsid w:val="007B3463"/>
    <w:rsid w:val="007C3BF2"/>
    <w:rsid w:val="007C40AF"/>
    <w:rsid w:val="007D4C74"/>
    <w:rsid w:val="007D6828"/>
    <w:rsid w:val="007E3458"/>
    <w:rsid w:val="007E74A1"/>
    <w:rsid w:val="007E7CFB"/>
    <w:rsid w:val="007F2F31"/>
    <w:rsid w:val="007F6503"/>
    <w:rsid w:val="007F7C4D"/>
    <w:rsid w:val="007F7EAB"/>
    <w:rsid w:val="007F7F44"/>
    <w:rsid w:val="0080240E"/>
    <w:rsid w:val="00814171"/>
    <w:rsid w:val="0081482A"/>
    <w:rsid w:val="00827F91"/>
    <w:rsid w:val="00833BA7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75196"/>
    <w:rsid w:val="0089120E"/>
    <w:rsid w:val="008A25BA"/>
    <w:rsid w:val="008B0D30"/>
    <w:rsid w:val="008B19CD"/>
    <w:rsid w:val="008B72BC"/>
    <w:rsid w:val="008C40BF"/>
    <w:rsid w:val="008C5196"/>
    <w:rsid w:val="008D503C"/>
    <w:rsid w:val="008D63E3"/>
    <w:rsid w:val="008E5BD4"/>
    <w:rsid w:val="008F2B17"/>
    <w:rsid w:val="008F3B6C"/>
    <w:rsid w:val="008F50E4"/>
    <w:rsid w:val="008F590A"/>
    <w:rsid w:val="008F5CE2"/>
    <w:rsid w:val="008F5FF6"/>
    <w:rsid w:val="009000B0"/>
    <w:rsid w:val="00901A03"/>
    <w:rsid w:val="0090745D"/>
    <w:rsid w:val="00907F2B"/>
    <w:rsid w:val="0091785E"/>
    <w:rsid w:val="00923B8E"/>
    <w:rsid w:val="00926430"/>
    <w:rsid w:val="009348EA"/>
    <w:rsid w:val="009354EC"/>
    <w:rsid w:val="009356D0"/>
    <w:rsid w:val="00935C05"/>
    <w:rsid w:val="00936D8F"/>
    <w:rsid w:val="009429A4"/>
    <w:rsid w:val="0094322B"/>
    <w:rsid w:val="00943E12"/>
    <w:rsid w:val="0094572B"/>
    <w:rsid w:val="00946F3A"/>
    <w:rsid w:val="00960B8F"/>
    <w:rsid w:val="0096279B"/>
    <w:rsid w:val="00962926"/>
    <w:rsid w:val="00965B08"/>
    <w:rsid w:val="00965D7D"/>
    <w:rsid w:val="009728C9"/>
    <w:rsid w:val="00972B0C"/>
    <w:rsid w:val="00973947"/>
    <w:rsid w:val="00974F81"/>
    <w:rsid w:val="00981371"/>
    <w:rsid w:val="009816ED"/>
    <w:rsid w:val="00982A25"/>
    <w:rsid w:val="00982C28"/>
    <w:rsid w:val="009A606E"/>
    <w:rsid w:val="009A694E"/>
    <w:rsid w:val="009A777C"/>
    <w:rsid w:val="009A7839"/>
    <w:rsid w:val="009B281B"/>
    <w:rsid w:val="009B5309"/>
    <w:rsid w:val="009B5C03"/>
    <w:rsid w:val="009F2D49"/>
    <w:rsid w:val="009F4330"/>
    <w:rsid w:val="009F6BDA"/>
    <w:rsid w:val="00A00324"/>
    <w:rsid w:val="00A0316F"/>
    <w:rsid w:val="00A03DBD"/>
    <w:rsid w:val="00A25D25"/>
    <w:rsid w:val="00A3017E"/>
    <w:rsid w:val="00A32333"/>
    <w:rsid w:val="00A33035"/>
    <w:rsid w:val="00A331EA"/>
    <w:rsid w:val="00A33E56"/>
    <w:rsid w:val="00A35BB3"/>
    <w:rsid w:val="00A365D1"/>
    <w:rsid w:val="00A36FD8"/>
    <w:rsid w:val="00A37A81"/>
    <w:rsid w:val="00A45DE5"/>
    <w:rsid w:val="00A52624"/>
    <w:rsid w:val="00A55631"/>
    <w:rsid w:val="00A57A7F"/>
    <w:rsid w:val="00A61330"/>
    <w:rsid w:val="00A7633E"/>
    <w:rsid w:val="00A80BB6"/>
    <w:rsid w:val="00A84725"/>
    <w:rsid w:val="00A87718"/>
    <w:rsid w:val="00A909A3"/>
    <w:rsid w:val="00A93142"/>
    <w:rsid w:val="00AA1F03"/>
    <w:rsid w:val="00AA2059"/>
    <w:rsid w:val="00AA4FE7"/>
    <w:rsid w:val="00AB5EE7"/>
    <w:rsid w:val="00AB70C8"/>
    <w:rsid w:val="00AB7B31"/>
    <w:rsid w:val="00AC139F"/>
    <w:rsid w:val="00AC17B3"/>
    <w:rsid w:val="00AC4DD8"/>
    <w:rsid w:val="00AD08CD"/>
    <w:rsid w:val="00AD2765"/>
    <w:rsid w:val="00AD2E79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65CE"/>
    <w:rsid w:val="00B27D80"/>
    <w:rsid w:val="00B46A94"/>
    <w:rsid w:val="00B46D49"/>
    <w:rsid w:val="00B51995"/>
    <w:rsid w:val="00B523AD"/>
    <w:rsid w:val="00B55563"/>
    <w:rsid w:val="00B610E8"/>
    <w:rsid w:val="00B64E1F"/>
    <w:rsid w:val="00B66CA5"/>
    <w:rsid w:val="00B74904"/>
    <w:rsid w:val="00B77A50"/>
    <w:rsid w:val="00B80333"/>
    <w:rsid w:val="00B93EAE"/>
    <w:rsid w:val="00BA0410"/>
    <w:rsid w:val="00BA3645"/>
    <w:rsid w:val="00BA36AA"/>
    <w:rsid w:val="00BA4A2A"/>
    <w:rsid w:val="00BB193E"/>
    <w:rsid w:val="00BB2E31"/>
    <w:rsid w:val="00BB4055"/>
    <w:rsid w:val="00BB71AD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120FB"/>
    <w:rsid w:val="00C25FBB"/>
    <w:rsid w:val="00C31494"/>
    <w:rsid w:val="00C31C17"/>
    <w:rsid w:val="00C34E8A"/>
    <w:rsid w:val="00C4188D"/>
    <w:rsid w:val="00C46DB5"/>
    <w:rsid w:val="00C5373E"/>
    <w:rsid w:val="00C540A0"/>
    <w:rsid w:val="00C65E95"/>
    <w:rsid w:val="00C80514"/>
    <w:rsid w:val="00C8426C"/>
    <w:rsid w:val="00C84BD9"/>
    <w:rsid w:val="00C85CBF"/>
    <w:rsid w:val="00C869B9"/>
    <w:rsid w:val="00C970B1"/>
    <w:rsid w:val="00CB0953"/>
    <w:rsid w:val="00CB49F8"/>
    <w:rsid w:val="00CB5E56"/>
    <w:rsid w:val="00CB7CAA"/>
    <w:rsid w:val="00CC30B1"/>
    <w:rsid w:val="00CC4486"/>
    <w:rsid w:val="00CD1ADA"/>
    <w:rsid w:val="00CD1C6D"/>
    <w:rsid w:val="00CD4077"/>
    <w:rsid w:val="00CD7D09"/>
    <w:rsid w:val="00CE01BC"/>
    <w:rsid w:val="00CE2D69"/>
    <w:rsid w:val="00CE4E82"/>
    <w:rsid w:val="00CF181C"/>
    <w:rsid w:val="00CF567B"/>
    <w:rsid w:val="00D00428"/>
    <w:rsid w:val="00D056A1"/>
    <w:rsid w:val="00D07A3E"/>
    <w:rsid w:val="00D10620"/>
    <w:rsid w:val="00D10991"/>
    <w:rsid w:val="00D147CB"/>
    <w:rsid w:val="00D1597F"/>
    <w:rsid w:val="00D22A4E"/>
    <w:rsid w:val="00D22DEE"/>
    <w:rsid w:val="00D2428C"/>
    <w:rsid w:val="00D2494B"/>
    <w:rsid w:val="00D30D3A"/>
    <w:rsid w:val="00D31C4F"/>
    <w:rsid w:val="00D323CB"/>
    <w:rsid w:val="00D350B0"/>
    <w:rsid w:val="00D41229"/>
    <w:rsid w:val="00D45615"/>
    <w:rsid w:val="00D46D64"/>
    <w:rsid w:val="00D54DF8"/>
    <w:rsid w:val="00D5709A"/>
    <w:rsid w:val="00D632C7"/>
    <w:rsid w:val="00D713B0"/>
    <w:rsid w:val="00D85232"/>
    <w:rsid w:val="00D90595"/>
    <w:rsid w:val="00D94DED"/>
    <w:rsid w:val="00DA14B3"/>
    <w:rsid w:val="00DA15C5"/>
    <w:rsid w:val="00DA3494"/>
    <w:rsid w:val="00DA711B"/>
    <w:rsid w:val="00DC0297"/>
    <w:rsid w:val="00DC37A6"/>
    <w:rsid w:val="00DD5D1F"/>
    <w:rsid w:val="00DD7440"/>
    <w:rsid w:val="00DE0BDA"/>
    <w:rsid w:val="00DE1758"/>
    <w:rsid w:val="00DE258B"/>
    <w:rsid w:val="00DF4DD6"/>
    <w:rsid w:val="00DF7901"/>
    <w:rsid w:val="00E117DF"/>
    <w:rsid w:val="00E15CB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75B8"/>
    <w:rsid w:val="00E776F8"/>
    <w:rsid w:val="00E81C32"/>
    <w:rsid w:val="00E82781"/>
    <w:rsid w:val="00E82F69"/>
    <w:rsid w:val="00E950D2"/>
    <w:rsid w:val="00E950D6"/>
    <w:rsid w:val="00EA0807"/>
    <w:rsid w:val="00EA191F"/>
    <w:rsid w:val="00EA1E15"/>
    <w:rsid w:val="00EA3F72"/>
    <w:rsid w:val="00EB363C"/>
    <w:rsid w:val="00EB3800"/>
    <w:rsid w:val="00EB52DB"/>
    <w:rsid w:val="00EC525A"/>
    <w:rsid w:val="00EC7B6C"/>
    <w:rsid w:val="00EC7C11"/>
    <w:rsid w:val="00ED6651"/>
    <w:rsid w:val="00EE29ED"/>
    <w:rsid w:val="00EE368F"/>
    <w:rsid w:val="00EE47A8"/>
    <w:rsid w:val="00EF030F"/>
    <w:rsid w:val="00EF041D"/>
    <w:rsid w:val="00EF0456"/>
    <w:rsid w:val="00EF21CD"/>
    <w:rsid w:val="00F00D76"/>
    <w:rsid w:val="00F01D6D"/>
    <w:rsid w:val="00F04E74"/>
    <w:rsid w:val="00F07F33"/>
    <w:rsid w:val="00F123EB"/>
    <w:rsid w:val="00F13D4F"/>
    <w:rsid w:val="00F16A39"/>
    <w:rsid w:val="00F17C0A"/>
    <w:rsid w:val="00F211CE"/>
    <w:rsid w:val="00F31DB1"/>
    <w:rsid w:val="00F35077"/>
    <w:rsid w:val="00F40188"/>
    <w:rsid w:val="00F4057B"/>
    <w:rsid w:val="00F54134"/>
    <w:rsid w:val="00F57F5C"/>
    <w:rsid w:val="00F64005"/>
    <w:rsid w:val="00F65487"/>
    <w:rsid w:val="00F75133"/>
    <w:rsid w:val="00F75686"/>
    <w:rsid w:val="00F85DA3"/>
    <w:rsid w:val="00F86332"/>
    <w:rsid w:val="00F86954"/>
    <w:rsid w:val="00F90CE3"/>
    <w:rsid w:val="00F9590D"/>
    <w:rsid w:val="00FA299D"/>
    <w:rsid w:val="00FA559B"/>
    <w:rsid w:val="00FB6523"/>
    <w:rsid w:val="00FC3E2A"/>
    <w:rsid w:val="00FC73BD"/>
    <w:rsid w:val="00FD45EA"/>
    <w:rsid w:val="00FE29D6"/>
    <w:rsid w:val="00FE78E2"/>
    <w:rsid w:val="00FF0946"/>
    <w:rsid w:val="00FF32A9"/>
    <w:rsid w:val="00FF4688"/>
    <w:rsid w:val="00FF751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7446D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4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C75A9-1DF9-4A6C-A064-A0439400BC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1134</TotalTime>
  <Pages>6</Pages>
  <Words>2175</Words>
  <Characters>15177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94</cp:revision>
  <cp:lastPrinted>2024-09-17T12:51:00Z</cp:lastPrinted>
  <dcterms:created xsi:type="dcterms:W3CDTF">2023-03-01T14:44:00Z</dcterms:created>
  <dcterms:modified xsi:type="dcterms:W3CDTF">2024-09-19T12:46:00Z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