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6B33D954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proofErr w:type="gramStart"/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proofErr w:type="gramEnd"/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AC6E2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augusztus 28</w:t>
      </w:r>
      <w:r w:rsidR="00C4005F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5F6E0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kívüli 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6E2E31F3" w:rsidR="004421DA" w:rsidRPr="00E97764" w:rsidRDefault="00F90688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bookmarkStart w:id="0" w:name="_Hlk121379107"/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162B43F3" w14:textId="51BF53F9" w:rsidR="005F6E0B" w:rsidRDefault="005F6E0B" w:rsidP="005F6E0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CC3B60">
        <w:rPr>
          <w:rFonts w:ascii="Calibri" w:eastAsia="MS Mincho" w:hAnsi="Calibri" w:cs="Calibri"/>
          <w:color w:val="000000"/>
          <w:sz w:val="22"/>
          <w:szCs w:val="22"/>
        </w:rPr>
        <w:t>7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</w:p>
    <w:p w14:paraId="14DA8EAE" w14:textId="7D7E8A60" w:rsidR="005F6E0B" w:rsidRDefault="00AC6E23" w:rsidP="005F6E0B">
      <w:pPr>
        <w:suppressAutoHyphens/>
        <w:jc w:val="center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 w:rsidRPr="00CC3B60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156</w:t>
      </w:r>
      <w:r w:rsidR="005F6E0B" w:rsidRPr="00CC3B60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/</w:t>
      </w:r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2024. (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VIII</w:t>
      </w:r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. 2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8</w:t>
      </w:r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.) </w:t>
      </w:r>
      <w:proofErr w:type="spellStart"/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 w:rsidR="005F6E0B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1FA0750A" w14:textId="77777777" w:rsidR="005F6E0B" w:rsidRDefault="005F6E0B" w:rsidP="005F6E0B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1AA5CF1" w14:textId="77777777" w:rsidR="005F6E0B" w:rsidRDefault="005F6E0B" w:rsidP="005F6E0B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>
        <w:rPr>
          <w:rFonts w:ascii="Calibri" w:eastAsia="MS Mincho" w:hAnsi="Calibri" w:cs="Calibri"/>
          <w:bCs/>
          <w:color w:val="000000"/>
          <w:sz w:val="22"/>
          <w:szCs w:val="22"/>
        </w:rPr>
        <w:t>A Szociális és Lakás Bizottság az ülés napirendjét az alábbiak szerint határozza meg:</w:t>
      </w:r>
    </w:p>
    <w:p w14:paraId="4FBC354F" w14:textId="77777777" w:rsidR="005F6E0B" w:rsidRDefault="005F6E0B" w:rsidP="005F6E0B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55B55754" w14:textId="77777777" w:rsidR="00C770C3" w:rsidRDefault="00C770C3" w:rsidP="00C770C3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C57D9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28E421E9" w14:textId="77777777" w:rsidR="00C770C3" w:rsidRPr="00FC57D9" w:rsidRDefault="00C770C3" w:rsidP="00C770C3">
      <w:pPr>
        <w:spacing w:before="240"/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1./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 Pálos Károly Szociális Szolgáltató Központ és Gyermekjóléti Szolgálat Szervezeti és Működési Szabályzatának és Szakmai programjának módosításával kapcsolatos döntés meghozatalára</w:t>
      </w:r>
    </w:p>
    <w:p w14:paraId="52F5ACCD" w14:textId="77777777" w:rsidR="00C770C3" w:rsidRPr="00FC57D9" w:rsidRDefault="00C770C3" w:rsidP="00C770C3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</w:t>
      </w:r>
      <w:proofErr w:type="gramStart"/>
      <w:r w:rsidRPr="00FC57D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</w:t>
      </w:r>
      <w:r w:rsidRPr="00FC57D9">
        <w:rPr>
          <w:rFonts w:ascii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          </w:t>
      </w:r>
      <w:r w:rsidRPr="00FC57D9">
        <w:rPr>
          <w:rFonts w:ascii="Calibri" w:hAnsi="Calibri" w:cs="Calibri"/>
          <w:sz w:val="22"/>
          <w:szCs w:val="22"/>
        </w:rPr>
        <w:t>Vinczéné</w:t>
      </w:r>
      <w:proofErr w:type="gramEnd"/>
      <w:r w:rsidRPr="00FC57D9">
        <w:rPr>
          <w:rFonts w:ascii="Calibri" w:hAnsi="Calibri" w:cs="Calibri"/>
          <w:sz w:val="22"/>
          <w:szCs w:val="22"/>
        </w:rPr>
        <w:t xml:space="preserve"> dr. Menyhárt Mária, az Egészségügyi és Közszolgálati Osztály vezetője</w:t>
      </w:r>
    </w:p>
    <w:p w14:paraId="4C3BD969" w14:textId="396E28FD" w:rsidR="00C770C3" w:rsidRDefault="00C770C3" w:rsidP="00C770C3">
      <w:pPr>
        <w:ind w:left="2127" w:hanging="1418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56686">
        <w:rPr>
          <w:rFonts w:ascii="Calibri" w:hAnsi="Calibri" w:cs="Calibri"/>
          <w:b/>
          <w:color w:val="000000"/>
          <w:sz w:val="22"/>
          <w:szCs w:val="22"/>
          <w:u w:val="single"/>
        </w:rPr>
        <w:t>Meghívott</w:t>
      </w:r>
      <w:proofErr w:type="gramStart"/>
      <w:r w:rsidRPr="00C56686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C56686">
        <w:rPr>
          <w:rFonts w:ascii="Calibri" w:hAnsi="Calibri" w:cs="Calibri"/>
          <w:color w:val="000000"/>
          <w:sz w:val="22"/>
          <w:szCs w:val="22"/>
        </w:rPr>
        <w:t>Kulcsár</w:t>
      </w:r>
      <w:proofErr w:type="gramEnd"/>
      <w:r w:rsidRPr="00C56686">
        <w:rPr>
          <w:rFonts w:ascii="Calibri" w:hAnsi="Calibri" w:cs="Calibri"/>
          <w:color w:val="000000"/>
          <w:sz w:val="22"/>
          <w:szCs w:val="22"/>
        </w:rPr>
        <w:t xml:space="preserve"> Lászlóné</w:t>
      </w:r>
      <w:r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>Pálos Károly Szociális Szolgá</w:t>
      </w:r>
      <w:r>
        <w:rPr>
          <w:rFonts w:ascii="Calibri" w:hAnsi="Calibri" w:cs="Calibri"/>
          <w:bCs/>
          <w:color w:val="000000"/>
          <w:sz w:val="22"/>
          <w:szCs w:val="22"/>
        </w:rPr>
        <w:t>ltató Központ és Gyermekjóléti       S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>zolgálat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vezetője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4721E6FA" w14:textId="77777777" w:rsidR="00C770C3" w:rsidRPr="00FC57D9" w:rsidRDefault="00C770C3" w:rsidP="00C770C3">
      <w:pPr>
        <w:ind w:left="2127" w:hanging="141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106B0F" w14:textId="77777777" w:rsidR="00C770C3" w:rsidRPr="00FC57D9" w:rsidRDefault="00C770C3" w:rsidP="00C770C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2./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14FF02A0" w14:textId="21CED8D0" w:rsidR="00C770C3" w:rsidRPr="00FC57D9" w:rsidRDefault="00C770C3" w:rsidP="00C770C3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61482BA" w14:textId="77777777" w:rsidR="00C770C3" w:rsidRDefault="00C770C3" w:rsidP="00C770C3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9CE5334" w14:textId="05DEFA25" w:rsidR="00C770C3" w:rsidRDefault="00C770C3" w:rsidP="00C770C3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A5066">
        <w:rPr>
          <w:rFonts w:ascii="Calibri" w:hAnsi="Calibri" w:cs="Calibri"/>
          <w:b/>
          <w:color w:val="000000"/>
          <w:sz w:val="22"/>
          <w:szCs w:val="22"/>
          <w:u w:val="single"/>
        </w:rPr>
        <w:t>Zárt ülés:</w:t>
      </w:r>
    </w:p>
    <w:p w14:paraId="02012F30" w14:textId="77777777" w:rsidR="000C46E9" w:rsidRPr="00FC57D9" w:rsidRDefault="000C46E9" w:rsidP="00C770C3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5AFB02" w14:textId="77777777" w:rsidR="00C770C3" w:rsidRPr="00FC57D9" w:rsidRDefault="00C770C3" w:rsidP="00C770C3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3./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 Szent Márton Esélyegyenlőségi Támogatási Program keretében beérkezett pályázatok elbírálására, valamint a megállapított támogatások továbbfolyósítására</w:t>
      </w:r>
    </w:p>
    <w:p w14:paraId="6C5C6526" w14:textId="77777777" w:rsidR="00C770C3" w:rsidRPr="00FC57D9" w:rsidRDefault="00C770C3" w:rsidP="00C770C3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FA15286" w14:textId="77777777" w:rsidR="00C770C3" w:rsidRPr="00FC57D9" w:rsidRDefault="00C770C3" w:rsidP="00C770C3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E7B1EC" w14:textId="77777777" w:rsidR="00C770C3" w:rsidRPr="00FC57D9" w:rsidRDefault="00C770C3" w:rsidP="00C770C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</w:rPr>
        <w:t>4./</w:t>
      </w:r>
      <w:r w:rsidRPr="00FC57D9">
        <w:rPr>
          <w:rFonts w:ascii="Calibri" w:hAnsi="Calibri" w:cs="Calibri"/>
          <w:b/>
          <w:bCs/>
          <w:sz w:val="22"/>
          <w:szCs w:val="22"/>
        </w:rPr>
        <w:tab/>
      </w:r>
      <w:proofErr w:type="gramStart"/>
      <w:r w:rsidRPr="000F0A11">
        <w:rPr>
          <w:rFonts w:ascii="Calibri" w:hAnsi="Calibri" w:cs="Calibri"/>
          <w:b/>
          <w:bCs/>
          <w:sz w:val="22"/>
          <w:szCs w:val="22"/>
        </w:rPr>
        <w:t>Javaslat  „</w:t>
      </w:r>
      <w:proofErr w:type="gramEnd"/>
      <w:r w:rsidRPr="000F0A11">
        <w:rPr>
          <w:rFonts w:ascii="Calibri" w:hAnsi="Calibri" w:cs="Calibri"/>
          <w:b/>
          <w:bCs/>
          <w:sz w:val="22"/>
          <w:szCs w:val="22"/>
        </w:rPr>
        <w:t>Kariatida” tanulmányi támogatásban részesülők személyére</w:t>
      </w:r>
    </w:p>
    <w:p w14:paraId="05A1A35F" w14:textId="77777777" w:rsidR="00C770C3" w:rsidRPr="00FC57D9" w:rsidRDefault="00C770C3" w:rsidP="00C770C3">
      <w:pPr>
        <w:ind w:left="705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50537EC" w14:textId="77777777" w:rsidR="00C770C3" w:rsidRPr="00FC57D9" w:rsidRDefault="00C770C3" w:rsidP="00C770C3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43F2C5A" w14:textId="77777777" w:rsidR="00C770C3" w:rsidRPr="00FC57D9" w:rsidRDefault="00C770C3" w:rsidP="00C770C3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FC57D9">
        <w:rPr>
          <w:rFonts w:ascii="Calibri" w:hAnsi="Calibri" w:cs="Calibri"/>
          <w:b/>
          <w:sz w:val="22"/>
          <w:szCs w:val="22"/>
        </w:rPr>
        <w:t>5./</w:t>
      </w:r>
      <w:r w:rsidRPr="00FC57D9">
        <w:rPr>
          <w:rFonts w:ascii="Calibri" w:hAnsi="Calibri" w:cs="Calibri"/>
          <w:b/>
          <w:sz w:val="22"/>
          <w:szCs w:val="22"/>
        </w:rPr>
        <w:tab/>
      </w:r>
      <w:r w:rsidRPr="00F745B2">
        <w:rPr>
          <w:rFonts w:ascii="Calibri" w:hAnsi="Calibri" w:cs="Calibri"/>
          <w:b/>
          <w:sz w:val="22"/>
          <w:szCs w:val="22"/>
        </w:rPr>
        <w:t>Javaslat a Közösségi Bérlakás Rendszerben nyilvántartott ingatlanokkal kapcsolatos döntések meghozatalára</w:t>
      </w:r>
    </w:p>
    <w:p w14:paraId="16956DD0" w14:textId="77777777" w:rsidR="00C770C3" w:rsidRPr="00FC57D9" w:rsidRDefault="00C770C3" w:rsidP="00C770C3">
      <w:pPr>
        <w:ind w:firstLine="705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DA2745D" w14:textId="77777777" w:rsidR="00C770C3" w:rsidRPr="00FC57D9" w:rsidRDefault="00C770C3" w:rsidP="00C770C3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570FA4" w14:textId="77777777" w:rsidR="00C770C3" w:rsidRPr="00FC57D9" w:rsidRDefault="00C770C3" w:rsidP="00C770C3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6./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FC57D9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7EC6E9BA" w14:textId="5ABDABA1" w:rsidR="00C770C3" w:rsidRDefault="00C770C3" w:rsidP="00C770C3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00185AC" w14:textId="77777777" w:rsidR="00C770C3" w:rsidRDefault="00C770C3" w:rsidP="00C770C3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571F020" w14:textId="77777777" w:rsidR="00C770C3" w:rsidRPr="00FC57D9" w:rsidRDefault="00C770C3" w:rsidP="00C770C3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FC57D9">
        <w:rPr>
          <w:rFonts w:ascii="Calibri" w:hAnsi="Calibri" w:cs="Calibri"/>
          <w:b/>
          <w:sz w:val="22"/>
          <w:szCs w:val="22"/>
        </w:rPr>
        <w:t>./</w:t>
      </w:r>
      <w:r w:rsidRPr="00FC57D9">
        <w:rPr>
          <w:rFonts w:ascii="Calibri" w:hAnsi="Calibri" w:cs="Calibri"/>
          <w:b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3F15D0E5" w14:textId="77777777" w:rsidR="00C770C3" w:rsidRDefault="00C770C3" w:rsidP="00C770C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C7560B1" w14:textId="77777777" w:rsidR="005F6E0B" w:rsidRDefault="005F6E0B" w:rsidP="005F6E0B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E0B2F81" w14:textId="77777777" w:rsidR="005F6E0B" w:rsidRDefault="005F6E0B" w:rsidP="005F6E0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Felelős: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ab/>
        <w:t>Dr. Czeglédy Csaba, a Szociális és Lakás Bizottság elnöke</w:t>
      </w:r>
    </w:p>
    <w:p w14:paraId="4C6E667D" w14:textId="77777777" w:rsidR="00A433CB" w:rsidRDefault="00A433CB" w:rsidP="005F6E0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5DCCD2A" w14:textId="77777777" w:rsidR="00BD621E" w:rsidRDefault="00BD621E" w:rsidP="00A433CB">
      <w:p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</w:p>
    <w:p w14:paraId="5A2BD908" w14:textId="77777777" w:rsidR="00BD621E" w:rsidRPr="00BD621E" w:rsidRDefault="00BD621E" w:rsidP="00BD621E">
      <w:pPr>
        <w:ind w:left="705" w:hanging="705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BD621E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67E6A8A7" w14:textId="77777777" w:rsidR="00BD621E" w:rsidRDefault="00BD621E" w:rsidP="00A433CB">
      <w:pPr>
        <w:ind w:left="705" w:hanging="705"/>
        <w:rPr>
          <w:rFonts w:ascii="Calibri" w:hAnsi="Calibri" w:cs="Calibri"/>
          <w:b/>
          <w:color w:val="000000"/>
          <w:sz w:val="22"/>
          <w:szCs w:val="22"/>
        </w:rPr>
      </w:pPr>
    </w:p>
    <w:p w14:paraId="7E97EAF4" w14:textId="4828FFB5" w:rsidR="00A433CB" w:rsidRPr="00977AF6" w:rsidRDefault="00A433CB" w:rsidP="00A433CB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</w:t>
      </w:r>
      <w:r w:rsidRPr="0023570D">
        <w:rPr>
          <w:rFonts w:ascii="Calibri" w:hAnsi="Calibri" w:cs="Calibri"/>
          <w:b/>
          <w:color w:val="000000"/>
          <w:sz w:val="22"/>
          <w:szCs w:val="22"/>
        </w:rPr>
        <w:t>./</w:t>
      </w:r>
      <w:r w:rsidRPr="0023570D">
        <w:rPr>
          <w:rFonts w:ascii="Calibri" w:hAnsi="Calibri" w:cs="Calibri"/>
          <w:b/>
          <w:color w:val="000000"/>
          <w:sz w:val="22"/>
          <w:szCs w:val="22"/>
        </w:rPr>
        <w:tab/>
      </w:r>
      <w:r w:rsidRPr="00977AF6">
        <w:rPr>
          <w:rFonts w:ascii="Calibri" w:hAnsi="Calibri" w:cs="Calibri"/>
          <w:b/>
          <w:bCs/>
          <w:sz w:val="22"/>
          <w:szCs w:val="22"/>
        </w:rPr>
        <w:t>Javaslat a Pálos Károly Szociális Szolgáltató Központ és Gyermekjóléti Szolgálat Szervezeti és Működési Szabályzatának és Szakmai programjának módosításával kapcsolatos döntés meghozatalára</w:t>
      </w:r>
    </w:p>
    <w:p w14:paraId="251D9BB0" w14:textId="77777777" w:rsidR="00A433CB" w:rsidRDefault="00A433CB" w:rsidP="00A433CB">
      <w:pPr>
        <w:ind w:firstLine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ab/>
      </w:r>
      <w:r w:rsidRPr="001F326F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F326F">
        <w:rPr>
          <w:rFonts w:ascii="Calibri" w:hAnsi="Calibri" w:cs="Calibri"/>
          <w:sz w:val="22"/>
          <w:szCs w:val="22"/>
        </w:rPr>
        <w:tab/>
        <w:t>Osztály vezetője</w:t>
      </w:r>
    </w:p>
    <w:p w14:paraId="7BEA6AF4" w14:textId="77777777" w:rsidR="00A433CB" w:rsidRDefault="00A433CB" w:rsidP="00A433CB">
      <w:pPr>
        <w:ind w:left="2121" w:hanging="1416"/>
        <w:jc w:val="both"/>
        <w:rPr>
          <w:rFonts w:ascii="Calibri" w:hAnsi="Calibri" w:cs="Calibri"/>
          <w:sz w:val="22"/>
          <w:szCs w:val="22"/>
        </w:rPr>
      </w:pPr>
      <w:r w:rsidRPr="00F20F94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Kulcsár Lászlóné, a </w:t>
      </w:r>
      <w:r w:rsidRPr="00B01A15">
        <w:rPr>
          <w:rFonts w:ascii="Calibri" w:hAnsi="Calibri" w:cs="Calibri"/>
          <w:sz w:val="22"/>
          <w:szCs w:val="22"/>
        </w:rPr>
        <w:t>Pálos Károly Szociális Szolgáltató Központ és Gyermekjóléti Szolgálat</w:t>
      </w:r>
      <w:r>
        <w:rPr>
          <w:rFonts w:ascii="Calibri" w:hAnsi="Calibri" w:cs="Calibri"/>
          <w:sz w:val="22"/>
          <w:szCs w:val="22"/>
        </w:rPr>
        <w:t xml:space="preserve"> intézményvezetője</w:t>
      </w:r>
    </w:p>
    <w:p w14:paraId="52078788" w14:textId="77777777" w:rsidR="00A433CB" w:rsidRDefault="00A433CB" w:rsidP="00A433CB">
      <w:pPr>
        <w:ind w:left="2121" w:hanging="1416"/>
        <w:jc w:val="both"/>
        <w:rPr>
          <w:rFonts w:ascii="Calibri" w:hAnsi="Calibri" w:cs="Calibri"/>
          <w:sz w:val="22"/>
          <w:szCs w:val="22"/>
        </w:rPr>
      </w:pPr>
    </w:p>
    <w:p w14:paraId="1FAE21AB" w14:textId="1CD0DE13" w:rsidR="00A433CB" w:rsidRDefault="00A433CB" w:rsidP="00A433C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CC3B60">
        <w:rPr>
          <w:rFonts w:ascii="Calibri" w:eastAsia="MS Mincho" w:hAnsi="Calibri" w:cs="Calibri"/>
          <w:color w:val="000000"/>
          <w:sz w:val="22"/>
          <w:szCs w:val="22"/>
        </w:rPr>
        <w:t>7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</w:p>
    <w:p w14:paraId="5BE4FCE7" w14:textId="4C7254EF" w:rsidR="00880091" w:rsidRPr="008C60A1" w:rsidRDefault="00D82C6F" w:rsidP="0088009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157/</w:t>
      </w:r>
      <w:r w:rsidR="00880091" w:rsidRPr="008C60A1">
        <w:rPr>
          <w:rFonts w:ascii="Calibri" w:hAnsi="Calibri" w:cs="Calibri"/>
          <w:b/>
          <w:sz w:val="22"/>
          <w:szCs w:val="22"/>
          <w:u w:val="single"/>
        </w:rPr>
        <w:t>202</w:t>
      </w:r>
      <w:r w:rsidR="00880091">
        <w:rPr>
          <w:rFonts w:ascii="Calibri" w:hAnsi="Calibri" w:cs="Calibri"/>
          <w:b/>
          <w:sz w:val="22"/>
          <w:szCs w:val="22"/>
          <w:u w:val="single"/>
        </w:rPr>
        <w:t>4</w:t>
      </w:r>
      <w:r w:rsidR="00880091"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880091">
        <w:rPr>
          <w:rFonts w:ascii="Calibri" w:hAnsi="Calibri" w:cs="Calibri"/>
          <w:b/>
          <w:sz w:val="22"/>
          <w:szCs w:val="22"/>
          <w:u w:val="single"/>
        </w:rPr>
        <w:t>VIII</w:t>
      </w:r>
      <w:r w:rsidR="00880091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880091">
        <w:rPr>
          <w:rFonts w:ascii="Calibri" w:hAnsi="Calibri" w:cs="Calibri"/>
          <w:b/>
          <w:sz w:val="22"/>
          <w:szCs w:val="22"/>
          <w:u w:val="single"/>
        </w:rPr>
        <w:t>8</w:t>
      </w:r>
      <w:r w:rsidR="00880091" w:rsidRPr="008C60A1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880091"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880091"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438B513F" w14:textId="77777777" w:rsidR="00880091" w:rsidRPr="008C60A1" w:rsidRDefault="00880091" w:rsidP="0088009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2B8BEEB" w14:textId="77777777" w:rsidR="00880091" w:rsidRDefault="00880091" w:rsidP="008800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970CEF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„</w:t>
      </w:r>
      <w:r w:rsidRPr="007F53C8">
        <w:rPr>
          <w:rFonts w:ascii="Calibri" w:hAnsi="Calibri" w:cs="Calibri"/>
          <w:sz w:val="22"/>
          <w:szCs w:val="22"/>
        </w:rPr>
        <w:t>Javaslat a Pálos Károly Szociális Szolgáltató Központ és Gyermekjóléti Szolgálat Szervezeti és Működési Szabályzatának és Szakmai programjának módosításával kapcsolatos döntés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80F38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(X.31.) önkormányzati rendelet 53. §</w:t>
      </w:r>
      <w:r>
        <w:rPr>
          <w:rFonts w:ascii="Calibri" w:hAnsi="Calibri" w:cs="Calibri"/>
          <w:sz w:val="22"/>
          <w:szCs w:val="22"/>
        </w:rPr>
        <w:t xml:space="preserve"> 29</w:t>
      </w:r>
      <w:r w:rsidRPr="00180F38">
        <w:rPr>
          <w:rFonts w:ascii="Calibri" w:hAnsi="Calibri" w:cs="Calibri"/>
          <w:sz w:val="22"/>
          <w:szCs w:val="22"/>
        </w:rPr>
        <w:t xml:space="preserve">. pontja alapján </w:t>
      </w:r>
      <w:r>
        <w:rPr>
          <w:rFonts w:ascii="Calibri" w:hAnsi="Calibri" w:cs="Calibri"/>
          <w:sz w:val="22"/>
          <w:szCs w:val="22"/>
        </w:rPr>
        <w:t xml:space="preserve">a Központ </w:t>
      </w:r>
      <w:r>
        <w:rPr>
          <w:rFonts w:asciiTheme="minorHAnsi" w:hAnsiTheme="minorHAnsi" w:cstheme="minorHAnsi"/>
          <w:sz w:val="22"/>
          <w:szCs w:val="22"/>
        </w:rPr>
        <w:t xml:space="preserve">Szervezeti és Működési Szabályzatát, valamint a Központ </w:t>
      </w:r>
      <w:r w:rsidRPr="00DD741E">
        <w:rPr>
          <w:rFonts w:asciiTheme="minorHAnsi" w:hAnsiTheme="minorHAnsi" w:cstheme="minorHAnsi"/>
          <w:sz w:val="22"/>
          <w:szCs w:val="22"/>
        </w:rPr>
        <w:t>Szakmai programj</w:t>
      </w:r>
      <w:r>
        <w:rPr>
          <w:rFonts w:asciiTheme="minorHAnsi" w:hAnsiTheme="minorHAnsi" w:cstheme="minorHAnsi"/>
          <w:sz w:val="22"/>
          <w:szCs w:val="22"/>
        </w:rPr>
        <w:t>át</w:t>
      </w:r>
      <w:r>
        <w:rPr>
          <w:rFonts w:ascii="Calibri" w:hAnsi="Calibri" w:cs="Calibri"/>
          <w:sz w:val="22"/>
          <w:szCs w:val="22"/>
        </w:rPr>
        <w:t xml:space="preserve"> az előterjesztés melléklete szerinti tartalommal a Polgármesternek jóváhagyásra javasolja.</w:t>
      </w:r>
      <w:r w:rsidRPr="00970CEF">
        <w:rPr>
          <w:rFonts w:ascii="Calibri" w:hAnsi="Calibri" w:cs="Calibri"/>
          <w:sz w:val="22"/>
          <w:szCs w:val="22"/>
        </w:rPr>
        <w:t xml:space="preserve"> </w:t>
      </w:r>
    </w:p>
    <w:p w14:paraId="14811FD4" w14:textId="77777777" w:rsidR="00880091" w:rsidRPr="008C60A1" w:rsidRDefault="00880091" w:rsidP="00880091">
      <w:pPr>
        <w:pStyle w:val="Szvegtrzs"/>
        <w:rPr>
          <w:rFonts w:ascii="Calibri" w:hAnsi="Calibri" w:cs="Calibri"/>
          <w:sz w:val="22"/>
          <w:szCs w:val="22"/>
        </w:rPr>
      </w:pPr>
    </w:p>
    <w:p w14:paraId="38AED56B" w14:textId="77777777" w:rsidR="00880091" w:rsidRPr="008C60A1" w:rsidRDefault="00880091" w:rsidP="00880091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63E35B3" w14:textId="77777777" w:rsidR="00880091" w:rsidRPr="008C60A1" w:rsidRDefault="00880091" w:rsidP="00880091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3B9EE6F9" w14:textId="77777777" w:rsidR="00880091" w:rsidRPr="008C60A1" w:rsidRDefault="00880091" w:rsidP="00880091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288E283D" w14:textId="64C49CA7" w:rsidR="00880091" w:rsidRDefault="00880091" w:rsidP="00880091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</w:t>
      </w:r>
      <w:bookmarkStart w:id="1" w:name="_GoBack"/>
      <w:bookmarkEnd w:id="1"/>
      <w:r w:rsidRPr="008C60A1">
        <w:rPr>
          <w:rFonts w:ascii="Calibri" w:hAnsi="Calibri" w:cs="Calibri"/>
          <w:sz w:val="22"/>
          <w:szCs w:val="22"/>
        </w:rPr>
        <w:t> Gyermekjóléti Szolgálat vezetője /</w:t>
      </w:r>
    </w:p>
    <w:p w14:paraId="71527A21" w14:textId="77777777" w:rsidR="00880091" w:rsidRPr="008C60A1" w:rsidRDefault="00880091" w:rsidP="00880091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70AA7E47" w14:textId="77777777" w:rsidR="00880091" w:rsidRPr="008C60A1" w:rsidRDefault="00880091" w:rsidP="00880091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2024.09.30.</w:t>
      </w:r>
    </w:p>
    <w:p w14:paraId="14B2853D" w14:textId="77777777" w:rsidR="00A433CB" w:rsidRDefault="00A433CB" w:rsidP="00A433CB">
      <w:pPr>
        <w:ind w:left="2121" w:hanging="1416"/>
        <w:jc w:val="both"/>
        <w:rPr>
          <w:rFonts w:ascii="Calibri" w:hAnsi="Calibri" w:cs="Calibri"/>
          <w:sz w:val="22"/>
          <w:szCs w:val="22"/>
        </w:rPr>
      </w:pPr>
    </w:p>
    <w:p w14:paraId="6B15FF6F" w14:textId="77777777" w:rsidR="00A433CB" w:rsidRPr="00835624" w:rsidRDefault="00A433CB" w:rsidP="00A433CB">
      <w:pPr>
        <w:ind w:left="2124" w:hanging="141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F53BA3" w14:textId="77777777" w:rsidR="00A433CB" w:rsidRPr="001F326F" w:rsidRDefault="00A433CB" w:rsidP="00A433C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2.</w:t>
      </w:r>
      <w:r w:rsidRPr="00F34530"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 w:rsidRPr="00835624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1F326F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6BFDAEDC" w14:textId="77777777" w:rsidR="00A433CB" w:rsidRPr="001F326F" w:rsidRDefault="00A433CB" w:rsidP="00A433CB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F326F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F326F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56CEB9E" w14:textId="77777777" w:rsidR="00A433CB" w:rsidRDefault="00A433CB" w:rsidP="005F6E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2A5377" w14:textId="77777777" w:rsidR="005F6E0B" w:rsidRDefault="005F6E0B" w:rsidP="005F6E0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bookmarkEnd w:id="0"/>
    <w:p w14:paraId="0ED4B995" w14:textId="77777777" w:rsidR="005F6E0B" w:rsidRDefault="005F6E0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3F501" w14:textId="77777777" w:rsidR="005F6E0B" w:rsidRDefault="005F6E0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83FF41" w14:textId="2B481BDA" w:rsidR="00F419AA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E9776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E97764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5F6E0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DE4CA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527D7">
        <w:rPr>
          <w:rFonts w:asciiTheme="minorHAnsi" w:hAnsiTheme="minorHAnsi" w:cstheme="minorHAnsi"/>
          <w:color w:val="000000"/>
          <w:sz w:val="22"/>
          <w:szCs w:val="22"/>
        </w:rPr>
        <w:t>augusztus 28.</w:t>
      </w:r>
    </w:p>
    <w:p w14:paraId="140506F1" w14:textId="77777777" w:rsidR="00A527D7" w:rsidRDefault="00A527D7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123FFB" w14:textId="77777777" w:rsidR="00A527D7" w:rsidRPr="00E97764" w:rsidRDefault="00A527D7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11A062" w14:textId="77777777" w:rsidR="00A30D93" w:rsidRPr="00E97764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E97764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E97764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46ABCEAF" w:rsidR="00C9281D" w:rsidRPr="00E97764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Czeglédy </w:t>
      </w:r>
      <w:proofErr w:type="gramStart"/>
      <w:r w:rsidR="00313CD3" w:rsidRPr="00E97764">
        <w:rPr>
          <w:rFonts w:asciiTheme="minorHAnsi" w:hAnsiTheme="minorHAnsi" w:cstheme="minorHAnsi"/>
          <w:b/>
          <w:color w:val="000000"/>
          <w:sz w:val="22"/>
          <w:szCs w:val="22"/>
        </w:rPr>
        <w:t>Csaba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proofErr w:type="gramEnd"/>
      <w:r w:rsidRPr="00E97764">
        <w:rPr>
          <w:rFonts w:asciiTheme="minorHAnsi" w:hAnsiTheme="minorHAnsi" w:cstheme="minorHAnsi"/>
          <w:color w:val="000000"/>
          <w:sz w:val="22"/>
          <w:szCs w:val="22"/>
        </w:rPr>
        <w:t>/</w:t>
      </w:r>
    </w:p>
    <w:p w14:paraId="72241C9D" w14:textId="3AFB0C41" w:rsidR="00C9281D" w:rsidRPr="00E97764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E97764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gramEnd"/>
      <w:r w:rsidR="00DA7094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E97764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E97764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E9776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gramStart"/>
      <w:r w:rsidRPr="00E97764">
        <w:rPr>
          <w:rFonts w:asciiTheme="minorHAnsi" w:hAnsiTheme="minorHAnsi" w:cstheme="minorHAnsi"/>
          <w:color w:val="000000"/>
          <w:sz w:val="22"/>
          <w:szCs w:val="22"/>
        </w:rPr>
        <w:t>elnöke</w:t>
      </w:r>
      <w:proofErr w:type="gramEnd"/>
    </w:p>
    <w:sectPr w:rsidR="00AD6F1C" w:rsidRPr="00E97764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0EB89" w14:textId="77777777" w:rsidR="00837459" w:rsidRDefault="0083745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C3B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C3B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55CD3" w14:textId="77777777" w:rsidR="00837459" w:rsidRDefault="0083745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2813C" w14:textId="77777777" w:rsidR="00837459" w:rsidRDefault="0083745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1"/>
  </w:num>
  <w:num w:numId="5">
    <w:abstractNumId w:val="1"/>
  </w:num>
  <w:num w:numId="6">
    <w:abstractNumId w:val="6"/>
  </w:num>
  <w:num w:numId="7">
    <w:abstractNumId w:val="37"/>
  </w:num>
  <w:num w:numId="8">
    <w:abstractNumId w:val="21"/>
  </w:num>
  <w:num w:numId="9">
    <w:abstractNumId w:val="42"/>
  </w:num>
  <w:num w:numId="10">
    <w:abstractNumId w:val="31"/>
  </w:num>
  <w:num w:numId="11">
    <w:abstractNumId w:val="3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9"/>
  </w:num>
  <w:num w:numId="16">
    <w:abstractNumId w:val="3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7"/>
  </w:num>
  <w:num w:numId="23">
    <w:abstractNumId w:val="30"/>
  </w:num>
  <w:num w:numId="24">
    <w:abstractNumId w:val="4"/>
  </w:num>
  <w:num w:numId="25">
    <w:abstractNumId w:val="26"/>
  </w:num>
  <w:num w:numId="26">
    <w:abstractNumId w:val="43"/>
  </w:num>
  <w:num w:numId="27">
    <w:abstractNumId w:val="3"/>
  </w:num>
  <w:num w:numId="28">
    <w:abstractNumId w:val="1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2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9"/>
  </w:num>
  <w:num w:numId="39">
    <w:abstractNumId w:val="32"/>
  </w:num>
  <w:num w:numId="40">
    <w:abstractNumId w:val="13"/>
  </w:num>
  <w:num w:numId="41">
    <w:abstractNumId w:val="22"/>
  </w:num>
  <w:num w:numId="42">
    <w:abstractNumId w:val="36"/>
  </w:num>
  <w:num w:numId="43">
    <w:abstractNumId w:val="5"/>
  </w:num>
  <w:num w:numId="44">
    <w:abstractNumId w:val="16"/>
  </w:num>
  <w:num w:numId="45">
    <w:abstractNumId w:val="17"/>
  </w:num>
  <w:num w:numId="46">
    <w:abstractNumId w:val="44"/>
  </w:num>
  <w:num w:numId="47">
    <w:abstractNumId w:val="0"/>
  </w:num>
  <w:num w:numId="48">
    <w:abstractNumId w:val="12"/>
  </w:num>
  <w:num w:numId="4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9C1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46E9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E7718"/>
    <w:rsid w:val="000F1E92"/>
    <w:rsid w:val="000F4C59"/>
    <w:rsid w:val="000F5BB7"/>
    <w:rsid w:val="000F699C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4FCA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33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B76BE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13B1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5823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B2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7F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1F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4CF8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1F6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0B"/>
    <w:rsid w:val="005F6E14"/>
    <w:rsid w:val="005F6EE4"/>
    <w:rsid w:val="0060015F"/>
    <w:rsid w:val="006016AE"/>
    <w:rsid w:val="0060374A"/>
    <w:rsid w:val="00603E44"/>
    <w:rsid w:val="0060440A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EE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405"/>
    <w:rsid w:val="007F3D1D"/>
    <w:rsid w:val="007F7DD2"/>
    <w:rsid w:val="00802F69"/>
    <w:rsid w:val="00803302"/>
    <w:rsid w:val="008044E5"/>
    <w:rsid w:val="00804CA3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337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091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5C34"/>
    <w:rsid w:val="008B6778"/>
    <w:rsid w:val="008B74CE"/>
    <w:rsid w:val="008C1AA8"/>
    <w:rsid w:val="008C3103"/>
    <w:rsid w:val="008C46EB"/>
    <w:rsid w:val="008C4826"/>
    <w:rsid w:val="008C4BD2"/>
    <w:rsid w:val="008C4BDB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4CCA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2CC1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33CB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27D7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9DB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6E23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52B"/>
    <w:rsid w:val="00B93785"/>
    <w:rsid w:val="00B9436C"/>
    <w:rsid w:val="00B96270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21E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2CAD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770C3"/>
    <w:rsid w:val="00C80AFB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0D4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3E8A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204"/>
    <w:rsid w:val="00CC27AB"/>
    <w:rsid w:val="00CC3750"/>
    <w:rsid w:val="00CC388A"/>
    <w:rsid w:val="00CC3B60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917"/>
    <w:rsid w:val="00D26F20"/>
    <w:rsid w:val="00D279BD"/>
    <w:rsid w:val="00D27F26"/>
    <w:rsid w:val="00D30144"/>
    <w:rsid w:val="00D30A1F"/>
    <w:rsid w:val="00D313DA"/>
    <w:rsid w:val="00D3268F"/>
    <w:rsid w:val="00D330A0"/>
    <w:rsid w:val="00D33D8D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0C8"/>
    <w:rsid w:val="00D81215"/>
    <w:rsid w:val="00D82533"/>
    <w:rsid w:val="00D82C6F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3E1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1B5C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3B87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2120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ABA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9AA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4A7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3BBD-F340-44A2-8205-F35C5D1A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49</TotalTime>
  <Pages>2</Pages>
  <Words>450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65</cp:revision>
  <cp:lastPrinted>2024-03-18T13:40:00Z</cp:lastPrinted>
  <dcterms:created xsi:type="dcterms:W3CDTF">2024-02-20T07:48:00Z</dcterms:created>
  <dcterms:modified xsi:type="dcterms:W3CDTF">2024-08-29T06:12:00Z</dcterms:modified>
</cp:coreProperties>
</file>