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189C93D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8228DE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augusztus 28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6B44FB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kívüli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8228DE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nyilvános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44FFD9" w14:textId="77777777" w:rsidR="00CA0078" w:rsidRDefault="00CA0078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1B6B4F" w14:textId="77777777" w:rsidR="00CA0078" w:rsidRDefault="00CA0078" w:rsidP="00CA007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7 igen szavazattal, tartózkodás és ellenszavazat nélkül az alábbi határozatot hozta: </w:t>
      </w:r>
    </w:p>
    <w:p w14:paraId="7BF06B1F" w14:textId="77777777" w:rsidR="00CA0078" w:rsidRDefault="00CA0078" w:rsidP="00CA0078">
      <w:pPr>
        <w:suppressAutoHyphens/>
        <w:jc w:val="center"/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</w:pPr>
      <w:r w:rsidRPr="00CC3B60">
        <w:rPr>
          <w:rFonts w:ascii="Calibri" w:eastAsia="SimSun" w:hAnsi="Calibri" w:cs="Calibri"/>
          <w:b/>
          <w:bCs/>
          <w:sz w:val="22"/>
          <w:szCs w:val="22"/>
          <w:u w:val="single"/>
          <w:lang w:eastAsia="ar-SA"/>
        </w:rPr>
        <w:t>156/</w:t>
      </w:r>
      <w:r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 xml:space="preserve">2024. (VIII. 28.) </w:t>
      </w:r>
      <w:proofErr w:type="spellStart"/>
      <w:r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>SzLB</w:t>
      </w:r>
      <w:proofErr w:type="spellEnd"/>
      <w:r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 xml:space="preserve"> sz. határozat</w:t>
      </w:r>
    </w:p>
    <w:p w14:paraId="514A71A8" w14:textId="77777777" w:rsidR="00CA0078" w:rsidRDefault="00CA0078" w:rsidP="00CA0078">
      <w:pPr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35E196C0" w14:textId="5725AF02" w:rsidR="00CA0078" w:rsidRDefault="00CA0078" w:rsidP="00CA0078">
      <w:pPr>
        <w:jc w:val="both"/>
        <w:rPr>
          <w:rFonts w:ascii="Calibri" w:eastAsia="MS Mincho" w:hAnsi="Calibri" w:cs="Calibri"/>
          <w:bCs/>
          <w:color w:val="000000"/>
          <w:sz w:val="22"/>
          <w:szCs w:val="22"/>
        </w:rPr>
      </w:pPr>
      <w:r>
        <w:rPr>
          <w:rFonts w:ascii="Calibri" w:eastAsia="MS Mincho" w:hAnsi="Calibri" w:cs="Calibri"/>
          <w:bCs/>
          <w:color w:val="000000"/>
          <w:sz w:val="22"/>
          <w:szCs w:val="22"/>
        </w:rPr>
        <w:t>A Szociális és Lakás Bizottság az ülés napirendjét az alábbiak szerint határozza meg:</w:t>
      </w:r>
    </w:p>
    <w:p w14:paraId="6094276A" w14:textId="77777777" w:rsidR="00CA0078" w:rsidRDefault="00CA0078" w:rsidP="00CA0078">
      <w:pPr>
        <w:jc w:val="both"/>
        <w:rPr>
          <w:rFonts w:ascii="Calibri" w:eastAsia="MS Mincho" w:hAnsi="Calibri" w:cs="Calibri"/>
          <w:bCs/>
          <w:color w:val="000000"/>
          <w:sz w:val="22"/>
          <w:szCs w:val="22"/>
        </w:rPr>
      </w:pPr>
    </w:p>
    <w:p w14:paraId="0A7B45DF" w14:textId="77777777" w:rsidR="00CA0078" w:rsidRDefault="00CA0078" w:rsidP="00CA0078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2A612708" w14:textId="77777777" w:rsidR="00CA0078" w:rsidRDefault="00CA0078" w:rsidP="00CA0078">
      <w:pPr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FC57D9">
        <w:rPr>
          <w:rFonts w:ascii="Calibri" w:hAnsi="Calibri" w:cs="Calibri"/>
          <w:b/>
          <w:color w:val="000000"/>
          <w:sz w:val="22"/>
          <w:szCs w:val="22"/>
          <w:u w:val="single"/>
        </w:rPr>
        <w:t>Nyilvános ülés:</w:t>
      </w:r>
    </w:p>
    <w:p w14:paraId="4B89B8D5" w14:textId="77777777" w:rsidR="00CA0078" w:rsidRDefault="00CA0078" w:rsidP="00CA0078">
      <w:pPr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6C232B3B" w14:textId="77777777" w:rsidR="00CA0078" w:rsidRPr="00FC57D9" w:rsidRDefault="00CA0078" w:rsidP="00CA0078">
      <w:pPr>
        <w:spacing w:before="240"/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C57D9">
        <w:rPr>
          <w:rFonts w:ascii="Calibri" w:hAnsi="Calibri" w:cs="Calibri"/>
          <w:b/>
          <w:bCs/>
          <w:color w:val="000000"/>
          <w:sz w:val="22"/>
          <w:szCs w:val="22"/>
        </w:rPr>
        <w:t>1./</w:t>
      </w:r>
      <w:r w:rsidRPr="00FC57D9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Javaslat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 Pálos Károly Szociális Szolgáltató Központ és Gyermekjóléti Szolgálat Szervezeti és Működési Szabályzatának és Szakmai programjának módosításával kapcsolatos döntés meghozatalára</w:t>
      </w:r>
    </w:p>
    <w:p w14:paraId="1C3E61A9" w14:textId="77777777" w:rsidR="00CA0078" w:rsidRPr="00FC57D9" w:rsidRDefault="00CA0078" w:rsidP="00CA0078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FC57D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FC57D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FC57D9">
        <w:rPr>
          <w:rFonts w:ascii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             </w:t>
      </w:r>
      <w:r w:rsidRPr="00FC57D9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36121857" w14:textId="5BB7CF12" w:rsidR="00CA0078" w:rsidRPr="00FC57D9" w:rsidRDefault="00CA0078" w:rsidP="00CA0078">
      <w:pPr>
        <w:ind w:left="2127" w:hanging="141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C56686">
        <w:rPr>
          <w:rFonts w:ascii="Calibri" w:hAnsi="Calibri" w:cs="Calibri"/>
          <w:b/>
          <w:color w:val="000000"/>
          <w:sz w:val="22"/>
          <w:szCs w:val="22"/>
          <w:u w:val="single"/>
        </w:rPr>
        <w:t>Meghívott</w:t>
      </w:r>
      <w:r w:rsidRPr="00C56686">
        <w:rPr>
          <w:rFonts w:ascii="Calibri" w:hAnsi="Calibri" w:cs="Calibri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proofErr w:type="gramEnd"/>
      <w:r w:rsidRPr="00C56686">
        <w:rPr>
          <w:rFonts w:ascii="Calibri" w:hAnsi="Calibri" w:cs="Calibri"/>
          <w:color w:val="000000"/>
          <w:sz w:val="22"/>
          <w:szCs w:val="22"/>
        </w:rPr>
        <w:t>Kulcsár Lászlóné</w:t>
      </w:r>
      <w:r>
        <w:rPr>
          <w:rFonts w:ascii="Calibri" w:hAnsi="Calibri" w:cs="Calibri"/>
          <w:color w:val="000000"/>
          <w:sz w:val="22"/>
          <w:szCs w:val="22"/>
        </w:rPr>
        <w:t xml:space="preserve">, a </w:t>
      </w:r>
      <w:r w:rsidRPr="00E43908">
        <w:rPr>
          <w:rFonts w:ascii="Calibri" w:hAnsi="Calibri" w:cs="Calibri"/>
          <w:bCs/>
          <w:color w:val="000000"/>
          <w:sz w:val="22"/>
          <w:szCs w:val="22"/>
        </w:rPr>
        <w:t>Pálos Károly Szociális Szolgá</w:t>
      </w:r>
      <w:r>
        <w:rPr>
          <w:rFonts w:ascii="Calibri" w:hAnsi="Calibri" w:cs="Calibri"/>
          <w:bCs/>
          <w:color w:val="000000"/>
          <w:sz w:val="22"/>
          <w:szCs w:val="22"/>
        </w:rPr>
        <w:t>ltató Központ és Gyermekjóléti       S</w:t>
      </w:r>
      <w:r w:rsidRPr="00E43908">
        <w:rPr>
          <w:rFonts w:ascii="Calibri" w:hAnsi="Calibri" w:cs="Calibri"/>
          <w:bCs/>
          <w:color w:val="000000"/>
          <w:sz w:val="22"/>
          <w:szCs w:val="22"/>
        </w:rPr>
        <w:t>zolgálat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vezetője</w:t>
      </w:r>
      <w:r w:rsidRPr="00E43908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14:paraId="6F3C95E6" w14:textId="77777777" w:rsidR="00CA0078" w:rsidRPr="00FC57D9" w:rsidRDefault="00CA0078" w:rsidP="00CA0078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FC57D9">
        <w:rPr>
          <w:rFonts w:ascii="Calibri" w:hAnsi="Calibri" w:cs="Calibri"/>
          <w:b/>
          <w:bCs/>
          <w:color w:val="000000"/>
          <w:sz w:val="22"/>
          <w:szCs w:val="22"/>
        </w:rPr>
        <w:t>2./</w:t>
      </w:r>
      <w:r w:rsidRPr="00FC57D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FC57D9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3EE12779" w14:textId="3309C401" w:rsidR="00CA0078" w:rsidRDefault="00CA0078" w:rsidP="00CA0078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FC57D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C57D9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0DEB9F1B" w14:textId="77777777" w:rsidR="00CA0078" w:rsidRDefault="00CA0078" w:rsidP="00CA0078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356B4BF" w14:textId="77777777" w:rsidR="00CA0078" w:rsidRDefault="00CA0078" w:rsidP="00CA0078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EB425D3" w14:textId="77777777" w:rsidR="00CA0078" w:rsidRDefault="00CA0078" w:rsidP="00CA0078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0A5066">
        <w:rPr>
          <w:rFonts w:ascii="Calibri" w:hAnsi="Calibri" w:cs="Calibri"/>
          <w:b/>
          <w:color w:val="000000"/>
          <w:sz w:val="22"/>
          <w:szCs w:val="22"/>
          <w:u w:val="single"/>
        </w:rPr>
        <w:t>Zárt ülés:</w:t>
      </w:r>
    </w:p>
    <w:p w14:paraId="005E5D06" w14:textId="77777777" w:rsidR="00CA0078" w:rsidRDefault="00CA0078" w:rsidP="00CA0078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401BEA77" w14:textId="77777777" w:rsidR="00CA0078" w:rsidRPr="00FC57D9" w:rsidRDefault="00CA0078" w:rsidP="00CA0078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9FEB6C5" w14:textId="77777777" w:rsidR="00CA0078" w:rsidRPr="00FC57D9" w:rsidRDefault="00CA0078" w:rsidP="00CA0078">
      <w:pPr>
        <w:numPr>
          <w:ilvl w:val="12"/>
          <w:numId w:val="0"/>
        </w:num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C57D9">
        <w:rPr>
          <w:rFonts w:ascii="Calibri" w:hAnsi="Calibri" w:cs="Calibri"/>
          <w:b/>
          <w:bCs/>
          <w:color w:val="000000"/>
          <w:sz w:val="22"/>
          <w:szCs w:val="22"/>
        </w:rPr>
        <w:t>3./</w:t>
      </w:r>
      <w:r w:rsidRPr="00FC57D9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Javaslat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 Szent Márton Esélyegyenlőségi Támogatási Program keretében beérkezett pályázatok elbírálására, valamint a megállapított támogatások továbbfolyósítására</w:t>
      </w:r>
    </w:p>
    <w:p w14:paraId="0BB64763" w14:textId="77777777" w:rsidR="00CA0078" w:rsidRPr="00FC57D9" w:rsidRDefault="00CA0078" w:rsidP="00CA0078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FC57D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FC57D9">
        <w:rPr>
          <w:rFonts w:ascii="Calibri" w:hAnsi="Calibri" w:cs="Calibri"/>
          <w:color w:val="000000"/>
          <w:sz w:val="22"/>
          <w:szCs w:val="22"/>
        </w:rPr>
        <w:tab/>
      </w:r>
      <w:r w:rsidRPr="00FC57D9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6ADD4DB2" w14:textId="77777777" w:rsidR="00CA0078" w:rsidRPr="00FC57D9" w:rsidRDefault="00CA0078" w:rsidP="00CA0078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6FA905D" w14:textId="77777777" w:rsidR="00CA0078" w:rsidRPr="00FC57D9" w:rsidRDefault="00CA0078" w:rsidP="00CA0078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FC57D9">
        <w:rPr>
          <w:rFonts w:ascii="Calibri" w:hAnsi="Calibri" w:cs="Calibri"/>
          <w:b/>
          <w:bCs/>
          <w:sz w:val="22"/>
          <w:szCs w:val="22"/>
        </w:rPr>
        <w:t>4./</w:t>
      </w:r>
      <w:r w:rsidRPr="00FC57D9">
        <w:rPr>
          <w:rFonts w:ascii="Calibri" w:hAnsi="Calibri" w:cs="Calibri"/>
          <w:b/>
          <w:bCs/>
          <w:sz w:val="22"/>
          <w:szCs w:val="22"/>
        </w:rPr>
        <w:tab/>
      </w:r>
      <w:proofErr w:type="gramStart"/>
      <w:r w:rsidRPr="000F0A11">
        <w:rPr>
          <w:rFonts w:ascii="Calibri" w:hAnsi="Calibri" w:cs="Calibri"/>
          <w:b/>
          <w:bCs/>
          <w:sz w:val="22"/>
          <w:szCs w:val="22"/>
        </w:rPr>
        <w:t>Javaslat  „</w:t>
      </w:r>
      <w:proofErr w:type="gramEnd"/>
      <w:r w:rsidRPr="000F0A11">
        <w:rPr>
          <w:rFonts w:ascii="Calibri" w:hAnsi="Calibri" w:cs="Calibri"/>
          <w:b/>
          <w:bCs/>
          <w:sz w:val="22"/>
          <w:szCs w:val="22"/>
        </w:rPr>
        <w:t>Kariatida” tanulmányi támogatásban részesülők személyére</w:t>
      </w:r>
    </w:p>
    <w:p w14:paraId="15810C71" w14:textId="77777777" w:rsidR="00CA0078" w:rsidRPr="00FC57D9" w:rsidRDefault="00CA0078" w:rsidP="00CA0078">
      <w:pPr>
        <w:ind w:left="705"/>
        <w:rPr>
          <w:rFonts w:ascii="Calibri" w:hAnsi="Calibri" w:cs="Calibri"/>
          <w:sz w:val="22"/>
          <w:szCs w:val="22"/>
        </w:rPr>
      </w:pPr>
      <w:r w:rsidRPr="00FC57D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C57D9">
        <w:rPr>
          <w:rFonts w:ascii="Calibri" w:hAnsi="Calibri" w:cs="Calibri"/>
          <w:sz w:val="22"/>
          <w:szCs w:val="22"/>
        </w:rPr>
        <w:tab/>
      </w:r>
      <w:r w:rsidRPr="00FC57D9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12C6F790" w14:textId="77777777" w:rsidR="00CA0078" w:rsidRPr="00FC57D9" w:rsidRDefault="00CA0078" w:rsidP="00CA0078">
      <w:pPr>
        <w:ind w:left="2124" w:hanging="1419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613FEBD" w14:textId="77777777" w:rsidR="00CA0078" w:rsidRPr="00FC57D9" w:rsidRDefault="00CA0078" w:rsidP="00CA0078">
      <w:pPr>
        <w:ind w:left="705" w:hanging="705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FC57D9">
        <w:rPr>
          <w:rFonts w:ascii="Calibri" w:hAnsi="Calibri" w:cs="Calibri"/>
          <w:b/>
          <w:sz w:val="22"/>
          <w:szCs w:val="22"/>
        </w:rPr>
        <w:t>5./</w:t>
      </w:r>
      <w:r w:rsidRPr="00FC57D9">
        <w:rPr>
          <w:rFonts w:ascii="Calibri" w:hAnsi="Calibri" w:cs="Calibri"/>
          <w:b/>
          <w:sz w:val="22"/>
          <w:szCs w:val="22"/>
        </w:rPr>
        <w:tab/>
      </w:r>
      <w:r w:rsidRPr="00F745B2">
        <w:rPr>
          <w:rFonts w:ascii="Calibri" w:hAnsi="Calibri" w:cs="Calibri"/>
          <w:b/>
          <w:sz w:val="22"/>
          <w:szCs w:val="22"/>
        </w:rPr>
        <w:t>Javaslat a Közösségi Bérlakás Rendszerben nyilvántartott ingatlanokkal kapcsolatos döntések meghozatalára</w:t>
      </w:r>
    </w:p>
    <w:p w14:paraId="78209809" w14:textId="77777777" w:rsidR="00CA0078" w:rsidRPr="00FC57D9" w:rsidRDefault="00CA0078" w:rsidP="00CA0078">
      <w:pPr>
        <w:ind w:firstLine="705"/>
        <w:rPr>
          <w:rFonts w:ascii="Calibri" w:hAnsi="Calibri" w:cs="Calibri"/>
          <w:sz w:val="22"/>
          <w:szCs w:val="22"/>
        </w:rPr>
      </w:pPr>
      <w:r w:rsidRPr="00FC57D9">
        <w:rPr>
          <w:rFonts w:ascii="Calibri" w:hAnsi="Calibri" w:cs="Calibri"/>
          <w:b/>
          <w:sz w:val="22"/>
          <w:szCs w:val="22"/>
        </w:rPr>
        <w:tab/>
      </w:r>
      <w:r w:rsidRPr="00FC57D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C57D9">
        <w:rPr>
          <w:rFonts w:ascii="Calibri" w:hAnsi="Calibri" w:cs="Calibri"/>
          <w:sz w:val="22"/>
          <w:szCs w:val="22"/>
        </w:rPr>
        <w:tab/>
      </w:r>
      <w:r w:rsidRPr="00FC57D9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15758962" w14:textId="77777777" w:rsidR="00CA0078" w:rsidRPr="00FC57D9" w:rsidRDefault="00CA0078" w:rsidP="00CA0078">
      <w:pPr>
        <w:ind w:left="2124" w:hanging="141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9242EAB" w14:textId="77777777" w:rsidR="00CA0078" w:rsidRPr="00FC57D9" w:rsidRDefault="00CA0078" w:rsidP="00CA0078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 w:rsidRPr="00FC57D9">
        <w:rPr>
          <w:rFonts w:ascii="Calibri" w:hAnsi="Calibri" w:cs="Calibri"/>
          <w:b/>
          <w:bCs/>
          <w:color w:val="000000"/>
          <w:sz w:val="22"/>
          <w:szCs w:val="22"/>
        </w:rPr>
        <w:t>6./</w:t>
      </w:r>
      <w:r w:rsidRPr="00FC57D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FC57D9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FC57D9">
        <w:rPr>
          <w:rFonts w:ascii="Calibri" w:hAnsi="Calibri" w:cs="Calibri"/>
          <w:spacing w:val="2"/>
          <w:sz w:val="22"/>
          <w:szCs w:val="22"/>
        </w:rPr>
        <w:t>(később kerül kiküldésre)</w:t>
      </w:r>
    </w:p>
    <w:p w14:paraId="5C1F4D8E" w14:textId="77777777" w:rsidR="00CA0078" w:rsidRDefault="00CA0078" w:rsidP="00CA0078">
      <w:pPr>
        <w:ind w:left="2124" w:hanging="1419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FC57D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C57D9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37EF2EF5" w14:textId="77777777" w:rsidR="00CA0078" w:rsidRDefault="00CA0078" w:rsidP="00CA0078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DE935D5" w14:textId="77777777" w:rsidR="00CA0078" w:rsidRPr="00FC57D9" w:rsidRDefault="00CA0078" w:rsidP="00CA0078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7</w:t>
      </w:r>
      <w:r w:rsidRPr="00FC57D9">
        <w:rPr>
          <w:rFonts w:ascii="Calibri" w:hAnsi="Calibri" w:cs="Calibri"/>
          <w:b/>
          <w:sz w:val="22"/>
          <w:szCs w:val="22"/>
        </w:rPr>
        <w:t>./</w:t>
      </w:r>
      <w:r w:rsidRPr="00FC57D9">
        <w:rPr>
          <w:rFonts w:ascii="Calibri" w:hAnsi="Calibri" w:cs="Calibri"/>
          <w:b/>
          <w:sz w:val="22"/>
          <w:szCs w:val="22"/>
        </w:rPr>
        <w:tab/>
      </w:r>
      <w:r w:rsidRPr="00FC57D9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26C31B80" w14:textId="77777777" w:rsidR="00CA0078" w:rsidRDefault="00CA0078" w:rsidP="00CA0078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FC57D9">
        <w:rPr>
          <w:rFonts w:ascii="Calibri" w:hAnsi="Calibri" w:cs="Calibri"/>
          <w:b/>
          <w:bCs/>
          <w:sz w:val="22"/>
          <w:szCs w:val="22"/>
        </w:rPr>
        <w:tab/>
      </w:r>
      <w:r w:rsidRPr="00FC57D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C57D9">
        <w:rPr>
          <w:rFonts w:ascii="Calibri" w:hAnsi="Calibri" w:cs="Calibri"/>
          <w:sz w:val="22"/>
          <w:szCs w:val="22"/>
        </w:rPr>
        <w:tab/>
      </w:r>
      <w:r w:rsidRPr="00FC57D9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2602BF5D" w14:textId="77777777" w:rsidR="00CA0078" w:rsidRDefault="00CA0078" w:rsidP="00CA0078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52741FA9" w14:textId="77777777" w:rsidR="00CA0078" w:rsidRDefault="00CA0078" w:rsidP="00CA0078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</w:rPr>
        <w:t>Felelős: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</w:rPr>
        <w:tab/>
        <w:t>Dr. Czeglédy Csaba, a Szociális és Lakás Bizottság elnöke</w:t>
      </w:r>
    </w:p>
    <w:p w14:paraId="4BEF7E2B" w14:textId="77777777" w:rsidR="00CA0078" w:rsidRDefault="00CA0078" w:rsidP="00CA0078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07431628" w14:textId="77777777" w:rsidR="0097417A" w:rsidRPr="00455088" w:rsidRDefault="0097417A" w:rsidP="0097417A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1716332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563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2F3A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5BB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078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2800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87FF4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334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2</TotalTime>
  <Pages>2</Pages>
  <Words>238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5</cp:revision>
  <cp:lastPrinted>2023-11-13T07:00:00Z</cp:lastPrinted>
  <dcterms:created xsi:type="dcterms:W3CDTF">2024-08-29T14:18:00Z</dcterms:created>
  <dcterms:modified xsi:type="dcterms:W3CDTF">2024-09-11T09:51:00Z</dcterms:modified>
</cp:coreProperties>
</file>