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2189C93D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8228DE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augusztus 28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6B44FB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kívüli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8228DE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nyilvános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AF8181B" w14:textId="77777777" w:rsidR="00DC23EB" w:rsidRDefault="00DC23EB" w:rsidP="00DC23E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7 igen szavazattal, tartózkodás és ellenszavazat nélkül az alábbi határozatot hozta: </w:t>
      </w:r>
    </w:p>
    <w:p w14:paraId="2AC1B2A1" w14:textId="77777777" w:rsidR="00DC23EB" w:rsidRPr="008C60A1" w:rsidRDefault="00DC23EB" w:rsidP="00DC23E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157/</w:t>
      </w:r>
      <w:r w:rsidRPr="008C60A1">
        <w:rPr>
          <w:rFonts w:ascii="Calibri" w:hAnsi="Calibri" w:cs="Calibri"/>
          <w:b/>
          <w:sz w:val="22"/>
          <w:szCs w:val="22"/>
          <w:u w:val="single"/>
        </w:rPr>
        <w:t>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8C60A1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VIII</w:t>
      </w:r>
      <w:r w:rsidRPr="008C60A1">
        <w:rPr>
          <w:rFonts w:ascii="Calibri" w:hAnsi="Calibri" w:cs="Calibri"/>
          <w:b/>
          <w:sz w:val="22"/>
          <w:szCs w:val="22"/>
          <w:u w:val="single"/>
        </w:rPr>
        <w:t>.2</w:t>
      </w:r>
      <w:r>
        <w:rPr>
          <w:rFonts w:ascii="Calibri" w:hAnsi="Calibri" w:cs="Calibri"/>
          <w:b/>
          <w:sz w:val="22"/>
          <w:szCs w:val="22"/>
          <w:u w:val="single"/>
        </w:rPr>
        <w:t>8</w:t>
      </w:r>
      <w:r w:rsidRPr="008C60A1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8C60A1">
        <w:rPr>
          <w:rFonts w:ascii="Calibri" w:hAnsi="Calibri" w:cs="Calibri"/>
          <w:b/>
          <w:sz w:val="22"/>
          <w:szCs w:val="22"/>
          <w:u w:val="single"/>
        </w:rPr>
        <w:t>SzLB</w:t>
      </w:r>
      <w:proofErr w:type="spellEnd"/>
      <w:r w:rsidRPr="008C60A1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14:paraId="63EE96C3" w14:textId="77777777" w:rsidR="00DC23EB" w:rsidRPr="008C60A1" w:rsidRDefault="00DC23EB" w:rsidP="00DC23EB">
      <w:pPr>
        <w:rPr>
          <w:rFonts w:ascii="Calibri" w:hAnsi="Calibri" w:cs="Calibri"/>
          <w:b/>
          <w:sz w:val="22"/>
          <w:szCs w:val="22"/>
          <w:u w:val="single"/>
        </w:rPr>
      </w:pPr>
    </w:p>
    <w:p w14:paraId="531AB398" w14:textId="77777777" w:rsidR="00DC23EB" w:rsidRDefault="00DC23EB" w:rsidP="00DC23E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Közgyűlésének Szociális és Lakás Bizottsága </w:t>
      </w:r>
      <w:r w:rsidRPr="00970CEF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„</w:t>
      </w:r>
      <w:r w:rsidRPr="007F53C8">
        <w:rPr>
          <w:rFonts w:ascii="Calibri" w:hAnsi="Calibri" w:cs="Calibri"/>
          <w:sz w:val="22"/>
          <w:szCs w:val="22"/>
        </w:rPr>
        <w:t>Javaslat a Pálos Károly Szociális Szolgáltató Központ és Gyermekjóléti Szolgálat Szervezeti és Működési Szabályzatának és Szakmai programjának módosításával kapcsolatos döntés meghozatalára</w:t>
      </w:r>
      <w:r>
        <w:rPr>
          <w:rFonts w:ascii="Calibri" w:hAnsi="Calibri" w:cs="Calibri"/>
          <w:sz w:val="22"/>
          <w:szCs w:val="22"/>
        </w:rPr>
        <w:t xml:space="preserve">” című előterjesztést megtárgyalta, és </w:t>
      </w:r>
      <w:r w:rsidRPr="00180F38">
        <w:rPr>
          <w:rFonts w:ascii="Calibri" w:hAnsi="Calibri" w:cs="Calibri"/>
          <w:sz w:val="22"/>
          <w:szCs w:val="22"/>
        </w:rPr>
        <w:t>a Szombathely Megyei Jogú Város Önkormányzatának Szervezeti és Működési Szabályzatáról szóló 18/2019. (X.31.) önkormányzati rendelet 53. §</w:t>
      </w:r>
      <w:r>
        <w:rPr>
          <w:rFonts w:ascii="Calibri" w:hAnsi="Calibri" w:cs="Calibri"/>
          <w:sz w:val="22"/>
          <w:szCs w:val="22"/>
        </w:rPr>
        <w:t xml:space="preserve"> 29</w:t>
      </w:r>
      <w:r w:rsidRPr="00180F38">
        <w:rPr>
          <w:rFonts w:ascii="Calibri" w:hAnsi="Calibri" w:cs="Calibri"/>
          <w:sz w:val="22"/>
          <w:szCs w:val="22"/>
        </w:rPr>
        <w:t xml:space="preserve">. pontja alapján </w:t>
      </w:r>
      <w:r>
        <w:rPr>
          <w:rFonts w:ascii="Calibri" w:hAnsi="Calibri" w:cs="Calibri"/>
          <w:sz w:val="22"/>
          <w:szCs w:val="22"/>
        </w:rPr>
        <w:t xml:space="preserve">a Központ </w:t>
      </w:r>
      <w:r>
        <w:rPr>
          <w:rFonts w:asciiTheme="minorHAnsi" w:hAnsiTheme="minorHAnsi" w:cstheme="minorHAnsi"/>
          <w:sz w:val="22"/>
          <w:szCs w:val="22"/>
        </w:rPr>
        <w:t xml:space="preserve">Szervezeti és Működési Szabályzatát, valamint a Központ </w:t>
      </w:r>
      <w:r w:rsidRPr="00DD741E">
        <w:rPr>
          <w:rFonts w:asciiTheme="minorHAnsi" w:hAnsiTheme="minorHAnsi" w:cstheme="minorHAnsi"/>
          <w:sz w:val="22"/>
          <w:szCs w:val="22"/>
        </w:rPr>
        <w:t>Szakmai programj</w:t>
      </w:r>
      <w:r>
        <w:rPr>
          <w:rFonts w:asciiTheme="minorHAnsi" w:hAnsiTheme="minorHAnsi" w:cstheme="minorHAnsi"/>
          <w:sz w:val="22"/>
          <w:szCs w:val="22"/>
        </w:rPr>
        <w:t>át</w:t>
      </w:r>
      <w:r>
        <w:rPr>
          <w:rFonts w:ascii="Calibri" w:hAnsi="Calibri" w:cs="Calibri"/>
          <w:sz w:val="22"/>
          <w:szCs w:val="22"/>
        </w:rPr>
        <w:t xml:space="preserve"> az előterjesztés melléklete szerinti tartalommal a Polgármesternek jóváhagyásra javasolja.</w:t>
      </w:r>
      <w:r w:rsidRPr="00970CEF">
        <w:rPr>
          <w:rFonts w:ascii="Calibri" w:hAnsi="Calibri" w:cs="Calibri"/>
          <w:sz w:val="22"/>
          <w:szCs w:val="22"/>
        </w:rPr>
        <w:t xml:space="preserve"> </w:t>
      </w:r>
    </w:p>
    <w:p w14:paraId="4268B89E" w14:textId="77777777" w:rsidR="00DC23EB" w:rsidRPr="008C60A1" w:rsidRDefault="00DC23EB" w:rsidP="00DC23EB">
      <w:pPr>
        <w:pStyle w:val="Szvegtrzs"/>
        <w:rPr>
          <w:rFonts w:ascii="Calibri" w:hAnsi="Calibri" w:cs="Calibri"/>
          <w:sz w:val="22"/>
          <w:szCs w:val="22"/>
        </w:rPr>
      </w:pPr>
    </w:p>
    <w:p w14:paraId="467F5C8A" w14:textId="77777777" w:rsidR="00DC23EB" w:rsidRPr="008C60A1" w:rsidRDefault="00DC23EB" w:rsidP="00DC23EB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C60A1">
        <w:rPr>
          <w:rFonts w:ascii="Calibri" w:hAnsi="Calibri" w:cs="Calibri"/>
          <w:sz w:val="22"/>
          <w:szCs w:val="22"/>
        </w:rPr>
        <w:t xml:space="preserve"> </w:t>
      </w:r>
      <w:r w:rsidRPr="008C60A1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1F0DFD7D" w14:textId="77777777" w:rsidR="00DC23EB" w:rsidRPr="008C60A1" w:rsidRDefault="00DC23EB" w:rsidP="00DC23EB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76C278B4" w14:textId="77777777" w:rsidR="00DC23EB" w:rsidRPr="008C60A1" w:rsidRDefault="00DC23EB" w:rsidP="00DC23EB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  <w:t xml:space="preserve">                </w:t>
      </w:r>
      <w:r w:rsidRPr="008C60A1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vezetője,</w:t>
      </w:r>
    </w:p>
    <w:p w14:paraId="1D9D787F" w14:textId="77777777" w:rsidR="00DC23EB" w:rsidRDefault="00DC23EB" w:rsidP="00DC23EB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 xml:space="preserve">Kulcsár Lászlóné, a Pálos Károly Szociális Szolgáltató Központ </w:t>
      </w:r>
      <w:proofErr w:type="gramStart"/>
      <w:r w:rsidRPr="008C60A1">
        <w:rPr>
          <w:rFonts w:ascii="Calibri" w:hAnsi="Calibri" w:cs="Calibri"/>
          <w:sz w:val="22"/>
          <w:szCs w:val="22"/>
        </w:rPr>
        <w:t>és  Gyermekjóléti</w:t>
      </w:r>
      <w:proofErr w:type="gramEnd"/>
      <w:r w:rsidRPr="008C60A1">
        <w:rPr>
          <w:rFonts w:ascii="Calibri" w:hAnsi="Calibri" w:cs="Calibri"/>
          <w:sz w:val="22"/>
          <w:szCs w:val="22"/>
        </w:rPr>
        <w:t xml:space="preserve"> Szolgálat vezetője /</w:t>
      </w:r>
    </w:p>
    <w:p w14:paraId="3D245137" w14:textId="77777777" w:rsidR="00DC23EB" w:rsidRPr="008C60A1" w:rsidRDefault="00DC23EB" w:rsidP="00DC23EB">
      <w:pPr>
        <w:ind w:left="1413"/>
        <w:jc w:val="both"/>
        <w:rPr>
          <w:rFonts w:ascii="Calibri" w:hAnsi="Calibri" w:cs="Calibri"/>
          <w:sz w:val="22"/>
          <w:szCs w:val="22"/>
        </w:rPr>
      </w:pPr>
    </w:p>
    <w:p w14:paraId="354C83D9" w14:textId="77777777" w:rsidR="00DC23EB" w:rsidRPr="008C60A1" w:rsidRDefault="00DC23EB" w:rsidP="00DC23EB">
      <w:pPr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C60A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2024.09.30.</w:t>
      </w:r>
    </w:p>
    <w:p w14:paraId="21716332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F0AD66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563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5CE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4317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A2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334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</TotalTime>
  <Pages>1</Pages>
  <Words>147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2024-08-29T14:18:00Z</dcterms:created>
  <dcterms:modified xsi:type="dcterms:W3CDTF">2024-09-11T09:53:00Z</dcterms:modified>
</cp:coreProperties>
</file>