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0257A"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0257A" w:rsidRDefault="000C56BB" w:rsidP="00DD31D3">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39AEC95F" w:rsidR="000C56BB" w:rsidRPr="0020257A" w:rsidRDefault="00630756" w:rsidP="00DD31D3">
            <w:pPr>
              <w:pStyle w:val="lfej"/>
              <w:rPr>
                <w:rFonts w:asciiTheme="minorHAnsi" w:hAnsiTheme="minorHAnsi" w:cstheme="minorHAnsi"/>
                <w:b/>
                <w:bCs w:val="0"/>
                <w:sz w:val="22"/>
                <w:szCs w:val="22"/>
              </w:rPr>
            </w:pPr>
            <w:r w:rsidRPr="0020257A">
              <w:rPr>
                <w:rFonts w:asciiTheme="minorHAnsi" w:hAnsiTheme="minorHAnsi" w:cstheme="minorHAnsi"/>
                <w:b/>
                <w:bCs w:val="0"/>
                <w:sz w:val="22"/>
                <w:szCs w:val="22"/>
              </w:rPr>
              <w:t xml:space="preserve">Szombathely Megyei Jogú Város Bűnmegelőzési, Közbiztonsági és Közrendvédelmi Bizottságának </w:t>
            </w:r>
            <w:r w:rsidR="003E531E" w:rsidRPr="0020257A">
              <w:rPr>
                <w:rFonts w:asciiTheme="minorHAnsi" w:hAnsiTheme="minorHAnsi" w:cstheme="minorHAnsi"/>
                <w:b/>
                <w:bCs w:val="0"/>
                <w:sz w:val="22"/>
                <w:szCs w:val="22"/>
              </w:rPr>
              <w:t>202</w:t>
            </w:r>
            <w:r w:rsidR="00045899" w:rsidRPr="0020257A">
              <w:rPr>
                <w:rFonts w:asciiTheme="minorHAnsi" w:hAnsiTheme="minorHAnsi" w:cstheme="minorHAnsi"/>
                <w:b/>
                <w:bCs w:val="0"/>
                <w:sz w:val="22"/>
                <w:szCs w:val="22"/>
              </w:rPr>
              <w:t>4</w:t>
            </w:r>
            <w:r w:rsidR="003E531E" w:rsidRPr="0020257A">
              <w:rPr>
                <w:rFonts w:asciiTheme="minorHAnsi" w:hAnsiTheme="minorHAnsi" w:cstheme="minorHAnsi"/>
                <w:b/>
                <w:bCs w:val="0"/>
                <w:sz w:val="22"/>
                <w:szCs w:val="22"/>
              </w:rPr>
              <w:t>.</w:t>
            </w:r>
            <w:r w:rsidR="00045899" w:rsidRPr="0020257A">
              <w:rPr>
                <w:rFonts w:asciiTheme="minorHAnsi" w:hAnsiTheme="minorHAnsi" w:cstheme="minorHAnsi"/>
                <w:b/>
                <w:bCs w:val="0"/>
                <w:sz w:val="22"/>
                <w:szCs w:val="22"/>
              </w:rPr>
              <w:t xml:space="preserve"> </w:t>
            </w:r>
            <w:r w:rsidR="00872E41">
              <w:rPr>
                <w:rFonts w:asciiTheme="minorHAnsi" w:hAnsiTheme="minorHAnsi" w:cstheme="minorHAnsi"/>
                <w:b/>
                <w:bCs w:val="0"/>
                <w:sz w:val="22"/>
                <w:szCs w:val="22"/>
              </w:rPr>
              <w:t>május</w:t>
            </w:r>
            <w:r w:rsidR="00632F79">
              <w:rPr>
                <w:rFonts w:asciiTheme="minorHAnsi" w:hAnsiTheme="minorHAnsi" w:cstheme="minorHAnsi"/>
                <w:b/>
                <w:bCs w:val="0"/>
                <w:sz w:val="22"/>
                <w:szCs w:val="22"/>
              </w:rPr>
              <w:t xml:space="preserve"> </w:t>
            </w:r>
            <w:r w:rsidR="00045899" w:rsidRPr="0020257A">
              <w:rPr>
                <w:rFonts w:asciiTheme="minorHAnsi" w:hAnsiTheme="minorHAnsi" w:cstheme="minorHAnsi"/>
                <w:b/>
                <w:bCs w:val="0"/>
                <w:sz w:val="22"/>
                <w:szCs w:val="22"/>
              </w:rPr>
              <w:t>2</w:t>
            </w:r>
            <w:r w:rsidR="00872E41">
              <w:rPr>
                <w:rFonts w:asciiTheme="minorHAnsi" w:hAnsiTheme="minorHAnsi" w:cstheme="minorHAnsi"/>
                <w:b/>
                <w:bCs w:val="0"/>
                <w:sz w:val="22"/>
                <w:szCs w:val="22"/>
              </w:rPr>
              <w:t>7</w:t>
            </w:r>
            <w:r w:rsidR="00F304C1" w:rsidRPr="0020257A">
              <w:rPr>
                <w:rFonts w:asciiTheme="minorHAnsi" w:hAnsiTheme="minorHAnsi" w:cstheme="minorHAnsi"/>
                <w:b/>
                <w:bCs w:val="0"/>
                <w:sz w:val="22"/>
                <w:szCs w:val="22"/>
              </w:rPr>
              <w:t>-i ülése</w:t>
            </w:r>
          </w:p>
        </w:tc>
      </w:tr>
      <w:tr w:rsidR="000C56BB" w:rsidRPr="0020257A"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0257A" w:rsidRDefault="000C56BB" w:rsidP="00DD31D3">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6393F7EC" w:rsidR="000C56BB" w:rsidRPr="0020257A" w:rsidRDefault="00872E41" w:rsidP="00DD31D3">
            <w:pPr>
              <w:rPr>
                <w:rFonts w:asciiTheme="minorHAnsi" w:hAnsiTheme="minorHAnsi" w:cstheme="minorHAnsi"/>
                <w:b/>
                <w:bCs w:val="0"/>
                <w:sz w:val="22"/>
                <w:szCs w:val="22"/>
              </w:rPr>
            </w:pPr>
            <w:r>
              <w:rPr>
                <w:rFonts w:asciiTheme="minorHAnsi" w:hAnsiTheme="minorHAnsi" w:cstheme="minorHAnsi"/>
                <w:b/>
                <w:bCs w:val="0"/>
                <w:sz w:val="22"/>
                <w:szCs w:val="22"/>
              </w:rPr>
              <w:t>Víztorony Látogatóközpont, 9700 Szombathely, Szent Flórián krt. 9.</w:t>
            </w:r>
          </w:p>
        </w:tc>
      </w:tr>
      <w:tr w:rsidR="000C56BB" w:rsidRPr="0020257A"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0257A" w:rsidRDefault="000C56BB" w:rsidP="00DD31D3">
            <w:pPr>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0FE338FA" w:rsidR="000C56BB" w:rsidRPr="0020257A" w:rsidRDefault="00CA7D28" w:rsidP="00DD31D3">
            <w:pPr>
              <w:rPr>
                <w:rFonts w:asciiTheme="minorHAnsi" w:hAnsiTheme="minorHAnsi" w:cstheme="minorHAnsi"/>
                <w:b/>
                <w:bCs w:val="0"/>
                <w:sz w:val="22"/>
                <w:szCs w:val="22"/>
              </w:rPr>
            </w:pPr>
            <w:r w:rsidRPr="0020257A">
              <w:rPr>
                <w:rFonts w:asciiTheme="minorHAnsi" w:hAnsiTheme="minorHAnsi" w:cstheme="minorHAnsi"/>
                <w:b/>
                <w:bCs w:val="0"/>
                <w:sz w:val="22"/>
                <w:szCs w:val="22"/>
              </w:rPr>
              <w:t>202</w:t>
            </w:r>
            <w:r w:rsidR="00045899" w:rsidRPr="0020257A">
              <w:rPr>
                <w:rFonts w:asciiTheme="minorHAnsi" w:hAnsiTheme="minorHAnsi" w:cstheme="minorHAnsi"/>
                <w:b/>
                <w:bCs w:val="0"/>
                <w:sz w:val="22"/>
                <w:szCs w:val="22"/>
              </w:rPr>
              <w:t>4</w:t>
            </w:r>
            <w:r w:rsidRPr="0020257A">
              <w:rPr>
                <w:rFonts w:asciiTheme="minorHAnsi" w:hAnsiTheme="minorHAnsi" w:cstheme="minorHAnsi"/>
                <w:b/>
                <w:bCs w:val="0"/>
                <w:sz w:val="22"/>
                <w:szCs w:val="22"/>
              </w:rPr>
              <w:t>.</w:t>
            </w:r>
            <w:r w:rsidR="003E531E" w:rsidRPr="0020257A">
              <w:rPr>
                <w:rFonts w:asciiTheme="minorHAnsi" w:hAnsiTheme="minorHAnsi" w:cstheme="minorHAnsi"/>
                <w:b/>
                <w:bCs w:val="0"/>
                <w:sz w:val="22"/>
                <w:szCs w:val="22"/>
              </w:rPr>
              <w:t xml:space="preserve"> </w:t>
            </w:r>
            <w:r w:rsidR="00872E41">
              <w:rPr>
                <w:rFonts w:asciiTheme="minorHAnsi" w:hAnsiTheme="minorHAnsi" w:cstheme="minorHAnsi"/>
                <w:b/>
                <w:bCs w:val="0"/>
                <w:sz w:val="22"/>
                <w:szCs w:val="22"/>
              </w:rPr>
              <w:t>május</w:t>
            </w:r>
            <w:r w:rsidR="00045899" w:rsidRPr="0020257A">
              <w:rPr>
                <w:rFonts w:asciiTheme="minorHAnsi" w:hAnsiTheme="minorHAnsi" w:cstheme="minorHAnsi"/>
                <w:b/>
                <w:bCs w:val="0"/>
                <w:sz w:val="22"/>
                <w:szCs w:val="22"/>
              </w:rPr>
              <w:t xml:space="preserve"> 2</w:t>
            </w:r>
            <w:r w:rsidR="00872E41">
              <w:rPr>
                <w:rFonts w:asciiTheme="minorHAnsi" w:hAnsiTheme="minorHAnsi" w:cstheme="minorHAnsi"/>
                <w:b/>
                <w:bCs w:val="0"/>
                <w:sz w:val="22"/>
                <w:szCs w:val="22"/>
              </w:rPr>
              <w:t>7</w:t>
            </w:r>
            <w:r w:rsidRPr="0020257A">
              <w:rPr>
                <w:rFonts w:asciiTheme="minorHAnsi" w:hAnsiTheme="minorHAnsi" w:cstheme="minorHAnsi"/>
                <w:b/>
                <w:bCs w:val="0"/>
                <w:sz w:val="22"/>
                <w:szCs w:val="22"/>
              </w:rPr>
              <w:t xml:space="preserve">., </w:t>
            </w:r>
            <w:r w:rsidR="00097B90" w:rsidRPr="0020257A">
              <w:rPr>
                <w:rFonts w:asciiTheme="minorHAnsi" w:hAnsiTheme="minorHAnsi" w:cstheme="minorHAnsi"/>
                <w:b/>
                <w:bCs w:val="0"/>
                <w:sz w:val="22"/>
                <w:szCs w:val="22"/>
              </w:rPr>
              <w:t>1</w:t>
            </w:r>
            <w:r w:rsidR="003E531E" w:rsidRPr="0020257A">
              <w:rPr>
                <w:rFonts w:asciiTheme="minorHAnsi" w:hAnsiTheme="minorHAnsi" w:cstheme="minorHAnsi"/>
                <w:b/>
                <w:bCs w:val="0"/>
                <w:sz w:val="22"/>
                <w:szCs w:val="22"/>
              </w:rPr>
              <w:t>5</w:t>
            </w:r>
            <w:r w:rsidRPr="0020257A">
              <w:rPr>
                <w:rFonts w:asciiTheme="minorHAnsi" w:hAnsiTheme="minorHAnsi" w:cstheme="minorHAnsi"/>
                <w:b/>
                <w:bCs w:val="0"/>
                <w:sz w:val="22"/>
                <w:szCs w:val="22"/>
              </w:rPr>
              <w:t xml:space="preserve"> óra </w:t>
            </w:r>
            <w:r w:rsidR="00872E41">
              <w:rPr>
                <w:rFonts w:asciiTheme="minorHAnsi" w:hAnsiTheme="minorHAnsi" w:cstheme="minorHAnsi"/>
                <w:b/>
                <w:bCs w:val="0"/>
                <w:sz w:val="22"/>
                <w:szCs w:val="22"/>
              </w:rPr>
              <w:t>0</w:t>
            </w:r>
            <w:r w:rsidRPr="0020257A">
              <w:rPr>
                <w:rFonts w:asciiTheme="minorHAnsi" w:hAnsiTheme="minorHAnsi" w:cstheme="minorHAnsi"/>
                <w:b/>
                <w:bCs w:val="0"/>
                <w:sz w:val="22"/>
                <w:szCs w:val="22"/>
              </w:rPr>
              <w:t>0 perc</w:t>
            </w:r>
          </w:p>
        </w:tc>
      </w:tr>
      <w:tr w:rsidR="000C56BB" w:rsidRPr="0020257A"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0257A" w:rsidRDefault="000C56BB" w:rsidP="00DD31D3">
            <w:pPr>
              <w:pStyle w:val="lfej"/>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Jegyzőkönyv</w:t>
            </w:r>
            <w:r w:rsidR="008D11D9" w:rsidRPr="0020257A">
              <w:rPr>
                <w:rFonts w:asciiTheme="minorHAnsi" w:hAnsiTheme="minorHAnsi" w:cstheme="minorHAnsi"/>
                <w:b/>
                <w:bCs w:val="0"/>
                <w:sz w:val="22"/>
                <w:szCs w:val="22"/>
              </w:rPr>
              <w:t>-</w:t>
            </w:r>
          </w:p>
          <w:p w14:paraId="43AA0DB5" w14:textId="77777777" w:rsidR="000C56BB" w:rsidRPr="0020257A" w:rsidRDefault="000C56BB" w:rsidP="00DD31D3">
            <w:pPr>
              <w:pStyle w:val="lfej"/>
              <w:ind w:left="-216"/>
              <w:rPr>
                <w:rFonts w:asciiTheme="minorHAnsi" w:hAnsiTheme="minorHAnsi" w:cstheme="minorHAnsi"/>
                <w:b/>
                <w:bCs w:val="0"/>
                <w:sz w:val="22"/>
                <w:szCs w:val="22"/>
              </w:rPr>
            </w:pPr>
            <w:r w:rsidRPr="0020257A">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0257A" w:rsidRDefault="006A456D" w:rsidP="00DD31D3">
            <w:pPr>
              <w:rPr>
                <w:rFonts w:asciiTheme="minorHAnsi" w:hAnsiTheme="minorHAnsi" w:cstheme="minorHAnsi"/>
                <w:b/>
                <w:bCs w:val="0"/>
                <w:sz w:val="22"/>
                <w:szCs w:val="22"/>
              </w:rPr>
            </w:pPr>
            <w:r w:rsidRPr="0020257A">
              <w:rPr>
                <w:rFonts w:asciiTheme="minorHAnsi" w:hAnsiTheme="minorHAnsi" w:cstheme="minorHAnsi"/>
                <w:b/>
                <w:bCs w:val="0"/>
                <w:sz w:val="22"/>
                <w:szCs w:val="22"/>
              </w:rPr>
              <w:t>Kiss Viktória</w:t>
            </w:r>
          </w:p>
        </w:tc>
      </w:tr>
      <w:tr w:rsidR="004A612E" w:rsidRPr="0020257A"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0257A" w:rsidRDefault="004A612E" w:rsidP="00DD31D3">
            <w:pPr>
              <w:rPr>
                <w:rFonts w:asciiTheme="minorHAnsi" w:hAnsiTheme="minorHAnsi" w:cstheme="minorHAnsi"/>
                <w:b/>
                <w:bCs w:val="0"/>
                <w:sz w:val="22"/>
                <w:szCs w:val="22"/>
              </w:rPr>
            </w:pPr>
            <w:r w:rsidRPr="0020257A">
              <w:rPr>
                <w:rFonts w:asciiTheme="minorHAnsi" w:hAnsiTheme="minorHAnsi" w:cstheme="minorHAnsi"/>
                <w:b/>
                <w:bCs w:val="0"/>
                <w:sz w:val="22"/>
                <w:szCs w:val="22"/>
              </w:rPr>
              <w:t>Jelenléti ív</w:t>
            </w:r>
          </w:p>
        </w:tc>
        <w:tc>
          <w:tcPr>
            <w:tcW w:w="2907" w:type="dxa"/>
            <w:vAlign w:val="center"/>
          </w:tcPr>
          <w:p w14:paraId="3B8BE863" w14:textId="77777777" w:rsidR="004A612E" w:rsidRPr="0020257A" w:rsidRDefault="004A612E" w:rsidP="00DD31D3">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Név</w:t>
            </w:r>
          </w:p>
        </w:tc>
        <w:tc>
          <w:tcPr>
            <w:tcW w:w="2070" w:type="dxa"/>
            <w:vAlign w:val="center"/>
          </w:tcPr>
          <w:p w14:paraId="015EE394" w14:textId="77777777" w:rsidR="004A612E" w:rsidRPr="0020257A" w:rsidRDefault="004A612E" w:rsidP="00DD31D3">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Al</w:t>
            </w:r>
            <w:r w:rsidR="008D11D9" w:rsidRPr="0020257A">
              <w:rPr>
                <w:rFonts w:asciiTheme="minorHAnsi" w:hAnsiTheme="minorHAnsi" w:cstheme="minorHAnsi"/>
                <w:b/>
                <w:bCs w:val="0"/>
                <w:sz w:val="22"/>
                <w:szCs w:val="22"/>
              </w:rPr>
              <w:t>áírás</w:t>
            </w:r>
          </w:p>
        </w:tc>
        <w:tc>
          <w:tcPr>
            <w:tcW w:w="3174" w:type="dxa"/>
            <w:vAlign w:val="center"/>
          </w:tcPr>
          <w:p w14:paraId="304D4E6D" w14:textId="77777777" w:rsidR="004A612E" w:rsidRPr="0020257A" w:rsidRDefault="004A612E" w:rsidP="00DD31D3">
            <w:pPr>
              <w:jc w:val="center"/>
              <w:rPr>
                <w:rFonts w:asciiTheme="minorHAnsi" w:hAnsiTheme="minorHAnsi" w:cstheme="minorHAnsi"/>
                <w:b/>
                <w:bCs w:val="0"/>
                <w:sz w:val="22"/>
                <w:szCs w:val="22"/>
              </w:rPr>
            </w:pPr>
            <w:r w:rsidRPr="0020257A">
              <w:rPr>
                <w:rFonts w:asciiTheme="minorHAnsi" w:hAnsiTheme="minorHAnsi" w:cstheme="minorHAnsi"/>
                <w:b/>
                <w:bCs w:val="0"/>
                <w:sz w:val="22"/>
                <w:szCs w:val="22"/>
              </w:rPr>
              <w:t>Megjegyzés</w:t>
            </w:r>
          </w:p>
        </w:tc>
      </w:tr>
      <w:tr w:rsidR="00161ACD" w:rsidRPr="0020257A"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20257A" w:rsidRDefault="00161ACD" w:rsidP="00DD31D3">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3A7E2B" w:rsidRDefault="00161ACD" w:rsidP="00DD31D3">
            <w:pPr>
              <w:pStyle w:val="lfej"/>
              <w:tabs>
                <w:tab w:val="clear" w:pos="4536"/>
                <w:tab w:val="clear" w:pos="9072"/>
              </w:tabs>
              <w:rPr>
                <w:rFonts w:asciiTheme="minorHAnsi" w:hAnsiTheme="minorHAnsi" w:cstheme="minorHAnsi"/>
                <w:b/>
                <w:sz w:val="22"/>
                <w:szCs w:val="22"/>
              </w:rPr>
            </w:pPr>
            <w:r w:rsidRPr="003A7E2B">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3A7E2B" w:rsidRDefault="00161ACD" w:rsidP="00DD31D3">
            <w:pPr>
              <w:pStyle w:val="lfej"/>
              <w:tabs>
                <w:tab w:val="clear" w:pos="4536"/>
                <w:tab w:val="clear" w:pos="9072"/>
              </w:tabs>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47DA5897" w14:textId="45D09E8A"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 xml:space="preserve">képviselő, a Bizottság elnöke </w:t>
            </w:r>
          </w:p>
        </w:tc>
      </w:tr>
      <w:tr w:rsidR="00161ACD" w:rsidRPr="0020257A"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200A76AA" w14:textId="25EAF181"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Balogh Tibor</w:t>
            </w:r>
          </w:p>
        </w:tc>
        <w:tc>
          <w:tcPr>
            <w:tcW w:w="2070" w:type="dxa"/>
            <w:vAlign w:val="center"/>
          </w:tcPr>
          <w:p w14:paraId="4C772CBA" w14:textId="299F96F5" w:rsidR="00161ACD" w:rsidRPr="003A7E2B" w:rsidRDefault="00161ACD"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12FBC02A" w14:textId="45C8A50A"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0A613C4F" w14:textId="4043BEC8"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Bercse László r. </w:t>
            </w:r>
            <w:r w:rsidR="008E155C" w:rsidRPr="003A7E2B">
              <w:rPr>
                <w:rFonts w:asciiTheme="minorHAnsi" w:hAnsiTheme="minorHAnsi" w:cstheme="minorHAnsi"/>
                <w:b/>
                <w:sz w:val="22"/>
                <w:szCs w:val="22"/>
              </w:rPr>
              <w:t>alezredes</w:t>
            </w:r>
          </w:p>
        </w:tc>
        <w:tc>
          <w:tcPr>
            <w:tcW w:w="2070" w:type="dxa"/>
            <w:vAlign w:val="center"/>
          </w:tcPr>
          <w:p w14:paraId="4F53605D" w14:textId="5106DFEC" w:rsidR="00161ACD" w:rsidRPr="003A7E2B" w:rsidRDefault="008E7AFC"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4CA4BC6E" w14:textId="21BDDDF0"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1CC6F8B2" w14:textId="44457BAB"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Bor Balázs</w:t>
            </w:r>
          </w:p>
        </w:tc>
        <w:tc>
          <w:tcPr>
            <w:tcW w:w="2070" w:type="dxa"/>
            <w:vAlign w:val="center"/>
          </w:tcPr>
          <w:p w14:paraId="183F89FA" w14:textId="3D5AB707" w:rsidR="00161ACD" w:rsidRPr="003A7E2B" w:rsidRDefault="00161ACD"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589CEFF8" w14:textId="719FB36D"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158419EA" w14:textId="7A9A0F2E"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Büki Zoltán </w:t>
            </w:r>
          </w:p>
        </w:tc>
        <w:tc>
          <w:tcPr>
            <w:tcW w:w="2070" w:type="dxa"/>
            <w:vAlign w:val="center"/>
          </w:tcPr>
          <w:p w14:paraId="07E2D212" w14:textId="3748DA85" w:rsidR="00161ACD" w:rsidRPr="003A7E2B" w:rsidRDefault="008E7AFC" w:rsidP="00DD31D3">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23A1A886" w14:textId="7E663280"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53557767" w14:textId="3D8B8F47"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Dr. Koncz Gabriella r. ezredes</w:t>
            </w:r>
          </w:p>
        </w:tc>
        <w:tc>
          <w:tcPr>
            <w:tcW w:w="2070" w:type="dxa"/>
            <w:vAlign w:val="center"/>
          </w:tcPr>
          <w:p w14:paraId="10D27D12" w14:textId="097BB845" w:rsidR="00161ACD" w:rsidRPr="003A7E2B" w:rsidRDefault="00161ACD"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7614CD10" w14:textId="4C59DD1B"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60DC4168" w14:textId="22A4C975"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Dr. Mészáros András </w:t>
            </w:r>
          </w:p>
        </w:tc>
        <w:tc>
          <w:tcPr>
            <w:tcW w:w="2070" w:type="dxa"/>
            <w:vAlign w:val="center"/>
          </w:tcPr>
          <w:p w14:paraId="7CC60D5E" w14:textId="5421042B" w:rsidR="00161ACD" w:rsidRPr="003A7E2B" w:rsidRDefault="00632F79"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54FBC024" w14:textId="1D09B94F"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3AC0FF32" w14:textId="18019AE9"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Dr. Stánitz Éva </w:t>
            </w:r>
          </w:p>
        </w:tc>
        <w:tc>
          <w:tcPr>
            <w:tcW w:w="2070" w:type="dxa"/>
            <w:vAlign w:val="center"/>
          </w:tcPr>
          <w:p w14:paraId="190B0559" w14:textId="60565E30" w:rsidR="00161ACD" w:rsidRPr="003A7E2B" w:rsidRDefault="00872E41"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56D8D530" w14:textId="629E2BED"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089CBA70" w14:textId="74D539F5"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Egyed László tű. alezredes</w:t>
            </w:r>
          </w:p>
        </w:tc>
        <w:tc>
          <w:tcPr>
            <w:tcW w:w="2070" w:type="dxa"/>
            <w:vAlign w:val="center"/>
          </w:tcPr>
          <w:p w14:paraId="7FA92204" w14:textId="19A4E110" w:rsidR="00161ACD" w:rsidRPr="003A7E2B" w:rsidRDefault="00161ACD"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168AF0A9" w14:textId="0F503B43"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6BF79D5D" w14:textId="17F62C04" w:rsidR="00161ACD" w:rsidRPr="003A7E2B" w:rsidRDefault="00161ACD" w:rsidP="00DD31D3">
            <w:pPr>
              <w:pStyle w:val="lfej"/>
              <w:tabs>
                <w:tab w:val="clear" w:pos="4536"/>
                <w:tab w:val="clear" w:pos="9072"/>
              </w:tabs>
              <w:rPr>
                <w:rFonts w:asciiTheme="minorHAnsi" w:hAnsiTheme="minorHAnsi" w:cstheme="minorHAnsi"/>
                <w:b/>
                <w:sz w:val="22"/>
                <w:szCs w:val="22"/>
              </w:rPr>
            </w:pPr>
            <w:r w:rsidRPr="003A7E2B">
              <w:rPr>
                <w:rFonts w:asciiTheme="minorHAnsi" w:hAnsiTheme="minorHAnsi" w:cstheme="minorHAnsi"/>
                <w:b/>
                <w:sz w:val="22"/>
                <w:szCs w:val="22"/>
              </w:rPr>
              <w:t>Gálffy Áron</w:t>
            </w:r>
          </w:p>
        </w:tc>
        <w:tc>
          <w:tcPr>
            <w:tcW w:w="2070" w:type="dxa"/>
            <w:vAlign w:val="center"/>
          </w:tcPr>
          <w:p w14:paraId="155CEB47" w14:textId="62B10F84" w:rsidR="00161ACD" w:rsidRPr="003A7E2B" w:rsidRDefault="00737002" w:rsidP="00DD31D3">
            <w:pPr>
              <w:pStyle w:val="lfej"/>
              <w:tabs>
                <w:tab w:val="clear" w:pos="4536"/>
                <w:tab w:val="clear" w:pos="9072"/>
              </w:tabs>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28BACB40" w14:textId="552E38E7"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128F6BBA" w14:textId="2A37FA60"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Gyenge-</w:t>
            </w:r>
            <w:proofErr w:type="spellStart"/>
            <w:r w:rsidRPr="003A7E2B">
              <w:rPr>
                <w:rFonts w:asciiTheme="minorHAnsi" w:hAnsiTheme="minorHAnsi" w:cstheme="minorHAnsi"/>
                <w:b/>
                <w:sz w:val="22"/>
                <w:szCs w:val="22"/>
              </w:rPr>
              <w:t>Pavelkovits</w:t>
            </w:r>
            <w:proofErr w:type="spellEnd"/>
            <w:r w:rsidRPr="003A7E2B">
              <w:rPr>
                <w:rFonts w:asciiTheme="minorHAnsi" w:hAnsiTheme="minorHAnsi" w:cstheme="minorHAnsi"/>
                <w:b/>
                <w:sz w:val="22"/>
                <w:szCs w:val="22"/>
              </w:rPr>
              <w:t xml:space="preserve"> Petra Lívia</w:t>
            </w:r>
          </w:p>
        </w:tc>
        <w:tc>
          <w:tcPr>
            <w:tcW w:w="2070" w:type="dxa"/>
            <w:vAlign w:val="center"/>
          </w:tcPr>
          <w:p w14:paraId="23246F5A" w14:textId="73936C25" w:rsidR="00161ACD" w:rsidRPr="003A7E2B" w:rsidRDefault="00161ACD" w:rsidP="00DD31D3">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47D08CB0" w14:textId="7C24A115"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 xml:space="preserve">a Bizottság tagja </w:t>
            </w:r>
          </w:p>
        </w:tc>
      </w:tr>
      <w:tr w:rsidR="00161ACD" w:rsidRPr="0020257A"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73D9F535" w14:textId="79F9422C"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Horváth Ferenc </w:t>
            </w:r>
          </w:p>
        </w:tc>
        <w:tc>
          <w:tcPr>
            <w:tcW w:w="2070" w:type="dxa"/>
            <w:vAlign w:val="center"/>
          </w:tcPr>
          <w:p w14:paraId="0BA0F17C" w14:textId="4B08AE55" w:rsidR="00161ACD" w:rsidRPr="003A7E2B" w:rsidRDefault="00737002"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385CE602" w14:textId="4C158B92"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11D503D4" w14:textId="7B04DAF9"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Janzsó Zoltán </w:t>
            </w:r>
          </w:p>
        </w:tc>
        <w:tc>
          <w:tcPr>
            <w:tcW w:w="2070" w:type="dxa"/>
            <w:vAlign w:val="center"/>
          </w:tcPr>
          <w:p w14:paraId="3400A047" w14:textId="3698A3AD" w:rsidR="00161ACD" w:rsidRPr="003A7E2B" w:rsidRDefault="00737002" w:rsidP="00DD31D3">
            <w:pPr>
              <w:jc w:val="center"/>
              <w:rPr>
                <w:rFonts w:asciiTheme="minorHAnsi" w:hAnsiTheme="minorHAnsi" w:cstheme="minorHAnsi"/>
                <w:b/>
                <w:sz w:val="22"/>
                <w:szCs w:val="22"/>
              </w:rPr>
            </w:pPr>
            <w:r w:rsidRPr="003A7E2B">
              <w:rPr>
                <w:rFonts w:asciiTheme="minorHAnsi" w:hAnsiTheme="minorHAnsi" w:cstheme="minorHAnsi"/>
                <w:b/>
                <w:sz w:val="22"/>
                <w:szCs w:val="22"/>
              </w:rPr>
              <w:t>-</w:t>
            </w:r>
          </w:p>
        </w:tc>
        <w:tc>
          <w:tcPr>
            <w:tcW w:w="3174" w:type="dxa"/>
            <w:vAlign w:val="center"/>
          </w:tcPr>
          <w:p w14:paraId="1711897B" w14:textId="79AE795D"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1A019939" w14:textId="101E79D2"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 xml:space="preserve">Márovics Pál </w:t>
            </w:r>
          </w:p>
        </w:tc>
        <w:tc>
          <w:tcPr>
            <w:tcW w:w="2070" w:type="dxa"/>
            <w:vAlign w:val="center"/>
          </w:tcPr>
          <w:p w14:paraId="4A5FDFB2" w14:textId="4F1143AF" w:rsidR="00161ACD" w:rsidRPr="003A7E2B" w:rsidRDefault="00872E41"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5B158E26" w14:textId="65DD1A3B"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1ED41FB2" w14:textId="4BCCCF44"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Verasztó István r. alezredes</w:t>
            </w:r>
          </w:p>
        </w:tc>
        <w:tc>
          <w:tcPr>
            <w:tcW w:w="2070" w:type="dxa"/>
            <w:vAlign w:val="center"/>
          </w:tcPr>
          <w:p w14:paraId="4AD0A0E4" w14:textId="29A9E38C" w:rsidR="00161ACD" w:rsidRPr="003A7E2B" w:rsidRDefault="00161ACD"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40B931A1" w14:textId="02D7CD16"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0257A"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161ACD" w:rsidRPr="0020257A"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35F3BE05" w14:textId="50214A50" w:rsidR="00161ACD" w:rsidRPr="003A7E2B" w:rsidRDefault="00161ACD" w:rsidP="00DD31D3">
            <w:pPr>
              <w:rPr>
                <w:rFonts w:asciiTheme="minorHAnsi" w:hAnsiTheme="minorHAnsi" w:cstheme="minorHAnsi"/>
                <w:b/>
                <w:sz w:val="22"/>
                <w:szCs w:val="22"/>
              </w:rPr>
            </w:pPr>
            <w:r w:rsidRPr="003A7E2B">
              <w:rPr>
                <w:rFonts w:asciiTheme="minorHAnsi" w:hAnsiTheme="minorHAnsi" w:cstheme="minorHAnsi"/>
                <w:b/>
                <w:sz w:val="22"/>
                <w:szCs w:val="22"/>
              </w:rPr>
              <w:t>Versegi Valentin</w:t>
            </w:r>
          </w:p>
        </w:tc>
        <w:tc>
          <w:tcPr>
            <w:tcW w:w="2070" w:type="dxa"/>
            <w:vAlign w:val="center"/>
          </w:tcPr>
          <w:p w14:paraId="62CD9623" w14:textId="3E518273" w:rsidR="00161ACD" w:rsidRPr="003A7E2B" w:rsidRDefault="00737002" w:rsidP="00DD31D3">
            <w:pPr>
              <w:jc w:val="center"/>
              <w:rPr>
                <w:rFonts w:asciiTheme="minorHAnsi" w:hAnsiTheme="minorHAnsi" w:cstheme="minorHAnsi"/>
                <w:b/>
                <w:sz w:val="22"/>
                <w:szCs w:val="22"/>
              </w:rPr>
            </w:pPr>
            <w:r w:rsidRPr="003A7E2B">
              <w:rPr>
                <w:rFonts w:asciiTheme="minorHAnsi" w:hAnsiTheme="minorHAnsi" w:cstheme="minorHAnsi"/>
                <w:b/>
                <w:sz w:val="22"/>
                <w:szCs w:val="22"/>
              </w:rPr>
              <w:t>jelen</w:t>
            </w:r>
          </w:p>
        </w:tc>
        <w:tc>
          <w:tcPr>
            <w:tcW w:w="3174" w:type="dxa"/>
            <w:vAlign w:val="center"/>
          </w:tcPr>
          <w:p w14:paraId="0405B222" w14:textId="41721DB6" w:rsidR="00161ACD" w:rsidRPr="0020257A" w:rsidRDefault="00161ACD" w:rsidP="00DD31D3">
            <w:pPr>
              <w:jc w:val="both"/>
              <w:rPr>
                <w:rFonts w:asciiTheme="minorHAnsi" w:hAnsiTheme="minorHAnsi" w:cstheme="minorHAnsi"/>
                <w:sz w:val="22"/>
                <w:szCs w:val="22"/>
              </w:rPr>
            </w:pPr>
            <w:r w:rsidRPr="0020257A">
              <w:rPr>
                <w:rFonts w:asciiTheme="minorHAnsi" w:hAnsiTheme="minorHAnsi" w:cstheme="minorHAnsi"/>
                <w:sz w:val="22"/>
                <w:szCs w:val="22"/>
              </w:rPr>
              <w:t>a Bizottság tagja</w:t>
            </w:r>
          </w:p>
        </w:tc>
      </w:tr>
      <w:tr w:rsidR="00161ACD" w:rsidRPr="002C341D"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20257A" w:rsidRDefault="00161ACD" w:rsidP="00DD31D3">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2C341D" w:rsidRDefault="00161ACD" w:rsidP="00DD31D3">
            <w:pPr>
              <w:jc w:val="center"/>
              <w:rPr>
                <w:rFonts w:asciiTheme="minorHAnsi" w:hAnsiTheme="minorHAnsi" w:cstheme="minorHAnsi"/>
                <w:b/>
                <w:sz w:val="22"/>
                <w:szCs w:val="22"/>
              </w:rPr>
            </w:pPr>
            <w:r w:rsidRPr="002C341D">
              <w:rPr>
                <w:rFonts w:asciiTheme="minorHAnsi" w:hAnsiTheme="minorHAnsi" w:cstheme="minorHAnsi"/>
                <w:b/>
                <w:sz w:val="22"/>
                <w:szCs w:val="22"/>
              </w:rPr>
              <w:t>Állandó meghívottak</w:t>
            </w:r>
          </w:p>
        </w:tc>
      </w:tr>
      <w:tr w:rsidR="00161ACD" w:rsidRPr="002C341D"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2C341D"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2C341D" w:rsidRDefault="00161ACD" w:rsidP="00DD31D3">
            <w:pPr>
              <w:jc w:val="center"/>
              <w:rPr>
                <w:rFonts w:asciiTheme="minorHAnsi" w:hAnsiTheme="minorHAnsi" w:cstheme="minorHAnsi"/>
                <w:b/>
                <w:bCs w:val="0"/>
                <w:sz w:val="22"/>
                <w:szCs w:val="22"/>
              </w:rPr>
            </w:pPr>
            <w:r w:rsidRPr="002C341D">
              <w:rPr>
                <w:rFonts w:asciiTheme="minorHAnsi" w:hAnsiTheme="minorHAnsi" w:cstheme="minorHAnsi"/>
                <w:b/>
                <w:bCs w:val="0"/>
                <w:sz w:val="22"/>
                <w:szCs w:val="22"/>
              </w:rPr>
              <w:t>Név</w:t>
            </w:r>
          </w:p>
        </w:tc>
        <w:tc>
          <w:tcPr>
            <w:tcW w:w="2070" w:type="dxa"/>
            <w:vAlign w:val="center"/>
          </w:tcPr>
          <w:p w14:paraId="5363ECC1" w14:textId="77777777" w:rsidR="00161ACD" w:rsidRPr="002C341D" w:rsidRDefault="00161ACD" w:rsidP="00DD31D3">
            <w:pPr>
              <w:jc w:val="center"/>
              <w:rPr>
                <w:rFonts w:asciiTheme="minorHAnsi" w:hAnsiTheme="minorHAnsi" w:cstheme="minorHAnsi"/>
                <w:b/>
                <w:bCs w:val="0"/>
                <w:sz w:val="22"/>
                <w:szCs w:val="22"/>
              </w:rPr>
            </w:pPr>
            <w:r w:rsidRPr="002C341D">
              <w:rPr>
                <w:rFonts w:asciiTheme="minorHAnsi" w:hAnsiTheme="minorHAnsi" w:cstheme="minorHAnsi"/>
                <w:b/>
                <w:bCs w:val="0"/>
                <w:sz w:val="22"/>
                <w:szCs w:val="22"/>
              </w:rPr>
              <w:t>Aláírás</w:t>
            </w:r>
          </w:p>
        </w:tc>
        <w:tc>
          <w:tcPr>
            <w:tcW w:w="3174" w:type="dxa"/>
            <w:vAlign w:val="center"/>
          </w:tcPr>
          <w:p w14:paraId="3B7E9955" w14:textId="77777777" w:rsidR="00161ACD" w:rsidRPr="002C341D" w:rsidRDefault="00161ACD" w:rsidP="00DD31D3">
            <w:pPr>
              <w:jc w:val="center"/>
              <w:rPr>
                <w:rFonts w:asciiTheme="minorHAnsi" w:hAnsiTheme="minorHAnsi" w:cstheme="minorHAnsi"/>
                <w:sz w:val="22"/>
                <w:szCs w:val="22"/>
              </w:rPr>
            </w:pPr>
            <w:r w:rsidRPr="002C341D">
              <w:rPr>
                <w:rFonts w:asciiTheme="minorHAnsi" w:hAnsiTheme="minorHAnsi" w:cstheme="minorHAnsi"/>
                <w:b/>
                <w:bCs w:val="0"/>
                <w:sz w:val="22"/>
                <w:szCs w:val="22"/>
              </w:rPr>
              <w:t>Megjegyzés</w:t>
            </w:r>
          </w:p>
        </w:tc>
      </w:tr>
      <w:tr w:rsidR="00147558" w:rsidRPr="002C341D"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2C341D" w:rsidRDefault="00147558" w:rsidP="00DD31D3">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2C341D" w:rsidRDefault="00147558" w:rsidP="00DD31D3">
            <w:pPr>
              <w:rPr>
                <w:rFonts w:asciiTheme="minorHAnsi" w:hAnsiTheme="minorHAnsi" w:cstheme="minorHAnsi"/>
                <w:b/>
                <w:bCs w:val="0"/>
                <w:sz w:val="22"/>
                <w:szCs w:val="22"/>
              </w:rPr>
            </w:pPr>
            <w:r w:rsidRPr="002C341D">
              <w:rPr>
                <w:rFonts w:asciiTheme="minorHAnsi" w:hAnsiTheme="minorHAnsi" w:cstheme="minorHAnsi"/>
                <w:b/>
                <w:bCs w:val="0"/>
                <w:sz w:val="22"/>
                <w:szCs w:val="22"/>
              </w:rPr>
              <w:t xml:space="preserve">Dr. </w:t>
            </w:r>
            <w:proofErr w:type="spellStart"/>
            <w:r w:rsidR="00D92A68" w:rsidRPr="002C341D">
              <w:rPr>
                <w:rFonts w:asciiTheme="minorHAnsi" w:hAnsiTheme="minorHAnsi" w:cstheme="minorHAnsi"/>
                <w:b/>
                <w:bCs w:val="0"/>
                <w:sz w:val="22"/>
                <w:szCs w:val="22"/>
              </w:rPr>
              <w:t>Nemény</w:t>
            </w:r>
            <w:proofErr w:type="spellEnd"/>
            <w:r w:rsidR="00D92A68" w:rsidRPr="002C341D">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2C341D" w:rsidRDefault="00D92A68" w:rsidP="00DD31D3">
            <w:pPr>
              <w:jc w:val="center"/>
              <w:rPr>
                <w:rFonts w:asciiTheme="minorHAnsi" w:hAnsiTheme="minorHAnsi" w:cstheme="minorHAnsi"/>
                <w:b/>
                <w:bCs w:val="0"/>
                <w:sz w:val="22"/>
                <w:szCs w:val="22"/>
              </w:rPr>
            </w:pPr>
            <w:r w:rsidRPr="002C341D">
              <w:rPr>
                <w:rFonts w:asciiTheme="minorHAnsi" w:hAnsiTheme="minorHAnsi" w:cstheme="minorHAnsi"/>
                <w:b/>
                <w:sz w:val="22"/>
                <w:szCs w:val="22"/>
              </w:rPr>
              <w:t>-</w:t>
            </w:r>
          </w:p>
        </w:tc>
        <w:tc>
          <w:tcPr>
            <w:tcW w:w="3174" w:type="dxa"/>
          </w:tcPr>
          <w:p w14:paraId="60D57700" w14:textId="5F42D9DB" w:rsidR="00147558" w:rsidRPr="002C341D" w:rsidRDefault="00147558" w:rsidP="00DD31D3">
            <w:pPr>
              <w:jc w:val="center"/>
              <w:rPr>
                <w:rFonts w:asciiTheme="minorHAnsi" w:hAnsiTheme="minorHAnsi" w:cstheme="minorHAnsi"/>
                <w:b/>
                <w:bCs w:val="0"/>
                <w:sz w:val="22"/>
                <w:szCs w:val="22"/>
              </w:rPr>
            </w:pPr>
          </w:p>
        </w:tc>
      </w:tr>
      <w:tr w:rsidR="00161ACD" w:rsidRPr="002C341D"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2C341D" w:rsidRDefault="00161ACD" w:rsidP="00DD31D3">
            <w:pPr>
              <w:rPr>
                <w:rFonts w:asciiTheme="minorHAnsi" w:hAnsiTheme="minorHAnsi" w:cstheme="minorHAnsi"/>
                <w:sz w:val="22"/>
                <w:szCs w:val="22"/>
              </w:rPr>
            </w:pPr>
            <w:r w:rsidRPr="002C341D">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2C341D" w:rsidRDefault="00161ACD" w:rsidP="00DD31D3">
            <w:pPr>
              <w:rPr>
                <w:rFonts w:asciiTheme="minorHAnsi" w:hAnsiTheme="minorHAnsi" w:cstheme="minorHAnsi"/>
                <w:b/>
                <w:sz w:val="22"/>
                <w:szCs w:val="22"/>
              </w:rPr>
            </w:pPr>
            <w:r w:rsidRPr="002C341D">
              <w:rPr>
                <w:rFonts w:asciiTheme="minorHAnsi" w:hAnsiTheme="minorHAnsi" w:cstheme="minorHAnsi"/>
                <w:b/>
                <w:sz w:val="22"/>
                <w:szCs w:val="22"/>
              </w:rPr>
              <w:t>Dr. László Győző alpolgármester</w:t>
            </w:r>
          </w:p>
        </w:tc>
        <w:tc>
          <w:tcPr>
            <w:tcW w:w="2070" w:type="dxa"/>
            <w:vAlign w:val="center"/>
          </w:tcPr>
          <w:p w14:paraId="3F0EF94B" w14:textId="77777777" w:rsidR="00161ACD" w:rsidRPr="002C341D" w:rsidRDefault="00161ACD" w:rsidP="00DD31D3">
            <w:pPr>
              <w:jc w:val="center"/>
              <w:rPr>
                <w:rFonts w:asciiTheme="minorHAnsi" w:hAnsiTheme="minorHAnsi" w:cstheme="minorHAnsi"/>
                <w:sz w:val="22"/>
                <w:szCs w:val="22"/>
              </w:rPr>
            </w:pPr>
            <w:r w:rsidRPr="002C341D">
              <w:rPr>
                <w:rFonts w:asciiTheme="minorHAnsi" w:hAnsiTheme="minorHAnsi" w:cstheme="minorHAnsi"/>
                <w:sz w:val="22"/>
                <w:szCs w:val="22"/>
              </w:rPr>
              <w:t>-</w:t>
            </w:r>
          </w:p>
        </w:tc>
        <w:tc>
          <w:tcPr>
            <w:tcW w:w="3174" w:type="dxa"/>
            <w:vAlign w:val="center"/>
          </w:tcPr>
          <w:p w14:paraId="3C7E874A" w14:textId="77777777" w:rsidR="00161ACD" w:rsidRPr="002C341D" w:rsidRDefault="00161ACD" w:rsidP="00DD31D3">
            <w:pPr>
              <w:jc w:val="center"/>
              <w:rPr>
                <w:rFonts w:asciiTheme="minorHAnsi" w:hAnsiTheme="minorHAnsi" w:cstheme="minorHAnsi"/>
                <w:sz w:val="22"/>
                <w:szCs w:val="22"/>
              </w:rPr>
            </w:pPr>
          </w:p>
        </w:tc>
      </w:tr>
      <w:tr w:rsidR="00161ACD" w:rsidRPr="002C341D"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2C341D" w:rsidRDefault="00161ACD" w:rsidP="00DD31D3">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2C341D" w:rsidRDefault="00161ACD" w:rsidP="00DD31D3">
            <w:pPr>
              <w:rPr>
                <w:rFonts w:asciiTheme="minorHAnsi" w:hAnsiTheme="minorHAnsi" w:cstheme="minorHAnsi"/>
                <w:b/>
                <w:sz w:val="22"/>
                <w:szCs w:val="22"/>
              </w:rPr>
            </w:pPr>
            <w:r w:rsidRPr="002C341D">
              <w:rPr>
                <w:rFonts w:asciiTheme="minorHAnsi" w:hAnsiTheme="minorHAnsi" w:cstheme="minorHAnsi"/>
                <w:b/>
                <w:sz w:val="22"/>
                <w:szCs w:val="22"/>
              </w:rPr>
              <w:t>Dr. Horváth Attila alpolgármester</w:t>
            </w:r>
          </w:p>
        </w:tc>
        <w:tc>
          <w:tcPr>
            <w:tcW w:w="2070" w:type="dxa"/>
            <w:vAlign w:val="center"/>
          </w:tcPr>
          <w:p w14:paraId="638BAF0B" w14:textId="0678B19F" w:rsidR="00161ACD" w:rsidRPr="002C341D" w:rsidRDefault="00D92A68" w:rsidP="00DD31D3">
            <w:pPr>
              <w:jc w:val="center"/>
              <w:rPr>
                <w:rFonts w:asciiTheme="minorHAnsi" w:hAnsiTheme="minorHAnsi" w:cstheme="minorHAnsi"/>
                <w:sz w:val="22"/>
                <w:szCs w:val="22"/>
              </w:rPr>
            </w:pPr>
            <w:r w:rsidRPr="002C341D">
              <w:rPr>
                <w:rFonts w:asciiTheme="minorHAnsi" w:hAnsiTheme="minorHAnsi" w:cstheme="minorHAnsi"/>
                <w:b/>
                <w:sz w:val="22"/>
                <w:szCs w:val="22"/>
              </w:rPr>
              <w:t>-</w:t>
            </w:r>
          </w:p>
        </w:tc>
        <w:tc>
          <w:tcPr>
            <w:tcW w:w="3174" w:type="dxa"/>
            <w:vAlign w:val="center"/>
          </w:tcPr>
          <w:p w14:paraId="00C7135D" w14:textId="2FA33A4A" w:rsidR="00161ACD" w:rsidRPr="002C341D" w:rsidRDefault="00161ACD" w:rsidP="00DD31D3">
            <w:pPr>
              <w:rPr>
                <w:rFonts w:asciiTheme="minorHAnsi" w:hAnsiTheme="minorHAnsi" w:cstheme="minorHAnsi"/>
                <w:sz w:val="22"/>
                <w:szCs w:val="22"/>
              </w:rPr>
            </w:pPr>
          </w:p>
        </w:tc>
      </w:tr>
      <w:tr w:rsidR="00872E41" w:rsidRPr="002C341D"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Horváth Soma alpolgármester</w:t>
            </w:r>
          </w:p>
        </w:tc>
        <w:tc>
          <w:tcPr>
            <w:tcW w:w="2070" w:type="dxa"/>
            <w:vAlign w:val="center"/>
          </w:tcPr>
          <w:p w14:paraId="614F5913" w14:textId="77777777"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sz w:val="22"/>
                <w:szCs w:val="22"/>
              </w:rPr>
              <w:t>-</w:t>
            </w:r>
          </w:p>
        </w:tc>
        <w:tc>
          <w:tcPr>
            <w:tcW w:w="3174" w:type="dxa"/>
            <w:vAlign w:val="center"/>
          </w:tcPr>
          <w:p w14:paraId="3C1914A1" w14:textId="426E0668" w:rsidR="00872E41" w:rsidRPr="002C341D" w:rsidRDefault="00872E41" w:rsidP="00DD31D3">
            <w:pPr>
              <w:rPr>
                <w:rFonts w:asciiTheme="minorHAnsi" w:hAnsiTheme="minorHAnsi" w:cstheme="minorHAnsi"/>
                <w:sz w:val="22"/>
                <w:szCs w:val="22"/>
              </w:rPr>
            </w:pPr>
            <w:r w:rsidRPr="002C341D">
              <w:rPr>
                <w:rFonts w:ascii="Calibri" w:hAnsi="Calibri" w:cs="Calibri"/>
                <w:sz w:val="22"/>
                <w:szCs w:val="22"/>
              </w:rPr>
              <w:t>4. sz. választókerület képviselője</w:t>
            </w:r>
          </w:p>
        </w:tc>
      </w:tr>
      <w:tr w:rsidR="00872E41" w:rsidRPr="002C341D"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Dr. Károlyi Ákos jegyző</w:t>
            </w:r>
          </w:p>
        </w:tc>
        <w:tc>
          <w:tcPr>
            <w:tcW w:w="2070" w:type="dxa"/>
            <w:vAlign w:val="center"/>
          </w:tcPr>
          <w:p w14:paraId="5DB1C648" w14:textId="481A3890"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b/>
                <w:sz w:val="22"/>
                <w:szCs w:val="22"/>
              </w:rPr>
              <w:t>-</w:t>
            </w:r>
          </w:p>
        </w:tc>
        <w:tc>
          <w:tcPr>
            <w:tcW w:w="3174" w:type="dxa"/>
            <w:vAlign w:val="center"/>
          </w:tcPr>
          <w:p w14:paraId="08109BD1" w14:textId="77777777" w:rsidR="00872E41" w:rsidRPr="002C341D" w:rsidRDefault="00872E41" w:rsidP="00DD31D3">
            <w:pPr>
              <w:rPr>
                <w:rFonts w:asciiTheme="minorHAnsi" w:hAnsiTheme="minorHAnsi" w:cstheme="minorHAnsi"/>
                <w:sz w:val="22"/>
                <w:szCs w:val="22"/>
              </w:rPr>
            </w:pPr>
          </w:p>
        </w:tc>
      </w:tr>
      <w:tr w:rsidR="00872E41" w:rsidRPr="002C341D"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Babicsné Dr. Tőke Erzsébet aljegyző</w:t>
            </w:r>
          </w:p>
        </w:tc>
        <w:tc>
          <w:tcPr>
            <w:tcW w:w="2070" w:type="dxa"/>
            <w:vAlign w:val="center"/>
          </w:tcPr>
          <w:p w14:paraId="6C475C9B" w14:textId="77777777"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sz w:val="22"/>
                <w:szCs w:val="22"/>
              </w:rPr>
              <w:t>-</w:t>
            </w:r>
          </w:p>
        </w:tc>
        <w:tc>
          <w:tcPr>
            <w:tcW w:w="3174" w:type="dxa"/>
            <w:vAlign w:val="center"/>
          </w:tcPr>
          <w:p w14:paraId="08B885FF" w14:textId="77777777" w:rsidR="00872E41" w:rsidRPr="002C341D" w:rsidRDefault="00872E41" w:rsidP="00DD31D3">
            <w:pPr>
              <w:rPr>
                <w:rFonts w:asciiTheme="minorHAnsi" w:hAnsiTheme="minorHAnsi" w:cstheme="minorHAnsi"/>
                <w:sz w:val="22"/>
                <w:szCs w:val="22"/>
              </w:rPr>
            </w:pPr>
          </w:p>
        </w:tc>
      </w:tr>
      <w:tr w:rsidR="00872E41" w:rsidRPr="002C341D" w14:paraId="283FD9BB"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68BDF0E0" w14:textId="56009F22"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Dr. Holler Péter osztályvezető</w:t>
            </w:r>
          </w:p>
        </w:tc>
        <w:tc>
          <w:tcPr>
            <w:tcW w:w="2070" w:type="dxa"/>
            <w:vAlign w:val="center"/>
          </w:tcPr>
          <w:p w14:paraId="59CEBC55" w14:textId="1719023E" w:rsidR="00872E41" w:rsidRPr="002C341D" w:rsidRDefault="00872E41" w:rsidP="00DD31D3">
            <w:pPr>
              <w:jc w:val="center"/>
              <w:rPr>
                <w:rFonts w:asciiTheme="minorHAnsi" w:hAnsiTheme="minorHAnsi" w:cstheme="minorHAnsi"/>
                <w:bCs w:val="0"/>
                <w:sz w:val="22"/>
                <w:szCs w:val="22"/>
              </w:rPr>
            </w:pPr>
            <w:r w:rsidRPr="002C341D">
              <w:rPr>
                <w:rFonts w:asciiTheme="minorHAnsi" w:hAnsiTheme="minorHAnsi" w:cstheme="minorHAnsi"/>
                <w:b/>
                <w:sz w:val="22"/>
                <w:szCs w:val="22"/>
              </w:rPr>
              <w:t>jelen</w:t>
            </w:r>
          </w:p>
        </w:tc>
        <w:tc>
          <w:tcPr>
            <w:tcW w:w="3174" w:type="dxa"/>
            <w:vAlign w:val="center"/>
          </w:tcPr>
          <w:p w14:paraId="6B1BE57D" w14:textId="7BCEC452" w:rsidR="00872E41" w:rsidRPr="002C341D" w:rsidRDefault="00872E41" w:rsidP="00DD31D3">
            <w:pPr>
              <w:rPr>
                <w:rFonts w:asciiTheme="minorHAnsi" w:hAnsiTheme="minorHAnsi" w:cstheme="minorHAnsi"/>
                <w:sz w:val="22"/>
                <w:szCs w:val="22"/>
              </w:rPr>
            </w:pPr>
            <w:r w:rsidRPr="002C341D">
              <w:rPr>
                <w:rFonts w:asciiTheme="minorHAnsi" w:hAnsiTheme="minorHAnsi" w:cstheme="minorHAnsi"/>
                <w:sz w:val="22"/>
                <w:szCs w:val="22"/>
              </w:rPr>
              <w:t>SZMJV PH Hatósági Osztály</w:t>
            </w:r>
          </w:p>
        </w:tc>
      </w:tr>
      <w:tr w:rsidR="00872E41" w:rsidRPr="002C341D" w14:paraId="5299FC9D"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761C14EA" w14:textId="4C586A30"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Ágoston Sándor irodavezető</w:t>
            </w:r>
          </w:p>
        </w:tc>
        <w:tc>
          <w:tcPr>
            <w:tcW w:w="2070" w:type="dxa"/>
            <w:vAlign w:val="center"/>
          </w:tcPr>
          <w:p w14:paraId="2E5B5643" w14:textId="157E522C"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b/>
                <w:sz w:val="22"/>
                <w:szCs w:val="22"/>
              </w:rPr>
              <w:t>jelen</w:t>
            </w:r>
          </w:p>
        </w:tc>
        <w:tc>
          <w:tcPr>
            <w:tcW w:w="3174" w:type="dxa"/>
            <w:vAlign w:val="center"/>
          </w:tcPr>
          <w:p w14:paraId="0109088F" w14:textId="5ED8E120" w:rsidR="00872E41" w:rsidRPr="002C341D" w:rsidRDefault="00872E41" w:rsidP="00DD31D3">
            <w:pPr>
              <w:rPr>
                <w:rFonts w:asciiTheme="minorHAnsi" w:hAnsiTheme="minorHAnsi" w:cstheme="minorHAnsi"/>
                <w:sz w:val="22"/>
                <w:szCs w:val="22"/>
              </w:rPr>
            </w:pPr>
            <w:r w:rsidRPr="002C341D">
              <w:rPr>
                <w:rFonts w:asciiTheme="minorHAnsi" w:hAnsiTheme="minorHAnsi" w:cstheme="minorHAnsi"/>
                <w:sz w:val="22"/>
                <w:szCs w:val="22"/>
              </w:rPr>
              <w:t>SZMJV PH Hatósági Osztály, Közterület-felügyelet</w:t>
            </w:r>
          </w:p>
        </w:tc>
      </w:tr>
      <w:tr w:rsidR="00872E41" w:rsidRPr="002C341D"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5477C1A0" w14:textId="14606AE9"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Kalmár Ervin osztályvezető</w:t>
            </w:r>
          </w:p>
        </w:tc>
        <w:tc>
          <w:tcPr>
            <w:tcW w:w="2070" w:type="dxa"/>
            <w:vAlign w:val="center"/>
          </w:tcPr>
          <w:p w14:paraId="114C063F" w14:textId="04E14BA8"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sz w:val="22"/>
                <w:szCs w:val="22"/>
              </w:rPr>
              <w:t>-</w:t>
            </w:r>
          </w:p>
        </w:tc>
        <w:tc>
          <w:tcPr>
            <w:tcW w:w="3174" w:type="dxa"/>
            <w:vAlign w:val="center"/>
          </w:tcPr>
          <w:p w14:paraId="2C9860AD" w14:textId="727E82E9" w:rsidR="00872E41" w:rsidRPr="002C341D" w:rsidRDefault="00872E41" w:rsidP="00DD31D3">
            <w:pPr>
              <w:rPr>
                <w:rFonts w:asciiTheme="minorHAnsi" w:hAnsiTheme="minorHAnsi" w:cstheme="minorHAnsi"/>
                <w:sz w:val="22"/>
                <w:szCs w:val="22"/>
              </w:rPr>
            </w:pPr>
            <w:r w:rsidRPr="002C341D">
              <w:rPr>
                <w:rFonts w:asciiTheme="minorHAnsi" w:hAnsiTheme="minorHAnsi" w:cstheme="minorHAnsi"/>
                <w:sz w:val="22"/>
                <w:szCs w:val="22"/>
              </w:rPr>
              <w:t>SZMJV PH Városüzemeltetési Osztály</w:t>
            </w:r>
          </w:p>
        </w:tc>
      </w:tr>
      <w:tr w:rsidR="00872E41" w:rsidRPr="002C341D"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36B3E0D8" w14:textId="5DAE77E5" w:rsidR="00872E41" w:rsidRPr="002C341D" w:rsidRDefault="00872E41" w:rsidP="00DD31D3">
            <w:pPr>
              <w:rPr>
                <w:rFonts w:asciiTheme="minorHAnsi" w:hAnsiTheme="minorHAnsi" w:cstheme="minorHAnsi"/>
                <w:b/>
                <w:sz w:val="22"/>
                <w:szCs w:val="22"/>
              </w:rPr>
            </w:pPr>
            <w:r w:rsidRPr="002C341D">
              <w:rPr>
                <w:rFonts w:asciiTheme="minorHAnsi" w:hAnsiTheme="minorHAnsi" w:cstheme="minorHAnsi"/>
                <w:b/>
                <w:sz w:val="22"/>
                <w:szCs w:val="22"/>
              </w:rPr>
              <w:t>Bonti Tamás irodavezető</w:t>
            </w:r>
          </w:p>
        </w:tc>
        <w:tc>
          <w:tcPr>
            <w:tcW w:w="2070" w:type="dxa"/>
            <w:vAlign w:val="center"/>
          </w:tcPr>
          <w:p w14:paraId="2DC58115" w14:textId="3702E393"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b/>
                <w:sz w:val="22"/>
                <w:szCs w:val="22"/>
              </w:rPr>
              <w:t>jelen</w:t>
            </w:r>
          </w:p>
        </w:tc>
        <w:tc>
          <w:tcPr>
            <w:tcW w:w="3174" w:type="dxa"/>
            <w:vAlign w:val="center"/>
          </w:tcPr>
          <w:p w14:paraId="0CF5C877" w14:textId="53E5D23B" w:rsidR="00872E41" w:rsidRPr="002C341D" w:rsidRDefault="00872E41" w:rsidP="00DD31D3">
            <w:pPr>
              <w:rPr>
                <w:rFonts w:asciiTheme="minorHAnsi" w:hAnsiTheme="minorHAnsi" w:cstheme="minorHAnsi"/>
                <w:sz w:val="22"/>
                <w:szCs w:val="22"/>
              </w:rPr>
            </w:pPr>
            <w:r w:rsidRPr="002C341D">
              <w:rPr>
                <w:rFonts w:asciiTheme="minorHAnsi" w:hAnsiTheme="minorHAnsi" w:cstheme="minorHAnsi"/>
                <w:sz w:val="22"/>
                <w:szCs w:val="22"/>
              </w:rPr>
              <w:t>SZMJV PH Városüzemeltetési Osztály, Kommunális és Környezetvédelmi Iroda</w:t>
            </w:r>
          </w:p>
        </w:tc>
      </w:tr>
      <w:tr w:rsidR="00872E41" w:rsidRPr="002C341D"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308D4EBA" w14:textId="17560F53" w:rsidR="00872E41" w:rsidRPr="002C341D" w:rsidRDefault="00872E41" w:rsidP="00DD31D3">
            <w:pPr>
              <w:rPr>
                <w:rFonts w:asciiTheme="minorHAnsi" w:hAnsiTheme="minorHAnsi" w:cstheme="minorHAnsi"/>
                <w:b/>
                <w:sz w:val="22"/>
                <w:szCs w:val="22"/>
              </w:rPr>
            </w:pPr>
            <w:r w:rsidRPr="002C341D">
              <w:rPr>
                <w:rFonts w:ascii="Calibri" w:hAnsi="Calibri" w:cs="Calibri"/>
                <w:b/>
                <w:sz w:val="22"/>
                <w:szCs w:val="22"/>
              </w:rPr>
              <w:t>Desits Zoltán irodavezető</w:t>
            </w:r>
          </w:p>
        </w:tc>
        <w:tc>
          <w:tcPr>
            <w:tcW w:w="2070" w:type="dxa"/>
            <w:vAlign w:val="center"/>
          </w:tcPr>
          <w:p w14:paraId="381206DE" w14:textId="11F8AC89" w:rsidR="00872E41" w:rsidRPr="002C341D" w:rsidRDefault="00872E41" w:rsidP="00DD31D3">
            <w:pPr>
              <w:jc w:val="center"/>
              <w:rPr>
                <w:rFonts w:asciiTheme="minorHAnsi" w:hAnsiTheme="minorHAnsi" w:cstheme="minorHAnsi"/>
                <w:sz w:val="22"/>
                <w:szCs w:val="22"/>
              </w:rPr>
            </w:pPr>
            <w:r w:rsidRPr="002C341D">
              <w:rPr>
                <w:rFonts w:asciiTheme="minorHAnsi" w:hAnsiTheme="minorHAnsi" w:cstheme="minorHAnsi"/>
                <w:sz w:val="22"/>
                <w:szCs w:val="22"/>
              </w:rPr>
              <w:t>-</w:t>
            </w:r>
          </w:p>
        </w:tc>
        <w:tc>
          <w:tcPr>
            <w:tcW w:w="3174" w:type="dxa"/>
            <w:vAlign w:val="center"/>
          </w:tcPr>
          <w:p w14:paraId="269E4F90" w14:textId="643AA2F3" w:rsidR="00872E41" w:rsidRPr="002C341D" w:rsidRDefault="00872E41" w:rsidP="00DD31D3">
            <w:pPr>
              <w:rPr>
                <w:rFonts w:asciiTheme="minorHAnsi" w:hAnsiTheme="minorHAnsi" w:cstheme="minorHAnsi"/>
                <w:sz w:val="22"/>
                <w:szCs w:val="22"/>
              </w:rPr>
            </w:pPr>
            <w:r w:rsidRPr="002C341D">
              <w:rPr>
                <w:rFonts w:ascii="Calibri" w:hAnsi="Calibri" w:cs="Calibri"/>
                <w:sz w:val="22"/>
                <w:szCs w:val="22"/>
              </w:rPr>
              <w:t>SZMJV P</w:t>
            </w:r>
            <w:r w:rsidR="00AE6271">
              <w:rPr>
                <w:rFonts w:ascii="Calibri" w:hAnsi="Calibri" w:cs="Calibri"/>
                <w:sz w:val="22"/>
                <w:szCs w:val="22"/>
              </w:rPr>
              <w:t>H</w:t>
            </w:r>
            <w:r w:rsidRPr="002C341D">
              <w:rPr>
                <w:rFonts w:ascii="Calibri" w:hAnsi="Calibri" w:cs="Calibri"/>
                <w:sz w:val="22"/>
                <w:szCs w:val="22"/>
              </w:rPr>
              <w:t xml:space="preserve"> Informatikai Iroda</w:t>
            </w:r>
          </w:p>
        </w:tc>
      </w:tr>
      <w:tr w:rsidR="00872E41" w:rsidRPr="002C341D" w14:paraId="3839E9A7"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4962B724" w14:textId="267F1FD6" w:rsidR="00872E41" w:rsidRPr="002C341D" w:rsidRDefault="00872E41" w:rsidP="00DD31D3">
            <w:pPr>
              <w:rPr>
                <w:rFonts w:asciiTheme="minorHAnsi" w:hAnsiTheme="minorHAnsi" w:cstheme="minorHAnsi"/>
                <w:b/>
                <w:sz w:val="22"/>
                <w:szCs w:val="22"/>
              </w:rPr>
            </w:pPr>
            <w:r w:rsidRPr="002C341D">
              <w:rPr>
                <w:rFonts w:ascii="Calibri" w:hAnsi="Calibri" w:cs="Calibri"/>
                <w:b/>
                <w:sz w:val="22"/>
                <w:szCs w:val="22"/>
              </w:rPr>
              <w:t xml:space="preserve">Dr. </w:t>
            </w:r>
            <w:proofErr w:type="spellStart"/>
            <w:r w:rsidRPr="002C341D">
              <w:rPr>
                <w:rFonts w:ascii="Calibri" w:hAnsi="Calibri" w:cs="Calibri"/>
                <w:b/>
                <w:sz w:val="22"/>
                <w:szCs w:val="22"/>
              </w:rPr>
              <w:t>Czeglédy</w:t>
            </w:r>
            <w:proofErr w:type="spellEnd"/>
            <w:r w:rsidRPr="002C341D">
              <w:rPr>
                <w:rFonts w:ascii="Calibri" w:hAnsi="Calibri" w:cs="Calibri"/>
                <w:b/>
                <w:sz w:val="22"/>
                <w:szCs w:val="22"/>
              </w:rPr>
              <w:t xml:space="preserve"> Csaba képviselő</w:t>
            </w:r>
          </w:p>
        </w:tc>
        <w:tc>
          <w:tcPr>
            <w:tcW w:w="2070" w:type="dxa"/>
            <w:vAlign w:val="center"/>
          </w:tcPr>
          <w:p w14:paraId="6B18AC21" w14:textId="0BFFB4B4" w:rsidR="00872E41" w:rsidRPr="002C341D" w:rsidRDefault="00872E41" w:rsidP="00DD31D3">
            <w:pPr>
              <w:jc w:val="center"/>
              <w:rPr>
                <w:rFonts w:asciiTheme="minorHAnsi" w:hAnsiTheme="minorHAnsi" w:cstheme="minorHAnsi"/>
                <w:b/>
                <w:bCs w:val="0"/>
                <w:sz w:val="22"/>
                <w:szCs w:val="22"/>
              </w:rPr>
            </w:pPr>
            <w:r w:rsidRPr="002C341D">
              <w:rPr>
                <w:rFonts w:asciiTheme="minorHAnsi" w:hAnsiTheme="minorHAnsi" w:cstheme="minorHAnsi"/>
                <w:b/>
                <w:bCs w:val="0"/>
                <w:sz w:val="22"/>
                <w:szCs w:val="22"/>
              </w:rPr>
              <w:t>-</w:t>
            </w:r>
          </w:p>
        </w:tc>
        <w:tc>
          <w:tcPr>
            <w:tcW w:w="3174" w:type="dxa"/>
          </w:tcPr>
          <w:p w14:paraId="2C9055D7" w14:textId="11318C14" w:rsidR="00872E41" w:rsidRPr="002C341D" w:rsidRDefault="00872E41" w:rsidP="00DD31D3">
            <w:pPr>
              <w:rPr>
                <w:rFonts w:asciiTheme="minorHAnsi" w:hAnsiTheme="minorHAnsi" w:cstheme="minorHAnsi"/>
                <w:sz w:val="22"/>
                <w:szCs w:val="22"/>
              </w:rPr>
            </w:pPr>
            <w:r w:rsidRPr="002C341D">
              <w:rPr>
                <w:rFonts w:ascii="Calibri" w:hAnsi="Calibri" w:cs="Calibri"/>
                <w:sz w:val="22"/>
                <w:szCs w:val="22"/>
              </w:rPr>
              <w:t>5. sz. választókerület képviselője</w:t>
            </w:r>
          </w:p>
        </w:tc>
      </w:tr>
      <w:tr w:rsidR="00872E41" w:rsidRPr="002C341D" w14:paraId="351CE635" w14:textId="77777777" w:rsidTr="008E597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699BD21D" w14:textId="4B528ECB" w:rsidR="00872E41" w:rsidRPr="002C341D" w:rsidRDefault="00872E41" w:rsidP="00DD31D3">
            <w:pPr>
              <w:rPr>
                <w:rFonts w:asciiTheme="minorHAnsi" w:hAnsiTheme="minorHAnsi" w:cstheme="minorHAnsi"/>
                <w:b/>
                <w:sz w:val="22"/>
                <w:szCs w:val="22"/>
              </w:rPr>
            </w:pPr>
            <w:r w:rsidRPr="002C341D">
              <w:rPr>
                <w:rFonts w:ascii="Calibri" w:hAnsi="Calibri" w:cs="Calibri"/>
                <w:b/>
                <w:sz w:val="22"/>
                <w:szCs w:val="22"/>
              </w:rPr>
              <w:t>Kopcsándi József képviselő</w:t>
            </w:r>
          </w:p>
        </w:tc>
        <w:tc>
          <w:tcPr>
            <w:tcW w:w="2070" w:type="dxa"/>
            <w:vAlign w:val="center"/>
          </w:tcPr>
          <w:p w14:paraId="19D8927B" w14:textId="6BC401F4" w:rsidR="00872E41" w:rsidRPr="002C341D" w:rsidRDefault="00872E41" w:rsidP="00DD31D3">
            <w:pPr>
              <w:jc w:val="center"/>
              <w:rPr>
                <w:rFonts w:asciiTheme="minorHAnsi" w:hAnsiTheme="minorHAnsi" w:cstheme="minorHAnsi"/>
                <w:b/>
                <w:bCs w:val="0"/>
                <w:sz w:val="22"/>
                <w:szCs w:val="22"/>
              </w:rPr>
            </w:pPr>
            <w:r w:rsidRPr="002C341D">
              <w:rPr>
                <w:rFonts w:asciiTheme="minorHAnsi" w:hAnsiTheme="minorHAnsi" w:cstheme="minorHAnsi"/>
                <w:b/>
                <w:bCs w:val="0"/>
                <w:sz w:val="22"/>
                <w:szCs w:val="22"/>
              </w:rPr>
              <w:t>-</w:t>
            </w:r>
          </w:p>
        </w:tc>
        <w:tc>
          <w:tcPr>
            <w:tcW w:w="3174" w:type="dxa"/>
          </w:tcPr>
          <w:p w14:paraId="247845DD" w14:textId="33029698" w:rsidR="00872E41" w:rsidRPr="002C341D" w:rsidRDefault="00872E41" w:rsidP="00DD31D3">
            <w:pPr>
              <w:rPr>
                <w:rFonts w:asciiTheme="minorHAnsi" w:hAnsiTheme="minorHAnsi" w:cstheme="minorHAnsi"/>
                <w:sz w:val="22"/>
                <w:szCs w:val="22"/>
              </w:rPr>
            </w:pPr>
            <w:r w:rsidRPr="002C341D">
              <w:rPr>
                <w:rFonts w:ascii="Calibri" w:hAnsi="Calibri" w:cs="Calibri"/>
                <w:sz w:val="22"/>
                <w:szCs w:val="22"/>
              </w:rPr>
              <w:t>6. sz. választókerület képviselője</w:t>
            </w:r>
          </w:p>
        </w:tc>
      </w:tr>
      <w:tr w:rsidR="00872E41" w:rsidRPr="002C341D" w14:paraId="2F262BA5"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BB67DB1" w14:textId="77777777" w:rsidR="00872E41" w:rsidRPr="002C341D" w:rsidRDefault="00872E41" w:rsidP="00DD31D3">
            <w:pPr>
              <w:rPr>
                <w:rFonts w:asciiTheme="minorHAnsi" w:hAnsiTheme="minorHAnsi" w:cstheme="minorHAnsi"/>
                <w:sz w:val="22"/>
                <w:szCs w:val="22"/>
              </w:rPr>
            </w:pPr>
          </w:p>
        </w:tc>
        <w:tc>
          <w:tcPr>
            <w:tcW w:w="2907" w:type="dxa"/>
            <w:tcBorders>
              <w:left w:val="double" w:sz="4" w:space="0" w:color="auto"/>
            </w:tcBorders>
            <w:vAlign w:val="center"/>
          </w:tcPr>
          <w:p w14:paraId="0300C76C" w14:textId="5EACEA3F" w:rsidR="00872E41" w:rsidRPr="002C341D" w:rsidRDefault="00872E41" w:rsidP="00DD31D3">
            <w:pPr>
              <w:rPr>
                <w:rFonts w:asciiTheme="minorHAnsi" w:hAnsiTheme="minorHAnsi" w:cstheme="minorHAnsi"/>
                <w:b/>
                <w:sz w:val="22"/>
                <w:szCs w:val="22"/>
              </w:rPr>
            </w:pPr>
            <w:r w:rsidRPr="002C341D">
              <w:rPr>
                <w:rFonts w:ascii="Calibri" w:hAnsi="Calibri" w:cs="Calibri"/>
                <w:b/>
                <w:sz w:val="22"/>
                <w:szCs w:val="22"/>
              </w:rPr>
              <w:t>Kiss Viktória</w:t>
            </w:r>
            <w:r w:rsidRPr="002C341D">
              <w:rPr>
                <w:rFonts w:ascii="Calibri" w:hAnsi="Calibri" w:cs="Calibri"/>
                <w:sz w:val="22"/>
                <w:szCs w:val="22"/>
              </w:rPr>
              <w:t xml:space="preserve"> védelmi ügyintéző</w:t>
            </w:r>
          </w:p>
        </w:tc>
        <w:tc>
          <w:tcPr>
            <w:tcW w:w="2070" w:type="dxa"/>
            <w:vAlign w:val="center"/>
          </w:tcPr>
          <w:p w14:paraId="4FEF1EB9" w14:textId="4BC5FD43" w:rsidR="00872E41" w:rsidRPr="002C341D" w:rsidRDefault="00872E41" w:rsidP="00DD31D3">
            <w:pPr>
              <w:jc w:val="center"/>
              <w:rPr>
                <w:rFonts w:asciiTheme="minorHAnsi" w:hAnsiTheme="minorHAnsi" w:cstheme="minorHAnsi"/>
                <w:b/>
                <w:bCs w:val="0"/>
                <w:sz w:val="22"/>
                <w:szCs w:val="22"/>
              </w:rPr>
            </w:pPr>
            <w:r w:rsidRPr="002C341D">
              <w:rPr>
                <w:rFonts w:asciiTheme="minorHAnsi" w:hAnsiTheme="minorHAnsi" w:cstheme="minorHAnsi"/>
                <w:b/>
                <w:bCs w:val="0"/>
                <w:sz w:val="22"/>
                <w:szCs w:val="22"/>
              </w:rPr>
              <w:t>jelen</w:t>
            </w:r>
          </w:p>
        </w:tc>
        <w:tc>
          <w:tcPr>
            <w:tcW w:w="3174" w:type="dxa"/>
            <w:vAlign w:val="center"/>
          </w:tcPr>
          <w:p w14:paraId="237A8AA9" w14:textId="00AFE04F" w:rsidR="00872E41" w:rsidRPr="002C341D" w:rsidRDefault="00872E41" w:rsidP="00DD31D3">
            <w:pPr>
              <w:rPr>
                <w:rFonts w:asciiTheme="minorHAnsi" w:hAnsiTheme="minorHAnsi" w:cstheme="minorHAnsi"/>
                <w:sz w:val="22"/>
                <w:szCs w:val="22"/>
              </w:rPr>
            </w:pPr>
            <w:r w:rsidRPr="002C341D">
              <w:rPr>
                <w:rFonts w:ascii="Calibri" w:hAnsi="Calibri" w:cs="Calibri"/>
                <w:sz w:val="22"/>
                <w:szCs w:val="22"/>
              </w:rPr>
              <w:t>SZMJV PH Hatósági Osztály</w:t>
            </w:r>
          </w:p>
        </w:tc>
      </w:tr>
    </w:tbl>
    <w:p w14:paraId="08D025DF" w14:textId="77777777" w:rsidR="001D11AD" w:rsidRPr="002C341D" w:rsidRDefault="007D524F" w:rsidP="00DD31D3">
      <w:pPr>
        <w:jc w:val="both"/>
        <w:rPr>
          <w:rFonts w:asciiTheme="minorHAnsi" w:hAnsiTheme="minorHAnsi" w:cstheme="minorHAnsi"/>
          <w:sz w:val="22"/>
          <w:szCs w:val="22"/>
        </w:rPr>
      </w:pPr>
      <w:r w:rsidRPr="002C341D">
        <w:rPr>
          <w:rFonts w:asciiTheme="minorHAnsi" w:hAnsiTheme="minorHAnsi" w:cstheme="minorHAnsi"/>
          <w:sz w:val="22"/>
          <w:szCs w:val="22"/>
        </w:rPr>
        <w:br w:type="page"/>
      </w:r>
    </w:p>
    <w:p w14:paraId="7B251C65" w14:textId="6771247F" w:rsidR="00E060DF" w:rsidRPr="002C341D" w:rsidRDefault="00FF5B5D" w:rsidP="00DD31D3">
      <w:pPr>
        <w:jc w:val="both"/>
        <w:rPr>
          <w:rFonts w:asciiTheme="minorHAnsi" w:hAnsiTheme="minorHAnsi" w:cstheme="minorHAnsi"/>
          <w:sz w:val="22"/>
          <w:szCs w:val="22"/>
        </w:rPr>
      </w:pPr>
      <w:r w:rsidRPr="002C341D">
        <w:rPr>
          <w:rFonts w:asciiTheme="minorHAnsi" w:hAnsiTheme="minorHAnsi" w:cstheme="minorHAnsi"/>
          <w:b/>
          <w:sz w:val="22"/>
          <w:szCs w:val="22"/>
          <w:u w:val="single"/>
        </w:rPr>
        <w:lastRenderedPageBreak/>
        <w:t xml:space="preserve">Kelemen Krisztián képviselő, a </w:t>
      </w:r>
      <w:r w:rsidR="00931A95" w:rsidRPr="002C341D">
        <w:rPr>
          <w:rFonts w:asciiTheme="minorHAnsi" w:hAnsiTheme="minorHAnsi" w:cstheme="minorHAnsi"/>
          <w:b/>
          <w:sz w:val="22"/>
          <w:szCs w:val="22"/>
          <w:u w:val="single"/>
        </w:rPr>
        <w:t>B</w:t>
      </w:r>
      <w:r w:rsidRPr="002C341D">
        <w:rPr>
          <w:rFonts w:asciiTheme="minorHAnsi" w:hAnsiTheme="minorHAnsi" w:cstheme="minorHAnsi"/>
          <w:b/>
          <w:sz w:val="22"/>
          <w:szCs w:val="22"/>
          <w:u w:val="single"/>
        </w:rPr>
        <w:t>izottság elnöke:</w:t>
      </w:r>
      <w:r w:rsidRPr="002C341D">
        <w:rPr>
          <w:rFonts w:asciiTheme="minorHAnsi" w:hAnsiTheme="minorHAnsi" w:cstheme="minorHAnsi"/>
          <w:sz w:val="22"/>
          <w:szCs w:val="22"/>
        </w:rPr>
        <w:t xml:space="preserve"> Tisztelettel köszönti a Bűnmegelőzési, Közbiztonsági és Közrendvédelmi Bizottság</w:t>
      </w:r>
      <w:r w:rsidR="00A44DCA" w:rsidRPr="002C341D">
        <w:rPr>
          <w:rFonts w:asciiTheme="minorHAnsi" w:hAnsiTheme="minorHAnsi" w:cstheme="minorHAnsi"/>
          <w:sz w:val="22"/>
          <w:szCs w:val="22"/>
        </w:rPr>
        <w:t xml:space="preserve"> </w:t>
      </w:r>
      <w:r w:rsidR="008767BF" w:rsidRPr="002C341D">
        <w:rPr>
          <w:rFonts w:asciiTheme="minorHAnsi" w:hAnsiTheme="minorHAnsi" w:cstheme="minorHAnsi"/>
          <w:sz w:val="22"/>
          <w:szCs w:val="22"/>
        </w:rPr>
        <w:t>ülés</w:t>
      </w:r>
      <w:r w:rsidR="0001612F" w:rsidRPr="002C341D">
        <w:rPr>
          <w:rFonts w:asciiTheme="minorHAnsi" w:hAnsiTheme="minorHAnsi" w:cstheme="minorHAnsi"/>
          <w:sz w:val="22"/>
          <w:szCs w:val="22"/>
        </w:rPr>
        <w:t>én</w:t>
      </w:r>
      <w:r w:rsidRPr="002C341D">
        <w:rPr>
          <w:rFonts w:asciiTheme="minorHAnsi" w:hAnsiTheme="minorHAnsi" w:cstheme="minorHAnsi"/>
          <w:sz w:val="22"/>
          <w:szCs w:val="22"/>
        </w:rPr>
        <w:t xml:space="preserve"> </w:t>
      </w:r>
      <w:r w:rsidR="00151F92" w:rsidRPr="002C341D">
        <w:rPr>
          <w:rFonts w:asciiTheme="minorHAnsi" w:hAnsiTheme="minorHAnsi" w:cstheme="minorHAnsi"/>
          <w:sz w:val="22"/>
          <w:szCs w:val="22"/>
        </w:rPr>
        <w:t>megjelent</w:t>
      </w:r>
      <w:r w:rsidR="00633BDF" w:rsidRPr="002C341D">
        <w:rPr>
          <w:rFonts w:asciiTheme="minorHAnsi" w:hAnsiTheme="minorHAnsi" w:cstheme="minorHAnsi"/>
          <w:sz w:val="22"/>
          <w:szCs w:val="22"/>
        </w:rPr>
        <w:t>eket</w:t>
      </w:r>
      <w:r w:rsidR="003B1159" w:rsidRPr="002C341D">
        <w:rPr>
          <w:rFonts w:asciiTheme="minorHAnsi" w:hAnsiTheme="minorHAnsi" w:cstheme="minorHAnsi"/>
          <w:sz w:val="22"/>
          <w:szCs w:val="22"/>
        </w:rPr>
        <w:t xml:space="preserve">. </w:t>
      </w:r>
      <w:r w:rsidR="00E673E0" w:rsidRPr="002C341D">
        <w:rPr>
          <w:rFonts w:asciiTheme="minorHAnsi" w:hAnsiTheme="minorHAnsi" w:cstheme="minorHAnsi"/>
          <w:sz w:val="22"/>
          <w:szCs w:val="22"/>
        </w:rPr>
        <w:t>Az ülést megnyitja, m</w:t>
      </w:r>
      <w:r w:rsidR="00FD309B" w:rsidRPr="002C341D">
        <w:rPr>
          <w:rFonts w:asciiTheme="minorHAnsi" w:hAnsiTheme="minorHAnsi" w:cstheme="minorHAnsi"/>
          <w:sz w:val="22"/>
          <w:szCs w:val="22"/>
        </w:rPr>
        <w:t xml:space="preserve">egállapítja, hogy a Bizottság </w:t>
      </w:r>
      <w:r w:rsidR="00737002" w:rsidRPr="002C341D">
        <w:rPr>
          <w:rFonts w:asciiTheme="minorHAnsi" w:hAnsiTheme="minorHAnsi" w:cstheme="minorHAnsi"/>
          <w:sz w:val="22"/>
          <w:szCs w:val="22"/>
        </w:rPr>
        <w:t>1</w:t>
      </w:r>
      <w:r w:rsidR="002E2EF4" w:rsidRPr="002C341D">
        <w:rPr>
          <w:rFonts w:asciiTheme="minorHAnsi" w:hAnsiTheme="minorHAnsi" w:cstheme="minorHAnsi"/>
          <w:sz w:val="22"/>
          <w:szCs w:val="22"/>
        </w:rPr>
        <w:t>2</w:t>
      </w:r>
      <w:r w:rsidR="007353A9" w:rsidRPr="002C341D">
        <w:rPr>
          <w:rFonts w:asciiTheme="minorHAnsi" w:hAnsiTheme="minorHAnsi" w:cstheme="minorHAnsi"/>
          <w:sz w:val="22"/>
          <w:szCs w:val="22"/>
        </w:rPr>
        <w:t xml:space="preserve"> </w:t>
      </w:r>
      <w:r w:rsidR="00FD309B" w:rsidRPr="002C341D">
        <w:rPr>
          <w:rFonts w:asciiTheme="minorHAnsi" w:hAnsiTheme="minorHAnsi" w:cstheme="minorHAnsi"/>
          <w:sz w:val="22"/>
          <w:szCs w:val="22"/>
        </w:rPr>
        <w:t>fővel határozatképes</w:t>
      </w:r>
      <w:r w:rsidR="00E673E0" w:rsidRPr="002C341D">
        <w:rPr>
          <w:rFonts w:asciiTheme="minorHAnsi" w:hAnsiTheme="minorHAnsi" w:cstheme="minorHAnsi"/>
          <w:sz w:val="22"/>
          <w:szCs w:val="22"/>
        </w:rPr>
        <w:t>,</w:t>
      </w:r>
      <w:r w:rsidR="002D4815">
        <w:rPr>
          <w:rFonts w:asciiTheme="minorHAnsi" w:hAnsiTheme="minorHAnsi" w:cstheme="minorHAnsi"/>
          <w:sz w:val="22"/>
          <w:szCs w:val="22"/>
        </w:rPr>
        <w:t xml:space="preserve"> 4</w:t>
      </w:r>
      <w:r w:rsidR="008C36C7" w:rsidRPr="002C341D">
        <w:rPr>
          <w:rFonts w:asciiTheme="minorHAnsi" w:hAnsiTheme="minorHAnsi" w:cstheme="minorHAnsi"/>
          <w:sz w:val="22"/>
          <w:szCs w:val="22"/>
        </w:rPr>
        <w:t xml:space="preserve"> fő</w:t>
      </w:r>
      <w:r w:rsidR="00E673E0" w:rsidRPr="002C341D">
        <w:rPr>
          <w:rFonts w:asciiTheme="minorHAnsi" w:hAnsiTheme="minorHAnsi" w:cstheme="minorHAnsi"/>
          <w:sz w:val="22"/>
          <w:szCs w:val="22"/>
        </w:rPr>
        <w:t xml:space="preserve"> hiányzó van</w:t>
      </w:r>
      <w:r w:rsidR="006A1557" w:rsidRPr="002C341D">
        <w:rPr>
          <w:rFonts w:asciiTheme="minorHAnsi" w:hAnsiTheme="minorHAnsi" w:cstheme="minorHAnsi"/>
          <w:sz w:val="22"/>
          <w:szCs w:val="22"/>
        </w:rPr>
        <w:t>.</w:t>
      </w:r>
      <w:r w:rsidR="006C0CE6" w:rsidRPr="002C341D">
        <w:rPr>
          <w:rFonts w:asciiTheme="minorHAnsi" w:hAnsiTheme="minorHAnsi" w:cstheme="minorHAnsi"/>
          <w:sz w:val="22"/>
          <w:szCs w:val="22"/>
        </w:rPr>
        <w:t xml:space="preserve"> </w:t>
      </w:r>
      <w:r w:rsidR="002E2EF4" w:rsidRPr="002C341D">
        <w:rPr>
          <w:rFonts w:asciiTheme="minorHAnsi" w:hAnsiTheme="minorHAnsi" w:cstheme="minorHAnsi"/>
          <w:color w:val="000000"/>
          <w:sz w:val="22"/>
          <w:szCs w:val="22"/>
        </w:rPr>
        <w:t xml:space="preserve">Köszönetet mond, hogy a mostani bizottsági ülést a Víztoronyban tudták megtartani, Horváth Zoltán Úrnak, az </w:t>
      </w:r>
      <w:r w:rsidR="002D4815" w:rsidRPr="002C341D">
        <w:rPr>
          <w:rFonts w:asciiTheme="minorHAnsi" w:hAnsiTheme="minorHAnsi" w:cstheme="minorHAnsi"/>
          <w:color w:val="000000"/>
          <w:sz w:val="22"/>
          <w:szCs w:val="22"/>
        </w:rPr>
        <w:t xml:space="preserve">AGORA </w:t>
      </w:r>
      <w:r w:rsidR="002E2EF4" w:rsidRPr="002C341D">
        <w:rPr>
          <w:rFonts w:asciiTheme="minorHAnsi" w:hAnsiTheme="minorHAnsi" w:cstheme="minorHAnsi"/>
          <w:color w:val="000000"/>
          <w:sz w:val="22"/>
          <w:szCs w:val="22"/>
        </w:rPr>
        <w:t xml:space="preserve">vezetőjének, valamint Balogh Tibornak, a Bizottság tagjának. </w:t>
      </w:r>
      <w:r w:rsidR="005A20AD" w:rsidRPr="002C341D">
        <w:rPr>
          <w:rFonts w:asciiTheme="minorHAnsi" w:hAnsiTheme="minorHAnsi" w:cstheme="minorHAnsi"/>
          <w:color w:val="000000"/>
          <w:sz w:val="22"/>
          <w:szCs w:val="22"/>
        </w:rPr>
        <w:t>A</w:t>
      </w:r>
      <w:r w:rsidR="00983D2B" w:rsidRPr="002C341D">
        <w:rPr>
          <w:rFonts w:asciiTheme="minorHAnsi" w:hAnsiTheme="minorHAnsi" w:cstheme="minorHAnsi"/>
          <w:color w:val="000000"/>
          <w:sz w:val="22"/>
          <w:szCs w:val="22"/>
        </w:rPr>
        <w:t xml:space="preserve"> jegyzőkönyvet </w:t>
      </w:r>
      <w:r w:rsidR="000C14B8" w:rsidRPr="002C341D">
        <w:rPr>
          <w:rFonts w:asciiTheme="minorHAnsi" w:hAnsiTheme="minorHAnsi" w:cstheme="minorHAnsi"/>
          <w:color w:val="000000"/>
          <w:sz w:val="22"/>
          <w:szCs w:val="22"/>
        </w:rPr>
        <w:t>Kiss Viktória</w:t>
      </w:r>
      <w:r w:rsidR="00983D2B" w:rsidRPr="002C341D">
        <w:rPr>
          <w:rFonts w:asciiTheme="minorHAnsi" w:hAnsiTheme="minorHAnsi" w:cstheme="minorHAnsi"/>
          <w:color w:val="000000"/>
          <w:sz w:val="22"/>
          <w:szCs w:val="22"/>
        </w:rPr>
        <w:t xml:space="preserve"> </w:t>
      </w:r>
      <w:r w:rsidR="00A4581A" w:rsidRPr="002C341D">
        <w:rPr>
          <w:rFonts w:asciiTheme="minorHAnsi" w:hAnsiTheme="minorHAnsi" w:cstheme="minorHAnsi"/>
          <w:color w:val="000000"/>
          <w:sz w:val="22"/>
          <w:szCs w:val="22"/>
        </w:rPr>
        <w:t xml:space="preserve">védelmi ügyintéző </w:t>
      </w:r>
      <w:r w:rsidR="00983D2B" w:rsidRPr="002C341D">
        <w:rPr>
          <w:rFonts w:asciiTheme="minorHAnsi" w:hAnsiTheme="minorHAnsi" w:cstheme="minorHAnsi"/>
          <w:color w:val="000000"/>
          <w:sz w:val="22"/>
          <w:szCs w:val="22"/>
        </w:rPr>
        <w:t xml:space="preserve">vezeti. </w:t>
      </w:r>
      <w:r w:rsidR="001C406C" w:rsidRPr="002C341D">
        <w:rPr>
          <w:rFonts w:asciiTheme="minorHAnsi" w:hAnsiTheme="minorHAnsi" w:cstheme="minorHAnsi"/>
          <w:color w:val="000000"/>
          <w:sz w:val="22"/>
          <w:szCs w:val="22"/>
        </w:rPr>
        <w:t xml:space="preserve">Jegyzőkönyv hitelesítésére felkéri </w:t>
      </w:r>
      <w:r w:rsidR="007B24A6" w:rsidRPr="002C341D">
        <w:rPr>
          <w:rFonts w:asciiTheme="minorHAnsi" w:hAnsiTheme="minorHAnsi" w:cstheme="minorHAnsi"/>
          <w:color w:val="000000"/>
          <w:sz w:val="22"/>
          <w:szCs w:val="22"/>
        </w:rPr>
        <w:t xml:space="preserve">Bor Balázs </w:t>
      </w:r>
      <w:r w:rsidR="001C406C" w:rsidRPr="002C341D">
        <w:rPr>
          <w:rFonts w:asciiTheme="minorHAnsi" w:hAnsiTheme="minorHAnsi" w:cstheme="minorHAnsi"/>
          <w:color w:val="000000"/>
          <w:sz w:val="22"/>
          <w:szCs w:val="22"/>
        </w:rPr>
        <w:t>tagot</w:t>
      </w:r>
      <w:r w:rsidR="00E673E0" w:rsidRPr="002C341D">
        <w:rPr>
          <w:rFonts w:asciiTheme="minorHAnsi" w:hAnsiTheme="minorHAnsi" w:cstheme="minorHAnsi"/>
          <w:color w:val="000000"/>
          <w:sz w:val="22"/>
          <w:szCs w:val="22"/>
        </w:rPr>
        <w:t>, erről szavazniuk nem szükséges</w:t>
      </w:r>
      <w:r w:rsidR="007B24A6" w:rsidRPr="002C341D">
        <w:rPr>
          <w:rFonts w:asciiTheme="minorHAnsi" w:hAnsiTheme="minorHAnsi" w:cstheme="minorHAnsi"/>
          <w:color w:val="000000"/>
          <w:sz w:val="22"/>
          <w:szCs w:val="22"/>
        </w:rPr>
        <w:t>.</w:t>
      </w:r>
      <w:r w:rsidR="002E2EF4" w:rsidRPr="002C341D">
        <w:rPr>
          <w:rFonts w:asciiTheme="minorHAnsi" w:hAnsiTheme="minorHAnsi" w:cstheme="minorHAnsi"/>
          <w:color w:val="000000"/>
          <w:sz w:val="22"/>
          <w:szCs w:val="22"/>
        </w:rPr>
        <w:t xml:space="preserve"> </w:t>
      </w:r>
    </w:p>
    <w:p w14:paraId="1C846A75" w14:textId="1EF4C34D" w:rsidR="00E060DF" w:rsidRPr="002C341D" w:rsidRDefault="00E060DF" w:rsidP="00DD31D3">
      <w:pPr>
        <w:jc w:val="both"/>
        <w:rPr>
          <w:rFonts w:asciiTheme="minorHAnsi" w:hAnsiTheme="minorHAnsi" w:cstheme="minorHAnsi"/>
          <w:b/>
          <w:sz w:val="22"/>
          <w:szCs w:val="22"/>
          <w:u w:val="single"/>
        </w:rPr>
      </w:pPr>
    </w:p>
    <w:p w14:paraId="55178B3D" w14:textId="1603C555" w:rsidR="00CA7D28" w:rsidRPr="002C341D" w:rsidRDefault="00E93C0F" w:rsidP="00DD31D3">
      <w:pPr>
        <w:jc w:val="both"/>
        <w:rPr>
          <w:rFonts w:asciiTheme="minorHAnsi" w:hAnsiTheme="minorHAnsi" w:cstheme="minorHAnsi"/>
          <w:b/>
          <w:bCs w:val="0"/>
          <w:sz w:val="22"/>
          <w:szCs w:val="22"/>
        </w:rPr>
      </w:pPr>
      <w:r w:rsidRPr="002C341D">
        <w:rPr>
          <w:rFonts w:asciiTheme="minorHAnsi" w:hAnsiTheme="minorHAnsi" w:cstheme="minorHAnsi"/>
          <w:b/>
          <w:bCs w:val="0"/>
          <w:sz w:val="22"/>
          <w:szCs w:val="22"/>
          <w:u w:val="single"/>
        </w:rPr>
        <w:t>Bor Balázs</w:t>
      </w:r>
      <w:r w:rsidR="007146BA" w:rsidRPr="002C341D">
        <w:rPr>
          <w:rFonts w:asciiTheme="minorHAnsi" w:hAnsiTheme="minorHAnsi" w:cstheme="minorHAnsi"/>
          <w:b/>
          <w:bCs w:val="0"/>
          <w:sz w:val="22"/>
          <w:szCs w:val="22"/>
          <w:u w:val="single"/>
        </w:rPr>
        <w:t>,</w:t>
      </w:r>
      <w:r w:rsidRPr="002C341D">
        <w:rPr>
          <w:rFonts w:asciiTheme="minorHAnsi" w:hAnsiTheme="minorHAnsi" w:cstheme="minorHAnsi"/>
          <w:b/>
          <w:bCs w:val="0"/>
          <w:sz w:val="22"/>
          <w:szCs w:val="22"/>
          <w:u w:val="single"/>
        </w:rPr>
        <w:t xml:space="preserve"> a Bizottság tagja:</w:t>
      </w:r>
      <w:r w:rsidR="002E1FAB" w:rsidRPr="002C341D">
        <w:rPr>
          <w:rFonts w:asciiTheme="minorHAnsi" w:hAnsiTheme="minorHAnsi" w:cstheme="minorHAnsi"/>
          <w:sz w:val="22"/>
          <w:szCs w:val="22"/>
        </w:rPr>
        <w:t xml:space="preserve"> </w:t>
      </w:r>
      <w:r w:rsidR="003D7CC7" w:rsidRPr="002C341D">
        <w:rPr>
          <w:rFonts w:asciiTheme="minorHAnsi" w:hAnsiTheme="minorHAnsi" w:cstheme="minorHAnsi"/>
          <w:sz w:val="22"/>
          <w:szCs w:val="22"/>
        </w:rPr>
        <w:t>Vállalja.</w:t>
      </w:r>
    </w:p>
    <w:p w14:paraId="1F41AE3F" w14:textId="35C660A8" w:rsidR="00E93C0F" w:rsidRPr="002C341D" w:rsidRDefault="00E93C0F" w:rsidP="00DD31D3">
      <w:pPr>
        <w:jc w:val="both"/>
        <w:rPr>
          <w:rFonts w:asciiTheme="minorHAnsi" w:hAnsiTheme="minorHAnsi" w:cstheme="minorHAnsi"/>
          <w:b/>
          <w:bCs w:val="0"/>
          <w:sz w:val="22"/>
          <w:szCs w:val="22"/>
        </w:rPr>
      </w:pPr>
    </w:p>
    <w:p w14:paraId="79CA4914" w14:textId="5598F940" w:rsidR="00AF6E49" w:rsidRPr="002C341D" w:rsidRDefault="005614AA"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1C406C" w:rsidRPr="002C341D">
        <w:rPr>
          <w:rFonts w:asciiTheme="minorHAnsi" w:hAnsiTheme="minorHAnsi" w:cstheme="minorHAnsi"/>
          <w:bCs w:val="0"/>
          <w:sz w:val="22"/>
          <w:szCs w:val="22"/>
        </w:rPr>
        <w:t xml:space="preserve">Az elektronikusan kiküldött napirendi pontokat, összesen </w:t>
      </w:r>
      <w:r w:rsidR="00E7528E" w:rsidRPr="002C341D">
        <w:rPr>
          <w:rFonts w:asciiTheme="minorHAnsi" w:hAnsiTheme="minorHAnsi" w:cstheme="minorHAnsi"/>
          <w:bCs w:val="0"/>
          <w:sz w:val="22"/>
          <w:szCs w:val="22"/>
        </w:rPr>
        <w:t>8</w:t>
      </w:r>
      <w:r w:rsidR="001C406C" w:rsidRPr="002C341D">
        <w:rPr>
          <w:rFonts w:asciiTheme="minorHAnsi" w:hAnsiTheme="minorHAnsi" w:cstheme="minorHAnsi"/>
          <w:bCs w:val="0"/>
          <w:sz w:val="22"/>
          <w:szCs w:val="22"/>
        </w:rPr>
        <w:t>-</w:t>
      </w:r>
      <w:r w:rsidR="00E7528E" w:rsidRPr="002C341D">
        <w:rPr>
          <w:rFonts w:asciiTheme="minorHAnsi" w:hAnsiTheme="minorHAnsi" w:cstheme="minorHAnsi"/>
          <w:bCs w:val="0"/>
          <w:sz w:val="22"/>
          <w:szCs w:val="22"/>
        </w:rPr>
        <w:t>a</w:t>
      </w:r>
      <w:r w:rsidR="001C406C" w:rsidRPr="002C341D">
        <w:rPr>
          <w:rFonts w:asciiTheme="minorHAnsi" w:hAnsiTheme="minorHAnsi" w:cstheme="minorHAnsi"/>
          <w:bCs w:val="0"/>
          <w:sz w:val="22"/>
          <w:szCs w:val="22"/>
        </w:rPr>
        <w:t>t fognak tárgyalni, a „</w:t>
      </w:r>
      <w:proofErr w:type="gramStart"/>
      <w:r w:rsidR="001C406C" w:rsidRPr="002C341D">
        <w:rPr>
          <w:rFonts w:asciiTheme="minorHAnsi" w:hAnsiTheme="minorHAnsi" w:cstheme="minorHAnsi"/>
          <w:bCs w:val="0"/>
          <w:sz w:val="22"/>
          <w:szCs w:val="22"/>
        </w:rPr>
        <w:t>Különfélék”-</w:t>
      </w:r>
      <w:proofErr w:type="gramEnd"/>
      <w:r w:rsidR="001C406C" w:rsidRPr="002C341D">
        <w:rPr>
          <w:rFonts w:asciiTheme="minorHAnsi" w:hAnsiTheme="minorHAnsi" w:cstheme="minorHAnsi"/>
          <w:bCs w:val="0"/>
          <w:sz w:val="22"/>
          <w:szCs w:val="22"/>
        </w:rPr>
        <w:t>kel együtt</w:t>
      </w:r>
      <w:r w:rsidR="000749E6" w:rsidRPr="002C341D">
        <w:rPr>
          <w:rFonts w:asciiTheme="minorHAnsi" w:hAnsiTheme="minorHAnsi" w:cstheme="minorHAnsi"/>
          <w:bCs w:val="0"/>
          <w:sz w:val="22"/>
          <w:szCs w:val="22"/>
        </w:rPr>
        <w:t>.</w:t>
      </w:r>
      <w:r w:rsidRPr="002C341D">
        <w:rPr>
          <w:rFonts w:asciiTheme="minorHAnsi" w:hAnsiTheme="minorHAnsi" w:cstheme="minorHAnsi"/>
          <w:bCs w:val="0"/>
          <w:sz w:val="22"/>
          <w:szCs w:val="22"/>
        </w:rPr>
        <w:t xml:space="preserve"> </w:t>
      </w:r>
      <w:r w:rsidR="000749E6" w:rsidRPr="002C341D">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2C341D" w:rsidRDefault="00667495" w:rsidP="00DD31D3">
      <w:pPr>
        <w:jc w:val="both"/>
        <w:rPr>
          <w:rFonts w:asciiTheme="minorHAnsi" w:hAnsiTheme="minorHAnsi" w:cstheme="minorHAnsi"/>
          <w:bCs w:val="0"/>
          <w:sz w:val="22"/>
          <w:szCs w:val="22"/>
        </w:rPr>
      </w:pPr>
    </w:p>
    <w:p w14:paraId="733BFE2C" w14:textId="77777777" w:rsidR="007617D0" w:rsidRPr="002C341D" w:rsidRDefault="007617D0" w:rsidP="00DD31D3">
      <w:pPr>
        <w:jc w:val="both"/>
        <w:rPr>
          <w:rFonts w:asciiTheme="minorHAnsi" w:hAnsiTheme="minorHAnsi" w:cstheme="minorHAnsi"/>
          <w:bCs w:val="0"/>
          <w:sz w:val="22"/>
          <w:szCs w:val="22"/>
        </w:rPr>
      </w:pPr>
    </w:p>
    <w:p w14:paraId="6DB451CD" w14:textId="7EBC958D" w:rsidR="00852D09" w:rsidRPr="002C341D" w:rsidRDefault="00852D09"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 xml:space="preserve">Bűnmegelőzési, Közbiztonsági és Közrendvédelmi Bizottság </w:t>
      </w:r>
      <w:r w:rsidR="00737002" w:rsidRPr="002C341D">
        <w:rPr>
          <w:rFonts w:asciiTheme="minorHAnsi" w:hAnsiTheme="minorHAnsi" w:cstheme="minorHAnsi"/>
          <w:bCs w:val="0"/>
          <w:i/>
          <w:iCs/>
          <w:color w:val="000000"/>
          <w:sz w:val="22"/>
          <w:szCs w:val="22"/>
        </w:rPr>
        <w:t>1</w:t>
      </w:r>
      <w:r w:rsidR="002E2EF4" w:rsidRPr="002C341D">
        <w:rPr>
          <w:rFonts w:asciiTheme="minorHAnsi" w:hAnsiTheme="minorHAnsi" w:cstheme="minorHAnsi"/>
          <w:bCs w:val="0"/>
          <w:i/>
          <w:iCs/>
          <w:color w:val="000000"/>
          <w:sz w:val="22"/>
          <w:szCs w:val="22"/>
        </w:rPr>
        <w:t>2</w:t>
      </w:r>
      <w:r w:rsidR="00DC7522" w:rsidRPr="002C341D">
        <w:rPr>
          <w:rFonts w:asciiTheme="minorHAnsi" w:hAnsiTheme="minorHAnsi" w:cstheme="minorHAnsi"/>
          <w:bCs w:val="0"/>
          <w:i/>
          <w:iCs/>
          <w:color w:val="000000"/>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w:t>
      </w:r>
      <w:r w:rsidR="00A4581A" w:rsidRPr="002C341D">
        <w:rPr>
          <w:rFonts w:asciiTheme="minorHAnsi" w:hAnsiTheme="minorHAnsi" w:cstheme="minorHAnsi"/>
          <w:bCs w:val="0"/>
          <w:i/>
          <w:color w:val="000000"/>
          <w:sz w:val="22"/>
          <w:szCs w:val="22"/>
        </w:rPr>
        <w:t xml:space="preserve"> </w:t>
      </w:r>
      <w:r w:rsidRPr="002C341D">
        <w:rPr>
          <w:rFonts w:asciiTheme="minorHAnsi" w:hAnsiTheme="minorHAnsi" w:cstheme="minorHAnsi"/>
          <w:bCs w:val="0"/>
          <w:i/>
          <w:color w:val="000000"/>
          <w:sz w:val="22"/>
          <w:szCs w:val="22"/>
        </w:rPr>
        <w:t xml:space="preserve">elfogadta a </w:t>
      </w:r>
      <w:r w:rsidR="007146BA" w:rsidRPr="002C341D">
        <w:rPr>
          <w:rFonts w:asciiTheme="minorHAnsi" w:hAnsiTheme="minorHAnsi" w:cstheme="minorHAnsi"/>
          <w:bCs w:val="0"/>
          <w:i/>
          <w:color w:val="000000"/>
          <w:sz w:val="22"/>
          <w:szCs w:val="22"/>
        </w:rPr>
        <w:t>javaslatot és az alábbi határozatot hozta</w:t>
      </w:r>
      <w:r w:rsidR="00667495" w:rsidRPr="002C341D">
        <w:rPr>
          <w:rFonts w:asciiTheme="minorHAnsi" w:hAnsiTheme="minorHAnsi" w:cstheme="minorHAnsi"/>
          <w:bCs w:val="0"/>
          <w:i/>
          <w:color w:val="000000"/>
          <w:sz w:val="22"/>
          <w:szCs w:val="22"/>
        </w:rPr>
        <w:t>:</w:t>
      </w:r>
    </w:p>
    <w:p w14:paraId="5DC3B956" w14:textId="54208189" w:rsidR="009C45F5" w:rsidRPr="002C341D" w:rsidRDefault="009C45F5" w:rsidP="00DD31D3">
      <w:pPr>
        <w:jc w:val="both"/>
        <w:rPr>
          <w:rFonts w:asciiTheme="minorHAnsi" w:hAnsiTheme="minorHAnsi" w:cstheme="minorHAnsi"/>
          <w:bCs w:val="0"/>
          <w:sz w:val="22"/>
          <w:szCs w:val="22"/>
        </w:rPr>
      </w:pPr>
    </w:p>
    <w:p w14:paraId="5FE2B244" w14:textId="77777777" w:rsidR="00DE4907" w:rsidRPr="002C341D" w:rsidRDefault="00DE4907" w:rsidP="00DD31D3">
      <w:pPr>
        <w:jc w:val="both"/>
        <w:rPr>
          <w:rFonts w:asciiTheme="minorHAnsi" w:hAnsiTheme="minorHAnsi" w:cstheme="minorHAnsi"/>
          <w:bCs w:val="0"/>
          <w:sz w:val="22"/>
          <w:szCs w:val="22"/>
        </w:rPr>
      </w:pPr>
    </w:p>
    <w:p w14:paraId="678B8BF0" w14:textId="77777777" w:rsidR="002E2EF4" w:rsidRPr="002C341D" w:rsidRDefault="002E2EF4"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29/2024. (V.27.) BKKB számú határozat</w:t>
      </w:r>
    </w:p>
    <w:p w14:paraId="6F84593D" w14:textId="77777777" w:rsidR="002E2EF4" w:rsidRPr="002C341D" w:rsidRDefault="002E2EF4" w:rsidP="00DD31D3">
      <w:pPr>
        <w:rPr>
          <w:rFonts w:ascii="Calibri" w:eastAsia="Calibri" w:hAnsi="Calibri" w:cs="Calibri"/>
          <w:bCs w:val="0"/>
          <w:sz w:val="22"/>
          <w:szCs w:val="22"/>
          <w:lang w:eastAsia="en-US"/>
        </w:rPr>
      </w:pPr>
    </w:p>
    <w:p w14:paraId="43607E4F" w14:textId="77777777" w:rsidR="002E2EF4" w:rsidRPr="002C341D" w:rsidRDefault="002E2EF4" w:rsidP="00DD31D3">
      <w:pPr>
        <w:jc w:val="both"/>
        <w:rPr>
          <w:rFonts w:ascii="Calibri" w:eastAsia="Calibri" w:hAnsi="Calibri" w:cs="Calibri"/>
          <w:bCs w:val="0"/>
          <w:sz w:val="22"/>
          <w:szCs w:val="22"/>
          <w:lang w:eastAsia="en-US"/>
        </w:rPr>
      </w:pPr>
      <w:r w:rsidRPr="002C341D">
        <w:rPr>
          <w:rFonts w:ascii="Calibri" w:eastAsia="Calibri" w:hAnsi="Calibri" w:cs="Calibri"/>
          <w:sz w:val="22"/>
          <w:szCs w:val="22"/>
          <w:lang w:eastAsia="en-US"/>
        </w:rPr>
        <w:t>A Bűnmegelőzési, Közbiztonsági és Közrendvédelmi Bizottság a 2024. május 27-i ülésének napirendjét az alábbiak szerint fogadta el:</w:t>
      </w:r>
    </w:p>
    <w:p w14:paraId="67DA6DFF" w14:textId="77777777" w:rsidR="002E2EF4" w:rsidRPr="002C341D" w:rsidRDefault="002E2EF4" w:rsidP="00DD31D3">
      <w:pPr>
        <w:tabs>
          <w:tab w:val="left" w:pos="900"/>
        </w:tabs>
        <w:ind w:left="900" w:hanging="900"/>
        <w:rPr>
          <w:rFonts w:ascii="Calibri" w:eastAsia="Calibri" w:hAnsi="Calibri" w:cs="Calibri"/>
          <w:b/>
          <w:bCs w:val="0"/>
          <w:sz w:val="22"/>
          <w:szCs w:val="22"/>
          <w:lang w:eastAsia="en-US"/>
        </w:rPr>
      </w:pPr>
    </w:p>
    <w:p w14:paraId="41BAAC8C" w14:textId="77777777" w:rsidR="002E2EF4" w:rsidRPr="002C341D" w:rsidRDefault="002E2EF4" w:rsidP="00DD31D3">
      <w:pPr>
        <w:rPr>
          <w:rFonts w:asciiTheme="minorHAnsi" w:hAnsiTheme="minorHAnsi" w:cstheme="minorHAnsi"/>
          <w:b/>
          <w:sz w:val="22"/>
          <w:szCs w:val="22"/>
          <w:u w:val="single"/>
        </w:rPr>
      </w:pPr>
      <w:r w:rsidRPr="002C341D">
        <w:rPr>
          <w:rFonts w:asciiTheme="minorHAnsi" w:hAnsiTheme="minorHAnsi" w:cstheme="minorHAnsi"/>
          <w:b/>
          <w:sz w:val="22"/>
          <w:szCs w:val="22"/>
          <w:u w:val="single"/>
        </w:rPr>
        <w:t>Nyilvános ülés:</w:t>
      </w:r>
    </w:p>
    <w:p w14:paraId="317A59B1" w14:textId="77777777" w:rsidR="002E2EF4" w:rsidRPr="002C341D" w:rsidRDefault="002E2EF4" w:rsidP="00DD31D3">
      <w:pPr>
        <w:jc w:val="both"/>
        <w:rPr>
          <w:rFonts w:asciiTheme="minorHAnsi" w:hAnsiTheme="minorHAnsi" w:cstheme="minorHAnsi"/>
          <w:bCs w:val="0"/>
          <w:sz w:val="20"/>
          <w:szCs w:val="20"/>
        </w:rPr>
      </w:pPr>
    </w:p>
    <w:p w14:paraId="3DCFA52E" w14:textId="77777777" w:rsidR="002E2EF4" w:rsidRPr="002C341D" w:rsidRDefault="002E2EF4" w:rsidP="00DD31D3">
      <w:pPr>
        <w:ind w:left="705" w:hanging="705"/>
        <w:jc w:val="both"/>
        <w:rPr>
          <w:rFonts w:asciiTheme="minorHAnsi" w:hAnsiTheme="minorHAnsi" w:cstheme="minorHAnsi"/>
          <w:b/>
          <w:sz w:val="22"/>
          <w:szCs w:val="20"/>
        </w:rPr>
      </w:pPr>
      <w:r w:rsidRPr="002C341D">
        <w:rPr>
          <w:rFonts w:asciiTheme="minorHAnsi" w:hAnsiTheme="minorHAnsi" w:cstheme="minorHAnsi"/>
          <w:b/>
          <w:sz w:val="22"/>
          <w:szCs w:val="20"/>
        </w:rPr>
        <w:t>1./</w:t>
      </w:r>
      <w:r w:rsidRPr="002C341D">
        <w:rPr>
          <w:rFonts w:asciiTheme="minorHAnsi" w:hAnsiTheme="minorHAnsi" w:cstheme="minorHAnsi"/>
          <w:b/>
          <w:sz w:val="22"/>
          <w:szCs w:val="20"/>
        </w:rPr>
        <w:tab/>
        <w:t>Javaslat Szombathely Megyei Jogú Város Önkormányzata 2023. évi zárszámadási rendeletének megalkotására (Közgyűlési 4.)</w:t>
      </w:r>
    </w:p>
    <w:p w14:paraId="6200B34B" w14:textId="77777777" w:rsidR="002E2EF4" w:rsidRPr="002C341D" w:rsidRDefault="002E2EF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sz w:val="22"/>
          <w:szCs w:val="20"/>
        </w:rPr>
        <w:tab/>
      </w:r>
      <w:r w:rsidRPr="002C341D">
        <w:rPr>
          <w:rFonts w:asciiTheme="minorHAnsi" w:hAnsiTheme="minorHAnsi" w:cstheme="minorHAnsi"/>
          <w:b/>
          <w:sz w:val="22"/>
          <w:szCs w:val="20"/>
        </w:rPr>
        <w:tab/>
      </w:r>
      <w:r w:rsidRPr="002C341D">
        <w:rPr>
          <w:rFonts w:asciiTheme="minorHAnsi" w:hAnsiTheme="minorHAnsi" w:cstheme="minorHAnsi"/>
          <w:b/>
          <w:sz w:val="22"/>
          <w:szCs w:val="20"/>
          <w:u w:val="single"/>
        </w:rPr>
        <w:t>Előadó</w:t>
      </w:r>
      <w:r w:rsidRPr="002C341D">
        <w:rPr>
          <w:rFonts w:asciiTheme="minorHAnsi" w:hAnsiTheme="minorHAnsi" w:cstheme="minorHAnsi"/>
          <w:b/>
          <w:sz w:val="22"/>
          <w:szCs w:val="20"/>
        </w:rPr>
        <w:t xml:space="preserve">: </w:t>
      </w:r>
      <w:r w:rsidRPr="002C341D">
        <w:rPr>
          <w:rFonts w:asciiTheme="minorHAnsi" w:hAnsiTheme="minorHAnsi" w:cstheme="minorHAnsi"/>
          <w:b/>
          <w:sz w:val="22"/>
          <w:szCs w:val="20"/>
        </w:rPr>
        <w:tab/>
      </w:r>
      <w:r w:rsidRPr="002C341D">
        <w:rPr>
          <w:rFonts w:asciiTheme="minorHAnsi" w:hAnsiTheme="minorHAnsi" w:cstheme="minorHAnsi"/>
          <w:sz w:val="22"/>
          <w:szCs w:val="20"/>
        </w:rPr>
        <w:t>Stéger Gábor, a Közgazdasági és Adó Osztály vezetője</w:t>
      </w:r>
      <w:r w:rsidRPr="002C341D">
        <w:rPr>
          <w:rFonts w:asciiTheme="minorHAnsi" w:hAnsiTheme="minorHAnsi" w:cstheme="minorHAnsi"/>
          <w:b/>
          <w:color w:val="000000"/>
          <w:sz w:val="22"/>
          <w:szCs w:val="20"/>
        </w:rPr>
        <w:t xml:space="preserve"> </w:t>
      </w:r>
    </w:p>
    <w:p w14:paraId="4FEB3F6D" w14:textId="77777777" w:rsidR="002E2EF4" w:rsidRPr="002C341D" w:rsidRDefault="002E2EF4" w:rsidP="00DD31D3">
      <w:pPr>
        <w:ind w:left="705" w:hanging="705"/>
        <w:jc w:val="both"/>
        <w:rPr>
          <w:rFonts w:asciiTheme="minorHAnsi" w:hAnsiTheme="minorHAnsi" w:cstheme="minorHAnsi"/>
          <w:bCs w:val="0"/>
          <w:sz w:val="22"/>
          <w:szCs w:val="20"/>
        </w:rPr>
      </w:pPr>
    </w:p>
    <w:p w14:paraId="0EED2A1E" w14:textId="77777777" w:rsidR="002E2EF4" w:rsidRPr="002C341D" w:rsidRDefault="002E2EF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color w:val="000000"/>
          <w:sz w:val="22"/>
          <w:szCs w:val="20"/>
        </w:rPr>
        <w:t>2./</w:t>
      </w:r>
      <w:r w:rsidRPr="002C341D">
        <w:rPr>
          <w:rFonts w:asciiTheme="minorHAnsi" w:hAnsiTheme="minorHAnsi" w:cstheme="minorHAnsi"/>
          <w:b/>
          <w:color w:val="000000"/>
          <w:sz w:val="22"/>
          <w:szCs w:val="20"/>
        </w:rPr>
        <w:tab/>
        <w:t>Javaslat Szombathely Megyei Jogú Város Önkormányzata 2023. évi maradvány elszámolásának jóváhagyására (Közgyűlési 5.)</w:t>
      </w:r>
    </w:p>
    <w:p w14:paraId="3B757B7E" w14:textId="77777777" w:rsidR="002E2EF4" w:rsidRPr="002C341D" w:rsidRDefault="002E2EF4" w:rsidP="00DD31D3">
      <w:pPr>
        <w:ind w:firstLine="705"/>
        <w:jc w:val="both"/>
        <w:rPr>
          <w:rFonts w:asciiTheme="minorHAnsi" w:hAnsiTheme="minorHAnsi" w:cstheme="minorHAnsi"/>
          <w:bCs w:val="0"/>
          <w:sz w:val="22"/>
          <w:szCs w:val="20"/>
        </w:rPr>
      </w:pPr>
      <w:r w:rsidRPr="002C341D">
        <w:rPr>
          <w:rFonts w:asciiTheme="minorHAnsi" w:hAnsiTheme="minorHAnsi" w:cstheme="minorHAnsi"/>
          <w:b/>
          <w:color w:val="000000"/>
          <w:sz w:val="22"/>
          <w:szCs w:val="20"/>
          <w:u w:val="single"/>
        </w:rPr>
        <w:t>Előadók</w:t>
      </w:r>
      <w:r w:rsidRPr="002C341D">
        <w:rPr>
          <w:rFonts w:asciiTheme="minorHAnsi" w:hAnsiTheme="minorHAnsi" w:cstheme="minorHAnsi"/>
          <w:b/>
          <w:color w:val="000000"/>
          <w:sz w:val="22"/>
          <w:szCs w:val="20"/>
        </w:rPr>
        <w:t xml:space="preserve">: </w:t>
      </w:r>
      <w:r w:rsidRPr="002C341D">
        <w:rPr>
          <w:rFonts w:asciiTheme="minorHAnsi" w:hAnsiTheme="minorHAnsi" w:cstheme="minorHAnsi"/>
          <w:b/>
          <w:color w:val="000000"/>
          <w:sz w:val="22"/>
          <w:szCs w:val="20"/>
        </w:rPr>
        <w:tab/>
      </w:r>
      <w:r w:rsidRPr="002C341D">
        <w:rPr>
          <w:rFonts w:asciiTheme="minorHAnsi" w:hAnsiTheme="minorHAnsi" w:cstheme="minorHAnsi"/>
          <w:sz w:val="22"/>
          <w:szCs w:val="20"/>
        </w:rPr>
        <w:t>Stéger Gábor, a Közgazdasági és Adó Osztály vezetője</w:t>
      </w:r>
    </w:p>
    <w:p w14:paraId="250F6C43" w14:textId="77777777" w:rsidR="002E2EF4" w:rsidRPr="002C341D" w:rsidRDefault="002E2EF4" w:rsidP="00DD31D3">
      <w:pPr>
        <w:ind w:left="705" w:hanging="705"/>
        <w:jc w:val="both"/>
        <w:rPr>
          <w:rFonts w:asciiTheme="minorHAnsi" w:hAnsiTheme="minorHAnsi" w:cstheme="minorHAnsi"/>
          <w:bCs w:val="0"/>
          <w:sz w:val="22"/>
          <w:szCs w:val="20"/>
        </w:rPr>
      </w:pPr>
    </w:p>
    <w:p w14:paraId="5BB917DC" w14:textId="77777777" w:rsidR="002E2EF4" w:rsidRPr="002C341D" w:rsidRDefault="002E2EF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color w:val="000000"/>
          <w:sz w:val="22"/>
          <w:szCs w:val="20"/>
        </w:rPr>
        <w:t>3./</w:t>
      </w:r>
      <w:r w:rsidRPr="002C341D">
        <w:rPr>
          <w:rFonts w:asciiTheme="minorHAnsi" w:hAnsiTheme="minorHAnsi" w:cstheme="minorHAnsi"/>
          <w:b/>
          <w:color w:val="000000"/>
          <w:sz w:val="22"/>
          <w:szCs w:val="20"/>
        </w:rPr>
        <w:tab/>
        <w:t>Javaslat Szombathely Megyei Jogú Város Önkormányzata 2024. évi költségvetéséről szóló 8/2024. (III.5.) önkormányzati rendelet I. számú módosításának megalkotására (Közgyűlési 6.)</w:t>
      </w:r>
    </w:p>
    <w:p w14:paraId="66D544BC" w14:textId="77777777" w:rsidR="002E2EF4" w:rsidRPr="002C341D" w:rsidRDefault="002E2EF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color w:val="000000"/>
          <w:sz w:val="22"/>
          <w:szCs w:val="20"/>
        </w:rPr>
        <w:tab/>
      </w:r>
      <w:r w:rsidRPr="002C341D">
        <w:rPr>
          <w:rFonts w:asciiTheme="minorHAnsi" w:hAnsiTheme="minorHAnsi" w:cstheme="minorHAnsi"/>
          <w:b/>
          <w:color w:val="000000"/>
          <w:sz w:val="22"/>
          <w:szCs w:val="20"/>
        </w:rPr>
        <w:tab/>
      </w:r>
      <w:r w:rsidRPr="002C341D">
        <w:rPr>
          <w:rFonts w:asciiTheme="minorHAnsi" w:hAnsiTheme="minorHAnsi" w:cstheme="minorHAnsi"/>
          <w:b/>
          <w:color w:val="000000"/>
          <w:sz w:val="22"/>
          <w:szCs w:val="20"/>
          <w:u w:val="single"/>
        </w:rPr>
        <w:t>Előadó</w:t>
      </w:r>
      <w:r w:rsidRPr="002C341D">
        <w:rPr>
          <w:rFonts w:asciiTheme="minorHAnsi" w:hAnsiTheme="minorHAnsi" w:cstheme="minorHAnsi"/>
          <w:b/>
          <w:color w:val="000000"/>
          <w:sz w:val="22"/>
          <w:szCs w:val="20"/>
        </w:rPr>
        <w:t xml:space="preserve">: </w:t>
      </w:r>
      <w:r w:rsidRPr="002C341D">
        <w:rPr>
          <w:rFonts w:asciiTheme="minorHAnsi" w:hAnsiTheme="minorHAnsi" w:cstheme="minorHAnsi"/>
          <w:b/>
          <w:color w:val="000000"/>
          <w:sz w:val="22"/>
          <w:szCs w:val="20"/>
        </w:rPr>
        <w:tab/>
      </w:r>
      <w:r w:rsidRPr="002C341D">
        <w:rPr>
          <w:rFonts w:asciiTheme="minorHAnsi" w:hAnsiTheme="minorHAnsi" w:cstheme="minorHAnsi"/>
          <w:sz w:val="22"/>
          <w:szCs w:val="20"/>
        </w:rPr>
        <w:t>Stéger Gábor, a Közgazdasági és Adó Osztály vezetője</w:t>
      </w:r>
    </w:p>
    <w:p w14:paraId="1EBADD21" w14:textId="77777777" w:rsidR="002E2EF4" w:rsidRPr="002C341D" w:rsidRDefault="002E2EF4" w:rsidP="00DD31D3">
      <w:pPr>
        <w:ind w:left="705" w:hanging="705"/>
        <w:jc w:val="both"/>
        <w:rPr>
          <w:rFonts w:asciiTheme="minorHAnsi" w:hAnsiTheme="minorHAnsi" w:cstheme="minorHAnsi"/>
          <w:bCs w:val="0"/>
          <w:sz w:val="22"/>
          <w:szCs w:val="20"/>
        </w:rPr>
      </w:pPr>
    </w:p>
    <w:p w14:paraId="01C205FF" w14:textId="77777777" w:rsidR="002E2EF4" w:rsidRPr="002C341D" w:rsidRDefault="002E2EF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color w:val="000000"/>
          <w:sz w:val="22"/>
          <w:szCs w:val="20"/>
          <w:shd w:val="clear" w:color="auto" w:fill="FFFFFF"/>
        </w:rPr>
        <w:t>4./</w:t>
      </w:r>
      <w:r w:rsidRPr="002C341D">
        <w:rPr>
          <w:rFonts w:asciiTheme="minorHAnsi" w:hAnsiTheme="minorHAnsi" w:cstheme="minorHAnsi"/>
          <w:b/>
          <w:color w:val="000000"/>
          <w:sz w:val="22"/>
          <w:szCs w:val="20"/>
          <w:shd w:val="clear" w:color="auto" w:fill="FFFFFF"/>
        </w:rPr>
        <w:tab/>
      </w:r>
      <w:r w:rsidRPr="002C341D">
        <w:rPr>
          <w:rFonts w:asciiTheme="minorHAnsi" w:hAnsiTheme="minorHAnsi" w:cstheme="minorHAnsi"/>
          <w:b/>
          <w:color w:val="000000"/>
          <w:sz w:val="22"/>
          <w:szCs w:val="20"/>
        </w:rPr>
        <w:t xml:space="preserve">Javaslat a „Bűnmegelőzési és katasztrófavédelmi kiadások; egyéb kiadások, támogatások” költségvetési tételsor felhasználására </w:t>
      </w:r>
      <w:r w:rsidRPr="002C341D">
        <w:rPr>
          <w:rFonts w:asciiTheme="minorHAnsi" w:hAnsiTheme="minorHAnsi" w:cstheme="minorHAnsi"/>
          <w:i/>
          <w:iCs/>
          <w:color w:val="000000"/>
          <w:sz w:val="22"/>
          <w:szCs w:val="20"/>
        </w:rPr>
        <w:t>(szóbeli előterjesztés)</w:t>
      </w:r>
    </w:p>
    <w:p w14:paraId="0B6CB44C" w14:textId="77777777" w:rsidR="002E2EF4" w:rsidRPr="002C341D" w:rsidRDefault="002E2EF4" w:rsidP="00DD31D3">
      <w:pPr>
        <w:tabs>
          <w:tab w:val="left" w:pos="1843"/>
        </w:tabs>
        <w:ind w:left="705" w:hanging="705"/>
        <w:jc w:val="both"/>
        <w:rPr>
          <w:rFonts w:asciiTheme="minorHAnsi" w:hAnsiTheme="minorHAnsi" w:cstheme="minorHAnsi"/>
          <w:bCs w:val="0"/>
          <w:color w:val="000000"/>
          <w:sz w:val="22"/>
          <w:szCs w:val="20"/>
        </w:rPr>
      </w:pPr>
      <w:r w:rsidRPr="002C341D">
        <w:rPr>
          <w:rFonts w:asciiTheme="minorHAnsi" w:hAnsiTheme="minorHAnsi" w:cstheme="minorHAnsi"/>
          <w:b/>
          <w:color w:val="000000"/>
          <w:sz w:val="22"/>
          <w:szCs w:val="20"/>
        </w:rPr>
        <w:tab/>
      </w:r>
      <w:r w:rsidRPr="002C341D">
        <w:rPr>
          <w:rFonts w:asciiTheme="minorHAnsi" w:hAnsiTheme="minorHAnsi" w:cstheme="minorHAnsi"/>
          <w:b/>
          <w:color w:val="000000"/>
          <w:sz w:val="22"/>
          <w:szCs w:val="20"/>
          <w:u w:val="single"/>
        </w:rPr>
        <w:t>Előadó:</w:t>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Kelemen Krisztián, a Bizottság elnöke</w:t>
      </w:r>
    </w:p>
    <w:p w14:paraId="644D84FA" w14:textId="77777777" w:rsidR="002E2EF4" w:rsidRPr="002C341D" w:rsidRDefault="002E2EF4" w:rsidP="00DD31D3">
      <w:pPr>
        <w:ind w:left="705" w:hanging="705"/>
        <w:jc w:val="both"/>
        <w:rPr>
          <w:rFonts w:asciiTheme="minorHAnsi" w:hAnsiTheme="minorHAnsi" w:cstheme="minorHAnsi"/>
          <w:bCs w:val="0"/>
          <w:sz w:val="22"/>
          <w:szCs w:val="20"/>
        </w:rPr>
      </w:pPr>
    </w:p>
    <w:p w14:paraId="0CF35297" w14:textId="77777777" w:rsidR="002E2EF4" w:rsidRPr="002C341D" w:rsidRDefault="002E2EF4" w:rsidP="00DD31D3">
      <w:pPr>
        <w:ind w:left="705" w:hanging="705"/>
        <w:jc w:val="both"/>
        <w:rPr>
          <w:rFonts w:asciiTheme="minorHAnsi" w:hAnsiTheme="minorHAnsi" w:cstheme="minorHAnsi"/>
          <w:b/>
          <w:bCs w:val="0"/>
          <w:sz w:val="22"/>
          <w:szCs w:val="20"/>
        </w:rPr>
      </w:pPr>
      <w:r w:rsidRPr="002C341D">
        <w:rPr>
          <w:rFonts w:asciiTheme="minorHAnsi" w:hAnsiTheme="minorHAnsi" w:cstheme="minorHAnsi"/>
          <w:b/>
          <w:color w:val="000000"/>
          <w:sz w:val="22"/>
          <w:szCs w:val="20"/>
          <w:shd w:val="clear" w:color="auto" w:fill="FFFFFF"/>
        </w:rPr>
        <w:t>5./</w:t>
      </w:r>
      <w:r w:rsidRPr="002C341D">
        <w:rPr>
          <w:rFonts w:asciiTheme="minorHAnsi" w:hAnsiTheme="minorHAnsi" w:cstheme="minorHAnsi"/>
          <w:b/>
          <w:color w:val="000000"/>
          <w:sz w:val="22"/>
          <w:szCs w:val="20"/>
          <w:shd w:val="clear" w:color="auto" w:fill="FFFFFF"/>
        </w:rPr>
        <w:tab/>
      </w:r>
      <w:r w:rsidRPr="002C341D">
        <w:rPr>
          <w:rFonts w:asciiTheme="minorHAnsi" w:hAnsiTheme="minorHAnsi" w:cstheme="minorHAnsi"/>
          <w:b/>
          <w:sz w:val="22"/>
          <w:szCs w:val="20"/>
        </w:rPr>
        <w:t>Tájékoztató a közterületi térfigyelő kamera rendszert érintő 2024. évi fejlesztésekről</w:t>
      </w:r>
    </w:p>
    <w:p w14:paraId="6DB424FF" w14:textId="77777777" w:rsidR="002E2EF4" w:rsidRPr="002C341D" w:rsidRDefault="002E2EF4" w:rsidP="00DD31D3">
      <w:pPr>
        <w:tabs>
          <w:tab w:val="left" w:pos="1843"/>
        </w:tabs>
        <w:ind w:left="705" w:hanging="705"/>
        <w:jc w:val="both"/>
        <w:rPr>
          <w:rFonts w:asciiTheme="minorHAnsi" w:hAnsiTheme="minorHAnsi" w:cstheme="minorHAnsi"/>
          <w:bCs w:val="0"/>
          <w:color w:val="000000"/>
          <w:sz w:val="22"/>
          <w:szCs w:val="20"/>
        </w:rPr>
      </w:pPr>
      <w:r w:rsidRPr="002C341D">
        <w:rPr>
          <w:rFonts w:asciiTheme="minorHAnsi" w:hAnsiTheme="minorHAnsi" w:cstheme="minorHAnsi"/>
          <w:b/>
          <w:sz w:val="22"/>
          <w:szCs w:val="20"/>
        </w:rPr>
        <w:tab/>
      </w:r>
      <w:r w:rsidRPr="002C341D">
        <w:rPr>
          <w:rFonts w:asciiTheme="minorHAnsi" w:hAnsiTheme="minorHAnsi" w:cstheme="minorHAnsi"/>
          <w:b/>
          <w:color w:val="000000"/>
          <w:sz w:val="22"/>
          <w:szCs w:val="20"/>
          <w:u w:val="single"/>
        </w:rPr>
        <w:t>Előadók:</w:t>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Desits Zoltán, az Informatikai Iroda vezetője</w:t>
      </w:r>
    </w:p>
    <w:p w14:paraId="32FC490B" w14:textId="77777777" w:rsidR="002E2EF4" w:rsidRPr="002C341D" w:rsidRDefault="002E2EF4" w:rsidP="00DD31D3">
      <w:pPr>
        <w:tabs>
          <w:tab w:val="left" w:pos="1843"/>
        </w:tabs>
        <w:ind w:left="705" w:hanging="705"/>
        <w:jc w:val="both"/>
        <w:rPr>
          <w:rFonts w:asciiTheme="minorHAnsi" w:hAnsiTheme="minorHAnsi" w:cstheme="minorHAnsi"/>
          <w:bCs w:val="0"/>
          <w:sz w:val="22"/>
          <w:szCs w:val="20"/>
        </w:rPr>
      </w:pP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Ágoston Sándor,</w:t>
      </w:r>
      <w:r w:rsidRPr="002C341D">
        <w:rPr>
          <w:rFonts w:asciiTheme="minorHAnsi" w:hAnsiTheme="minorHAnsi" w:cstheme="minorHAnsi"/>
          <w:sz w:val="22"/>
          <w:szCs w:val="20"/>
        </w:rPr>
        <w:t xml:space="preserve"> a Közterület-felügyelet irodavezetője</w:t>
      </w:r>
    </w:p>
    <w:p w14:paraId="138AEEF6" w14:textId="77777777" w:rsidR="002E2EF4" w:rsidRPr="002C341D" w:rsidRDefault="002E2EF4" w:rsidP="00DD31D3">
      <w:pPr>
        <w:tabs>
          <w:tab w:val="left" w:pos="1843"/>
        </w:tabs>
        <w:ind w:left="705" w:hanging="705"/>
        <w:jc w:val="both"/>
        <w:rPr>
          <w:rFonts w:asciiTheme="minorHAnsi" w:hAnsiTheme="minorHAnsi" w:cstheme="minorHAnsi"/>
          <w:bCs w:val="0"/>
          <w:color w:val="000000"/>
          <w:sz w:val="22"/>
          <w:szCs w:val="20"/>
        </w:rPr>
      </w:pPr>
    </w:p>
    <w:p w14:paraId="53FDFD2D" w14:textId="77777777" w:rsidR="002E2EF4" w:rsidRPr="002C341D" w:rsidRDefault="002E2EF4" w:rsidP="00DD31D3">
      <w:pPr>
        <w:ind w:left="705" w:hanging="705"/>
        <w:jc w:val="both"/>
        <w:rPr>
          <w:rFonts w:ascii="Roboto" w:hAnsi="Roboto"/>
          <w:b/>
          <w:bCs w:val="0"/>
          <w:color w:val="000000"/>
          <w:sz w:val="22"/>
          <w:szCs w:val="22"/>
          <w:shd w:val="clear" w:color="auto" w:fill="FFFFFF"/>
        </w:rPr>
      </w:pPr>
      <w:r w:rsidRPr="002C341D">
        <w:rPr>
          <w:rFonts w:asciiTheme="minorHAnsi" w:hAnsiTheme="minorHAnsi" w:cstheme="minorHAnsi"/>
          <w:b/>
          <w:color w:val="000000"/>
          <w:sz w:val="22"/>
          <w:szCs w:val="20"/>
          <w:shd w:val="clear" w:color="auto" w:fill="FFFFFF"/>
        </w:rPr>
        <w:t>6./</w:t>
      </w:r>
      <w:r w:rsidRPr="002C341D">
        <w:rPr>
          <w:rFonts w:asciiTheme="minorHAnsi" w:hAnsiTheme="minorHAnsi" w:cstheme="minorHAnsi"/>
          <w:b/>
          <w:color w:val="000000"/>
          <w:sz w:val="22"/>
          <w:szCs w:val="20"/>
          <w:shd w:val="clear" w:color="auto" w:fill="FFFFFF"/>
        </w:rPr>
        <w:tab/>
        <w:t>Javaslat Szombathely város területén forgalmi rend változtatással kapcsolatos döntések meghozatalára</w:t>
      </w:r>
    </w:p>
    <w:p w14:paraId="51E68ED3" w14:textId="77777777" w:rsidR="002E2EF4" w:rsidRPr="002C341D" w:rsidRDefault="002E2EF4" w:rsidP="00DD31D3">
      <w:pPr>
        <w:tabs>
          <w:tab w:val="left" w:pos="2127"/>
        </w:tabs>
        <w:ind w:left="1418" w:hanging="709"/>
        <w:jc w:val="both"/>
        <w:rPr>
          <w:rFonts w:asciiTheme="minorHAnsi" w:hAnsiTheme="minorHAnsi" w:cstheme="minorHAnsi"/>
          <w:sz w:val="22"/>
          <w:szCs w:val="20"/>
        </w:rPr>
      </w:pPr>
      <w:r w:rsidRPr="002C341D">
        <w:rPr>
          <w:rFonts w:asciiTheme="minorHAnsi" w:hAnsiTheme="minorHAnsi" w:cstheme="minorHAnsi"/>
          <w:b/>
          <w:color w:val="000000"/>
          <w:sz w:val="22"/>
          <w:szCs w:val="20"/>
          <w:u w:val="single"/>
        </w:rPr>
        <w:t>Előadó:</w:t>
      </w:r>
      <w:r w:rsidRPr="002C341D">
        <w:rPr>
          <w:rFonts w:asciiTheme="minorHAnsi" w:hAnsiTheme="minorHAnsi" w:cstheme="minorHAnsi"/>
          <w:color w:val="000000"/>
          <w:sz w:val="22"/>
          <w:szCs w:val="20"/>
        </w:rPr>
        <w:tab/>
      </w:r>
      <w:r w:rsidRPr="002C341D">
        <w:rPr>
          <w:rFonts w:asciiTheme="minorHAnsi" w:hAnsiTheme="minorHAnsi" w:cstheme="minorHAnsi"/>
          <w:sz w:val="22"/>
          <w:szCs w:val="20"/>
        </w:rPr>
        <w:tab/>
        <w:t>Kalmár Ervin, a Városüzemeltetési Osztály vezetője</w:t>
      </w:r>
    </w:p>
    <w:p w14:paraId="15020893" w14:textId="77777777" w:rsidR="002E2EF4" w:rsidRPr="002C341D" w:rsidRDefault="002E2EF4" w:rsidP="00DD31D3">
      <w:pPr>
        <w:tabs>
          <w:tab w:val="left" w:pos="1843"/>
        </w:tabs>
        <w:ind w:left="1418" w:hanging="709"/>
        <w:jc w:val="both"/>
        <w:rPr>
          <w:rFonts w:asciiTheme="minorHAnsi" w:hAnsiTheme="minorHAnsi" w:cstheme="minorHAnsi"/>
          <w:bCs w:val="0"/>
          <w:color w:val="000000"/>
          <w:sz w:val="22"/>
          <w:szCs w:val="20"/>
        </w:rPr>
      </w:pPr>
      <w:r w:rsidRPr="002C341D">
        <w:rPr>
          <w:rFonts w:asciiTheme="minorHAnsi" w:hAnsiTheme="minorHAnsi" w:cstheme="minorHAnsi"/>
          <w:b/>
          <w:color w:val="000000"/>
          <w:sz w:val="22"/>
          <w:szCs w:val="20"/>
          <w:u w:val="single"/>
        </w:rPr>
        <w:t>Meghívottak:</w:t>
      </w:r>
      <w:r w:rsidRPr="002C341D">
        <w:rPr>
          <w:rFonts w:asciiTheme="minorHAnsi" w:hAnsiTheme="minorHAnsi" w:cstheme="minorHAnsi"/>
          <w:sz w:val="22"/>
          <w:szCs w:val="20"/>
        </w:rPr>
        <w:tab/>
        <w:t>Horváth Soma Ádám alpolgármester, a 4</w:t>
      </w:r>
      <w:r w:rsidRPr="002C341D">
        <w:rPr>
          <w:rFonts w:asciiTheme="minorHAnsi" w:hAnsiTheme="minorHAnsi" w:cstheme="minorHAnsi"/>
          <w:color w:val="000000"/>
          <w:sz w:val="22"/>
          <w:szCs w:val="20"/>
        </w:rPr>
        <w:t>. sz. választókerület képviselője</w:t>
      </w:r>
    </w:p>
    <w:p w14:paraId="0A0FB3AA" w14:textId="77777777" w:rsidR="002E2EF4" w:rsidRPr="002C341D" w:rsidRDefault="002E2EF4" w:rsidP="00DD31D3">
      <w:pPr>
        <w:tabs>
          <w:tab w:val="left" w:pos="1843"/>
        </w:tabs>
        <w:ind w:left="1418" w:hanging="709"/>
        <w:jc w:val="both"/>
        <w:rPr>
          <w:rFonts w:asciiTheme="minorHAnsi" w:hAnsiTheme="minorHAnsi" w:cstheme="minorHAnsi"/>
          <w:bCs w:val="0"/>
          <w:color w:val="000000"/>
          <w:sz w:val="22"/>
          <w:szCs w:val="20"/>
        </w:rPr>
      </w:pP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sz w:val="22"/>
          <w:szCs w:val="20"/>
        </w:rPr>
        <w:t xml:space="preserve">Dr. </w:t>
      </w:r>
      <w:proofErr w:type="spellStart"/>
      <w:r w:rsidRPr="002C341D">
        <w:rPr>
          <w:rFonts w:asciiTheme="minorHAnsi" w:hAnsiTheme="minorHAnsi" w:cstheme="minorHAnsi"/>
          <w:sz w:val="22"/>
          <w:szCs w:val="20"/>
        </w:rPr>
        <w:t>Czeglédy</w:t>
      </w:r>
      <w:proofErr w:type="spellEnd"/>
      <w:r w:rsidRPr="002C341D">
        <w:rPr>
          <w:rFonts w:asciiTheme="minorHAnsi" w:hAnsiTheme="minorHAnsi" w:cstheme="minorHAnsi"/>
          <w:sz w:val="22"/>
          <w:szCs w:val="20"/>
        </w:rPr>
        <w:t xml:space="preserve"> Csaba, az 5. sz. választókerület képviselője</w:t>
      </w:r>
    </w:p>
    <w:p w14:paraId="176C4672" w14:textId="77777777" w:rsidR="002E2EF4" w:rsidRPr="002C341D" w:rsidRDefault="002E2EF4" w:rsidP="00DD31D3">
      <w:pPr>
        <w:tabs>
          <w:tab w:val="left" w:pos="1843"/>
        </w:tabs>
        <w:ind w:left="1418" w:hanging="709"/>
        <w:jc w:val="both"/>
        <w:rPr>
          <w:rFonts w:asciiTheme="minorHAnsi" w:hAnsiTheme="minorHAnsi" w:cstheme="minorHAnsi"/>
          <w:bCs w:val="0"/>
          <w:color w:val="000000"/>
          <w:sz w:val="22"/>
          <w:szCs w:val="20"/>
        </w:rPr>
      </w:pP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Kopcsándi József, a 6. sz. választókerület képviselője</w:t>
      </w:r>
    </w:p>
    <w:p w14:paraId="2FD7340B" w14:textId="77777777" w:rsidR="002E2EF4" w:rsidRPr="002C341D" w:rsidRDefault="002E2EF4" w:rsidP="00DD31D3">
      <w:pPr>
        <w:tabs>
          <w:tab w:val="left" w:pos="1843"/>
        </w:tabs>
        <w:ind w:left="1418" w:hanging="709"/>
        <w:jc w:val="both"/>
        <w:rPr>
          <w:rFonts w:asciiTheme="minorHAnsi" w:hAnsiTheme="minorHAnsi" w:cstheme="minorHAnsi"/>
          <w:bCs w:val="0"/>
          <w:color w:val="000000"/>
          <w:sz w:val="22"/>
          <w:szCs w:val="20"/>
        </w:rPr>
      </w:pPr>
    </w:p>
    <w:p w14:paraId="6DF45F69" w14:textId="77777777" w:rsidR="002E2EF4" w:rsidRPr="002C341D" w:rsidRDefault="002E2EF4" w:rsidP="00DD31D3">
      <w:pPr>
        <w:ind w:left="705" w:hanging="705"/>
        <w:jc w:val="both"/>
        <w:rPr>
          <w:rFonts w:asciiTheme="minorHAnsi" w:hAnsiTheme="minorHAnsi" w:cstheme="minorHAnsi"/>
          <w:bCs w:val="0"/>
          <w:color w:val="000000"/>
          <w:sz w:val="22"/>
          <w:szCs w:val="20"/>
        </w:rPr>
      </w:pPr>
      <w:r w:rsidRPr="002C341D">
        <w:rPr>
          <w:rFonts w:asciiTheme="minorHAnsi" w:hAnsiTheme="minorHAnsi" w:cstheme="minorHAnsi"/>
          <w:b/>
          <w:sz w:val="22"/>
          <w:szCs w:val="20"/>
        </w:rPr>
        <w:t>7. /</w:t>
      </w:r>
      <w:r w:rsidRPr="002C341D">
        <w:rPr>
          <w:rFonts w:asciiTheme="minorHAnsi" w:hAnsiTheme="minorHAnsi" w:cstheme="minorHAnsi"/>
          <w:b/>
          <w:sz w:val="22"/>
          <w:szCs w:val="20"/>
        </w:rPr>
        <w:tab/>
        <w:t xml:space="preserve">Áttekintés az elmúlt időszak rendőrségi intézkedéseiről </w:t>
      </w:r>
      <w:r w:rsidRPr="002C341D">
        <w:rPr>
          <w:rFonts w:asciiTheme="minorHAnsi" w:hAnsiTheme="minorHAnsi" w:cstheme="minorHAnsi"/>
          <w:i/>
          <w:iCs/>
          <w:color w:val="000000"/>
          <w:sz w:val="22"/>
          <w:szCs w:val="20"/>
        </w:rPr>
        <w:t>(szóbeli előterjesztés)</w:t>
      </w:r>
    </w:p>
    <w:p w14:paraId="52FD420B" w14:textId="77777777" w:rsidR="002E2EF4" w:rsidRPr="002C341D" w:rsidRDefault="002E2EF4" w:rsidP="00DD31D3">
      <w:pPr>
        <w:tabs>
          <w:tab w:val="left" w:pos="1843"/>
        </w:tabs>
        <w:ind w:left="705" w:hanging="705"/>
        <w:jc w:val="both"/>
        <w:rPr>
          <w:rFonts w:asciiTheme="minorHAnsi" w:hAnsiTheme="minorHAnsi" w:cstheme="minorHAnsi"/>
          <w:bCs w:val="0"/>
          <w:color w:val="000000"/>
          <w:sz w:val="22"/>
          <w:szCs w:val="20"/>
        </w:rPr>
      </w:pPr>
      <w:r w:rsidRPr="002C341D">
        <w:rPr>
          <w:rFonts w:asciiTheme="minorHAnsi" w:hAnsiTheme="minorHAnsi" w:cstheme="minorHAnsi"/>
          <w:b/>
          <w:color w:val="000000"/>
          <w:sz w:val="22"/>
          <w:szCs w:val="20"/>
        </w:rPr>
        <w:tab/>
      </w:r>
      <w:r w:rsidRPr="002C341D">
        <w:rPr>
          <w:rFonts w:asciiTheme="minorHAnsi" w:hAnsiTheme="minorHAnsi" w:cstheme="minorHAnsi"/>
          <w:b/>
          <w:color w:val="000000"/>
          <w:sz w:val="22"/>
          <w:szCs w:val="20"/>
          <w:u w:val="single"/>
        </w:rPr>
        <w:t>Előadó:</w:t>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sz w:val="22"/>
          <w:szCs w:val="20"/>
        </w:rPr>
        <w:t>Dr. Koncz Gabriella r. ezredes, kapitányságvezető, a Bizottság tagja</w:t>
      </w:r>
    </w:p>
    <w:p w14:paraId="58DB866C" w14:textId="77777777" w:rsidR="002E2EF4" w:rsidRPr="002C341D" w:rsidRDefault="002E2EF4" w:rsidP="00DD31D3">
      <w:pPr>
        <w:ind w:left="705" w:hanging="705"/>
        <w:jc w:val="both"/>
        <w:rPr>
          <w:rFonts w:asciiTheme="minorHAnsi" w:hAnsiTheme="minorHAnsi" w:cstheme="minorHAnsi"/>
          <w:bCs w:val="0"/>
          <w:sz w:val="22"/>
          <w:szCs w:val="20"/>
        </w:rPr>
      </w:pPr>
    </w:p>
    <w:p w14:paraId="78C0C2AF" w14:textId="77777777" w:rsidR="002E2EF4" w:rsidRPr="002C341D" w:rsidRDefault="002E2EF4" w:rsidP="00DD31D3">
      <w:pPr>
        <w:ind w:left="705" w:hanging="705"/>
        <w:jc w:val="both"/>
        <w:rPr>
          <w:rFonts w:asciiTheme="minorHAnsi" w:hAnsiTheme="minorHAnsi" w:cstheme="minorHAnsi"/>
          <w:sz w:val="22"/>
          <w:szCs w:val="20"/>
        </w:rPr>
      </w:pPr>
      <w:r w:rsidRPr="002C341D">
        <w:rPr>
          <w:rFonts w:asciiTheme="minorHAnsi" w:hAnsiTheme="minorHAnsi" w:cstheme="minorHAnsi"/>
          <w:b/>
          <w:color w:val="000000"/>
          <w:sz w:val="22"/>
          <w:szCs w:val="20"/>
        </w:rPr>
        <w:t>8./</w:t>
      </w:r>
      <w:r w:rsidRPr="002C341D">
        <w:rPr>
          <w:rFonts w:asciiTheme="minorHAnsi" w:hAnsiTheme="minorHAnsi" w:cstheme="minorHAnsi"/>
          <w:b/>
          <w:color w:val="000000"/>
          <w:sz w:val="22"/>
          <w:szCs w:val="20"/>
        </w:rPr>
        <w:tab/>
      </w:r>
      <w:r w:rsidRPr="002C341D">
        <w:rPr>
          <w:rFonts w:asciiTheme="minorHAnsi" w:hAnsiTheme="minorHAnsi" w:cstheme="minorHAnsi"/>
          <w:b/>
          <w:sz w:val="22"/>
          <w:szCs w:val="20"/>
        </w:rPr>
        <w:t>Különfélék</w:t>
      </w:r>
    </w:p>
    <w:p w14:paraId="15F9B188" w14:textId="77777777" w:rsidR="002E2EF4" w:rsidRPr="002C341D" w:rsidRDefault="002E2EF4" w:rsidP="00DD31D3">
      <w:pPr>
        <w:ind w:left="2124" w:hanging="1415"/>
        <w:rPr>
          <w:rFonts w:asciiTheme="minorHAnsi" w:eastAsia="Calibri" w:hAnsiTheme="minorHAnsi" w:cstheme="minorHAnsi"/>
          <w:b/>
          <w:sz w:val="22"/>
          <w:szCs w:val="20"/>
          <w:lang w:eastAsia="en-US"/>
        </w:rPr>
      </w:pPr>
      <w:r w:rsidRPr="002C341D">
        <w:rPr>
          <w:rFonts w:asciiTheme="minorHAnsi" w:eastAsia="Calibri" w:hAnsiTheme="minorHAnsi" w:cstheme="minorHAnsi"/>
          <w:b/>
          <w:sz w:val="22"/>
          <w:szCs w:val="20"/>
          <w:u w:val="single"/>
          <w:lang w:eastAsia="en-US"/>
        </w:rPr>
        <w:t>Előadó:</w:t>
      </w:r>
      <w:r w:rsidRPr="002C341D">
        <w:rPr>
          <w:rFonts w:asciiTheme="minorHAnsi" w:eastAsia="Calibri" w:hAnsiTheme="minorHAnsi" w:cstheme="minorHAnsi"/>
          <w:sz w:val="22"/>
          <w:szCs w:val="20"/>
          <w:lang w:eastAsia="en-US"/>
        </w:rPr>
        <w:tab/>
        <w:t>Kelemen Krisztián, a Bizottság elnöke</w:t>
      </w:r>
    </w:p>
    <w:p w14:paraId="08D81646" w14:textId="77777777" w:rsidR="002E2EF4" w:rsidRPr="002C341D" w:rsidRDefault="002E2EF4" w:rsidP="00DD31D3">
      <w:pPr>
        <w:jc w:val="both"/>
        <w:outlineLvl w:val="0"/>
        <w:rPr>
          <w:rFonts w:asciiTheme="minorHAnsi" w:hAnsiTheme="minorHAnsi" w:cstheme="minorHAnsi"/>
          <w:b/>
          <w:bCs w:val="0"/>
          <w:sz w:val="22"/>
          <w:szCs w:val="22"/>
          <w:u w:val="single"/>
        </w:rPr>
      </w:pPr>
    </w:p>
    <w:p w14:paraId="64DB3A4B" w14:textId="77777777" w:rsidR="002E2EF4" w:rsidRPr="002C341D" w:rsidRDefault="002E2EF4" w:rsidP="00DD31D3">
      <w:pPr>
        <w:jc w:val="both"/>
        <w:outlineLvl w:val="0"/>
        <w:rPr>
          <w:rFonts w:asciiTheme="minorHAnsi" w:hAnsiTheme="minorHAnsi" w:cstheme="minorHAnsi"/>
          <w:bCs w:val="0"/>
          <w:sz w:val="22"/>
          <w:szCs w:val="22"/>
        </w:rPr>
      </w:pPr>
      <w:r w:rsidRPr="002C341D">
        <w:rPr>
          <w:rFonts w:asciiTheme="minorHAnsi" w:hAnsiTheme="minorHAnsi" w:cstheme="minorHAnsi"/>
          <w:b/>
          <w:sz w:val="22"/>
          <w:szCs w:val="22"/>
          <w:u w:val="single"/>
        </w:rPr>
        <w:t>Felelős:</w:t>
      </w:r>
      <w:r w:rsidRPr="002C341D">
        <w:rPr>
          <w:rFonts w:asciiTheme="minorHAnsi" w:hAnsiTheme="minorHAnsi" w:cstheme="minorHAnsi"/>
          <w:sz w:val="22"/>
          <w:szCs w:val="22"/>
        </w:rPr>
        <w:tab/>
      </w:r>
      <w:r w:rsidRPr="002C341D">
        <w:rPr>
          <w:rFonts w:asciiTheme="minorHAnsi" w:hAnsiTheme="minorHAnsi" w:cstheme="minorHAnsi"/>
          <w:sz w:val="22"/>
          <w:szCs w:val="22"/>
        </w:rPr>
        <w:tab/>
        <w:t>Kelemen Krisztián, a Bizottság elnöke</w:t>
      </w:r>
    </w:p>
    <w:p w14:paraId="4958384C" w14:textId="77777777" w:rsidR="002E2EF4" w:rsidRPr="002C341D" w:rsidRDefault="002E2EF4" w:rsidP="00DD31D3">
      <w:pPr>
        <w:rPr>
          <w:rFonts w:asciiTheme="minorHAnsi" w:eastAsia="Calibri" w:hAnsiTheme="minorHAnsi" w:cstheme="minorHAnsi"/>
          <w:b/>
          <w:sz w:val="22"/>
          <w:szCs w:val="22"/>
          <w:u w:val="single"/>
          <w:lang w:eastAsia="en-US"/>
        </w:rPr>
      </w:pPr>
    </w:p>
    <w:p w14:paraId="58748869" w14:textId="77777777" w:rsidR="002E2EF4" w:rsidRPr="002C341D" w:rsidRDefault="002E2EF4" w:rsidP="00DD31D3">
      <w:pPr>
        <w:ind w:left="1410" w:hanging="1410"/>
        <w:jc w:val="both"/>
        <w:rPr>
          <w:rFonts w:asciiTheme="minorHAnsi" w:hAnsiTheme="minorHAnsi" w:cstheme="minorHAnsi"/>
          <w:bCs w:val="0"/>
          <w:sz w:val="22"/>
          <w:szCs w:val="22"/>
        </w:rPr>
      </w:pPr>
      <w:r w:rsidRPr="002C341D">
        <w:rPr>
          <w:rFonts w:asciiTheme="minorHAnsi" w:hAnsiTheme="minorHAnsi" w:cstheme="minorHAnsi"/>
          <w:b/>
          <w:sz w:val="22"/>
          <w:szCs w:val="22"/>
          <w:u w:val="single"/>
        </w:rPr>
        <w:t>Határidő:</w:t>
      </w:r>
      <w:r w:rsidRPr="002C341D">
        <w:rPr>
          <w:rFonts w:asciiTheme="minorHAnsi" w:hAnsiTheme="minorHAnsi" w:cstheme="minorHAnsi"/>
          <w:sz w:val="22"/>
          <w:szCs w:val="22"/>
        </w:rPr>
        <w:tab/>
        <w:t>azonnal</w:t>
      </w:r>
    </w:p>
    <w:p w14:paraId="6F3BF92D" w14:textId="77777777" w:rsidR="006A1557" w:rsidRPr="002C341D" w:rsidRDefault="006A1557" w:rsidP="00DD31D3">
      <w:pPr>
        <w:ind w:left="1410" w:hanging="1410"/>
        <w:jc w:val="both"/>
        <w:rPr>
          <w:rFonts w:asciiTheme="minorHAnsi" w:hAnsiTheme="minorHAnsi" w:cstheme="minorHAnsi"/>
          <w:bCs w:val="0"/>
          <w:sz w:val="22"/>
          <w:szCs w:val="22"/>
        </w:rPr>
      </w:pPr>
    </w:p>
    <w:p w14:paraId="5C80628B" w14:textId="77777777" w:rsidR="008C36C7" w:rsidRPr="002C341D" w:rsidRDefault="008C36C7" w:rsidP="00DD31D3">
      <w:pPr>
        <w:ind w:left="1410" w:hanging="1410"/>
        <w:jc w:val="both"/>
        <w:rPr>
          <w:rFonts w:asciiTheme="minorHAnsi" w:hAnsiTheme="minorHAnsi" w:cstheme="minorHAnsi"/>
          <w:bCs w:val="0"/>
          <w:sz w:val="22"/>
          <w:szCs w:val="22"/>
        </w:rPr>
      </w:pPr>
    </w:p>
    <w:p w14:paraId="290493DA" w14:textId="77777777" w:rsidR="00F57213" w:rsidRPr="002C341D" w:rsidRDefault="00F57213" w:rsidP="00DD31D3">
      <w:pPr>
        <w:jc w:val="both"/>
        <w:rPr>
          <w:rFonts w:asciiTheme="minorHAnsi" w:hAnsiTheme="minorHAnsi" w:cstheme="minorHAnsi"/>
          <w:bCs w:val="0"/>
          <w:sz w:val="22"/>
          <w:szCs w:val="22"/>
        </w:rPr>
      </w:pPr>
    </w:p>
    <w:p w14:paraId="2B8DAC20" w14:textId="77777777" w:rsidR="002E2EF4" w:rsidRPr="002C341D" w:rsidRDefault="007617D0" w:rsidP="00DD31D3">
      <w:pPr>
        <w:ind w:left="705" w:hanging="705"/>
        <w:jc w:val="both"/>
        <w:rPr>
          <w:rFonts w:asciiTheme="minorHAnsi" w:hAnsiTheme="minorHAnsi" w:cstheme="minorHAnsi"/>
          <w:b/>
          <w:sz w:val="22"/>
          <w:szCs w:val="20"/>
        </w:rPr>
      </w:pPr>
      <w:r w:rsidRPr="002C341D">
        <w:rPr>
          <w:rFonts w:asciiTheme="minorHAnsi" w:hAnsiTheme="minorHAnsi" w:cstheme="minorHAnsi"/>
          <w:b/>
          <w:bCs w:val="0"/>
          <w:color w:val="000000"/>
          <w:sz w:val="22"/>
          <w:szCs w:val="22"/>
        </w:rPr>
        <w:t>1./</w:t>
      </w:r>
      <w:r w:rsidRPr="002C341D">
        <w:rPr>
          <w:rFonts w:asciiTheme="minorHAnsi" w:hAnsiTheme="minorHAnsi" w:cstheme="minorHAnsi"/>
          <w:b/>
          <w:bCs w:val="0"/>
          <w:color w:val="000000"/>
          <w:sz w:val="22"/>
          <w:szCs w:val="22"/>
        </w:rPr>
        <w:tab/>
      </w:r>
      <w:r w:rsidR="002E2EF4" w:rsidRPr="002C341D">
        <w:rPr>
          <w:rFonts w:asciiTheme="minorHAnsi" w:hAnsiTheme="minorHAnsi" w:cstheme="minorHAnsi"/>
          <w:b/>
          <w:sz w:val="22"/>
          <w:szCs w:val="20"/>
        </w:rPr>
        <w:t>Javaslat Szombathely Megyei Jogú Város Önkormányzata 2023. évi zárszámadási rendeletének megalkotására (Közgyűlési 4.)</w:t>
      </w:r>
    </w:p>
    <w:p w14:paraId="75111DDD" w14:textId="77777777" w:rsidR="002E2EF4" w:rsidRPr="002C341D" w:rsidRDefault="002E2EF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sz w:val="22"/>
          <w:szCs w:val="20"/>
        </w:rPr>
        <w:tab/>
      </w:r>
      <w:r w:rsidRPr="002C341D">
        <w:rPr>
          <w:rFonts w:asciiTheme="minorHAnsi" w:hAnsiTheme="minorHAnsi" w:cstheme="minorHAnsi"/>
          <w:b/>
          <w:sz w:val="22"/>
          <w:szCs w:val="20"/>
        </w:rPr>
        <w:tab/>
      </w:r>
      <w:r w:rsidRPr="002C341D">
        <w:rPr>
          <w:rFonts w:asciiTheme="minorHAnsi" w:hAnsiTheme="minorHAnsi" w:cstheme="minorHAnsi"/>
          <w:b/>
          <w:sz w:val="22"/>
          <w:szCs w:val="20"/>
          <w:u w:val="single"/>
        </w:rPr>
        <w:t>Előadó</w:t>
      </w:r>
      <w:r w:rsidRPr="002C341D">
        <w:rPr>
          <w:rFonts w:asciiTheme="minorHAnsi" w:hAnsiTheme="minorHAnsi" w:cstheme="minorHAnsi"/>
          <w:b/>
          <w:sz w:val="22"/>
          <w:szCs w:val="20"/>
        </w:rPr>
        <w:t xml:space="preserve">: </w:t>
      </w:r>
      <w:r w:rsidRPr="002C341D">
        <w:rPr>
          <w:rFonts w:asciiTheme="minorHAnsi" w:hAnsiTheme="minorHAnsi" w:cstheme="minorHAnsi"/>
          <w:b/>
          <w:sz w:val="22"/>
          <w:szCs w:val="20"/>
        </w:rPr>
        <w:tab/>
      </w:r>
      <w:r w:rsidRPr="002C341D">
        <w:rPr>
          <w:rFonts w:asciiTheme="minorHAnsi" w:hAnsiTheme="minorHAnsi" w:cstheme="minorHAnsi"/>
          <w:sz w:val="22"/>
          <w:szCs w:val="20"/>
        </w:rPr>
        <w:t>Stéger Gábor, a Közgazdasági és Adó Osztály vezetője</w:t>
      </w:r>
      <w:r w:rsidRPr="002C341D">
        <w:rPr>
          <w:rFonts w:asciiTheme="minorHAnsi" w:hAnsiTheme="minorHAnsi" w:cstheme="minorHAnsi"/>
          <w:b/>
          <w:color w:val="000000"/>
          <w:sz w:val="22"/>
          <w:szCs w:val="20"/>
        </w:rPr>
        <w:t xml:space="preserve"> </w:t>
      </w:r>
    </w:p>
    <w:p w14:paraId="68891E44" w14:textId="2CB3AA1D" w:rsidR="00B90D2A" w:rsidRPr="002C341D" w:rsidRDefault="00B90D2A" w:rsidP="00DD31D3">
      <w:pPr>
        <w:ind w:left="705" w:hanging="705"/>
        <w:jc w:val="both"/>
        <w:rPr>
          <w:rFonts w:asciiTheme="minorHAnsi" w:hAnsiTheme="minorHAnsi" w:cstheme="minorHAnsi"/>
          <w:b/>
          <w:sz w:val="22"/>
          <w:szCs w:val="22"/>
        </w:rPr>
      </w:pPr>
    </w:p>
    <w:p w14:paraId="4AE32546" w14:textId="14562A14" w:rsidR="007618FC" w:rsidRPr="002C341D" w:rsidRDefault="007618FC"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2D4815">
        <w:rPr>
          <w:rFonts w:asciiTheme="minorHAnsi" w:hAnsiTheme="minorHAnsi" w:cstheme="minorHAnsi"/>
          <w:bCs w:val="0"/>
          <w:sz w:val="22"/>
          <w:szCs w:val="22"/>
        </w:rPr>
        <w:t>A</w:t>
      </w:r>
      <w:r w:rsidR="002E2EF4" w:rsidRPr="002C341D">
        <w:rPr>
          <w:rFonts w:asciiTheme="minorHAnsi" w:hAnsiTheme="minorHAnsi" w:cstheme="minorHAnsi"/>
          <w:bCs w:val="0"/>
          <w:sz w:val="22"/>
          <w:szCs w:val="22"/>
        </w:rPr>
        <w:t xml:space="preserve"> részletes pénzügyi anyag </w:t>
      </w:r>
      <w:r w:rsidR="005D1420" w:rsidRPr="002C341D">
        <w:rPr>
          <w:rFonts w:asciiTheme="minorHAnsi" w:hAnsiTheme="minorHAnsi" w:cstheme="minorHAnsi"/>
          <w:bCs w:val="0"/>
          <w:sz w:val="22"/>
          <w:szCs w:val="22"/>
        </w:rPr>
        <w:t xml:space="preserve">megküldésre került a </w:t>
      </w:r>
      <w:proofErr w:type="spellStart"/>
      <w:r w:rsidR="002D4815">
        <w:rPr>
          <w:rFonts w:asciiTheme="minorHAnsi" w:hAnsiTheme="minorHAnsi" w:cstheme="minorHAnsi"/>
          <w:bCs w:val="0"/>
          <w:sz w:val="22"/>
          <w:szCs w:val="22"/>
        </w:rPr>
        <w:t>b</w:t>
      </w:r>
      <w:r w:rsidR="005D1420" w:rsidRPr="002C341D">
        <w:rPr>
          <w:rFonts w:asciiTheme="minorHAnsi" w:hAnsiTheme="minorHAnsi" w:cstheme="minorHAnsi"/>
          <w:bCs w:val="0"/>
          <w:sz w:val="22"/>
          <w:szCs w:val="22"/>
        </w:rPr>
        <w:t>zottsági</w:t>
      </w:r>
      <w:proofErr w:type="spellEnd"/>
      <w:r w:rsidR="005D1420" w:rsidRPr="002C341D">
        <w:rPr>
          <w:rFonts w:asciiTheme="minorHAnsi" w:hAnsiTheme="minorHAnsi" w:cstheme="minorHAnsi"/>
          <w:bCs w:val="0"/>
          <w:sz w:val="22"/>
          <w:szCs w:val="22"/>
        </w:rPr>
        <w:t xml:space="preserve"> tagok részére, gyakorlatilag ez egy technikai jellegű napirendi pont</w:t>
      </w:r>
      <w:r w:rsidR="002D4815">
        <w:rPr>
          <w:rFonts w:asciiTheme="minorHAnsi" w:hAnsiTheme="minorHAnsi" w:cstheme="minorHAnsi"/>
          <w:bCs w:val="0"/>
          <w:sz w:val="22"/>
          <w:szCs w:val="22"/>
        </w:rPr>
        <w:t>.</w:t>
      </w:r>
    </w:p>
    <w:p w14:paraId="0591B4CF" w14:textId="77777777" w:rsidR="007618FC" w:rsidRDefault="007618FC" w:rsidP="00DD31D3">
      <w:pPr>
        <w:jc w:val="both"/>
        <w:rPr>
          <w:rFonts w:asciiTheme="minorHAnsi" w:hAnsiTheme="minorHAnsi" w:cstheme="minorHAnsi"/>
          <w:bCs w:val="0"/>
          <w:sz w:val="22"/>
          <w:szCs w:val="22"/>
        </w:rPr>
      </w:pPr>
    </w:p>
    <w:p w14:paraId="2F568A2C" w14:textId="77777777" w:rsidR="002D4815" w:rsidRPr="002C341D" w:rsidRDefault="002D4815" w:rsidP="00DD31D3">
      <w:pPr>
        <w:jc w:val="both"/>
        <w:rPr>
          <w:rFonts w:asciiTheme="minorHAnsi" w:hAnsiTheme="minorHAnsi" w:cstheme="minorHAnsi"/>
          <w:bCs w:val="0"/>
          <w:sz w:val="22"/>
          <w:szCs w:val="22"/>
        </w:rPr>
      </w:pPr>
    </w:p>
    <w:p w14:paraId="3B3E8BAC" w14:textId="4F9E1373" w:rsidR="005D1420" w:rsidRPr="002C341D" w:rsidRDefault="005D1420" w:rsidP="00DD31D3">
      <w:pPr>
        <w:jc w:val="both"/>
        <w:rPr>
          <w:rFonts w:asciiTheme="minorHAnsi" w:hAnsiTheme="minorHAnsi" w:cstheme="minorHAnsi"/>
          <w:bCs w:val="0"/>
          <w:i/>
          <w:iCs/>
          <w:color w:val="000000"/>
          <w:sz w:val="22"/>
          <w:szCs w:val="22"/>
        </w:rPr>
      </w:pPr>
      <w:r w:rsidRPr="002C341D">
        <w:rPr>
          <w:rFonts w:asciiTheme="minorHAnsi" w:hAnsiTheme="minorHAnsi" w:cstheme="minorHAnsi"/>
          <w:bCs w:val="0"/>
          <w:i/>
          <w:iCs/>
          <w:color w:val="000000"/>
          <w:sz w:val="22"/>
          <w:szCs w:val="22"/>
        </w:rPr>
        <w:t>15 óra 07 perckor megérkezett a bizottsági ülésre Gálffy Áron, a Bizottság tagja, ezzel a jelen lévő bizottsági tagok száma 13 főre változott.</w:t>
      </w:r>
    </w:p>
    <w:p w14:paraId="0D63E774" w14:textId="77777777" w:rsidR="005D1420" w:rsidRDefault="005D1420" w:rsidP="00DD31D3">
      <w:pPr>
        <w:jc w:val="both"/>
        <w:rPr>
          <w:rFonts w:asciiTheme="minorHAnsi" w:hAnsiTheme="minorHAnsi" w:cstheme="minorHAnsi"/>
          <w:bCs w:val="0"/>
          <w:sz w:val="22"/>
          <w:szCs w:val="22"/>
        </w:rPr>
      </w:pPr>
    </w:p>
    <w:p w14:paraId="54676A68" w14:textId="77777777" w:rsidR="002D4815" w:rsidRPr="002C341D" w:rsidRDefault="002D4815" w:rsidP="00DD31D3">
      <w:pPr>
        <w:jc w:val="both"/>
        <w:rPr>
          <w:rFonts w:asciiTheme="minorHAnsi" w:hAnsiTheme="minorHAnsi" w:cstheme="minorHAnsi"/>
          <w:bCs w:val="0"/>
          <w:sz w:val="22"/>
          <w:szCs w:val="22"/>
        </w:rPr>
      </w:pPr>
    </w:p>
    <w:p w14:paraId="7AB7C10D" w14:textId="72F28EC0" w:rsidR="007A2A25" w:rsidRPr="002C341D" w:rsidRDefault="007A2A25" w:rsidP="00DD31D3">
      <w:pPr>
        <w:jc w:val="both"/>
        <w:rPr>
          <w:rFonts w:asciiTheme="minorHAnsi" w:hAnsiTheme="minorHAnsi" w:cstheme="minorHAnsi"/>
          <w:sz w:val="22"/>
          <w:szCs w:val="22"/>
        </w:rPr>
      </w:pPr>
      <w:r w:rsidRPr="002C341D">
        <w:rPr>
          <w:rFonts w:asciiTheme="minorHAnsi" w:hAnsiTheme="minorHAnsi" w:cstheme="minorHAnsi"/>
          <w:bCs w:val="0"/>
          <w:sz w:val="22"/>
          <w:szCs w:val="22"/>
        </w:rPr>
        <w:t xml:space="preserve">Van-e esetleg kérdés, észrevétel? </w:t>
      </w:r>
      <w:r w:rsidR="006C3845" w:rsidRPr="002C341D">
        <w:rPr>
          <w:rFonts w:asciiTheme="minorHAnsi" w:hAnsiTheme="minorHAnsi" w:cstheme="minorHAnsi"/>
          <w:bCs w:val="0"/>
          <w:sz w:val="22"/>
          <w:szCs w:val="22"/>
        </w:rPr>
        <w:t xml:space="preserve">Nem volt, így szavazásra teszi fel </w:t>
      </w:r>
      <w:r w:rsidR="00C94649" w:rsidRPr="002C341D">
        <w:rPr>
          <w:rFonts w:asciiTheme="minorHAnsi" w:hAnsiTheme="minorHAnsi" w:cstheme="minorHAnsi"/>
          <w:bCs w:val="0"/>
          <w:sz w:val="22"/>
          <w:szCs w:val="22"/>
        </w:rPr>
        <w:t xml:space="preserve">a </w:t>
      </w:r>
      <w:r w:rsidR="006C3845" w:rsidRPr="002C341D">
        <w:rPr>
          <w:rFonts w:asciiTheme="minorHAnsi" w:hAnsiTheme="minorHAnsi" w:cstheme="minorHAnsi"/>
          <w:bCs w:val="0"/>
          <w:sz w:val="22"/>
          <w:szCs w:val="22"/>
        </w:rPr>
        <w:t>határozati javaslatot, aki egyetért, kéri, hogy kézfeltartással jelezze.</w:t>
      </w:r>
    </w:p>
    <w:p w14:paraId="6B5C27CE" w14:textId="76760C07" w:rsidR="00336645" w:rsidRPr="002C341D" w:rsidRDefault="00336645" w:rsidP="00DD31D3">
      <w:pPr>
        <w:jc w:val="both"/>
        <w:rPr>
          <w:rFonts w:asciiTheme="minorHAnsi" w:hAnsiTheme="minorHAnsi" w:cstheme="minorHAnsi"/>
          <w:bCs w:val="0"/>
          <w:sz w:val="22"/>
          <w:szCs w:val="22"/>
        </w:rPr>
      </w:pPr>
    </w:p>
    <w:p w14:paraId="4AC04CE4" w14:textId="77777777" w:rsidR="00B26BAC" w:rsidRPr="002C341D" w:rsidRDefault="00B26BAC" w:rsidP="00DD31D3">
      <w:pPr>
        <w:jc w:val="both"/>
        <w:rPr>
          <w:rFonts w:asciiTheme="minorHAnsi" w:hAnsiTheme="minorHAnsi" w:cstheme="minorHAnsi"/>
          <w:bCs w:val="0"/>
          <w:sz w:val="22"/>
          <w:szCs w:val="22"/>
        </w:rPr>
      </w:pPr>
    </w:p>
    <w:p w14:paraId="6A7D3088" w14:textId="1E6A01BB" w:rsidR="00336645" w:rsidRPr="002C341D" w:rsidRDefault="00336645"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Bűnmegelőzési, Közbiztonsági és Közrendvédelmi Bizottság 1</w:t>
      </w:r>
      <w:r w:rsidR="005D1420"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 elfogadta a javaslatokat és az alábbi határozatot hozta:</w:t>
      </w:r>
    </w:p>
    <w:p w14:paraId="01608C34" w14:textId="5FBBCA30" w:rsidR="00DC2C1C" w:rsidRPr="002C341D" w:rsidRDefault="00DC2C1C" w:rsidP="00DD31D3">
      <w:pPr>
        <w:jc w:val="both"/>
        <w:rPr>
          <w:rFonts w:asciiTheme="minorHAnsi" w:hAnsiTheme="minorHAnsi" w:cstheme="minorHAnsi"/>
          <w:bCs w:val="0"/>
          <w:sz w:val="22"/>
          <w:szCs w:val="22"/>
        </w:rPr>
      </w:pPr>
    </w:p>
    <w:p w14:paraId="6B9274ED" w14:textId="77777777" w:rsidR="00633BDF" w:rsidRPr="002C341D" w:rsidRDefault="00633BDF" w:rsidP="00DD31D3">
      <w:pPr>
        <w:jc w:val="both"/>
        <w:rPr>
          <w:rFonts w:asciiTheme="minorHAnsi" w:hAnsiTheme="minorHAnsi" w:cstheme="minorHAnsi"/>
          <w:bCs w:val="0"/>
          <w:sz w:val="22"/>
          <w:szCs w:val="22"/>
        </w:rPr>
      </w:pPr>
    </w:p>
    <w:p w14:paraId="6C768BAF" w14:textId="77777777" w:rsidR="005D1420" w:rsidRPr="002C341D" w:rsidRDefault="005D1420"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30/2024. (V.27.) BKKB számú határozat</w:t>
      </w:r>
    </w:p>
    <w:p w14:paraId="1AD9A932" w14:textId="77777777" w:rsidR="005D1420" w:rsidRPr="002C341D" w:rsidRDefault="005D1420" w:rsidP="00DD31D3">
      <w:pPr>
        <w:rPr>
          <w:rFonts w:ascii="Calibri" w:hAnsi="Calibri" w:cs="Calibri"/>
          <w:sz w:val="22"/>
          <w:szCs w:val="22"/>
        </w:rPr>
      </w:pPr>
    </w:p>
    <w:p w14:paraId="2B3C96F1" w14:textId="77777777" w:rsidR="005D1420" w:rsidRPr="002C341D" w:rsidRDefault="005D1420" w:rsidP="00DD31D3">
      <w:pPr>
        <w:jc w:val="both"/>
        <w:rPr>
          <w:rFonts w:asciiTheme="minorHAnsi" w:hAnsiTheme="minorHAnsi" w:cstheme="minorHAnsi"/>
          <w:sz w:val="22"/>
          <w:szCs w:val="22"/>
        </w:rPr>
      </w:pPr>
      <w:r w:rsidRPr="002C341D">
        <w:rPr>
          <w:rFonts w:asciiTheme="minorHAnsi" w:hAnsiTheme="minorHAnsi" w:cstheme="minorHAnsi"/>
          <w:sz w:val="22"/>
          <w:szCs w:val="22"/>
        </w:rPr>
        <w:t xml:space="preserve">A Bűnmegelőzési, Közbiztonsági és Közrendvédelmi Bizottság a </w:t>
      </w:r>
      <w:r w:rsidRPr="002C341D">
        <w:rPr>
          <w:rFonts w:asciiTheme="minorHAnsi" w:hAnsiTheme="minorHAnsi" w:cstheme="minorHAnsi"/>
          <w:i/>
          <w:iCs/>
          <w:sz w:val="22"/>
          <w:szCs w:val="22"/>
        </w:rPr>
        <w:t>„Javaslat Szombathely Megyei Jogú Város Önkormányzata 2023. évi zárszámadási rendeletének megalkotására”</w:t>
      </w:r>
      <w:r w:rsidRPr="002C341D">
        <w:rPr>
          <w:rFonts w:asciiTheme="minorHAnsi" w:hAnsiTheme="minorHAnsi" w:cstheme="minorHAnsi"/>
          <w:sz w:val="22"/>
          <w:szCs w:val="22"/>
        </w:rPr>
        <w:t xml:space="preserve"> című előterjesztést megtárgyalta, és az önkormányzat 2023. évi gazdálkodásának végrehajtásáról szóló rendelettervezetet az előterjesztésben foglaltak szerint a Közgyűlésnek elfogadásra javasolja.</w:t>
      </w:r>
    </w:p>
    <w:p w14:paraId="4E7762BB" w14:textId="77777777" w:rsidR="005D1420" w:rsidRPr="002C341D" w:rsidRDefault="005D1420" w:rsidP="00DD31D3">
      <w:pPr>
        <w:rPr>
          <w:rFonts w:asciiTheme="minorHAnsi" w:hAnsiTheme="minorHAnsi" w:cstheme="minorHAnsi"/>
          <w:sz w:val="22"/>
          <w:szCs w:val="22"/>
        </w:rPr>
      </w:pPr>
    </w:p>
    <w:p w14:paraId="55138F33" w14:textId="77777777" w:rsidR="005D1420" w:rsidRPr="002C341D" w:rsidRDefault="005D1420" w:rsidP="00DD31D3">
      <w:pPr>
        <w:rPr>
          <w:rFonts w:asciiTheme="minorHAnsi" w:hAnsiTheme="minorHAnsi" w:cstheme="minorHAnsi"/>
          <w:sz w:val="22"/>
          <w:szCs w:val="22"/>
        </w:rPr>
      </w:pPr>
      <w:r w:rsidRPr="002C341D">
        <w:rPr>
          <w:rFonts w:asciiTheme="minorHAnsi" w:hAnsiTheme="minorHAnsi" w:cstheme="minorHAnsi"/>
          <w:b/>
          <w:sz w:val="22"/>
          <w:szCs w:val="22"/>
          <w:u w:val="single"/>
        </w:rPr>
        <w:t>Felelős:</w:t>
      </w:r>
      <w:r w:rsidRPr="002C341D">
        <w:rPr>
          <w:rFonts w:asciiTheme="minorHAnsi" w:hAnsiTheme="minorHAnsi" w:cstheme="minorHAnsi"/>
          <w:b/>
          <w:sz w:val="22"/>
          <w:szCs w:val="22"/>
          <w:u w:val="single"/>
        </w:rPr>
        <w:tab/>
      </w:r>
      <w:r w:rsidRPr="002C341D">
        <w:rPr>
          <w:rFonts w:asciiTheme="minorHAnsi" w:hAnsiTheme="minorHAnsi" w:cstheme="minorHAnsi"/>
          <w:sz w:val="22"/>
          <w:szCs w:val="22"/>
        </w:rPr>
        <w:tab/>
        <w:t>Kelemen Krisztián, a Bizottság elnöke</w:t>
      </w:r>
    </w:p>
    <w:p w14:paraId="6A698D9D" w14:textId="77777777" w:rsidR="005D1420" w:rsidRPr="002C341D" w:rsidRDefault="005D1420" w:rsidP="00DD31D3">
      <w:pPr>
        <w:rPr>
          <w:rFonts w:asciiTheme="minorHAnsi" w:hAnsiTheme="minorHAnsi" w:cstheme="minorHAnsi"/>
          <w:sz w:val="22"/>
          <w:szCs w:val="22"/>
        </w:rPr>
      </w:pPr>
      <w:r w:rsidRPr="002C341D">
        <w:rPr>
          <w:rFonts w:asciiTheme="minorHAnsi" w:hAnsiTheme="minorHAnsi" w:cstheme="minorHAnsi"/>
          <w:sz w:val="22"/>
          <w:szCs w:val="22"/>
        </w:rPr>
        <w:tab/>
      </w:r>
      <w:r w:rsidRPr="002C341D">
        <w:rPr>
          <w:rFonts w:asciiTheme="minorHAnsi" w:hAnsiTheme="minorHAnsi" w:cstheme="minorHAnsi"/>
          <w:sz w:val="22"/>
          <w:szCs w:val="22"/>
        </w:rPr>
        <w:tab/>
        <w:t>(a végrehajtás előkészítéséért:</w:t>
      </w:r>
    </w:p>
    <w:p w14:paraId="6E6AA410" w14:textId="77777777" w:rsidR="005D1420" w:rsidRPr="002C341D" w:rsidRDefault="005D1420" w:rsidP="00DD31D3">
      <w:pPr>
        <w:rPr>
          <w:rFonts w:asciiTheme="minorHAnsi" w:hAnsiTheme="minorHAnsi" w:cstheme="minorHAnsi"/>
          <w:sz w:val="22"/>
          <w:szCs w:val="22"/>
        </w:rPr>
      </w:pPr>
      <w:r w:rsidRPr="002C341D">
        <w:rPr>
          <w:rFonts w:asciiTheme="minorHAnsi" w:hAnsiTheme="minorHAnsi" w:cstheme="minorHAnsi"/>
          <w:sz w:val="22"/>
          <w:szCs w:val="22"/>
        </w:rPr>
        <w:tab/>
      </w:r>
      <w:r w:rsidRPr="002C341D">
        <w:rPr>
          <w:rFonts w:asciiTheme="minorHAnsi" w:hAnsiTheme="minorHAnsi" w:cstheme="minorHAnsi"/>
          <w:sz w:val="22"/>
          <w:szCs w:val="22"/>
        </w:rPr>
        <w:tab/>
        <w:t>Stéger Gábor, a Közgazdasági és Adó Osztály vezetője)</w:t>
      </w:r>
    </w:p>
    <w:p w14:paraId="0C24E676" w14:textId="77777777" w:rsidR="005D1420" w:rsidRPr="002C341D" w:rsidRDefault="005D1420" w:rsidP="00DD31D3">
      <w:pPr>
        <w:rPr>
          <w:rFonts w:asciiTheme="minorHAnsi" w:hAnsiTheme="minorHAnsi" w:cstheme="minorHAnsi"/>
          <w:sz w:val="22"/>
          <w:szCs w:val="22"/>
        </w:rPr>
      </w:pPr>
    </w:p>
    <w:p w14:paraId="7EA9FF06" w14:textId="77777777" w:rsidR="005D1420" w:rsidRPr="002C341D" w:rsidRDefault="005D1420" w:rsidP="00DD31D3">
      <w:pPr>
        <w:rPr>
          <w:rFonts w:asciiTheme="minorHAnsi" w:hAnsiTheme="minorHAnsi" w:cstheme="minorHAnsi"/>
          <w:sz w:val="22"/>
          <w:szCs w:val="22"/>
        </w:rPr>
      </w:pPr>
      <w:r w:rsidRPr="002C341D">
        <w:rPr>
          <w:rFonts w:asciiTheme="minorHAnsi" w:hAnsiTheme="minorHAnsi" w:cstheme="minorHAnsi"/>
          <w:b/>
          <w:sz w:val="22"/>
          <w:szCs w:val="22"/>
          <w:u w:val="single"/>
        </w:rPr>
        <w:t>Határidő:</w:t>
      </w:r>
      <w:r w:rsidRPr="002C341D">
        <w:rPr>
          <w:rFonts w:asciiTheme="minorHAnsi" w:hAnsiTheme="minorHAnsi" w:cstheme="minorHAnsi"/>
          <w:sz w:val="22"/>
          <w:szCs w:val="22"/>
        </w:rPr>
        <w:tab/>
        <w:t>a Közgyűlés 2024. május 30-i ülése</w:t>
      </w:r>
    </w:p>
    <w:p w14:paraId="21AD09E3" w14:textId="77777777" w:rsidR="009C66C2" w:rsidRPr="002C341D" w:rsidRDefault="009C66C2" w:rsidP="00DD31D3">
      <w:pPr>
        <w:jc w:val="both"/>
        <w:rPr>
          <w:rFonts w:asciiTheme="minorHAnsi" w:hAnsiTheme="minorHAnsi" w:cstheme="minorHAnsi"/>
          <w:sz w:val="22"/>
          <w:szCs w:val="22"/>
        </w:rPr>
      </w:pPr>
    </w:p>
    <w:p w14:paraId="548C1BED" w14:textId="77777777" w:rsidR="009C66C2" w:rsidRPr="002C341D" w:rsidRDefault="009C66C2" w:rsidP="00DD31D3">
      <w:pPr>
        <w:jc w:val="both"/>
        <w:rPr>
          <w:rFonts w:asciiTheme="minorHAnsi" w:hAnsiTheme="minorHAnsi" w:cstheme="minorHAnsi"/>
          <w:sz w:val="22"/>
          <w:szCs w:val="22"/>
        </w:rPr>
      </w:pPr>
    </w:p>
    <w:p w14:paraId="20754561" w14:textId="77777777" w:rsidR="009C66C2" w:rsidRPr="002C341D" w:rsidRDefault="009C66C2" w:rsidP="00DD31D3">
      <w:pPr>
        <w:jc w:val="both"/>
        <w:rPr>
          <w:rFonts w:asciiTheme="minorHAnsi" w:hAnsiTheme="minorHAnsi" w:cstheme="minorHAnsi"/>
          <w:sz w:val="22"/>
          <w:szCs w:val="22"/>
        </w:rPr>
      </w:pPr>
    </w:p>
    <w:p w14:paraId="3559CFC2" w14:textId="77777777" w:rsidR="00F41027" w:rsidRPr="002C341D" w:rsidRDefault="009A4034" w:rsidP="00DD31D3">
      <w:pPr>
        <w:ind w:left="705" w:hanging="705"/>
        <w:jc w:val="both"/>
        <w:rPr>
          <w:rFonts w:asciiTheme="minorHAnsi" w:hAnsiTheme="minorHAnsi" w:cstheme="minorHAnsi"/>
          <w:b/>
          <w:color w:val="000000"/>
          <w:sz w:val="22"/>
          <w:szCs w:val="20"/>
        </w:rPr>
      </w:pPr>
      <w:r w:rsidRPr="002C341D">
        <w:rPr>
          <w:rFonts w:ascii="Calibri" w:hAnsi="Calibri" w:cs="Calibri"/>
          <w:b/>
          <w:color w:val="000000"/>
          <w:sz w:val="22"/>
          <w:szCs w:val="20"/>
          <w:shd w:val="clear" w:color="auto" w:fill="FFFFFF"/>
        </w:rPr>
        <w:lastRenderedPageBreak/>
        <w:t>2</w:t>
      </w:r>
      <w:r w:rsidR="00D22F4E" w:rsidRPr="002C341D">
        <w:rPr>
          <w:rFonts w:ascii="Calibri" w:hAnsi="Calibri" w:cs="Calibri"/>
          <w:b/>
          <w:color w:val="000000"/>
          <w:sz w:val="22"/>
          <w:szCs w:val="20"/>
          <w:shd w:val="clear" w:color="auto" w:fill="FFFFFF"/>
        </w:rPr>
        <w:t>./</w:t>
      </w:r>
      <w:r w:rsidR="00D22F4E" w:rsidRPr="002C341D">
        <w:rPr>
          <w:rFonts w:ascii="Calibri" w:hAnsi="Calibri" w:cs="Calibri"/>
          <w:b/>
          <w:color w:val="000000"/>
          <w:sz w:val="22"/>
          <w:szCs w:val="20"/>
          <w:shd w:val="clear" w:color="auto" w:fill="FFFFFF"/>
        </w:rPr>
        <w:tab/>
      </w:r>
      <w:r w:rsidR="00F41027" w:rsidRPr="002C341D">
        <w:rPr>
          <w:rFonts w:asciiTheme="minorHAnsi" w:hAnsiTheme="minorHAnsi" w:cstheme="minorHAnsi"/>
          <w:b/>
          <w:color w:val="000000"/>
          <w:sz w:val="22"/>
          <w:szCs w:val="20"/>
        </w:rPr>
        <w:t>Javaslat Szombathely Megyei Jogú Város Önkormányzata 2023. évi maradvány elszámolásának jóváhagyására (Közgyűlési 5.)</w:t>
      </w:r>
    </w:p>
    <w:p w14:paraId="518427DB" w14:textId="77777777" w:rsidR="00F41027" w:rsidRPr="002C341D" w:rsidRDefault="00F41027" w:rsidP="00DD31D3">
      <w:pPr>
        <w:ind w:firstLine="705"/>
        <w:jc w:val="both"/>
        <w:rPr>
          <w:rFonts w:asciiTheme="minorHAnsi" w:hAnsiTheme="minorHAnsi" w:cstheme="minorHAnsi"/>
          <w:bCs w:val="0"/>
          <w:sz w:val="22"/>
          <w:szCs w:val="20"/>
        </w:rPr>
      </w:pPr>
      <w:r w:rsidRPr="002C341D">
        <w:rPr>
          <w:rFonts w:asciiTheme="minorHAnsi" w:hAnsiTheme="minorHAnsi" w:cstheme="minorHAnsi"/>
          <w:b/>
          <w:color w:val="000000"/>
          <w:sz w:val="22"/>
          <w:szCs w:val="20"/>
          <w:u w:val="single"/>
        </w:rPr>
        <w:t>Előadók</w:t>
      </w:r>
      <w:r w:rsidRPr="002C341D">
        <w:rPr>
          <w:rFonts w:asciiTheme="minorHAnsi" w:hAnsiTheme="minorHAnsi" w:cstheme="minorHAnsi"/>
          <w:b/>
          <w:color w:val="000000"/>
          <w:sz w:val="22"/>
          <w:szCs w:val="20"/>
        </w:rPr>
        <w:t xml:space="preserve">: </w:t>
      </w:r>
      <w:r w:rsidRPr="002C341D">
        <w:rPr>
          <w:rFonts w:asciiTheme="minorHAnsi" w:hAnsiTheme="minorHAnsi" w:cstheme="minorHAnsi"/>
          <w:b/>
          <w:color w:val="000000"/>
          <w:sz w:val="22"/>
          <w:szCs w:val="20"/>
        </w:rPr>
        <w:tab/>
      </w:r>
      <w:r w:rsidRPr="002C341D">
        <w:rPr>
          <w:rFonts w:asciiTheme="minorHAnsi" w:hAnsiTheme="minorHAnsi" w:cstheme="minorHAnsi"/>
          <w:sz w:val="22"/>
          <w:szCs w:val="20"/>
        </w:rPr>
        <w:t>Stéger Gábor, a Közgazdasági és Adó Osztály vezetője</w:t>
      </w:r>
    </w:p>
    <w:p w14:paraId="72CAE616" w14:textId="55F9E95A" w:rsidR="00814366" w:rsidRPr="002C341D" w:rsidRDefault="00814366" w:rsidP="00DD31D3">
      <w:pPr>
        <w:ind w:left="705" w:hanging="705"/>
        <w:jc w:val="both"/>
        <w:rPr>
          <w:rFonts w:asciiTheme="minorHAnsi" w:hAnsiTheme="minorHAnsi" w:cstheme="minorHAnsi"/>
          <w:bCs w:val="0"/>
          <w:color w:val="000000"/>
          <w:sz w:val="22"/>
          <w:szCs w:val="22"/>
        </w:rPr>
      </w:pPr>
    </w:p>
    <w:p w14:paraId="402DD4C0" w14:textId="40CB9BDF" w:rsidR="00F41027" w:rsidRPr="002C341D" w:rsidRDefault="00E54DB2" w:rsidP="00DD31D3">
      <w:pPr>
        <w:tabs>
          <w:tab w:val="left" w:pos="1843"/>
        </w:tabs>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2D4815">
        <w:rPr>
          <w:rFonts w:asciiTheme="minorHAnsi" w:hAnsiTheme="minorHAnsi" w:cstheme="minorHAnsi"/>
          <w:bCs w:val="0"/>
          <w:sz w:val="22"/>
          <w:szCs w:val="22"/>
        </w:rPr>
        <w:t>A</w:t>
      </w:r>
      <w:r w:rsidR="00F41027" w:rsidRPr="002C341D">
        <w:rPr>
          <w:rFonts w:asciiTheme="minorHAnsi" w:hAnsiTheme="minorHAnsi" w:cstheme="minorHAnsi"/>
          <w:bCs w:val="0"/>
          <w:sz w:val="22"/>
          <w:szCs w:val="22"/>
        </w:rPr>
        <w:t xml:space="preserve"> részletes pénzügyi anyag megküldésre került a </w:t>
      </w:r>
      <w:r w:rsidR="002D4815">
        <w:rPr>
          <w:rFonts w:asciiTheme="minorHAnsi" w:hAnsiTheme="minorHAnsi" w:cstheme="minorHAnsi"/>
          <w:bCs w:val="0"/>
          <w:sz w:val="22"/>
          <w:szCs w:val="22"/>
        </w:rPr>
        <w:t>b</w:t>
      </w:r>
      <w:r w:rsidR="00F41027" w:rsidRPr="002C341D">
        <w:rPr>
          <w:rFonts w:asciiTheme="minorHAnsi" w:hAnsiTheme="minorHAnsi" w:cstheme="minorHAnsi"/>
          <w:bCs w:val="0"/>
          <w:sz w:val="22"/>
          <w:szCs w:val="22"/>
        </w:rPr>
        <w:t xml:space="preserve">izottsági tagok részére. </w:t>
      </w:r>
      <w:r w:rsidR="001D5C78" w:rsidRPr="002C341D">
        <w:rPr>
          <w:rFonts w:asciiTheme="minorHAnsi" w:hAnsiTheme="minorHAnsi" w:cstheme="minorHAnsi"/>
          <w:bCs w:val="0"/>
          <w:sz w:val="22"/>
          <w:szCs w:val="22"/>
        </w:rPr>
        <w:t xml:space="preserve">A tavalyi évben </w:t>
      </w:r>
      <w:proofErr w:type="gramStart"/>
      <w:r w:rsidR="001D5C78" w:rsidRPr="002C341D">
        <w:rPr>
          <w:rFonts w:asciiTheme="minorHAnsi" w:hAnsiTheme="minorHAnsi" w:cstheme="minorHAnsi"/>
          <w:bCs w:val="0"/>
          <w:sz w:val="22"/>
          <w:szCs w:val="22"/>
        </w:rPr>
        <w:t>850.000,-</w:t>
      </w:r>
      <w:proofErr w:type="gramEnd"/>
      <w:r w:rsidR="001D5C78" w:rsidRPr="002C341D">
        <w:rPr>
          <w:rFonts w:asciiTheme="minorHAnsi" w:hAnsiTheme="minorHAnsi" w:cstheme="minorHAnsi"/>
          <w:bCs w:val="0"/>
          <w:sz w:val="22"/>
          <w:szCs w:val="22"/>
        </w:rPr>
        <w:t xml:space="preserve"> forintot nem hívtak le partnereik a Bűnmegelőzési és Közbiztonsági Koncepcióhoz tartozó Cselekvési terv megvalósítása tételsorról, amiről döntés született, tehát el lett költve a pénz, ennek a lehívása nem történt meg, de természetesen ez a pénz megmarad</w:t>
      </w:r>
      <w:r w:rsidR="002D4815">
        <w:rPr>
          <w:rFonts w:asciiTheme="minorHAnsi" w:hAnsiTheme="minorHAnsi" w:cstheme="minorHAnsi"/>
          <w:bCs w:val="0"/>
          <w:sz w:val="22"/>
          <w:szCs w:val="22"/>
        </w:rPr>
        <w:t>t</w:t>
      </w:r>
      <w:r w:rsidR="001D5C78" w:rsidRPr="002C341D">
        <w:rPr>
          <w:rFonts w:asciiTheme="minorHAnsi" w:hAnsiTheme="minorHAnsi" w:cstheme="minorHAnsi"/>
          <w:bCs w:val="0"/>
          <w:sz w:val="22"/>
          <w:szCs w:val="22"/>
        </w:rPr>
        <w:t xml:space="preserve">, ez továbbra is lehívható, gondolja, hogy valamilyen adminisztrációs gond lehetett. Ezt az összeget maradványként hoznák át az idei évre. Gyakorlatilag ez érinti a Bizottságot. </w:t>
      </w:r>
    </w:p>
    <w:p w14:paraId="09031012" w14:textId="77777777" w:rsidR="00F41027" w:rsidRPr="002C341D" w:rsidRDefault="00F41027" w:rsidP="00DD31D3">
      <w:pPr>
        <w:tabs>
          <w:tab w:val="left" w:pos="1843"/>
        </w:tabs>
        <w:jc w:val="both"/>
        <w:rPr>
          <w:rFonts w:asciiTheme="minorHAnsi" w:hAnsiTheme="minorHAnsi" w:cstheme="minorHAnsi"/>
          <w:bCs w:val="0"/>
          <w:sz w:val="22"/>
          <w:szCs w:val="22"/>
        </w:rPr>
      </w:pPr>
    </w:p>
    <w:p w14:paraId="25B275AA" w14:textId="48B77414" w:rsidR="0006031F" w:rsidRPr="002C341D" w:rsidRDefault="00F41027" w:rsidP="00DD31D3">
      <w:pPr>
        <w:tabs>
          <w:tab w:val="left" w:pos="1843"/>
        </w:tabs>
        <w:jc w:val="both"/>
        <w:rPr>
          <w:rFonts w:asciiTheme="minorHAnsi" w:hAnsiTheme="minorHAnsi" w:cstheme="minorHAnsi"/>
          <w:bCs w:val="0"/>
          <w:sz w:val="22"/>
          <w:szCs w:val="22"/>
        </w:rPr>
      </w:pPr>
      <w:r w:rsidRPr="002C341D">
        <w:rPr>
          <w:rFonts w:asciiTheme="minorHAnsi" w:eastAsiaTheme="minorHAnsi" w:hAnsiTheme="minorHAnsi" w:cstheme="minorHAnsi"/>
          <w:b/>
          <w:sz w:val="22"/>
          <w:szCs w:val="22"/>
          <w:u w:val="single"/>
          <w:lang w:eastAsia="en-US"/>
        </w:rPr>
        <w:t>Dr. Holler Péter, a Hatósági Osztály vezetője:</w:t>
      </w:r>
      <w:r w:rsidRPr="002C341D">
        <w:rPr>
          <w:rFonts w:asciiTheme="minorHAnsi" w:eastAsiaTheme="minorHAnsi" w:hAnsiTheme="minorHAnsi" w:cstheme="minorHAnsi"/>
          <w:sz w:val="22"/>
          <w:szCs w:val="22"/>
          <w:lang w:eastAsia="en-US"/>
        </w:rPr>
        <w:t xml:space="preserve"> </w:t>
      </w:r>
      <w:r w:rsidR="000F7174" w:rsidRPr="002C341D">
        <w:rPr>
          <w:rFonts w:asciiTheme="minorHAnsi" w:eastAsiaTheme="minorHAnsi" w:hAnsiTheme="minorHAnsi" w:cstheme="minorHAnsi"/>
          <w:sz w:val="22"/>
          <w:szCs w:val="22"/>
          <w:lang w:eastAsia="en-US"/>
        </w:rPr>
        <w:t>Technikai</w:t>
      </w:r>
      <w:r w:rsidR="002D4815">
        <w:rPr>
          <w:rFonts w:asciiTheme="minorHAnsi" w:eastAsiaTheme="minorHAnsi" w:hAnsiTheme="minorHAnsi" w:cstheme="minorHAnsi"/>
          <w:sz w:val="22"/>
          <w:szCs w:val="22"/>
          <w:lang w:eastAsia="en-US"/>
        </w:rPr>
        <w:t xml:space="preserve"> jellegű ez a módosítás</w:t>
      </w:r>
      <w:r w:rsidR="000F7174" w:rsidRPr="002C341D">
        <w:rPr>
          <w:rFonts w:asciiTheme="minorHAnsi" w:eastAsiaTheme="minorHAnsi" w:hAnsiTheme="minorHAnsi" w:cstheme="minorHAnsi"/>
          <w:sz w:val="22"/>
          <w:szCs w:val="22"/>
          <w:lang w:eastAsia="en-US"/>
        </w:rPr>
        <w:t>,</w:t>
      </w:r>
      <w:r w:rsidR="002D4815">
        <w:rPr>
          <w:rFonts w:asciiTheme="minorHAnsi" w:eastAsiaTheme="minorHAnsi" w:hAnsiTheme="minorHAnsi" w:cstheme="minorHAnsi"/>
          <w:sz w:val="22"/>
          <w:szCs w:val="22"/>
          <w:lang w:eastAsia="en-US"/>
        </w:rPr>
        <w:t xml:space="preserve"> hiszen</w:t>
      </w:r>
      <w:r w:rsidR="000F7174" w:rsidRPr="002C341D">
        <w:rPr>
          <w:rFonts w:asciiTheme="minorHAnsi" w:eastAsiaTheme="minorHAnsi" w:hAnsiTheme="minorHAnsi" w:cstheme="minorHAnsi"/>
          <w:sz w:val="22"/>
          <w:szCs w:val="22"/>
          <w:lang w:eastAsia="en-US"/>
        </w:rPr>
        <w:t xml:space="preserve"> ezek a támogatási összegek januárban már ki lettek utalva. </w:t>
      </w:r>
    </w:p>
    <w:p w14:paraId="099EC8A5" w14:textId="77777777" w:rsidR="001D5C78" w:rsidRPr="002C341D" w:rsidRDefault="001D5C78" w:rsidP="00DD31D3">
      <w:pPr>
        <w:ind w:left="705" w:hanging="705"/>
        <w:jc w:val="both"/>
        <w:rPr>
          <w:rFonts w:asciiTheme="minorHAnsi" w:hAnsiTheme="minorHAnsi" w:cstheme="minorHAnsi"/>
          <w:bCs w:val="0"/>
          <w:color w:val="000000"/>
          <w:sz w:val="22"/>
          <w:szCs w:val="22"/>
        </w:rPr>
      </w:pPr>
    </w:p>
    <w:p w14:paraId="251BEB59" w14:textId="32842327" w:rsidR="001D5C78" w:rsidRPr="002C341D" w:rsidRDefault="001D5C78" w:rsidP="00DD31D3">
      <w:pPr>
        <w:tabs>
          <w:tab w:val="left" w:pos="1843"/>
        </w:tabs>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0F7174" w:rsidRPr="002C341D">
        <w:rPr>
          <w:rFonts w:asciiTheme="minorHAnsi" w:hAnsiTheme="minorHAnsi" w:cstheme="minorHAnsi"/>
          <w:bCs w:val="0"/>
          <w:sz w:val="22"/>
          <w:szCs w:val="22"/>
        </w:rPr>
        <w:t>Köszöni a kiegészítést, tehát akkor már ki is lettek utalva a támogatások.</w:t>
      </w:r>
    </w:p>
    <w:p w14:paraId="3008400C" w14:textId="59B5DACB" w:rsidR="00F64C3D" w:rsidRPr="002C341D" w:rsidRDefault="00F64C3D" w:rsidP="00DD31D3">
      <w:pPr>
        <w:tabs>
          <w:tab w:val="left" w:pos="1843"/>
        </w:tabs>
        <w:jc w:val="both"/>
        <w:rPr>
          <w:rFonts w:asciiTheme="minorHAnsi" w:hAnsiTheme="minorHAnsi" w:cstheme="minorHAnsi"/>
          <w:bCs w:val="0"/>
          <w:sz w:val="22"/>
          <w:szCs w:val="22"/>
        </w:rPr>
      </w:pPr>
      <w:r w:rsidRPr="002C341D">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Pr="002C341D" w:rsidRDefault="00A65408" w:rsidP="00DD31D3">
      <w:pPr>
        <w:jc w:val="both"/>
        <w:rPr>
          <w:rFonts w:asciiTheme="minorHAnsi" w:hAnsiTheme="minorHAnsi" w:cstheme="minorHAnsi"/>
          <w:bCs w:val="0"/>
          <w:sz w:val="22"/>
          <w:szCs w:val="22"/>
        </w:rPr>
      </w:pPr>
    </w:p>
    <w:p w14:paraId="1B2724E0" w14:textId="77777777" w:rsidR="008724D1" w:rsidRPr="002C341D" w:rsidRDefault="008724D1" w:rsidP="00DD31D3">
      <w:pPr>
        <w:jc w:val="both"/>
        <w:rPr>
          <w:rFonts w:asciiTheme="minorHAnsi" w:hAnsiTheme="minorHAnsi" w:cstheme="minorHAnsi"/>
          <w:bCs w:val="0"/>
          <w:sz w:val="22"/>
          <w:szCs w:val="22"/>
        </w:rPr>
      </w:pPr>
    </w:p>
    <w:p w14:paraId="1EBEF730" w14:textId="08D7E610" w:rsidR="000A5300" w:rsidRPr="002C341D" w:rsidRDefault="000A5300"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 xml:space="preserve">Bűnmegelőzési, Közbiztonsági és Közrendvédelmi Bizottság </w:t>
      </w:r>
      <w:r w:rsidR="00F64C3D" w:rsidRPr="002C341D">
        <w:rPr>
          <w:rFonts w:asciiTheme="minorHAnsi" w:hAnsiTheme="minorHAnsi" w:cstheme="minorHAnsi"/>
          <w:bCs w:val="0"/>
          <w:i/>
          <w:iCs/>
          <w:color w:val="000000"/>
          <w:sz w:val="22"/>
          <w:szCs w:val="22"/>
        </w:rPr>
        <w:t>1</w:t>
      </w:r>
      <w:r w:rsidR="000F7174"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2C341D" w:rsidRDefault="000A5300" w:rsidP="00DD31D3">
      <w:pPr>
        <w:jc w:val="both"/>
        <w:rPr>
          <w:rFonts w:asciiTheme="minorHAnsi" w:hAnsiTheme="minorHAnsi" w:cstheme="minorHAnsi"/>
          <w:bCs w:val="0"/>
          <w:sz w:val="22"/>
          <w:szCs w:val="22"/>
        </w:rPr>
      </w:pPr>
    </w:p>
    <w:p w14:paraId="111468BB" w14:textId="77777777" w:rsidR="00A34AA3" w:rsidRPr="002C341D" w:rsidRDefault="00A34AA3" w:rsidP="00DD31D3">
      <w:pPr>
        <w:jc w:val="both"/>
        <w:rPr>
          <w:rFonts w:asciiTheme="minorHAnsi" w:hAnsiTheme="minorHAnsi" w:cstheme="minorHAnsi"/>
          <w:bCs w:val="0"/>
          <w:sz w:val="22"/>
          <w:szCs w:val="22"/>
        </w:rPr>
      </w:pPr>
    </w:p>
    <w:p w14:paraId="7AD1636E" w14:textId="77777777" w:rsidR="000F7174" w:rsidRPr="002C341D" w:rsidRDefault="000F7174"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31/2024. (V.27.) BKKB számú határozat</w:t>
      </w:r>
    </w:p>
    <w:p w14:paraId="4DE072A3" w14:textId="77777777" w:rsidR="000F7174" w:rsidRPr="002C341D" w:rsidRDefault="000F7174" w:rsidP="00DD31D3">
      <w:pPr>
        <w:jc w:val="center"/>
        <w:rPr>
          <w:rFonts w:ascii="Calibri" w:eastAsia="Calibri" w:hAnsi="Calibri" w:cs="Calibri"/>
          <w:b/>
          <w:bCs w:val="0"/>
          <w:sz w:val="22"/>
          <w:szCs w:val="22"/>
          <w:u w:val="single"/>
          <w:lang w:eastAsia="en-US"/>
        </w:rPr>
      </w:pPr>
    </w:p>
    <w:p w14:paraId="369AC4D6" w14:textId="77777777" w:rsidR="000F7174" w:rsidRPr="002C341D" w:rsidRDefault="000F7174" w:rsidP="00DD31D3">
      <w:pPr>
        <w:jc w:val="both"/>
        <w:rPr>
          <w:rFonts w:asciiTheme="minorHAnsi" w:hAnsiTheme="minorHAnsi" w:cstheme="minorHAnsi"/>
          <w:sz w:val="22"/>
          <w:szCs w:val="22"/>
        </w:rPr>
      </w:pPr>
      <w:r w:rsidRPr="002C341D">
        <w:rPr>
          <w:rFonts w:asciiTheme="minorHAnsi" w:hAnsiTheme="minorHAnsi" w:cstheme="minorHAnsi"/>
          <w:sz w:val="22"/>
          <w:szCs w:val="22"/>
        </w:rPr>
        <w:t>A Bűnmegelőzési, Közbiztonsági és Közrendvédelmi Bizottság a „</w:t>
      </w:r>
      <w:r w:rsidRPr="002C341D">
        <w:rPr>
          <w:rFonts w:asciiTheme="minorHAnsi" w:hAnsiTheme="minorHAnsi" w:cstheme="minorHAnsi"/>
          <w:i/>
          <w:iCs/>
          <w:sz w:val="22"/>
          <w:szCs w:val="22"/>
        </w:rPr>
        <w:t>Javaslat Szombathely Megyei Jogú Város Önkormányzata 2023. évi maradvány elszámolásának jóváhagyására</w:t>
      </w:r>
      <w:r w:rsidRPr="002C341D">
        <w:rPr>
          <w:rFonts w:asciiTheme="minorHAnsi" w:hAnsiTheme="minorHAnsi" w:cstheme="minorHAnsi"/>
          <w:sz w:val="22"/>
          <w:szCs w:val="22"/>
        </w:rPr>
        <w:t>” című előterjesztést megtárgyalta, és a határozati javaslatot az előterjesztésben foglaltak szerint a Közgyűlésnek elfogadásra javasolja.</w:t>
      </w:r>
    </w:p>
    <w:p w14:paraId="6A7E159D" w14:textId="77777777" w:rsidR="000F7174" w:rsidRPr="002C341D" w:rsidRDefault="000F7174" w:rsidP="00DD31D3">
      <w:pPr>
        <w:jc w:val="both"/>
        <w:rPr>
          <w:rFonts w:asciiTheme="minorHAnsi" w:hAnsiTheme="minorHAnsi" w:cstheme="minorHAnsi"/>
          <w:sz w:val="22"/>
          <w:szCs w:val="22"/>
        </w:rPr>
      </w:pPr>
    </w:p>
    <w:p w14:paraId="02101A01" w14:textId="77777777" w:rsidR="000F7174" w:rsidRPr="002C341D" w:rsidRDefault="000F7174" w:rsidP="00DD31D3">
      <w:pPr>
        <w:jc w:val="both"/>
        <w:outlineLvl w:val="0"/>
        <w:rPr>
          <w:rFonts w:asciiTheme="minorHAnsi" w:hAnsiTheme="minorHAnsi" w:cstheme="minorHAnsi"/>
          <w:sz w:val="22"/>
          <w:szCs w:val="22"/>
        </w:rPr>
      </w:pPr>
      <w:r w:rsidRPr="002C341D">
        <w:rPr>
          <w:rFonts w:asciiTheme="minorHAnsi" w:hAnsiTheme="minorHAnsi" w:cstheme="minorHAnsi"/>
          <w:b/>
          <w:sz w:val="22"/>
          <w:szCs w:val="22"/>
          <w:u w:val="single"/>
        </w:rPr>
        <w:t>Felelős:</w:t>
      </w:r>
      <w:r w:rsidRPr="002C341D">
        <w:rPr>
          <w:rFonts w:asciiTheme="minorHAnsi" w:hAnsiTheme="minorHAnsi" w:cstheme="minorHAnsi"/>
          <w:b/>
          <w:sz w:val="22"/>
          <w:szCs w:val="22"/>
          <w:u w:val="single"/>
        </w:rPr>
        <w:tab/>
      </w:r>
      <w:r w:rsidRPr="002C341D">
        <w:rPr>
          <w:rFonts w:asciiTheme="minorHAnsi" w:hAnsiTheme="minorHAnsi" w:cstheme="minorHAnsi"/>
          <w:sz w:val="22"/>
          <w:szCs w:val="22"/>
        </w:rPr>
        <w:tab/>
        <w:t>Kelemen Krisztián, a Bizottság elnöke</w:t>
      </w:r>
    </w:p>
    <w:p w14:paraId="3EC25668" w14:textId="77777777" w:rsidR="000F7174" w:rsidRPr="002C341D" w:rsidRDefault="000F7174" w:rsidP="00DD31D3">
      <w:pPr>
        <w:ind w:left="1416"/>
        <w:jc w:val="both"/>
        <w:rPr>
          <w:rFonts w:asciiTheme="minorHAnsi" w:hAnsiTheme="minorHAnsi" w:cstheme="minorHAnsi"/>
          <w:sz w:val="22"/>
          <w:szCs w:val="22"/>
        </w:rPr>
      </w:pPr>
      <w:r w:rsidRPr="002C341D">
        <w:rPr>
          <w:rFonts w:asciiTheme="minorHAnsi" w:hAnsiTheme="minorHAnsi" w:cstheme="minorHAnsi"/>
          <w:sz w:val="22"/>
          <w:szCs w:val="22"/>
        </w:rPr>
        <w:t>(a végrehajtás előkészítéséért:</w:t>
      </w:r>
    </w:p>
    <w:p w14:paraId="4079968C" w14:textId="77777777" w:rsidR="000F7174" w:rsidRPr="002C341D" w:rsidRDefault="000F7174" w:rsidP="00DD31D3">
      <w:pPr>
        <w:jc w:val="both"/>
        <w:outlineLvl w:val="0"/>
        <w:rPr>
          <w:rFonts w:asciiTheme="minorHAnsi" w:hAnsiTheme="minorHAnsi" w:cstheme="minorHAnsi"/>
          <w:sz w:val="22"/>
          <w:szCs w:val="22"/>
        </w:rPr>
      </w:pPr>
      <w:r w:rsidRPr="002C341D">
        <w:rPr>
          <w:rFonts w:asciiTheme="minorHAnsi" w:hAnsiTheme="minorHAnsi" w:cstheme="minorHAnsi"/>
          <w:sz w:val="22"/>
          <w:szCs w:val="22"/>
        </w:rPr>
        <w:tab/>
      </w:r>
      <w:r w:rsidRPr="002C341D">
        <w:rPr>
          <w:rFonts w:asciiTheme="minorHAnsi" w:hAnsiTheme="minorHAnsi" w:cstheme="minorHAnsi"/>
          <w:sz w:val="22"/>
          <w:szCs w:val="22"/>
        </w:rPr>
        <w:tab/>
        <w:t>Stéger Gábor, a Közgazdasági és Adó Osztály vezetője)</w:t>
      </w:r>
    </w:p>
    <w:p w14:paraId="13913D46" w14:textId="77777777" w:rsidR="000F7174" w:rsidRPr="002C341D" w:rsidRDefault="000F7174" w:rsidP="00DD31D3">
      <w:pPr>
        <w:jc w:val="both"/>
        <w:outlineLvl w:val="0"/>
        <w:rPr>
          <w:rFonts w:asciiTheme="minorHAnsi" w:hAnsiTheme="minorHAnsi" w:cstheme="minorHAnsi"/>
          <w:sz w:val="22"/>
          <w:szCs w:val="22"/>
        </w:rPr>
      </w:pPr>
    </w:p>
    <w:p w14:paraId="45E853B0" w14:textId="77777777" w:rsidR="000F7174" w:rsidRPr="002C341D" w:rsidRDefault="000F7174" w:rsidP="00DD31D3">
      <w:pPr>
        <w:rPr>
          <w:rFonts w:asciiTheme="minorHAnsi" w:hAnsiTheme="minorHAnsi" w:cstheme="minorHAnsi"/>
          <w:sz w:val="22"/>
          <w:szCs w:val="22"/>
        </w:rPr>
      </w:pPr>
      <w:r w:rsidRPr="002C341D">
        <w:rPr>
          <w:rFonts w:asciiTheme="minorHAnsi" w:hAnsiTheme="minorHAnsi" w:cstheme="minorHAnsi"/>
          <w:b/>
          <w:sz w:val="22"/>
          <w:szCs w:val="22"/>
          <w:u w:val="single"/>
        </w:rPr>
        <w:t>Határidő:</w:t>
      </w:r>
      <w:r w:rsidRPr="002C341D">
        <w:rPr>
          <w:rFonts w:asciiTheme="minorHAnsi" w:hAnsiTheme="minorHAnsi" w:cstheme="minorHAnsi"/>
          <w:sz w:val="22"/>
          <w:szCs w:val="22"/>
        </w:rPr>
        <w:tab/>
        <w:t>a Közgyűlés 2024. május 30-i ülése</w:t>
      </w:r>
    </w:p>
    <w:p w14:paraId="63780390" w14:textId="77777777" w:rsidR="0089014A" w:rsidRPr="002C341D" w:rsidRDefault="0089014A" w:rsidP="00DD31D3">
      <w:pPr>
        <w:rPr>
          <w:rFonts w:asciiTheme="minorHAnsi" w:hAnsiTheme="minorHAnsi" w:cstheme="minorHAnsi"/>
          <w:sz w:val="22"/>
          <w:szCs w:val="22"/>
        </w:rPr>
      </w:pPr>
    </w:p>
    <w:p w14:paraId="093B12EC" w14:textId="77777777" w:rsidR="00E23532" w:rsidRPr="002C341D" w:rsidRDefault="00E23532" w:rsidP="00DD31D3">
      <w:pPr>
        <w:rPr>
          <w:rFonts w:asciiTheme="minorHAnsi" w:hAnsiTheme="minorHAnsi" w:cstheme="minorHAnsi"/>
          <w:sz w:val="22"/>
          <w:szCs w:val="22"/>
        </w:rPr>
      </w:pPr>
    </w:p>
    <w:p w14:paraId="56452586" w14:textId="77777777" w:rsidR="000F7174" w:rsidRPr="002C341D" w:rsidRDefault="000F7174" w:rsidP="00DD31D3">
      <w:pPr>
        <w:rPr>
          <w:rFonts w:asciiTheme="minorHAnsi" w:hAnsiTheme="minorHAnsi" w:cstheme="minorHAnsi"/>
          <w:sz w:val="22"/>
          <w:szCs w:val="22"/>
        </w:rPr>
      </w:pPr>
    </w:p>
    <w:p w14:paraId="743404A6" w14:textId="77777777" w:rsidR="00AE717E" w:rsidRPr="002C341D" w:rsidRDefault="00E23532"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sz w:val="22"/>
          <w:szCs w:val="22"/>
        </w:rPr>
        <w:t>3./</w:t>
      </w:r>
      <w:r w:rsidRPr="002C341D">
        <w:rPr>
          <w:rFonts w:asciiTheme="minorHAnsi" w:hAnsiTheme="minorHAnsi" w:cstheme="minorHAnsi"/>
          <w:b/>
          <w:sz w:val="22"/>
          <w:szCs w:val="22"/>
        </w:rPr>
        <w:tab/>
      </w:r>
      <w:r w:rsidR="00AE717E" w:rsidRPr="002C341D">
        <w:rPr>
          <w:rFonts w:asciiTheme="minorHAnsi" w:hAnsiTheme="minorHAnsi" w:cstheme="minorHAnsi"/>
          <w:b/>
          <w:color w:val="000000"/>
          <w:sz w:val="22"/>
          <w:szCs w:val="20"/>
        </w:rPr>
        <w:t>Javaslat Szombathely Megyei Jogú Város Önkormányzata 2024. évi költségvetéséről szóló 8/2024. (III.5.) önkormányzati rendelet I. számú módosításának megalkotására (Közgyűlési 6.)</w:t>
      </w:r>
    </w:p>
    <w:p w14:paraId="636B9CEB" w14:textId="13F505CF" w:rsidR="00E23532" w:rsidRPr="002C341D" w:rsidRDefault="00AE717E" w:rsidP="00DD31D3">
      <w:pPr>
        <w:jc w:val="both"/>
        <w:rPr>
          <w:rFonts w:asciiTheme="minorHAnsi" w:hAnsiTheme="minorHAnsi" w:cstheme="minorHAnsi"/>
          <w:sz w:val="22"/>
          <w:szCs w:val="20"/>
        </w:rPr>
      </w:pPr>
      <w:r w:rsidRPr="002C341D">
        <w:rPr>
          <w:rFonts w:asciiTheme="minorHAnsi" w:hAnsiTheme="minorHAnsi" w:cstheme="minorHAnsi"/>
          <w:b/>
          <w:color w:val="000000"/>
          <w:sz w:val="22"/>
          <w:szCs w:val="20"/>
        </w:rPr>
        <w:tab/>
      </w:r>
      <w:r w:rsidRPr="002C341D">
        <w:rPr>
          <w:rFonts w:asciiTheme="minorHAnsi" w:hAnsiTheme="minorHAnsi" w:cstheme="minorHAnsi"/>
          <w:b/>
          <w:color w:val="000000"/>
          <w:sz w:val="22"/>
          <w:szCs w:val="20"/>
          <w:u w:val="single"/>
        </w:rPr>
        <w:t>Előadó</w:t>
      </w:r>
      <w:r w:rsidRPr="002C341D">
        <w:rPr>
          <w:rFonts w:asciiTheme="minorHAnsi" w:hAnsiTheme="minorHAnsi" w:cstheme="minorHAnsi"/>
          <w:b/>
          <w:color w:val="000000"/>
          <w:sz w:val="22"/>
          <w:szCs w:val="20"/>
        </w:rPr>
        <w:t xml:space="preserve">: </w:t>
      </w:r>
      <w:r w:rsidRPr="002C341D">
        <w:rPr>
          <w:rFonts w:asciiTheme="minorHAnsi" w:hAnsiTheme="minorHAnsi" w:cstheme="minorHAnsi"/>
          <w:b/>
          <w:color w:val="000000"/>
          <w:sz w:val="22"/>
          <w:szCs w:val="20"/>
        </w:rPr>
        <w:tab/>
      </w:r>
      <w:r w:rsidRPr="002C341D">
        <w:rPr>
          <w:rFonts w:asciiTheme="minorHAnsi" w:hAnsiTheme="minorHAnsi" w:cstheme="minorHAnsi"/>
          <w:sz w:val="22"/>
          <w:szCs w:val="20"/>
        </w:rPr>
        <w:t>Stéger Gábor, a Közgazdasági és Adó Osztály vezetője</w:t>
      </w:r>
    </w:p>
    <w:p w14:paraId="6E24C70C" w14:textId="77777777" w:rsidR="00AE717E" w:rsidRPr="002C341D" w:rsidRDefault="00AE717E" w:rsidP="00DD31D3">
      <w:pPr>
        <w:jc w:val="both"/>
        <w:rPr>
          <w:rFonts w:asciiTheme="minorHAnsi" w:hAnsiTheme="minorHAnsi" w:cstheme="minorHAnsi"/>
          <w:bCs w:val="0"/>
          <w:sz w:val="22"/>
          <w:szCs w:val="22"/>
        </w:rPr>
      </w:pPr>
    </w:p>
    <w:p w14:paraId="15790A27" w14:textId="5F264A5D" w:rsidR="009A4072" w:rsidRPr="002C341D" w:rsidRDefault="002D71E5"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AE717E" w:rsidRPr="002C341D">
        <w:rPr>
          <w:rFonts w:asciiTheme="minorHAnsi" w:hAnsiTheme="minorHAnsi" w:cstheme="minorHAnsi"/>
          <w:bCs w:val="0"/>
          <w:sz w:val="22"/>
          <w:szCs w:val="22"/>
        </w:rPr>
        <w:t xml:space="preserve">A részletes előterjesztés megküldésre került, a Bizottságot érintő tételsorról beszél most, a Bűnmegelőzési és Közbiztonsági Koncepcióhoz tartozó Cselekvési terv megvalósítása tételsoron 1 millió Ft volt, most rákerült a plusz 500.000,- Ft, a tavalyi maradvánnyal együtt, most </w:t>
      </w:r>
      <w:proofErr w:type="gramStart"/>
      <w:r w:rsidR="00AE717E" w:rsidRPr="002C341D">
        <w:rPr>
          <w:rFonts w:asciiTheme="minorHAnsi" w:hAnsiTheme="minorHAnsi" w:cstheme="minorHAnsi"/>
          <w:bCs w:val="0"/>
          <w:sz w:val="22"/>
          <w:szCs w:val="22"/>
        </w:rPr>
        <w:t>2.350.000,-</w:t>
      </w:r>
      <w:proofErr w:type="gramEnd"/>
      <w:r w:rsidR="00AE717E" w:rsidRPr="002C341D">
        <w:rPr>
          <w:rFonts w:asciiTheme="minorHAnsi" w:hAnsiTheme="minorHAnsi" w:cstheme="minorHAnsi"/>
          <w:bCs w:val="0"/>
          <w:sz w:val="22"/>
          <w:szCs w:val="22"/>
        </w:rPr>
        <w:t xml:space="preserve"> Ft van a tételsoron. De értelemszerűen ebből 1,5 millió forintot tudnak elkölteni és költik is, hiszen érkezett egy pályázat, de ez majd a későbbi napirendi pont lesz, de természetesen később is lehet majd pályázatot benyújtani.</w:t>
      </w:r>
    </w:p>
    <w:p w14:paraId="1EE822D4" w14:textId="1AAF272D" w:rsidR="00611D13" w:rsidRPr="002C341D" w:rsidRDefault="00611D13" w:rsidP="00DD31D3">
      <w:pPr>
        <w:jc w:val="both"/>
        <w:rPr>
          <w:rFonts w:asciiTheme="minorHAnsi" w:hAnsiTheme="minorHAnsi" w:cstheme="minorHAnsi"/>
          <w:bCs w:val="0"/>
          <w:sz w:val="22"/>
          <w:szCs w:val="22"/>
        </w:rPr>
      </w:pPr>
      <w:r w:rsidRPr="002C341D">
        <w:rPr>
          <w:rFonts w:asciiTheme="minorHAnsi" w:hAnsiTheme="minorHAnsi" w:cstheme="minorHAnsi"/>
          <w:bCs w:val="0"/>
          <w:sz w:val="22"/>
          <w:szCs w:val="22"/>
        </w:rPr>
        <w:t>Van-e esetleg kérdés, észrevétel? Nem volt, így szavazásra teszi fel a határozati javaslato</w:t>
      </w:r>
      <w:r w:rsidR="00E1066E" w:rsidRPr="002C341D">
        <w:rPr>
          <w:rFonts w:asciiTheme="minorHAnsi" w:hAnsiTheme="minorHAnsi" w:cstheme="minorHAnsi"/>
          <w:bCs w:val="0"/>
          <w:sz w:val="22"/>
          <w:szCs w:val="22"/>
        </w:rPr>
        <w:t>kat</w:t>
      </w:r>
      <w:r w:rsidRPr="002C341D">
        <w:rPr>
          <w:rFonts w:asciiTheme="minorHAnsi" w:hAnsiTheme="minorHAnsi" w:cstheme="minorHAnsi"/>
          <w:bCs w:val="0"/>
          <w:sz w:val="22"/>
          <w:szCs w:val="22"/>
        </w:rPr>
        <w:t>, aki egyetért, kéri, hogy kézfeltartással jelezze.</w:t>
      </w:r>
    </w:p>
    <w:p w14:paraId="4A8CD9C2" w14:textId="77777777" w:rsidR="00611D13" w:rsidRPr="002C341D" w:rsidRDefault="00611D13" w:rsidP="00DD31D3">
      <w:pPr>
        <w:jc w:val="both"/>
        <w:rPr>
          <w:rFonts w:asciiTheme="minorHAnsi" w:hAnsiTheme="minorHAnsi" w:cstheme="minorHAnsi"/>
          <w:bCs w:val="0"/>
          <w:sz w:val="22"/>
          <w:szCs w:val="22"/>
        </w:rPr>
      </w:pPr>
    </w:p>
    <w:p w14:paraId="188AD0E7" w14:textId="77777777" w:rsidR="00611D13" w:rsidRPr="002C341D" w:rsidRDefault="00611D13" w:rsidP="00DD31D3">
      <w:pPr>
        <w:jc w:val="both"/>
        <w:rPr>
          <w:rFonts w:asciiTheme="minorHAnsi" w:hAnsiTheme="minorHAnsi" w:cstheme="minorHAnsi"/>
          <w:bCs w:val="0"/>
          <w:sz w:val="22"/>
          <w:szCs w:val="22"/>
        </w:rPr>
      </w:pPr>
    </w:p>
    <w:p w14:paraId="207CF733" w14:textId="6F06433A" w:rsidR="00611D13" w:rsidRPr="002C341D" w:rsidRDefault="00611D13"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Bűnmegelőzési, Közbiztonsági és Közrendvédelmi Bizottság 1</w:t>
      </w:r>
      <w:r w:rsidR="00AE717E"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 elfogadta a javaslatot és az alábbi határozato</w:t>
      </w:r>
      <w:r w:rsidR="00AE717E" w:rsidRPr="002C341D">
        <w:rPr>
          <w:rFonts w:asciiTheme="minorHAnsi" w:hAnsiTheme="minorHAnsi" w:cstheme="minorHAnsi"/>
          <w:bCs w:val="0"/>
          <w:i/>
          <w:color w:val="000000"/>
          <w:sz w:val="22"/>
          <w:szCs w:val="22"/>
        </w:rPr>
        <w:t>ka</w:t>
      </w:r>
      <w:r w:rsidRPr="002C341D">
        <w:rPr>
          <w:rFonts w:asciiTheme="minorHAnsi" w:hAnsiTheme="minorHAnsi" w:cstheme="minorHAnsi"/>
          <w:bCs w:val="0"/>
          <w:i/>
          <w:color w:val="000000"/>
          <w:sz w:val="22"/>
          <w:szCs w:val="22"/>
        </w:rPr>
        <w:t>t hozta:</w:t>
      </w:r>
    </w:p>
    <w:p w14:paraId="75242BBA" w14:textId="77777777" w:rsidR="00611D13" w:rsidRPr="002C341D" w:rsidRDefault="00611D13" w:rsidP="00DD31D3">
      <w:pPr>
        <w:jc w:val="both"/>
        <w:rPr>
          <w:rFonts w:asciiTheme="minorHAnsi" w:hAnsiTheme="minorHAnsi" w:cstheme="minorHAnsi"/>
          <w:bCs w:val="0"/>
          <w:sz w:val="22"/>
          <w:szCs w:val="22"/>
        </w:rPr>
      </w:pPr>
    </w:p>
    <w:p w14:paraId="07AE745D" w14:textId="77777777" w:rsidR="00611D13" w:rsidRPr="002C341D" w:rsidRDefault="00611D13" w:rsidP="00DD31D3">
      <w:pPr>
        <w:jc w:val="both"/>
        <w:rPr>
          <w:rFonts w:asciiTheme="minorHAnsi" w:hAnsiTheme="minorHAnsi" w:cstheme="minorHAnsi"/>
          <w:bCs w:val="0"/>
          <w:sz w:val="22"/>
          <w:szCs w:val="22"/>
        </w:rPr>
      </w:pPr>
    </w:p>
    <w:p w14:paraId="6CF4A154" w14:textId="77777777" w:rsidR="00AE717E" w:rsidRPr="002C341D" w:rsidRDefault="00AE717E"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32/2024. (V.27.) BKKB számú határozat</w:t>
      </w:r>
    </w:p>
    <w:p w14:paraId="7FDE0866" w14:textId="77777777" w:rsidR="00AE717E" w:rsidRPr="002C341D" w:rsidRDefault="00AE717E" w:rsidP="00DD31D3">
      <w:pPr>
        <w:rPr>
          <w:rFonts w:ascii="Calibri" w:hAnsi="Calibri" w:cs="Calibri"/>
          <w:sz w:val="22"/>
          <w:szCs w:val="22"/>
        </w:rPr>
      </w:pPr>
    </w:p>
    <w:p w14:paraId="03F53F0C" w14:textId="77777777" w:rsidR="00AE717E" w:rsidRPr="002C341D" w:rsidRDefault="00AE717E" w:rsidP="00DD31D3">
      <w:pPr>
        <w:jc w:val="both"/>
        <w:rPr>
          <w:rFonts w:asciiTheme="minorHAnsi" w:hAnsiTheme="minorHAnsi" w:cstheme="minorHAnsi"/>
          <w:sz w:val="22"/>
          <w:szCs w:val="22"/>
        </w:rPr>
      </w:pPr>
      <w:r w:rsidRPr="002C341D">
        <w:rPr>
          <w:rFonts w:asciiTheme="minorHAnsi" w:hAnsiTheme="minorHAnsi" w:cstheme="minorHAnsi"/>
          <w:sz w:val="22"/>
          <w:szCs w:val="22"/>
        </w:rPr>
        <w:t>A Bűnmegelőzési, Közbiztonsági és Közrendvédelmi Bizottság a „</w:t>
      </w:r>
      <w:r w:rsidRPr="002C341D">
        <w:rPr>
          <w:rFonts w:asciiTheme="minorHAnsi" w:hAnsiTheme="minorHAnsi" w:cstheme="minorHAnsi"/>
          <w:i/>
          <w:iCs/>
          <w:sz w:val="22"/>
          <w:szCs w:val="22"/>
        </w:rPr>
        <w:t>Javaslat Szombathely Megyei Jogú Város Önkormányzata 2024. évi költségvetéséről szóló 8/2024. (III.5.) önkormányzati rendelet I. számú módosításának megalkotására</w:t>
      </w:r>
      <w:r w:rsidRPr="002C341D">
        <w:rPr>
          <w:rFonts w:asciiTheme="minorHAnsi" w:hAnsiTheme="minorHAnsi" w:cstheme="minorHAnsi"/>
          <w:sz w:val="22"/>
          <w:szCs w:val="22"/>
        </w:rPr>
        <w:t>” című előterjesztést megtárgyalta, és az önkormányzat 2024. évi költségvetéséről szóló 8/2024. (III.5.) önkormányzati rendelet módosításáról szóló rendelettervezetet az előterjesztésben foglaltak szerint a Közgyűlésnek elfogadásra javasolja.</w:t>
      </w:r>
    </w:p>
    <w:p w14:paraId="72806AED" w14:textId="77777777" w:rsidR="00AE717E" w:rsidRPr="002C341D" w:rsidRDefault="00AE717E" w:rsidP="00DD31D3">
      <w:pPr>
        <w:jc w:val="both"/>
        <w:rPr>
          <w:rFonts w:asciiTheme="minorHAnsi" w:hAnsiTheme="minorHAnsi" w:cstheme="minorHAnsi"/>
          <w:sz w:val="22"/>
          <w:szCs w:val="22"/>
        </w:rPr>
      </w:pPr>
    </w:p>
    <w:p w14:paraId="4392EF72" w14:textId="77777777" w:rsidR="00AE717E" w:rsidRPr="002C341D" w:rsidRDefault="00AE717E" w:rsidP="00DD31D3">
      <w:pPr>
        <w:jc w:val="both"/>
        <w:outlineLvl w:val="0"/>
        <w:rPr>
          <w:rFonts w:asciiTheme="minorHAnsi" w:hAnsiTheme="minorHAnsi" w:cstheme="minorHAnsi"/>
          <w:sz w:val="22"/>
          <w:szCs w:val="22"/>
        </w:rPr>
      </w:pPr>
      <w:r w:rsidRPr="002C341D">
        <w:rPr>
          <w:rFonts w:asciiTheme="minorHAnsi" w:hAnsiTheme="minorHAnsi" w:cstheme="minorHAnsi"/>
          <w:b/>
          <w:sz w:val="22"/>
          <w:szCs w:val="22"/>
          <w:u w:val="single"/>
        </w:rPr>
        <w:t>Felelős:</w:t>
      </w:r>
      <w:r w:rsidRPr="002C341D">
        <w:rPr>
          <w:rFonts w:asciiTheme="minorHAnsi" w:hAnsiTheme="minorHAnsi" w:cstheme="minorHAnsi"/>
          <w:sz w:val="22"/>
          <w:szCs w:val="22"/>
        </w:rPr>
        <w:tab/>
      </w:r>
      <w:r w:rsidRPr="002C341D">
        <w:rPr>
          <w:rFonts w:asciiTheme="minorHAnsi" w:hAnsiTheme="minorHAnsi" w:cstheme="minorHAnsi"/>
          <w:sz w:val="22"/>
          <w:szCs w:val="22"/>
        </w:rPr>
        <w:tab/>
        <w:t>Kelemen Krisztián, a Bizottság elnöke</w:t>
      </w:r>
    </w:p>
    <w:p w14:paraId="76F8D13C" w14:textId="77777777" w:rsidR="00AE717E" w:rsidRPr="002C341D" w:rsidRDefault="00AE717E" w:rsidP="00DD31D3">
      <w:pPr>
        <w:ind w:left="1416"/>
        <w:jc w:val="both"/>
        <w:rPr>
          <w:rFonts w:asciiTheme="minorHAnsi" w:hAnsiTheme="minorHAnsi" w:cstheme="minorHAnsi"/>
          <w:sz w:val="22"/>
          <w:szCs w:val="22"/>
        </w:rPr>
      </w:pPr>
      <w:r w:rsidRPr="002C341D">
        <w:rPr>
          <w:rFonts w:asciiTheme="minorHAnsi" w:hAnsiTheme="minorHAnsi" w:cstheme="minorHAnsi"/>
          <w:sz w:val="22"/>
          <w:szCs w:val="22"/>
        </w:rPr>
        <w:t>(a végrehajtás előkészítéséért:</w:t>
      </w:r>
    </w:p>
    <w:p w14:paraId="427FEF6C" w14:textId="77777777" w:rsidR="00AE717E" w:rsidRPr="002C341D" w:rsidRDefault="00AE717E" w:rsidP="00DD31D3">
      <w:pPr>
        <w:jc w:val="both"/>
        <w:outlineLvl w:val="0"/>
        <w:rPr>
          <w:rFonts w:asciiTheme="minorHAnsi" w:hAnsiTheme="minorHAnsi" w:cstheme="minorHAnsi"/>
          <w:sz w:val="22"/>
          <w:szCs w:val="22"/>
        </w:rPr>
      </w:pPr>
      <w:r w:rsidRPr="002C341D">
        <w:rPr>
          <w:rFonts w:asciiTheme="minorHAnsi" w:hAnsiTheme="minorHAnsi" w:cstheme="minorHAnsi"/>
          <w:sz w:val="22"/>
          <w:szCs w:val="22"/>
        </w:rPr>
        <w:tab/>
      </w:r>
      <w:r w:rsidRPr="002C341D">
        <w:rPr>
          <w:rFonts w:asciiTheme="minorHAnsi" w:hAnsiTheme="minorHAnsi" w:cstheme="minorHAnsi"/>
          <w:sz w:val="22"/>
          <w:szCs w:val="22"/>
        </w:rPr>
        <w:tab/>
        <w:t>Stéger Gábor, a Közgazdasági és Adó Osztály vezetője)</w:t>
      </w:r>
    </w:p>
    <w:p w14:paraId="4110C931" w14:textId="77777777" w:rsidR="00AE717E" w:rsidRPr="002C341D" w:rsidRDefault="00AE717E" w:rsidP="00DD31D3">
      <w:pPr>
        <w:jc w:val="both"/>
        <w:outlineLvl w:val="0"/>
        <w:rPr>
          <w:rFonts w:asciiTheme="minorHAnsi" w:hAnsiTheme="minorHAnsi" w:cstheme="minorHAnsi"/>
          <w:sz w:val="22"/>
          <w:szCs w:val="22"/>
        </w:rPr>
      </w:pPr>
    </w:p>
    <w:p w14:paraId="3C03372A" w14:textId="77777777" w:rsidR="00AE717E" w:rsidRPr="002C341D" w:rsidRDefault="00AE717E" w:rsidP="00DD31D3">
      <w:pPr>
        <w:rPr>
          <w:rFonts w:asciiTheme="minorHAnsi" w:hAnsiTheme="minorHAnsi" w:cstheme="minorHAnsi"/>
          <w:sz w:val="22"/>
          <w:szCs w:val="22"/>
        </w:rPr>
      </w:pPr>
      <w:r w:rsidRPr="002C341D">
        <w:rPr>
          <w:rFonts w:asciiTheme="minorHAnsi" w:hAnsiTheme="minorHAnsi" w:cstheme="minorHAnsi"/>
          <w:b/>
          <w:sz w:val="22"/>
          <w:szCs w:val="22"/>
          <w:u w:val="single"/>
        </w:rPr>
        <w:t>Határidő:</w:t>
      </w:r>
      <w:r w:rsidRPr="002C341D">
        <w:rPr>
          <w:rFonts w:asciiTheme="minorHAnsi" w:hAnsiTheme="minorHAnsi" w:cstheme="minorHAnsi"/>
          <w:sz w:val="22"/>
          <w:szCs w:val="22"/>
        </w:rPr>
        <w:tab/>
        <w:t>a Közgyűlés 2024. május 30-i ülése</w:t>
      </w:r>
    </w:p>
    <w:p w14:paraId="62682258" w14:textId="77777777" w:rsidR="00AE717E" w:rsidRPr="002C341D" w:rsidRDefault="00AE717E" w:rsidP="00DD31D3">
      <w:pPr>
        <w:ind w:left="1134" w:hanging="1134"/>
        <w:jc w:val="both"/>
        <w:rPr>
          <w:rFonts w:ascii="Calibri" w:hAnsi="Calibri" w:cs="Calibri"/>
          <w:sz w:val="22"/>
          <w:szCs w:val="22"/>
        </w:rPr>
      </w:pPr>
    </w:p>
    <w:p w14:paraId="04CAC81C" w14:textId="77777777" w:rsidR="00AE717E" w:rsidRPr="002C341D" w:rsidRDefault="00AE717E" w:rsidP="00DD31D3">
      <w:pPr>
        <w:ind w:left="1134" w:hanging="1134"/>
        <w:jc w:val="both"/>
        <w:rPr>
          <w:rFonts w:ascii="Calibri" w:hAnsi="Calibri" w:cs="Calibri"/>
          <w:sz w:val="22"/>
          <w:szCs w:val="22"/>
        </w:rPr>
      </w:pPr>
    </w:p>
    <w:p w14:paraId="552F9E39" w14:textId="77777777" w:rsidR="00AE717E" w:rsidRPr="002C341D" w:rsidRDefault="00AE717E"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33/2024. (V.27.) BKKB számú határozat</w:t>
      </w:r>
    </w:p>
    <w:p w14:paraId="1ED5CA2C" w14:textId="77777777" w:rsidR="00AE717E" w:rsidRPr="002C341D" w:rsidRDefault="00AE717E" w:rsidP="00DD31D3">
      <w:pPr>
        <w:rPr>
          <w:rFonts w:ascii="Calibri" w:hAnsi="Calibri" w:cs="Calibri"/>
          <w:sz w:val="22"/>
          <w:szCs w:val="22"/>
        </w:rPr>
      </w:pPr>
    </w:p>
    <w:p w14:paraId="0AB9CF2E" w14:textId="77777777" w:rsidR="00AE717E" w:rsidRPr="002C341D" w:rsidRDefault="00AE717E" w:rsidP="00DD31D3">
      <w:pPr>
        <w:jc w:val="both"/>
        <w:rPr>
          <w:rFonts w:asciiTheme="minorHAnsi" w:hAnsiTheme="minorHAnsi" w:cstheme="minorHAnsi"/>
          <w:sz w:val="22"/>
          <w:szCs w:val="22"/>
        </w:rPr>
      </w:pPr>
      <w:r w:rsidRPr="002C341D">
        <w:rPr>
          <w:rFonts w:asciiTheme="minorHAnsi" w:hAnsiTheme="minorHAnsi" w:cstheme="minorHAnsi"/>
          <w:sz w:val="22"/>
          <w:szCs w:val="22"/>
        </w:rPr>
        <w:t>A Bűnmegelőzési, Közbiztonsági és Közrendvédelmi Bizottság a „</w:t>
      </w:r>
      <w:r w:rsidRPr="002C341D">
        <w:rPr>
          <w:rFonts w:asciiTheme="minorHAnsi" w:hAnsiTheme="minorHAnsi" w:cstheme="minorHAnsi"/>
          <w:i/>
          <w:iCs/>
          <w:sz w:val="22"/>
          <w:szCs w:val="22"/>
        </w:rPr>
        <w:t>Javaslat Szombathely Megyei Jogú Város Önkormányzata 2024. évi költségvetéséről szóló 8/2024. (III.5.) önkormányzati rendelet I. számú módosításának megalkotására</w:t>
      </w:r>
      <w:r w:rsidRPr="002C341D">
        <w:rPr>
          <w:rFonts w:asciiTheme="minorHAnsi" w:hAnsiTheme="minorHAnsi" w:cstheme="minorHAnsi"/>
          <w:sz w:val="22"/>
          <w:szCs w:val="22"/>
        </w:rPr>
        <w:t>” című előterjesztést megtárgyalta, és a határozati javaslatot az előterjesztésben foglaltak szerint a Közgyűlésnek elfogadásra javasolja.</w:t>
      </w:r>
    </w:p>
    <w:p w14:paraId="154DDF58" w14:textId="77777777" w:rsidR="00AE717E" w:rsidRPr="002C341D" w:rsidRDefault="00AE717E" w:rsidP="00DD31D3">
      <w:pPr>
        <w:jc w:val="both"/>
        <w:rPr>
          <w:rFonts w:asciiTheme="minorHAnsi" w:hAnsiTheme="minorHAnsi" w:cstheme="minorHAnsi"/>
          <w:sz w:val="22"/>
          <w:szCs w:val="22"/>
        </w:rPr>
      </w:pPr>
    </w:p>
    <w:p w14:paraId="677DFF52" w14:textId="77777777" w:rsidR="00AE717E" w:rsidRPr="002C341D" w:rsidRDefault="00AE717E" w:rsidP="00DD31D3">
      <w:pPr>
        <w:jc w:val="both"/>
        <w:outlineLvl w:val="0"/>
        <w:rPr>
          <w:rFonts w:asciiTheme="minorHAnsi" w:hAnsiTheme="minorHAnsi" w:cstheme="minorHAnsi"/>
          <w:sz w:val="22"/>
          <w:szCs w:val="22"/>
        </w:rPr>
      </w:pPr>
      <w:r w:rsidRPr="002C341D">
        <w:rPr>
          <w:rFonts w:asciiTheme="minorHAnsi" w:hAnsiTheme="minorHAnsi" w:cstheme="minorHAnsi"/>
          <w:b/>
          <w:sz w:val="22"/>
          <w:szCs w:val="22"/>
          <w:u w:val="single"/>
        </w:rPr>
        <w:t>Felelős:</w:t>
      </w:r>
      <w:r w:rsidRPr="002C341D">
        <w:rPr>
          <w:rFonts w:asciiTheme="minorHAnsi" w:hAnsiTheme="minorHAnsi" w:cstheme="minorHAnsi"/>
          <w:sz w:val="22"/>
          <w:szCs w:val="22"/>
        </w:rPr>
        <w:tab/>
      </w:r>
      <w:r w:rsidRPr="002C341D">
        <w:rPr>
          <w:rFonts w:asciiTheme="minorHAnsi" w:hAnsiTheme="minorHAnsi" w:cstheme="minorHAnsi"/>
          <w:sz w:val="22"/>
          <w:szCs w:val="22"/>
        </w:rPr>
        <w:tab/>
        <w:t>Kelemen Krisztián, a Bizottság elnöke</w:t>
      </w:r>
    </w:p>
    <w:p w14:paraId="67B8CA26" w14:textId="77777777" w:rsidR="00AE717E" w:rsidRPr="002C341D" w:rsidRDefault="00AE717E" w:rsidP="00DD31D3">
      <w:pPr>
        <w:ind w:left="1416"/>
        <w:jc w:val="both"/>
        <w:rPr>
          <w:rFonts w:asciiTheme="minorHAnsi" w:hAnsiTheme="minorHAnsi" w:cstheme="minorHAnsi"/>
          <w:sz w:val="22"/>
          <w:szCs w:val="22"/>
        </w:rPr>
      </w:pPr>
      <w:r w:rsidRPr="002C341D">
        <w:rPr>
          <w:rFonts w:asciiTheme="minorHAnsi" w:hAnsiTheme="minorHAnsi" w:cstheme="minorHAnsi"/>
          <w:sz w:val="22"/>
          <w:szCs w:val="22"/>
        </w:rPr>
        <w:t>(a végrehajtás előkészítéséért:</w:t>
      </w:r>
    </w:p>
    <w:p w14:paraId="372FFA15" w14:textId="77777777" w:rsidR="00AE717E" w:rsidRPr="002C341D" w:rsidRDefault="00AE717E" w:rsidP="00DD31D3">
      <w:pPr>
        <w:jc w:val="both"/>
        <w:outlineLvl w:val="0"/>
        <w:rPr>
          <w:rFonts w:asciiTheme="minorHAnsi" w:hAnsiTheme="minorHAnsi" w:cstheme="minorHAnsi"/>
          <w:sz w:val="22"/>
          <w:szCs w:val="22"/>
        </w:rPr>
      </w:pPr>
      <w:r w:rsidRPr="002C341D">
        <w:rPr>
          <w:rFonts w:asciiTheme="minorHAnsi" w:hAnsiTheme="minorHAnsi" w:cstheme="minorHAnsi"/>
          <w:sz w:val="22"/>
          <w:szCs w:val="22"/>
        </w:rPr>
        <w:tab/>
      </w:r>
      <w:r w:rsidRPr="002C341D">
        <w:rPr>
          <w:rFonts w:asciiTheme="minorHAnsi" w:hAnsiTheme="minorHAnsi" w:cstheme="minorHAnsi"/>
          <w:sz w:val="22"/>
          <w:szCs w:val="22"/>
        </w:rPr>
        <w:tab/>
        <w:t>Stéger Gábor, a Közgazdasági és Adó Osztály vezetője)</w:t>
      </w:r>
    </w:p>
    <w:p w14:paraId="4699CF25" w14:textId="77777777" w:rsidR="00AE717E" w:rsidRPr="002C341D" w:rsidRDefault="00AE717E" w:rsidP="00DD31D3">
      <w:pPr>
        <w:jc w:val="both"/>
        <w:outlineLvl w:val="0"/>
        <w:rPr>
          <w:rFonts w:asciiTheme="minorHAnsi" w:hAnsiTheme="minorHAnsi" w:cstheme="minorHAnsi"/>
          <w:sz w:val="22"/>
          <w:szCs w:val="22"/>
        </w:rPr>
      </w:pPr>
    </w:p>
    <w:p w14:paraId="15AC9E47" w14:textId="77777777" w:rsidR="00AE717E" w:rsidRPr="002C341D" w:rsidRDefault="00AE717E" w:rsidP="00DD31D3">
      <w:pPr>
        <w:rPr>
          <w:rFonts w:asciiTheme="minorHAnsi" w:hAnsiTheme="minorHAnsi" w:cstheme="minorHAnsi"/>
          <w:sz w:val="22"/>
          <w:szCs w:val="22"/>
        </w:rPr>
      </w:pPr>
      <w:r w:rsidRPr="002C341D">
        <w:rPr>
          <w:rFonts w:asciiTheme="minorHAnsi" w:hAnsiTheme="minorHAnsi" w:cstheme="minorHAnsi"/>
          <w:b/>
          <w:sz w:val="22"/>
          <w:szCs w:val="22"/>
          <w:u w:val="single"/>
        </w:rPr>
        <w:t>Határidő:</w:t>
      </w:r>
      <w:r w:rsidRPr="002C341D">
        <w:rPr>
          <w:rFonts w:asciiTheme="minorHAnsi" w:hAnsiTheme="minorHAnsi" w:cstheme="minorHAnsi"/>
          <w:sz w:val="22"/>
          <w:szCs w:val="22"/>
        </w:rPr>
        <w:tab/>
        <w:t>a Közgyűlés 2024. május 30-i ülése</w:t>
      </w:r>
    </w:p>
    <w:p w14:paraId="3F2DBBCF" w14:textId="77777777" w:rsidR="007A58A0" w:rsidRPr="002C341D" w:rsidRDefault="007A58A0" w:rsidP="00DD31D3">
      <w:pPr>
        <w:rPr>
          <w:rFonts w:asciiTheme="minorHAnsi" w:hAnsiTheme="minorHAnsi" w:cstheme="minorHAnsi"/>
          <w:sz w:val="22"/>
          <w:szCs w:val="22"/>
        </w:rPr>
      </w:pPr>
    </w:p>
    <w:p w14:paraId="37F9DA06" w14:textId="77777777" w:rsidR="00AE717E" w:rsidRPr="002C341D" w:rsidRDefault="00AE717E" w:rsidP="00DD31D3">
      <w:pPr>
        <w:rPr>
          <w:rFonts w:asciiTheme="minorHAnsi" w:hAnsiTheme="minorHAnsi" w:cstheme="minorHAnsi"/>
          <w:sz w:val="22"/>
          <w:szCs w:val="22"/>
        </w:rPr>
      </w:pPr>
    </w:p>
    <w:p w14:paraId="3CB5AB4D" w14:textId="77777777" w:rsidR="00D85F44" w:rsidRPr="002C341D" w:rsidRDefault="00D85F44" w:rsidP="00DD31D3">
      <w:pPr>
        <w:rPr>
          <w:rFonts w:asciiTheme="minorHAnsi" w:hAnsiTheme="minorHAnsi" w:cstheme="minorHAnsi"/>
          <w:sz w:val="22"/>
          <w:szCs w:val="22"/>
        </w:rPr>
      </w:pPr>
    </w:p>
    <w:p w14:paraId="1B3A79ED" w14:textId="77777777" w:rsidR="000228A5" w:rsidRPr="002C341D" w:rsidRDefault="00D85F44" w:rsidP="00DD31D3">
      <w:pPr>
        <w:ind w:left="705" w:hanging="705"/>
        <w:jc w:val="both"/>
        <w:rPr>
          <w:rFonts w:asciiTheme="minorHAnsi" w:hAnsiTheme="minorHAnsi" w:cstheme="minorHAnsi"/>
          <w:b/>
          <w:color w:val="000000"/>
          <w:sz w:val="22"/>
          <w:szCs w:val="20"/>
        </w:rPr>
      </w:pPr>
      <w:r w:rsidRPr="002C341D">
        <w:rPr>
          <w:rFonts w:asciiTheme="minorHAnsi" w:hAnsiTheme="minorHAnsi" w:cstheme="minorHAnsi"/>
          <w:b/>
          <w:sz w:val="22"/>
          <w:szCs w:val="22"/>
        </w:rPr>
        <w:t>4./</w:t>
      </w:r>
      <w:r w:rsidRPr="002C341D">
        <w:rPr>
          <w:rFonts w:asciiTheme="minorHAnsi" w:hAnsiTheme="minorHAnsi" w:cstheme="minorHAnsi"/>
          <w:b/>
          <w:sz w:val="22"/>
          <w:szCs w:val="22"/>
        </w:rPr>
        <w:tab/>
      </w:r>
      <w:r w:rsidR="000228A5" w:rsidRPr="002C341D">
        <w:rPr>
          <w:rFonts w:asciiTheme="minorHAnsi" w:hAnsiTheme="minorHAnsi" w:cstheme="minorHAnsi"/>
          <w:b/>
          <w:color w:val="000000"/>
          <w:sz w:val="22"/>
          <w:szCs w:val="20"/>
        </w:rPr>
        <w:t xml:space="preserve">Javaslat a „Bűnmegelőzési és katasztrófavédelmi kiadások; egyéb kiadások, támogatások” költségvetési tételsor felhasználására </w:t>
      </w:r>
      <w:r w:rsidR="000228A5" w:rsidRPr="002C341D">
        <w:rPr>
          <w:rFonts w:asciiTheme="minorHAnsi" w:hAnsiTheme="minorHAnsi" w:cstheme="minorHAnsi"/>
          <w:i/>
          <w:iCs/>
          <w:color w:val="000000"/>
          <w:sz w:val="22"/>
          <w:szCs w:val="20"/>
        </w:rPr>
        <w:t>(szóbeli előterjesztés)</w:t>
      </w:r>
    </w:p>
    <w:p w14:paraId="2C06EA9D" w14:textId="2D644394" w:rsidR="00D85F44" w:rsidRPr="002C341D" w:rsidRDefault="000228A5" w:rsidP="00DD31D3">
      <w:pPr>
        <w:ind w:left="705" w:hanging="705"/>
        <w:jc w:val="both"/>
        <w:rPr>
          <w:rFonts w:asciiTheme="minorHAnsi" w:hAnsiTheme="minorHAnsi" w:cstheme="minorHAnsi"/>
          <w:color w:val="000000"/>
          <w:sz w:val="22"/>
          <w:szCs w:val="20"/>
        </w:rPr>
      </w:pPr>
      <w:r w:rsidRPr="002C341D">
        <w:rPr>
          <w:rFonts w:asciiTheme="minorHAnsi" w:hAnsiTheme="minorHAnsi" w:cstheme="minorHAnsi"/>
          <w:b/>
          <w:color w:val="000000"/>
          <w:sz w:val="22"/>
          <w:szCs w:val="20"/>
        </w:rPr>
        <w:tab/>
      </w:r>
      <w:r w:rsidRPr="002C341D">
        <w:rPr>
          <w:rFonts w:asciiTheme="minorHAnsi" w:hAnsiTheme="minorHAnsi" w:cstheme="minorHAnsi"/>
          <w:b/>
          <w:color w:val="000000"/>
          <w:sz w:val="22"/>
          <w:szCs w:val="20"/>
          <w:u w:val="single"/>
        </w:rPr>
        <w:t>Előadó:</w:t>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Kelemen Krisztián, a Bizottság elnöke</w:t>
      </w:r>
    </w:p>
    <w:p w14:paraId="34F04B2E" w14:textId="77777777" w:rsidR="003370C5" w:rsidRPr="002C341D" w:rsidRDefault="003370C5" w:rsidP="00DD31D3">
      <w:pPr>
        <w:ind w:left="705" w:hanging="705"/>
        <w:jc w:val="both"/>
        <w:rPr>
          <w:rFonts w:asciiTheme="minorHAnsi" w:hAnsiTheme="minorHAnsi" w:cstheme="minorHAnsi"/>
          <w:bCs w:val="0"/>
          <w:sz w:val="22"/>
          <w:szCs w:val="22"/>
        </w:rPr>
      </w:pPr>
    </w:p>
    <w:p w14:paraId="4B2B93C3" w14:textId="10B84AC7" w:rsidR="00BE2507" w:rsidRDefault="005F26A4"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BE2507" w:rsidRPr="002C341D">
        <w:rPr>
          <w:rFonts w:asciiTheme="minorHAnsi" w:hAnsiTheme="minorHAnsi" w:cstheme="minorHAnsi"/>
          <w:bCs w:val="0"/>
          <w:sz w:val="22"/>
          <w:szCs w:val="22"/>
        </w:rPr>
        <w:t xml:space="preserve">Jelzi, hogy érkezett egy pályázat a Vas Vármegyei Katasztrófavédelmi Igazgatóság Szombathelyi Katasztrófavédelmi Kirendeltségtől, amelyet köszön, </w:t>
      </w:r>
      <w:r w:rsidR="002D4815">
        <w:rPr>
          <w:rFonts w:asciiTheme="minorHAnsi" w:hAnsiTheme="minorHAnsi" w:cstheme="minorHAnsi"/>
          <w:bCs w:val="0"/>
          <w:sz w:val="22"/>
          <w:szCs w:val="22"/>
        </w:rPr>
        <w:t xml:space="preserve">a </w:t>
      </w:r>
      <w:r w:rsidR="00BE2507" w:rsidRPr="002C341D">
        <w:rPr>
          <w:rFonts w:asciiTheme="minorHAnsi" w:hAnsiTheme="minorHAnsi" w:cstheme="minorHAnsi"/>
          <w:bCs w:val="0"/>
          <w:sz w:val="22"/>
          <w:szCs w:val="22"/>
        </w:rPr>
        <w:t xml:space="preserve">támogatási kérelem </w:t>
      </w:r>
      <w:proofErr w:type="gramStart"/>
      <w:r w:rsidR="00BE2507" w:rsidRPr="002C341D">
        <w:rPr>
          <w:rFonts w:asciiTheme="minorHAnsi" w:hAnsiTheme="minorHAnsi" w:cstheme="minorHAnsi"/>
          <w:bCs w:val="0"/>
          <w:sz w:val="22"/>
          <w:szCs w:val="22"/>
        </w:rPr>
        <w:t>500.000,-</w:t>
      </w:r>
      <w:proofErr w:type="gramEnd"/>
      <w:r w:rsidR="00BE2507" w:rsidRPr="002C341D">
        <w:rPr>
          <w:rFonts w:asciiTheme="minorHAnsi" w:hAnsiTheme="minorHAnsi" w:cstheme="minorHAnsi"/>
          <w:bCs w:val="0"/>
          <w:sz w:val="22"/>
          <w:szCs w:val="22"/>
        </w:rPr>
        <w:t xml:space="preserve"> Ft összegre kér segítséget, tűzoltó szakfelszerelések, magassági fűrész, egyéni védőeszközök beszerzésére. </w:t>
      </w:r>
      <w:r w:rsidR="000D6C63" w:rsidRPr="002C341D">
        <w:rPr>
          <w:rFonts w:asciiTheme="minorHAnsi" w:hAnsiTheme="minorHAnsi" w:cstheme="minorHAnsi"/>
          <w:bCs w:val="0"/>
          <w:sz w:val="22"/>
          <w:szCs w:val="22"/>
        </w:rPr>
        <w:t xml:space="preserve"> Átadja a szót Egyed Lászlónak, ha bármivel ki szeretné egészíteni az </w:t>
      </w:r>
      <w:proofErr w:type="spellStart"/>
      <w:r w:rsidR="000D6C63" w:rsidRPr="002C341D">
        <w:rPr>
          <w:rFonts w:asciiTheme="minorHAnsi" w:hAnsiTheme="minorHAnsi" w:cstheme="minorHAnsi"/>
          <w:bCs w:val="0"/>
          <w:sz w:val="22"/>
          <w:szCs w:val="22"/>
        </w:rPr>
        <w:t>elhangzottakat</w:t>
      </w:r>
      <w:proofErr w:type="spellEnd"/>
      <w:r w:rsidR="000D6C63" w:rsidRPr="002C341D">
        <w:rPr>
          <w:rFonts w:asciiTheme="minorHAnsi" w:hAnsiTheme="minorHAnsi" w:cstheme="minorHAnsi"/>
          <w:bCs w:val="0"/>
          <w:sz w:val="22"/>
          <w:szCs w:val="22"/>
        </w:rPr>
        <w:t xml:space="preserve">. </w:t>
      </w:r>
    </w:p>
    <w:p w14:paraId="327D3666" w14:textId="77777777" w:rsidR="002D4815" w:rsidRPr="002C341D" w:rsidRDefault="002D4815" w:rsidP="00DD31D3">
      <w:pPr>
        <w:jc w:val="both"/>
        <w:rPr>
          <w:rFonts w:asciiTheme="minorHAnsi" w:hAnsiTheme="minorHAnsi" w:cstheme="minorHAnsi"/>
          <w:bCs w:val="0"/>
          <w:sz w:val="22"/>
          <w:szCs w:val="22"/>
        </w:rPr>
      </w:pPr>
    </w:p>
    <w:p w14:paraId="18DB373A" w14:textId="40A7375C" w:rsidR="00BE2507" w:rsidRPr="002C341D" w:rsidRDefault="00857438" w:rsidP="00DD31D3">
      <w:pPr>
        <w:jc w:val="both"/>
        <w:rPr>
          <w:rFonts w:ascii="Calibri" w:hAnsi="Calibri" w:cs="Calibri"/>
          <w:sz w:val="22"/>
          <w:szCs w:val="22"/>
        </w:rPr>
      </w:pPr>
      <w:r w:rsidRPr="002C341D">
        <w:rPr>
          <w:rFonts w:asciiTheme="minorHAnsi" w:hAnsiTheme="minorHAnsi" w:cstheme="minorHAnsi"/>
          <w:b/>
          <w:sz w:val="22"/>
          <w:szCs w:val="22"/>
          <w:u w:val="single"/>
        </w:rPr>
        <w:t>Egyed László tű. alezredes, a Bizottság tagja:</w:t>
      </w:r>
      <w:r w:rsidRPr="002C341D">
        <w:rPr>
          <w:rFonts w:asciiTheme="minorHAnsi" w:hAnsiTheme="minorHAnsi" w:cstheme="minorHAnsi"/>
          <w:bCs w:val="0"/>
          <w:sz w:val="22"/>
          <w:szCs w:val="22"/>
        </w:rPr>
        <w:t xml:space="preserve"> </w:t>
      </w:r>
      <w:r w:rsidRPr="002C341D">
        <w:rPr>
          <w:rFonts w:ascii="Calibri" w:hAnsi="Calibri" w:cs="Calibri"/>
          <w:sz w:val="22"/>
          <w:szCs w:val="22"/>
        </w:rPr>
        <w:t>A Szombathelyi Hivatásos Tűzoltóparancsnokság készenléti állománya számára szeretnének vásárolni tűzoltó szakfelszereléseket, magassági fűrészt. A magassági fűrésszel kapcsolatban elmond</w:t>
      </w:r>
      <w:r w:rsidR="006143C1">
        <w:rPr>
          <w:rFonts w:ascii="Calibri" w:hAnsi="Calibri" w:cs="Calibri"/>
          <w:sz w:val="22"/>
          <w:szCs w:val="22"/>
        </w:rPr>
        <w:t>j</w:t>
      </w:r>
      <w:r w:rsidRPr="002C341D">
        <w:rPr>
          <w:rFonts w:ascii="Calibri" w:hAnsi="Calibri" w:cs="Calibri"/>
          <w:sz w:val="22"/>
          <w:szCs w:val="22"/>
        </w:rPr>
        <w:t>a</w:t>
      </w:r>
      <w:r w:rsidR="00555C7F" w:rsidRPr="002C341D">
        <w:rPr>
          <w:rFonts w:ascii="Calibri" w:hAnsi="Calibri" w:cs="Calibri"/>
          <w:sz w:val="22"/>
          <w:szCs w:val="22"/>
        </w:rPr>
        <w:t xml:space="preserve">, ha jól tudja, a Parkfenntartó is rendelkezik olyannal, valamint a klasszikus motorfűrészhez képest hosszabb, könnyebben hozzá lehet férni az ágakhoz, </w:t>
      </w:r>
      <w:r w:rsidRPr="002C341D">
        <w:rPr>
          <w:rFonts w:ascii="Calibri" w:hAnsi="Calibri" w:cs="Calibri"/>
          <w:sz w:val="22"/>
          <w:szCs w:val="22"/>
        </w:rPr>
        <w:t>a viharkárok felszámolásához van szükség erre</w:t>
      </w:r>
      <w:r w:rsidR="00555C7F" w:rsidRPr="002C341D">
        <w:rPr>
          <w:rFonts w:ascii="Calibri" w:hAnsi="Calibri" w:cs="Calibri"/>
          <w:sz w:val="22"/>
          <w:szCs w:val="22"/>
        </w:rPr>
        <w:t xml:space="preserve">, főleg, ha elektromos kábelek </w:t>
      </w:r>
      <w:r w:rsidR="00555C7F" w:rsidRPr="002C341D">
        <w:rPr>
          <w:rFonts w:ascii="Calibri" w:hAnsi="Calibri" w:cs="Calibri"/>
          <w:sz w:val="22"/>
          <w:szCs w:val="22"/>
        </w:rPr>
        <w:lastRenderedPageBreak/>
        <w:t>közelében kell alkalmazni. Plusz ha ki tudnák egészíteni vágásbiztos felszereléssel, mert a motorfűrész jelentősen balesetveszélyes, amikhez vannak olyan védőeszközök, akár kesztyű, akár nadrág, amik vágásbiztosak, ha belevág a motorfűrész, akkor nem hatol át a védőfelszerelésen és kisebb fokú sérül</w:t>
      </w:r>
      <w:r w:rsidR="006143C1">
        <w:rPr>
          <w:rFonts w:ascii="Calibri" w:hAnsi="Calibri" w:cs="Calibri"/>
          <w:sz w:val="22"/>
          <w:szCs w:val="22"/>
        </w:rPr>
        <w:t>és</w:t>
      </w:r>
      <w:r w:rsidR="00555C7F" w:rsidRPr="002C341D">
        <w:rPr>
          <w:rFonts w:ascii="Calibri" w:hAnsi="Calibri" w:cs="Calibri"/>
          <w:sz w:val="22"/>
          <w:szCs w:val="22"/>
        </w:rPr>
        <w:t>t okoz a fűrész. Sajnos a klímaváltozás miatt a viharkárok száma növekedni fog.</w:t>
      </w:r>
    </w:p>
    <w:p w14:paraId="32BCC977" w14:textId="77777777" w:rsidR="007E5226" w:rsidRPr="002C341D" w:rsidRDefault="007E5226" w:rsidP="00DD31D3">
      <w:pPr>
        <w:jc w:val="both"/>
        <w:rPr>
          <w:rFonts w:ascii="Calibri" w:hAnsi="Calibri" w:cs="Calibri"/>
          <w:sz w:val="22"/>
          <w:szCs w:val="22"/>
        </w:rPr>
      </w:pPr>
    </w:p>
    <w:p w14:paraId="0F61D895" w14:textId="2EB82706" w:rsidR="007E5226" w:rsidRPr="002C341D" w:rsidRDefault="007E5226"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Köszöni a kiegészítést, jó szívvel ajánlja elfogadásra a támogatási kérelmet. Van-e esetleg kérdés, észrevétel?</w:t>
      </w:r>
      <w:r w:rsidR="0024334F" w:rsidRPr="002C341D">
        <w:rPr>
          <w:rFonts w:asciiTheme="minorHAnsi" w:hAnsiTheme="minorHAnsi" w:cstheme="minorHAnsi"/>
          <w:bCs w:val="0"/>
          <w:sz w:val="22"/>
          <w:szCs w:val="22"/>
        </w:rPr>
        <w:t xml:space="preserve"> Jelenleg ez az egy kérelem érkezett a Bizottsághoz.</w:t>
      </w:r>
    </w:p>
    <w:p w14:paraId="0DEB415B" w14:textId="77777777" w:rsidR="007E5226" w:rsidRPr="002C341D" w:rsidRDefault="007E5226" w:rsidP="00DD31D3">
      <w:pPr>
        <w:jc w:val="both"/>
        <w:rPr>
          <w:rFonts w:ascii="Calibri" w:hAnsi="Calibri" w:cs="Calibri"/>
          <w:sz w:val="22"/>
          <w:szCs w:val="22"/>
        </w:rPr>
      </w:pPr>
    </w:p>
    <w:p w14:paraId="12C25E49" w14:textId="76E20D5F" w:rsidR="007E5226" w:rsidRPr="002C341D" w:rsidRDefault="007E5226" w:rsidP="00DD31D3">
      <w:pPr>
        <w:jc w:val="both"/>
        <w:rPr>
          <w:rFonts w:ascii="Calibri" w:hAnsi="Calibri" w:cs="Calibri"/>
          <w:sz w:val="22"/>
          <w:szCs w:val="22"/>
        </w:rPr>
      </w:pPr>
      <w:r w:rsidRPr="002C341D">
        <w:rPr>
          <w:rFonts w:asciiTheme="minorHAnsi" w:hAnsiTheme="minorHAnsi" w:cstheme="minorHAnsi"/>
          <w:b/>
          <w:bCs w:val="0"/>
          <w:sz w:val="22"/>
          <w:szCs w:val="22"/>
          <w:u w:val="single"/>
        </w:rPr>
        <w:t>Dr. Koncz Gabriella r. ezredes, kapitányságvezető, a Bizottság tagja:</w:t>
      </w:r>
      <w:r w:rsidRPr="002C341D">
        <w:rPr>
          <w:rFonts w:asciiTheme="minorHAnsi" w:hAnsiTheme="minorHAnsi" w:cstheme="minorHAnsi"/>
          <w:sz w:val="22"/>
          <w:szCs w:val="22"/>
        </w:rPr>
        <w:t xml:space="preserve"> </w:t>
      </w:r>
      <w:r w:rsidR="0024334F" w:rsidRPr="002C341D">
        <w:rPr>
          <w:rFonts w:asciiTheme="minorHAnsi" w:hAnsiTheme="minorHAnsi" w:cstheme="minorHAnsi"/>
          <w:sz w:val="22"/>
          <w:szCs w:val="22"/>
        </w:rPr>
        <w:t xml:space="preserve">Annyit jelez, hogy nekik lenne igényük, csak az ORFK leállított minden kérelmet, úgy tudja, hogy erről a tájékoztatást megküldték. A 6 millió forint is áll és ez a lehetőség is. </w:t>
      </w:r>
    </w:p>
    <w:p w14:paraId="5153496E" w14:textId="77777777" w:rsidR="007E5226" w:rsidRPr="002C341D" w:rsidRDefault="007E5226" w:rsidP="00DD31D3">
      <w:pPr>
        <w:jc w:val="both"/>
        <w:rPr>
          <w:rFonts w:ascii="Calibri" w:hAnsi="Calibri" w:cs="Calibri"/>
          <w:sz w:val="22"/>
          <w:szCs w:val="22"/>
        </w:rPr>
      </w:pPr>
    </w:p>
    <w:p w14:paraId="724FCAFA" w14:textId="6B8B3019" w:rsidR="00555C7F" w:rsidRPr="002C341D" w:rsidRDefault="007E5226"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24334F" w:rsidRPr="002C341D">
        <w:rPr>
          <w:rFonts w:asciiTheme="minorHAnsi" w:hAnsiTheme="minorHAnsi" w:cstheme="minorHAnsi"/>
          <w:bCs w:val="0"/>
          <w:sz w:val="22"/>
          <w:szCs w:val="22"/>
        </w:rPr>
        <w:t>Köszöni a megjegyzést, úgy gondolja, hogy június 9</w:t>
      </w:r>
      <w:r w:rsidR="006143C1">
        <w:rPr>
          <w:rFonts w:asciiTheme="minorHAnsi" w:hAnsiTheme="minorHAnsi" w:cstheme="minorHAnsi"/>
          <w:bCs w:val="0"/>
          <w:sz w:val="22"/>
          <w:szCs w:val="22"/>
        </w:rPr>
        <w:t>.</w:t>
      </w:r>
      <w:r w:rsidR="0024334F" w:rsidRPr="002C341D">
        <w:rPr>
          <w:rFonts w:asciiTheme="minorHAnsi" w:hAnsiTheme="minorHAnsi" w:cstheme="minorHAnsi"/>
          <w:bCs w:val="0"/>
          <w:sz w:val="22"/>
          <w:szCs w:val="22"/>
        </w:rPr>
        <w:t xml:space="preserve"> után minden kisimul majd, hiszen a pénzre mindig szükség van. De a támogatási összegek</w:t>
      </w:r>
      <w:r w:rsidR="005A4BBF" w:rsidRPr="002C341D">
        <w:rPr>
          <w:rFonts w:asciiTheme="minorHAnsi" w:hAnsiTheme="minorHAnsi" w:cstheme="minorHAnsi"/>
          <w:bCs w:val="0"/>
          <w:sz w:val="22"/>
          <w:szCs w:val="22"/>
        </w:rPr>
        <w:t xml:space="preserve"> rendelkezésre állnak, lehetőség van arra, hogy a többi támogatási kérelemről később szavazzanak. </w:t>
      </w:r>
      <w:r w:rsidR="00EB54DC" w:rsidRPr="002C341D">
        <w:rPr>
          <w:rFonts w:asciiTheme="minorHAnsi" w:hAnsiTheme="minorHAnsi" w:cstheme="minorHAnsi"/>
          <w:bCs w:val="0"/>
          <w:sz w:val="22"/>
          <w:szCs w:val="22"/>
        </w:rPr>
        <w:t xml:space="preserve">A következő rendes </w:t>
      </w:r>
      <w:r w:rsidR="006143C1">
        <w:rPr>
          <w:rFonts w:asciiTheme="minorHAnsi" w:hAnsiTheme="minorHAnsi" w:cstheme="minorHAnsi"/>
          <w:bCs w:val="0"/>
          <w:sz w:val="22"/>
          <w:szCs w:val="22"/>
        </w:rPr>
        <w:t>b</w:t>
      </w:r>
      <w:r w:rsidR="00EB54DC" w:rsidRPr="002C341D">
        <w:rPr>
          <w:rFonts w:asciiTheme="minorHAnsi" w:hAnsiTheme="minorHAnsi" w:cstheme="minorHAnsi"/>
          <w:bCs w:val="0"/>
          <w:sz w:val="22"/>
          <w:szCs w:val="22"/>
        </w:rPr>
        <w:t>izottsági ülés szeptemberben lesz, nyáron nem ülésezik a testület, illetve október 23-án már az új testület felállítása történik meg, az idei év ilyen.</w:t>
      </w:r>
    </w:p>
    <w:p w14:paraId="392FF133" w14:textId="77777777" w:rsidR="00EB54DC" w:rsidRPr="002C341D" w:rsidRDefault="00EB54DC" w:rsidP="00DD31D3">
      <w:pPr>
        <w:jc w:val="both"/>
        <w:rPr>
          <w:rFonts w:asciiTheme="minorHAnsi" w:hAnsiTheme="minorHAnsi" w:cstheme="minorHAnsi"/>
          <w:bCs w:val="0"/>
          <w:sz w:val="22"/>
          <w:szCs w:val="22"/>
        </w:rPr>
      </w:pPr>
    </w:p>
    <w:p w14:paraId="2B450AA7" w14:textId="1F96E779" w:rsidR="00CD488D" w:rsidRPr="002C341D" w:rsidRDefault="00CD488D" w:rsidP="00DD31D3">
      <w:pPr>
        <w:jc w:val="both"/>
        <w:rPr>
          <w:rFonts w:asciiTheme="minorHAnsi" w:eastAsiaTheme="minorHAnsi" w:hAnsiTheme="minorHAnsi" w:cstheme="minorHAnsi"/>
          <w:sz w:val="22"/>
          <w:szCs w:val="22"/>
          <w:lang w:eastAsia="en-US"/>
        </w:rPr>
      </w:pPr>
      <w:r w:rsidRPr="002C341D">
        <w:rPr>
          <w:rFonts w:asciiTheme="minorHAnsi" w:eastAsiaTheme="minorHAnsi" w:hAnsiTheme="minorHAnsi" w:cstheme="minorHAnsi"/>
          <w:b/>
          <w:sz w:val="22"/>
          <w:szCs w:val="22"/>
          <w:u w:val="single"/>
          <w:lang w:eastAsia="en-US"/>
        </w:rPr>
        <w:t>Dr. Holler Péter, a Hatósági Osztály vezetője:</w:t>
      </w:r>
      <w:r w:rsidRPr="002C341D">
        <w:rPr>
          <w:rFonts w:asciiTheme="minorHAnsi" w:eastAsiaTheme="minorHAnsi" w:hAnsiTheme="minorHAnsi" w:cstheme="minorHAnsi"/>
          <w:sz w:val="22"/>
          <w:szCs w:val="22"/>
          <w:lang w:eastAsia="en-US"/>
        </w:rPr>
        <w:t xml:space="preserve"> E-mailben megküldésre került mind a Kapitányságnak, mind a Katasztrófavédelmi Kirendeltségnek a támogatási kérelem lehetősége, </w:t>
      </w:r>
      <w:r w:rsidR="006143C1">
        <w:rPr>
          <w:rFonts w:asciiTheme="minorHAnsi" w:eastAsiaTheme="minorHAnsi" w:hAnsiTheme="minorHAnsi" w:cstheme="minorHAnsi"/>
          <w:sz w:val="22"/>
          <w:szCs w:val="22"/>
          <w:lang w:eastAsia="en-US"/>
        </w:rPr>
        <w:t>a</w:t>
      </w:r>
      <w:r w:rsidRPr="002C341D">
        <w:rPr>
          <w:rFonts w:asciiTheme="minorHAnsi" w:eastAsiaTheme="minorHAnsi" w:hAnsiTheme="minorHAnsi" w:cstheme="minorHAnsi"/>
          <w:sz w:val="22"/>
          <w:szCs w:val="22"/>
          <w:lang w:eastAsia="en-US"/>
        </w:rPr>
        <w:t>mely</w:t>
      </w:r>
      <w:r w:rsidR="006143C1">
        <w:rPr>
          <w:rFonts w:asciiTheme="minorHAnsi" w:eastAsiaTheme="minorHAnsi" w:hAnsiTheme="minorHAnsi" w:cstheme="minorHAnsi"/>
          <w:sz w:val="22"/>
          <w:szCs w:val="22"/>
          <w:lang w:eastAsia="en-US"/>
        </w:rPr>
        <w:t>ről</w:t>
      </w:r>
      <w:r w:rsidRPr="002C341D">
        <w:rPr>
          <w:rFonts w:asciiTheme="minorHAnsi" w:eastAsiaTheme="minorHAnsi" w:hAnsiTheme="minorHAnsi" w:cstheme="minorHAnsi"/>
          <w:sz w:val="22"/>
          <w:szCs w:val="22"/>
          <w:lang w:eastAsia="en-US"/>
        </w:rPr>
        <w:t xml:space="preserve"> 2024. évben kell dönteni, </w:t>
      </w:r>
      <w:r w:rsidR="006143C1">
        <w:rPr>
          <w:rFonts w:asciiTheme="minorHAnsi" w:eastAsiaTheme="minorHAnsi" w:hAnsiTheme="minorHAnsi" w:cstheme="minorHAnsi"/>
          <w:sz w:val="22"/>
          <w:szCs w:val="22"/>
          <w:lang w:eastAsia="en-US"/>
        </w:rPr>
        <w:t xml:space="preserve">így </w:t>
      </w:r>
      <w:r w:rsidRPr="002C341D">
        <w:rPr>
          <w:rFonts w:asciiTheme="minorHAnsi" w:eastAsiaTheme="minorHAnsi" w:hAnsiTheme="minorHAnsi" w:cstheme="minorHAnsi"/>
          <w:sz w:val="22"/>
          <w:szCs w:val="22"/>
          <w:lang w:eastAsia="en-US"/>
        </w:rPr>
        <w:t xml:space="preserve">bőven belefér a szeptemberi döntés is. </w:t>
      </w:r>
    </w:p>
    <w:p w14:paraId="3D3A17F0" w14:textId="77777777" w:rsidR="00CD488D" w:rsidRPr="002C341D" w:rsidRDefault="00CD488D" w:rsidP="00DD31D3">
      <w:pPr>
        <w:jc w:val="both"/>
        <w:rPr>
          <w:rFonts w:asciiTheme="minorHAnsi" w:eastAsiaTheme="minorHAnsi" w:hAnsiTheme="minorHAnsi" w:cstheme="minorHAnsi"/>
          <w:sz w:val="22"/>
          <w:szCs w:val="22"/>
          <w:lang w:eastAsia="en-US"/>
        </w:rPr>
      </w:pPr>
    </w:p>
    <w:p w14:paraId="5605A124" w14:textId="72C9B968" w:rsidR="00CD488D" w:rsidRPr="002C341D" w:rsidRDefault="00CD488D" w:rsidP="00DD31D3">
      <w:pPr>
        <w:jc w:val="both"/>
        <w:rPr>
          <w:rFonts w:asciiTheme="minorHAnsi" w:hAnsiTheme="minorHAnsi" w:cstheme="minorHAnsi"/>
          <w:bCs w:val="0"/>
          <w:sz w:val="22"/>
          <w:szCs w:val="22"/>
        </w:rPr>
      </w:pPr>
      <w:r w:rsidRPr="002C341D">
        <w:rPr>
          <w:rFonts w:asciiTheme="minorHAnsi" w:hAnsiTheme="minorHAnsi" w:cstheme="minorHAnsi"/>
          <w:b/>
          <w:bCs w:val="0"/>
          <w:sz w:val="22"/>
          <w:szCs w:val="22"/>
          <w:u w:val="single"/>
        </w:rPr>
        <w:t>Dr. Koncz Gabriella r. ezredes, kapitányságvezető, a Bizottság tagja:</w:t>
      </w:r>
      <w:r w:rsidRPr="002C341D">
        <w:rPr>
          <w:rFonts w:asciiTheme="minorHAnsi" w:hAnsiTheme="minorHAnsi" w:cstheme="minorHAnsi"/>
          <w:sz w:val="22"/>
          <w:szCs w:val="22"/>
        </w:rPr>
        <w:t xml:space="preserve"> Köszöni az információkat.</w:t>
      </w:r>
    </w:p>
    <w:p w14:paraId="558D4075" w14:textId="77777777" w:rsidR="00CD488D" w:rsidRPr="002C341D" w:rsidRDefault="00CD488D" w:rsidP="00DD31D3">
      <w:pPr>
        <w:jc w:val="both"/>
        <w:rPr>
          <w:rFonts w:asciiTheme="minorHAnsi" w:hAnsiTheme="minorHAnsi" w:cstheme="minorHAnsi"/>
          <w:bCs w:val="0"/>
          <w:sz w:val="22"/>
          <w:szCs w:val="22"/>
        </w:rPr>
      </w:pPr>
    </w:p>
    <w:p w14:paraId="26913747" w14:textId="7B3AD376" w:rsidR="005F26A4" w:rsidRPr="002C341D" w:rsidRDefault="00CD488D"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Így van, a pénzösszeg rendelkezésre áll december 31-ig, de akár azután is, maradványösszegként. V</w:t>
      </w:r>
      <w:r w:rsidR="005F26A4" w:rsidRPr="002C341D">
        <w:rPr>
          <w:rFonts w:asciiTheme="minorHAnsi" w:hAnsiTheme="minorHAnsi" w:cstheme="minorHAnsi"/>
          <w:bCs w:val="0"/>
          <w:sz w:val="22"/>
          <w:szCs w:val="22"/>
        </w:rPr>
        <w:t>an-e esetl</w:t>
      </w:r>
      <w:r w:rsidR="00555C7F" w:rsidRPr="002C341D">
        <w:rPr>
          <w:rFonts w:asciiTheme="minorHAnsi" w:hAnsiTheme="minorHAnsi" w:cstheme="minorHAnsi"/>
          <w:bCs w:val="0"/>
          <w:sz w:val="22"/>
          <w:szCs w:val="22"/>
        </w:rPr>
        <w:t>e</w:t>
      </w:r>
      <w:r w:rsidR="005F26A4" w:rsidRPr="002C341D">
        <w:rPr>
          <w:rFonts w:asciiTheme="minorHAnsi" w:hAnsiTheme="minorHAnsi" w:cstheme="minorHAnsi"/>
          <w:bCs w:val="0"/>
          <w:sz w:val="22"/>
          <w:szCs w:val="22"/>
        </w:rPr>
        <w:t>g kérdés, észrevétel? Nem volt, így szavazásra teszi fel a határozati javaslatot, aki egyetért, kéri, hogy kézfeltartással jelezze.</w:t>
      </w:r>
    </w:p>
    <w:p w14:paraId="2C027496" w14:textId="77777777" w:rsidR="005F26A4" w:rsidRPr="002C341D" w:rsidRDefault="005F26A4" w:rsidP="00DD31D3">
      <w:pPr>
        <w:jc w:val="both"/>
        <w:rPr>
          <w:rFonts w:asciiTheme="minorHAnsi" w:hAnsiTheme="minorHAnsi" w:cstheme="minorHAnsi"/>
          <w:bCs w:val="0"/>
          <w:sz w:val="22"/>
          <w:szCs w:val="22"/>
        </w:rPr>
      </w:pPr>
    </w:p>
    <w:p w14:paraId="753F7781" w14:textId="77777777" w:rsidR="005F26A4" w:rsidRPr="002C341D" w:rsidRDefault="005F26A4" w:rsidP="00DD31D3">
      <w:pPr>
        <w:jc w:val="both"/>
        <w:rPr>
          <w:rFonts w:asciiTheme="minorHAnsi" w:hAnsiTheme="minorHAnsi" w:cstheme="minorHAnsi"/>
          <w:bCs w:val="0"/>
          <w:sz w:val="22"/>
          <w:szCs w:val="22"/>
        </w:rPr>
      </w:pPr>
    </w:p>
    <w:p w14:paraId="1ED887FA" w14:textId="2F78FAF9" w:rsidR="005F26A4" w:rsidRPr="002C341D" w:rsidRDefault="005F26A4"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Bűnmegelőzési, Közbiztonsági és Közrendvédelmi Bizottság 1</w:t>
      </w:r>
      <w:r w:rsidR="00857438"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 elfogadta a javaslatot és az alábbi határozatot hozta:</w:t>
      </w:r>
    </w:p>
    <w:p w14:paraId="73E53BE3" w14:textId="77777777" w:rsidR="005F26A4" w:rsidRPr="002C341D" w:rsidRDefault="005F26A4" w:rsidP="00DD31D3">
      <w:pPr>
        <w:jc w:val="both"/>
        <w:rPr>
          <w:rFonts w:asciiTheme="minorHAnsi" w:hAnsiTheme="minorHAnsi" w:cstheme="minorHAnsi"/>
          <w:bCs w:val="0"/>
          <w:sz w:val="22"/>
          <w:szCs w:val="22"/>
        </w:rPr>
      </w:pPr>
    </w:p>
    <w:p w14:paraId="3C376AE7" w14:textId="77777777" w:rsidR="005F26A4" w:rsidRPr="002C341D" w:rsidRDefault="005F26A4" w:rsidP="00DD31D3">
      <w:pPr>
        <w:jc w:val="both"/>
        <w:rPr>
          <w:rFonts w:asciiTheme="minorHAnsi" w:hAnsiTheme="minorHAnsi" w:cstheme="minorHAnsi"/>
          <w:bCs w:val="0"/>
          <w:sz w:val="22"/>
          <w:szCs w:val="22"/>
        </w:rPr>
      </w:pPr>
    </w:p>
    <w:p w14:paraId="138CA1A2" w14:textId="48EBA2D4" w:rsidR="00857438" w:rsidRPr="002C341D" w:rsidRDefault="00857438" w:rsidP="00DD31D3">
      <w:pPr>
        <w:jc w:val="center"/>
        <w:rPr>
          <w:rFonts w:ascii="Calibri" w:hAnsi="Calibri" w:cs="Calibri"/>
          <w:b/>
          <w:bCs w:val="0"/>
          <w:sz w:val="22"/>
          <w:szCs w:val="22"/>
          <w:u w:val="single"/>
        </w:rPr>
      </w:pPr>
      <w:r w:rsidRPr="002C341D">
        <w:rPr>
          <w:rFonts w:ascii="Calibri" w:hAnsi="Calibri" w:cs="Calibri"/>
          <w:b/>
          <w:sz w:val="22"/>
          <w:szCs w:val="22"/>
          <w:u w:val="single"/>
        </w:rPr>
        <w:t>34/2024. (V.27.) BKKB számú határozat</w:t>
      </w:r>
    </w:p>
    <w:p w14:paraId="152174EF" w14:textId="77777777" w:rsidR="00857438" w:rsidRPr="002C341D" w:rsidRDefault="00857438" w:rsidP="00DD31D3">
      <w:pPr>
        <w:jc w:val="center"/>
        <w:rPr>
          <w:rFonts w:ascii="Calibri" w:hAnsi="Calibri" w:cs="Calibri"/>
          <w:b/>
          <w:bCs w:val="0"/>
          <w:sz w:val="22"/>
          <w:szCs w:val="22"/>
        </w:rPr>
      </w:pPr>
    </w:p>
    <w:p w14:paraId="3F8FA754" w14:textId="77777777" w:rsidR="00857438" w:rsidRPr="002C341D" w:rsidRDefault="00857438" w:rsidP="00DD31D3">
      <w:pPr>
        <w:jc w:val="both"/>
        <w:rPr>
          <w:rFonts w:ascii="Calibri" w:hAnsi="Calibri" w:cs="Calibri"/>
          <w:sz w:val="22"/>
          <w:szCs w:val="22"/>
        </w:rPr>
      </w:pPr>
      <w:r w:rsidRPr="002C341D">
        <w:rPr>
          <w:rFonts w:ascii="Calibri" w:hAnsi="Calibri" w:cs="Calibri"/>
          <w:sz w:val="22"/>
          <w:szCs w:val="22"/>
        </w:rPr>
        <w:t>A Bűnmegelőzési, Közbiztonsági és Közrendvédelmi Bizottság megtárgyalta a „Bűnmegelőzési és katasztrófavédelmi kiadások; egyéb kiadások, támogatások” költségvetési tételsor felhasználására vonatkozó előterjesztést, és az önkormányzat 2024. évi költségvetéséről szóló 8/2024. (</w:t>
      </w:r>
      <w:r w:rsidRPr="002C341D">
        <w:rPr>
          <w:rFonts w:ascii="Calibri" w:hAnsi="Calibri" w:cs="Calibri"/>
          <w:iCs/>
          <w:sz w:val="22"/>
          <w:szCs w:val="22"/>
        </w:rPr>
        <w:t>III</w:t>
      </w:r>
      <w:r w:rsidRPr="002C341D">
        <w:rPr>
          <w:rFonts w:ascii="Calibri" w:hAnsi="Calibri" w:cs="Calibri"/>
          <w:sz w:val="22"/>
          <w:szCs w:val="22"/>
        </w:rPr>
        <w:t>.5.) önkormányzati rendelet 13. melléklet „Egyéb, más ágazathoz nem sorolható intézmények és feladatok kiadásai” táblázatban szereplő „Bűnmegelőzési és katasztrófavédelmi kiadások, egyéb kiadások, támogatások” költségvetési tételsor terhére javasolja a polgármesternek, hogy az alábbi támogatási összeget biztosítsa:</w:t>
      </w:r>
    </w:p>
    <w:p w14:paraId="05130554" w14:textId="77777777" w:rsidR="00857438" w:rsidRPr="002C341D" w:rsidRDefault="00857438" w:rsidP="00DD31D3">
      <w:pPr>
        <w:jc w:val="both"/>
        <w:rPr>
          <w:rFonts w:ascii="Calibri" w:hAnsi="Calibri" w:cs="Calibri"/>
          <w:sz w:val="22"/>
          <w:szCs w:val="22"/>
        </w:rPr>
      </w:pPr>
    </w:p>
    <w:p w14:paraId="45C029C1" w14:textId="77777777" w:rsidR="00857438" w:rsidRPr="002C341D" w:rsidRDefault="00857438" w:rsidP="00DD31D3">
      <w:pPr>
        <w:numPr>
          <w:ilvl w:val="0"/>
          <w:numId w:val="15"/>
        </w:numPr>
        <w:jc w:val="both"/>
        <w:rPr>
          <w:rFonts w:ascii="Calibri" w:hAnsi="Calibri" w:cs="Calibri"/>
          <w:sz w:val="22"/>
          <w:szCs w:val="22"/>
        </w:rPr>
      </w:pPr>
      <w:r w:rsidRPr="002C341D">
        <w:rPr>
          <w:rFonts w:ascii="Calibri" w:hAnsi="Calibri" w:cs="Calibri"/>
          <w:sz w:val="22"/>
          <w:szCs w:val="22"/>
        </w:rPr>
        <w:t xml:space="preserve">A Vas Vármegyei Katasztrófavédelmi Igazgatóság Szombathely Katasztrófavédelmi Kirendeltség részére a Szombathelyi Hivatásos Tűzoltóparancsnokság készenléti állománya számára tűzoltó szakfelszerelések, egyéni védőeszközök beszerzésére </w:t>
      </w:r>
      <w:proofErr w:type="gramStart"/>
      <w:r w:rsidRPr="002C341D">
        <w:rPr>
          <w:rFonts w:ascii="Calibri" w:hAnsi="Calibri" w:cs="Calibri"/>
          <w:sz w:val="22"/>
          <w:szCs w:val="22"/>
        </w:rPr>
        <w:t>500.000,-</w:t>
      </w:r>
      <w:proofErr w:type="gramEnd"/>
      <w:r w:rsidRPr="002C341D">
        <w:rPr>
          <w:rFonts w:ascii="Calibri" w:hAnsi="Calibri" w:cs="Calibri"/>
          <w:sz w:val="22"/>
          <w:szCs w:val="22"/>
        </w:rPr>
        <w:t xml:space="preserve"> Ft értékben.</w:t>
      </w:r>
    </w:p>
    <w:p w14:paraId="780E9A77" w14:textId="77777777" w:rsidR="00857438" w:rsidRPr="002C341D" w:rsidRDefault="00857438" w:rsidP="00DD31D3">
      <w:pPr>
        <w:jc w:val="both"/>
        <w:rPr>
          <w:rFonts w:ascii="Calibri" w:hAnsi="Calibri" w:cs="Calibri"/>
          <w:sz w:val="22"/>
          <w:szCs w:val="22"/>
        </w:rPr>
      </w:pPr>
    </w:p>
    <w:p w14:paraId="6348C0C3" w14:textId="77777777" w:rsidR="00857438" w:rsidRPr="002C341D" w:rsidRDefault="00857438" w:rsidP="00DD31D3">
      <w:pPr>
        <w:jc w:val="both"/>
        <w:outlineLvl w:val="0"/>
        <w:rPr>
          <w:rFonts w:ascii="Calibri" w:hAnsi="Calibri" w:cs="Calibri"/>
          <w:sz w:val="22"/>
          <w:szCs w:val="22"/>
        </w:rPr>
      </w:pPr>
      <w:r w:rsidRPr="002C341D">
        <w:rPr>
          <w:rFonts w:ascii="Calibri" w:hAnsi="Calibri" w:cs="Calibri"/>
          <w:b/>
          <w:sz w:val="22"/>
          <w:szCs w:val="22"/>
          <w:u w:val="single"/>
        </w:rPr>
        <w:t>Felelős:</w:t>
      </w:r>
      <w:r w:rsidRPr="002C341D">
        <w:rPr>
          <w:rFonts w:ascii="Calibri" w:hAnsi="Calibri" w:cs="Calibri"/>
          <w:sz w:val="22"/>
          <w:szCs w:val="22"/>
        </w:rPr>
        <w:tab/>
      </w:r>
      <w:r w:rsidRPr="002C341D">
        <w:rPr>
          <w:rFonts w:ascii="Calibri" w:hAnsi="Calibri" w:cs="Calibri"/>
          <w:sz w:val="22"/>
          <w:szCs w:val="22"/>
        </w:rPr>
        <w:tab/>
        <w:t xml:space="preserve">Dr. </w:t>
      </w:r>
      <w:proofErr w:type="spellStart"/>
      <w:r w:rsidRPr="002C341D">
        <w:rPr>
          <w:rFonts w:ascii="Calibri" w:hAnsi="Calibri" w:cs="Calibri"/>
          <w:sz w:val="22"/>
          <w:szCs w:val="22"/>
        </w:rPr>
        <w:t>Nemény</w:t>
      </w:r>
      <w:proofErr w:type="spellEnd"/>
      <w:r w:rsidRPr="002C341D">
        <w:rPr>
          <w:rFonts w:ascii="Calibri" w:hAnsi="Calibri" w:cs="Calibri"/>
          <w:sz w:val="22"/>
          <w:szCs w:val="22"/>
        </w:rPr>
        <w:t xml:space="preserve"> András polgármester</w:t>
      </w:r>
    </w:p>
    <w:p w14:paraId="7917EAA7" w14:textId="77777777" w:rsidR="00857438" w:rsidRPr="002C341D" w:rsidRDefault="00857438" w:rsidP="00DD31D3">
      <w:pPr>
        <w:jc w:val="both"/>
        <w:outlineLvl w:val="0"/>
        <w:rPr>
          <w:rFonts w:ascii="Calibri" w:hAnsi="Calibri" w:cs="Calibri"/>
          <w:sz w:val="22"/>
          <w:szCs w:val="22"/>
        </w:rPr>
      </w:pPr>
      <w:r w:rsidRPr="002C341D">
        <w:rPr>
          <w:rFonts w:ascii="Calibri" w:hAnsi="Calibri" w:cs="Calibri"/>
          <w:sz w:val="22"/>
          <w:szCs w:val="22"/>
        </w:rPr>
        <w:tab/>
      </w:r>
      <w:r w:rsidRPr="002C341D">
        <w:rPr>
          <w:rFonts w:ascii="Calibri" w:hAnsi="Calibri" w:cs="Calibri"/>
          <w:sz w:val="22"/>
          <w:szCs w:val="22"/>
        </w:rPr>
        <w:tab/>
        <w:t>Dr. Horváth Attila alpolgármester</w:t>
      </w:r>
    </w:p>
    <w:p w14:paraId="25920580" w14:textId="77777777" w:rsidR="00857438" w:rsidRPr="002C341D" w:rsidRDefault="00857438" w:rsidP="00DD31D3">
      <w:pPr>
        <w:ind w:left="708" w:firstLine="708"/>
        <w:jc w:val="both"/>
        <w:outlineLvl w:val="0"/>
        <w:rPr>
          <w:rFonts w:ascii="Calibri" w:hAnsi="Calibri" w:cs="Calibri"/>
          <w:sz w:val="22"/>
          <w:szCs w:val="22"/>
        </w:rPr>
      </w:pPr>
      <w:r w:rsidRPr="002C341D">
        <w:rPr>
          <w:rFonts w:ascii="Calibri" w:hAnsi="Calibri" w:cs="Calibri"/>
          <w:sz w:val="22"/>
          <w:szCs w:val="22"/>
        </w:rPr>
        <w:t>Kelemen Krisztián, a Bizottság elnöke</w:t>
      </w:r>
    </w:p>
    <w:p w14:paraId="6DE9CAA7" w14:textId="77777777" w:rsidR="00857438" w:rsidRPr="002C341D" w:rsidRDefault="00857438" w:rsidP="00DD31D3">
      <w:pPr>
        <w:jc w:val="both"/>
        <w:outlineLvl w:val="0"/>
        <w:rPr>
          <w:rFonts w:ascii="Calibri" w:hAnsi="Calibri" w:cs="Calibri"/>
          <w:sz w:val="22"/>
          <w:szCs w:val="22"/>
        </w:rPr>
      </w:pPr>
      <w:r w:rsidRPr="002C341D">
        <w:rPr>
          <w:rFonts w:ascii="Calibri" w:hAnsi="Calibri" w:cs="Calibri"/>
          <w:sz w:val="22"/>
          <w:szCs w:val="22"/>
        </w:rPr>
        <w:tab/>
      </w:r>
      <w:r w:rsidRPr="002C341D">
        <w:rPr>
          <w:rFonts w:ascii="Calibri" w:hAnsi="Calibri" w:cs="Calibri"/>
          <w:sz w:val="22"/>
          <w:szCs w:val="22"/>
        </w:rPr>
        <w:tab/>
        <w:t>(A végrehajtás előkészítéséért:</w:t>
      </w:r>
    </w:p>
    <w:p w14:paraId="3D1049A0" w14:textId="77777777" w:rsidR="00857438" w:rsidRPr="002C341D" w:rsidRDefault="00857438" w:rsidP="00DD31D3">
      <w:pPr>
        <w:jc w:val="both"/>
        <w:rPr>
          <w:rFonts w:ascii="Calibri" w:hAnsi="Calibri" w:cs="Calibri"/>
          <w:sz w:val="22"/>
          <w:szCs w:val="22"/>
        </w:rPr>
      </w:pPr>
      <w:r w:rsidRPr="002C341D">
        <w:rPr>
          <w:rFonts w:ascii="Calibri" w:hAnsi="Calibri" w:cs="Calibri"/>
          <w:sz w:val="22"/>
          <w:szCs w:val="22"/>
        </w:rPr>
        <w:lastRenderedPageBreak/>
        <w:tab/>
      </w:r>
      <w:r w:rsidRPr="002C341D">
        <w:rPr>
          <w:rFonts w:ascii="Calibri" w:hAnsi="Calibri" w:cs="Calibri"/>
          <w:sz w:val="22"/>
          <w:szCs w:val="22"/>
        </w:rPr>
        <w:tab/>
        <w:t>Dr. Holler Péter, a Hatósági Osztály vezetője</w:t>
      </w:r>
    </w:p>
    <w:p w14:paraId="34E55AC3" w14:textId="77777777" w:rsidR="00857438" w:rsidRPr="002C341D" w:rsidRDefault="00857438" w:rsidP="00DD31D3">
      <w:pPr>
        <w:ind w:left="1560" w:hanging="142"/>
        <w:jc w:val="both"/>
        <w:rPr>
          <w:rFonts w:ascii="Calibri" w:hAnsi="Calibri" w:cs="Calibri"/>
          <w:sz w:val="22"/>
          <w:szCs w:val="22"/>
        </w:rPr>
      </w:pPr>
      <w:r w:rsidRPr="002C341D">
        <w:rPr>
          <w:rFonts w:ascii="Calibri" w:hAnsi="Calibri" w:cs="Calibri"/>
          <w:sz w:val="22"/>
          <w:szCs w:val="22"/>
        </w:rPr>
        <w:t>Stéger Gábor, a Közgazdasági és Adó Osztály vezetője)</w:t>
      </w:r>
    </w:p>
    <w:p w14:paraId="5DD7CA4C" w14:textId="77777777" w:rsidR="00857438" w:rsidRPr="002C341D" w:rsidRDefault="00857438" w:rsidP="00DD31D3">
      <w:pPr>
        <w:jc w:val="both"/>
        <w:rPr>
          <w:rFonts w:ascii="Calibri" w:hAnsi="Calibri" w:cs="Calibri"/>
          <w:sz w:val="22"/>
          <w:szCs w:val="22"/>
        </w:rPr>
      </w:pPr>
    </w:p>
    <w:p w14:paraId="3A78AF2F" w14:textId="77777777" w:rsidR="00857438" w:rsidRPr="002C341D" w:rsidRDefault="00857438" w:rsidP="00DD31D3">
      <w:pPr>
        <w:rPr>
          <w:rFonts w:ascii="Calibri" w:hAnsi="Calibri" w:cs="Calibri"/>
          <w:sz w:val="22"/>
          <w:szCs w:val="22"/>
        </w:rPr>
      </w:pPr>
      <w:r w:rsidRPr="002C341D">
        <w:rPr>
          <w:rFonts w:ascii="Calibri" w:hAnsi="Calibri" w:cs="Calibri"/>
          <w:b/>
          <w:sz w:val="22"/>
          <w:szCs w:val="22"/>
          <w:u w:val="single"/>
        </w:rPr>
        <w:t>Határidő:</w:t>
      </w:r>
      <w:r w:rsidRPr="002C341D">
        <w:rPr>
          <w:rFonts w:ascii="Calibri" w:hAnsi="Calibri" w:cs="Calibri"/>
          <w:sz w:val="22"/>
          <w:szCs w:val="22"/>
        </w:rPr>
        <w:tab/>
        <w:t>azonnal</w:t>
      </w:r>
    </w:p>
    <w:p w14:paraId="026E4E78" w14:textId="77777777" w:rsidR="0047540C" w:rsidRPr="006143C1" w:rsidRDefault="0047540C" w:rsidP="00DD31D3">
      <w:pPr>
        <w:ind w:left="705" w:hanging="705"/>
        <w:jc w:val="both"/>
        <w:rPr>
          <w:rFonts w:asciiTheme="minorHAnsi" w:hAnsiTheme="minorHAnsi" w:cstheme="minorHAnsi"/>
          <w:b/>
          <w:sz w:val="22"/>
          <w:szCs w:val="22"/>
        </w:rPr>
      </w:pPr>
    </w:p>
    <w:p w14:paraId="3E07E68F" w14:textId="77777777" w:rsidR="000B066C" w:rsidRPr="002C341D" w:rsidRDefault="000B066C" w:rsidP="00DD31D3">
      <w:pPr>
        <w:ind w:left="705" w:hanging="705"/>
        <w:jc w:val="both"/>
        <w:rPr>
          <w:rFonts w:asciiTheme="minorHAnsi" w:hAnsiTheme="minorHAnsi" w:cstheme="minorHAnsi"/>
          <w:b/>
          <w:sz w:val="22"/>
          <w:szCs w:val="22"/>
        </w:rPr>
      </w:pPr>
    </w:p>
    <w:p w14:paraId="06552694" w14:textId="77777777" w:rsidR="00E44D1E" w:rsidRPr="002C341D" w:rsidRDefault="00E44D1E" w:rsidP="00DD31D3">
      <w:pPr>
        <w:ind w:left="705" w:hanging="705"/>
        <w:jc w:val="both"/>
        <w:rPr>
          <w:rFonts w:asciiTheme="minorHAnsi" w:hAnsiTheme="minorHAnsi" w:cstheme="minorHAnsi"/>
          <w:b/>
          <w:sz w:val="22"/>
          <w:szCs w:val="22"/>
        </w:rPr>
      </w:pPr>
    </w:p>
    <w:p w14:paraId="17AE2E16" w14:textId="77777777" w:rsidR="0047540C" w:rsidRPr="002C341D" w:rsidRDefault="00EC59D8" w:rsidP="00DD31D3">
      <w:pPr>
        <w:ind w:left="705" w:hanging="705"/>
        <w:jc w:val="both"/>
        <w:rPr>
          <w:rFonts w:asciiTheme="minorHAnsi" w:hAnsiTheme="minorHAnsi" w:cstheme="minorHAnsi"/>
          <w:b/>
          <w:bCs w:val="0"/>
          <w:sz w:val="22"/>
          <w:szCs w:val="20"/>
        </w:rPr>
      </w:pPr>
      <w:r w:rsidRPr="002C341D">
        <w:rPr>
          <w:rFonts w:asciiTheme="minorHAnsi" w:hAnsiTheme="minorHAnsi" w:cstheme="minorHAnsi"/>
          <w:b/>
          <w:sz w:val="22"/>
          <w:szCs w:val="22"/>
        </w:rPr>
        <w:t>5./</w:t>
      </w:r>
      <w:r w:rsidRPr="002C341D">
        <w:rPr>
          <w:rFonts w:asciiTheme="minorHAnsi" w:hAnsiTheme="minorHAnsi" w:cstheme="minorHAnsi"/>
          <w:b/>
          <w:sz w:val="22"/>
          <w:szCs w:val="22"/>
        </w:rPr>
        <w:tab/>
      </w:r>
      <w:r w:rsidR="0047540C" w:rsidRPr="002C341D">
        <w:rPr>
          <w:rFonts w:asciiTheme="minorHAnsi" w:hAnsiTheme="minorHAnsi" w:cstheme="minorHAnsi"/>
          <w:b/>
          <w:sz w:val="22"/>
          <w:szCs w:val="20"/>
        </w:rPr>
        <w:t>Tájékoztató a közterületi térfigyelő kamera rendszert érintő 2024. évi fejlesztésekről</w:t>
      </w:r>
    </w:p>
    <w:p w14:paraId="102AC129" w14:textId="77777777" w:rsidR="0047540C" w:rsidRPr="002C341D" w:rsidRDefault="0047540C" w:rsidP="00DD31D3">
      <w:pPr>
        <w:tabs>
          <w:tab w:val="left" w:pos="1843"/>
        </w:tabs>
        <w:ind w:left="705" w:hanging="705"/>
        <w:jc w:val="both"/>
        <w:rPr>
          <w:rFonts w:asciiTheme="minorHAnsi" w:hAnsiTheme="minorHAnsi" w:cstheme="minorHAnsi"/>
          <w:bCs w:val="0"/>
          <w:color w:val="000000"/>
          <w:sz w:val="22"/>
          <w:szCs w:val="20"/>
        </w:rPr>
      </w:pPr>
      <w:r w:rsidRPr="002C341D">
        <w:rPr>
          <w:rFonts w:asciiTheme="minorHAnsi" w:hAnsiTheme="minorHAnsi" w:cstheme="minorHAnsi"/>
          <w:b/>
          <w:sz w:val="22"/>
          <w:szCs w:val="20"/>
        </w:rPr>
        <w:tab/>
      </w:r>
      <w:r w:rsidRPr="002C341D">
        <w:rPr>
          <w:rFonts w:asciiTheme="minorHAnsi" w:hAnsiTheme="minorHAnsi" w:cstheme="minorHAnsi"/>
          <w:b/>
          <w:color w:val="000000"/>
          <w:sz w:val="22"/>
          <w:szCs w:val="20"/>
          <w:u w:val="single"/>
        </w:rPr>
        <w:t>Előadók:</w:t>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Desits Zoltán, az Informatikai Iroda vezetője</w:t>
      </w:r>
    </w:p>
    <w:p w14:paraId="5340FA17" w14:textId="77777777" w:rsidR="0047540C" w:rsidRPr="002C341D" w:rsidRDefault="0047540C" w:rsidP="00DD31D3">
      <w:pPr>
        <w:tabs>
          <w:tab w:val="left" w:pos="1843"/>
        </w:tabs>
        <w:ind w:left="705" w:hanging="705"/>
        <w:jc w:val="both"/>
        <w:rPr>
          <w:rFonts w:asciiTheme="minorHAnsi" w:hAnsiTheme="minorHAnsi" w:cstheme="minorHAnsi"/>
          <w:bCs w:val="0"/>
          <w:sz w:val="22"/>
          <w:szCs w:val="20"/>
        </w:rPr>
      </w:pP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Ágoston Sándor,</w:t>
      </w:r>
      <w:r w:rsidRPr="002C341D">
        <w:rPr>
          <w:rFonts w:asciiTheme="minorHAnsi" w:hAnsiTheme="minorHAnsi" w:cstheme="minorHAnsi"/>
          <w:sz w:val="22"/>
          <w:szCs w:val="20"/>
        </w:rPr>
        <w:t xml:space="preserve"> a Közterület-felügyelet irodavezetője</w:t>
      </w:r>
    </w:p>
    <w:p w14:paraId="2A300E11" w14:textId="7EC72708" w:rsidR="00F17AF0" w:rsidRPr="002C341D" w:rsidRDefault="00F17AF0" w:rsidP="00DD31D3">
      <w:pPr>
        <w:ind w:left="705" w:hanging="705"/>
        <w:jc w:val="both"/>
        <w:rPr>
          <w:rFonts w:asciiTheme="minorHAnsi" w:hAnsiTheme="minorHAnsi" w:cstheme="minorHAnsi"/>
          <w:b/>
          <w:sz w:val="22"/>
          <w:szCs w:val="22"/>
        </w:rPr>
      </w:pPr>
    </w:p>
    <w:p w14:paraId="4869A101" w14:textId="2617B577" w:rsidR="008D1A1A" w:rsidRPr="002C341D" w:rsidRDefault="0084611E" w:rsidP="00DD31D3">
      <w:pPr>
        <w:jc w:val="both"/>
        <w:rPr>
          <w:rFonts w:asciiTheme="minorHAnsi" w:hAnsiTheme="minorHAnsi" w:cstheme="minorHAnsi"/>
          <w:color w:val="000000"/>
          <w:sz w:val="22"/>
          <w:szCs w:val="22"/>
        </w:rPr>
      </w:pPr>
      <w:bookmarkStart w:id="0" w:name="_Hlk168322467"/>
      <w:r w:rsidRPr="002C341D">
        <w:rPr>
          <w:rFonts w:asciiTheme="minorHAnsi" w:hAnsiTheme="minorHAnsi" w:cstheme="minorHAnsi"/>
          <w:b/>
          <w:bCs w:val="0"/>
          <w:color w:val="000000"/>
          <w:sz w:val="22"/>
          <w:szCs w:val="20"/>
          <w:u w:val="single"/>
        </w:rPr>
        <w:t>Ágoston Sándor,</w:t>
      </w:r>
      <w:r w:rsidRPr="002C341D">
        <w:rPr>
          <w:rFonts w:asciiTheme="minorHAnsi" w:hAnsiTheme="minorHAnsi" w:cstheme="minorHAnsi"/>
          <w:b/>
          <w:bCs w:val="0"/>
          <w:sz w:val="22"/>
          <w:szCs w:val="20"/>
          <w:u w:val="single"/>
        </w:rPr>
        <w:t xml:space="preserve"> a Közterület-felügyelet irodavezetője</w:t>
      </w:r>
      <w:r w:rsidR="00D65914" w:rsidRPr="002C341D">
        <w:rPr>
          <w:rFonts w:asciiTheme="minorHAnsi" w:hAnsiTheme="minorHAnsi" w:cstheme="minorHAnsi"/>
          <w:b/>
          <w:color w:val="000000"/>
          <w:sz w:val="22"/>
          <w:szCs w:val="22"/>
          <w:u w:val="single"/>
        </w:rPr>
        <w:t>:</w:t>
      </w:r>
      <w:r w:rsidR="00D65914" w:rsidRPr="002C341D">
        <w:rPr>
          <w:rFonts w:asciiTheme="minorHAnsi" w:hAnsiTheme="minorHAnsi" w:cstheme="minorHAnsi"/>
          <w:color w:val="000000"/>
          <w:sz w:val="22"/>
          <w:szCs w:val="22"/>
        </w:rPr>
        <w:t xml:space="preserve"> </w:t>
      </w:r>
      <w:r w:rsidR="004B2CB7" w:rsidRPr="002C341D">
        <w:rPr>
          <w:rFonts w:asciiTheme="minorHAnsi" w:hAnsiTheme="minorHAnsi" w:cstheme="minorHAnsi"/>
          <w:color w:val="000000"/>
          <w:sz w:val="22"/>
          <w:szCs w:val="22"/>
        </w:rPr>
        <w:t xml:space="preserve">Annyival </w:t>
      </w:r>
      <w:bookmarkEnd w:id="0"/>
      <w:r w:rsidR="004B2CB7" w:rsidRPr="002C341D">
        <w:rPr>
          <w:rFonts w:asciiTheme="minorHAnsi" w:hAnsiTheme="minorHAnsi" w:cstheme="minorHAnsi"/>
          <w:color w:val="000000"/>
          <w:sz w:val="22"/>
          <w:szCs w:val="22"/>
        </w:rPr>
        <w:t xml:space="preserve">egészíteni ki, ami az előterjesztésben nem szerepel, </w:t>
      </w:r>
      <w:r w:rsidR="00EA78C5" w:rsidRPr="002C341D">
        <w:rPr>
          <w:rFonts w:asciiTheme="minorHAnsi" w:hAnsiTheme="minorHAnsi" w:cstheme="minorHAnsi"/>
          <w:color w:val="000000"/>
          <w:sz w:val="22"/>
          <w:szCs w:val="22"/>
        </w:rPr>
        <w:t>hogy ami ismert, most már jó pár éve nekiálltak a kamerák cseréjének, hogy az analóg rendszer lecserélésre kerüljön, illetve maga a rendszer bővítésre kerüljön. Vélhetően így lesz az idei évben is. A kamerarendszer fejlesztés</w:t>
      </w:r>
      <w:r w:rsidR="006143C1">
        <w:rPr>
          <w:rFonts w:asciiTheme="minorHAnsi" w:hAnsiTheme="minorHAnsi" w:cstheme="minorHAnsi"/>
          <w:color w:val="000000"/>
          <w:sz w:val="22"/>
          <w:szCs w:val="22"/>
        </w:rPr>
        <w:t>,</w:t>
      </w:r>
      <w:r w:rsidR="00EA78C5" w:rsidRPr="002C341D">
        <w:rPr>
          <w:rFonts w:asciiTheme="minorHAnsi" w:hAnsiTheme="minorHAnsi" w:cstheme="minorHAnsi"/>
          <w:color w:val="000000"/>
          <w:sz w:val="22"/>
          <w:szCs w:val="22"/>
        </w:rPr>
        <w:t xml:space="preserve"> a kamerák kihelyezésének a helyszínei egy szakmai állásfoglalást követően kerülnek elfogadásra. A helyszínek kijelölését a Közterület-felügyelet végzi, mint működtető, </w:t>
      </w:r>
      <w:r w:rsidR="008D1A1A" w:rsidRPr="002C341D">
        <w:rPr>
          <w:rFonts w:asciiTheme="minorHAnsi" w:hAnsiTheme="minorHAnsi" w:cstheme="minorHAnsi"/>
          <w:color w:val="000000"/>
          <w:sz w:val="22"/>
          <w:szCs w:val="22"/>
        </w:rPr>
        <w:t>természetesen a rendőrséggel közösen foglalnak állást, vitatják meg a gócpontok fontosságát. 2024. évi fejlesztésben előtérbe helyezte azt, hogy lehetőleg első körben a régi, analóg rendszerű kamerák kerüljenek lecserélésre, az mellett tette le a voksát, hogy ami már van, ne azokat fejlesztegessék, illetve vásároljanak újakat, hanem ami van, az legyen tökéletes rendszer. Ennek tükrében 2024. évben, ha minden jól megy, akkor az alábbi helyszíneken történne meg a csere:</w:t>
      </w:r>
    </w:p>
    <w:p w14:paraId="1E1C108B" w14:textId="53ADFEF6" w:rsidR="008D1A1A"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Ady téren egy kamera csere, mivel buszpályaudvar, bűncselekmények megelőzése érdekében</w:t>
      </w:r>
      <w:r w:rsidR="00FF3087" w:rsidRPr="002C341D">
        <w:rPr>
          <w:rFonts w:asciiTheme="minorHAnsi" w:hAnsiTheme="minorHAnsi" w:cstheme="minorHAnsi"/>
          <w:color w:val="000000"/>
          <w:sz w:val="22"/>
          <w:szCs w:val="22"/>
        </w:rPr>
        <w:t xml:space="preserve">, valamint </w:t>
      </w:r>
      <w:r w:rsidR="006143C1">
        <w:rPr>
          <w:rFonts w:asciiTheme="minorHAnsi" w:hAnsiTheme="minorHAnsi" w:cstheme="minorHAnsi"/>
          <w:color w:val="000000"/>
          <w:sz w:val="22"/>
          <w:szCs w:val="22"/>
        </w:rPr>
        <w:t xml:space="preserve">a </w:t>
      </w:r>
      <w:r w:rsidR="00FF3087" w:rsidRPr="002C341D">
        <w:rPr>
          <w:rFonts w:asciiTheme="minorHAnsi" w:hAnsiTheme="minorHAnsi" w:cstheme="minorHAnsi"/>
          <w:color w:val="000000"/>
          <w:sz w:val="22"/>
          <w:szCs w:val="22"/>
        </w:rPr>
        <w:t>Romkert szórakozóhely miatt</w:t>
      </w:r>
      <w:r w:rsidR="006143C1">
        <w:rPr>
          <w:rFonts w:asciiTheme="minorHAnsi" w:hAnsiTheme="minorHAnsi" w:cstheme="minorHAnsi"/>
          <w:color w:val="000000"/>
          <w:sz w:val="22"/>
          <w:szCs w:val="22"/>
        </w:rPr>
        <w:t>;</w:t>
      </w:r>
    </w:p>
    <w:p w14:paraId="369FA2D9" w14:textId="09B551CE" w:rsidR="008D1A1A"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Aluljárónál 6 db kamera és 1 db hangszóró bővítés</w:t>
      </w:r>
      <w:r w:rsidR="00FF3087" w:rsidRPr="002C341D">
        <w:rPr>
          <w:rFonts w:asciiTheme="minorHAnsi" w:hAnsiTheme="minorHAnsi" w:cstheme="minorHAnsi"/>
          <w:color w:val="000000"/>
          <w:sz w:val="22"/>
          <w:szCs w:val="22"/>
        </w:rPr>
        <w:t>, kulcsfontosságú terület, láthatóság szempontjából rejtett helyszín, nagy forgalommal</w:t>
      </w:r>
      <w:r w:rsidR="006143C1">
        <w:rPr>
          <w:rFonts w:asciiTheme="minorHAnsi" w:hAnsiTheme="minorHAnsi" w:cstheme="minorHAnsi"/>
          <w:color w:val="000000"/>
          <w:sz w:val="22"/>
          <w:szCs w:val="22"/>
        </w:rPr>
        <w:t>;</w:t>
      </w:r>
    </w:p>
    <w:p w14:paraId="31C9F940" w14:textId="5E6BDE98" w:rsidR="008D1A1A"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Szentkirály, Szent István király utcában kamera csere</w:t>
      </w:r>
      <w:r w:rsidR="00FF3087" w:rsidRPr="002C341D">
        <w:rPr>
          <w:rFonts w:asciiTheme="minorHAnsi" w:hAnsiTheme="minorHAnsi" w:cstheme="minorHAnsi"/>
          <w:color w:val="000000"/>
          <w:sz w:val="22"/>
          <w:szCs w:val="22"/>
        </w:rPr>
        <w:t xml:space="preserve">, az egyik </w:t>
      </w:r>
      <w:proofErr w:type="spellStart"/>
      <w:r w:rsidR="00FF3087" w:rsidRPr="002C341D">
        <w:rPr>
          <w:rFonts w:asciiTheme="minorHAnsi" w:hAnsiTheme="minorHAnsi" w:cstheme="minorHAnsi"/>
          <w:color w:val="000000"/>
          <w:sz w:val="22"/>
          <w:szCs w:val="22"/>
        </w:rPr>
        <w:t>legrégebbi</w:t>
      </w:r>
      <w:proofErr w:type="spellEnd"/>
      <w:r w:rsidR="00FF3087" w:rsidRPr="002C341D">
        <w:rPr>
          <w:rFonts w:asciiTheme="minorHAnsi" w:hAnsiTheme="minorHAnsi" w:cstheme="minorHAnsi"/>
          <w:color w:val="000000"/>
          <w:sz w:val="22"/>
          <w:szCs w:val="22"/>
        </w:rPr>
        <w:t xml:space="preserve"> kamerát cserélnék le</w:t>
      </w:r>
      <w:r w:rsidR="006143C1">
        <w:rPr>
          <w:rFonts w:asciiTheme="minorHAnsi" w:hAnsiTheme="minorHAnsi" w:cstheme="minorHAnsi"/>
          <w:color w:val="000000"/>
          <w:sz w:val="22"/>
          <w:szCs w:val="22"/>
        </w:rPr>
        <w:t>;</w:t>
      </w:r>
    </w:p>
    <w:p w14:paraId="5E66795A" w14:textId="2902162C" w:rsidR="008D1A1A"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Kiskar–</w:t>
      </w:r>
      <w:proofErr w:type="spellStart"/>
      <w:r w:rsidRPr="002C341D">
        <w:rPr>
          <w:rFonts w:asciiTheme="minorHAnsi" w:hAnsiTheme="minorHAnsi" w:cstheme="minorHAnsi"/>
          <w:color w:val="000000"/>
          <w:sz w:val="22"/>
          <w:szCs w:val="22"/>
        </w:rPr>
        <w:t>Óperint</w:t>
      </w:r>
      <w:proofErr w:type="spellEnd"/>
      <w:r w:rsidRPr="002C341D">
        <w:rPr>
          <w:rFonts w:asciiTheme="minorHAnsi" w:hAnsiTheme="minorHAnsi" w:cstheme="minorHAnsi"/>
          <w:color w:val="000000"/>
          <w:sz w:val="22"/>
          <w:szCs w:val="22"/>
        </w:rPr>
        <w:t xml:space="preserve"> utc</w:t>
      </w:r>
      <w:r w:rsidR="00FF3087" w:rsidRPr="002C341D">
        <w:rPr>
          <w:rFonts w:asciiTheme="minorHAnsi" w:hAnsiTheme="minorHAnsi" w:cstheme="minorHAnsi"/>
          <w:color w:val="000000"/>
          <w:sz w:val="22"/>
          <w:szCs w:val="22"/>
        </w:rPr>
        <w:t xml:space="preserve">ában </w:t>
      </w:r>
      <w:r w:rsidRPr="002C341D">
        <w:rPr>
          <w:rFonts w:asciiTheme="minorHAnsi" w:hAnsiTheme="minorHAnsi" w:cstheme="minorHAnsi"/>
          <w:color w:val="000000"/>
          <w:sz w:val="22"/>
          <w:szCs w:val="22"/>
        </w:rPr>
        <w:t>hangszóró bővítés</w:t>
      </w:r>
      <w:r w:rsidR="00FF3087" w:rsidRPr="002C341D">
        <w:rPr>
          <w:rFonts w:asciiTheme="minorHAnsi" w:hAnsiTheme="minorHAnsi" w:cstheme="minorHAnsi"/>
          <w:color w:val="000000"/>
          <w:sz w:val="22"/>
          <w:szCs w:val="22"/>
        </w:rPr>
        <w:t>t terveznek, de a Kiskar utcával kapcsolatosan lesz majd még előterjesztése a következő időszakban</w:t>
      </w:r>
      <w:r w:rsidR="006143C1">
        <w:rPr>
          <w:rFonts w:asciiTheme="minorHAnsi" w:hAnsiTheme="minorHAnsi" w:cstheme="minorHAnsi"/>
          <w:color w:val="000000"/>
          <w:sz w:val="22"/>
          <w:szCs w:val="22"/>
        </w:rPr>
        <w:t>;</w:t>
      </w:r>
    </w:p>
    <w:p w14:paraId="43D26CD8" w14:textId="0C0D8FB1" w:rsidR="008D1A1A"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Éhen Gyula tér</w:t>
      </w:r>
      <w:r w:rsidR="00FF3087" w:rsidRPr="002C341D">
        <w:rPr>
          <w:rFonts w:asciiTheme="minorHAnsi" w:hAnsiTheme="minorHAnsi" w:cstheme="minorHAnsi"/>
          <w:color w:val="000000"/>
          <w:sz w:val="22"/>
          <w:szCs w:val="22"/>
        </w:rPr>
        <w:t xml:space="preserve">en szintén </w:t>
      </w:r>
      <w:r w:rsidRPr="002C341D">
        <w:rPr>
          <w:rFonts w:asciiTheme="minorHAnsi" w:hAnsiTheme="minorHAnsi" w:cstheme="minorHAnsi"/>
          <w:color w:val="000000"/>
          <w:sz w:val="22"/>
          <w:szCs w:val="22"/>
        </w:rPr>
        <w:t>hangszóró bővítés</w:t>
      </w:r>
      <w:r w:rsidR="00FF3087" w:rsidRPr="002C341D">
        <w:rPr>
          <w:rFonts w:asciiTheme="minorHAnsi" w:hAnsiTheme="minorHAnsi" w:cstheme="minorHAnsi"/>
          <w:color w:val="000000"/>
          <w:sz w:val="22"/>
          <w:szCs w:val="22"/>
        </w:rPr>
        <w:t xml:space="preserve">, </w:t>
      </w:r>
      <w:r w:rsidR="00284D2A" w:rsidRPr="002C341D">
        <w:rPr>
          <w:rFonts w:asciiTheme="minorHAnsi" w:hAnsiTheme="minorHAnsi" w:cstheme="minorHAnsi"/>
          <w:color w:val="000000"/>
          <w:sz w:val="22"/>
          <w:szCs w:val="22"/>
        </w:rPr>
        <w:t>Vasút, pályaudvar, hajléktalanok megjelenése, ami elég hektikus,</w:t>
      </w:r>
      <w:r w:rsidR="009A6E66" w:rsidRPr="002C341D">
        <w:rPr>
          <w:rFonts w:asciiTheme="minorHAnsi" w:hAnsiTheme="minorHAnsi" w:cstheme="minorHAnsi"/>
          <w:color w:val="000000"/>
          <w:sz w:val="22"/>
          <w:szCs w:val="22"/>
        </w:rPr>
        <w:t xml:space="preserve"> nagy forgalmú hely</w:t>
      </w:r>
      <w:r w:rsidR="006143C1">
        <w:rPr>
          <w:rFonts w:asciiTheme="minorHAnsi" w:hAnsiTheme="minorHAnsi" w:cstheme="minorHAnsi"/>
          <w:color w:val="000000"/>
          <w:sz w:val="22"/>
          <w:szCs w:val="22"/>
        </w:rPr>
        <w:t>;</w:t>
      </w:r>
    </w:p>
    <w:p w14:paraId="392105B6" w14:textId="7307B7C2" w:rsidR="008D1A1A"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Váci úti szolgáltatóház</w:t>
      </w:r>
      <w:r w:rsidR="009A6E66" w:rsidRPr="002C341D">
        <w:rPr>
          <w:rFonts w:asciiTheme="minorHAnsi" w:hAnsiTheme="minorHAnsi" w:cstheme="minorHAnsi"/>
          <w:color w:val="000000"/>
          <w:sz w:val="22"/>
          <w:szCs w:val="22"/>
        </w:rPr>
        <w:t xml:space="preserve">nál </w:t>
      </w:r>
      <w:r w:rsidRPr="002C341D">
        <w:rPr>
          <w:rFonts w:asciiTheme="minorHAnsi" w:hAnsiTheme="minorHAnsi" w:cstheme="minorHAnsi"/>
          <w:color w:val="000000"/>
          <w:sz w:val="22"/>
          <w:szCs w:val="22"/>
        </w:rPr>
        <w:t>hangszóró bővítés</w:t>
      </w:r>
      <w:r w:rsidR="006143C1">
        <w:rPr>
          <w:rFonts w:asciiTheme="minorHAnsi" w:hAnsiTheme="minorHAnsi" w:cstheme="minorHAnsi"/>
          <w:color w:val="000000"/>
          <w:sz w:val="22"/>
          <w:szCs w:val="22"/>
        </w:rPr>
        <w:t>;</w:t>
      </w:r>
    </w:p>
    <w:p w14:paraId="7B9AB758" w14:textId="407FD5EB" w:rsidR="001F5359" w:rsidRPr="002C341D" w:rsidRDefault="008D1A1A" w:rsidP="00DD31D3">
      <w:pPr>
        <w:pStyle w:val="Listaszerbekezds"/>
        <w:numPr>
          <w:ilvl w:val="0"/>
          <w:numId w:val="28"/>
        </w:num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Horvát iskola előtt (Pázmány P. krt. 26/</w:t>
      </w:r>
      <w:r w:rsidR="006143C1">
        <w:rPr>
          <w:rFonts w:asciiTheme="minorHAnsi" w:hAnsiTheme="minorHAnsi" w:cstheme="minorHAnsi"/>
          <w:color w:val="000000"/>
          <w:sz w:val="22"/>
          <w:szCs w:val="22"/>
        </w:rPr>
        <w:t>A.</w:t>
      </w:r>
      <w:r w:rsidRPr="002C341D">
        <w:rPr>
          <w:rFonts w:asciiTheme="minorHAnsi" w:hAnsiTheme="minorHAnsi" w:cstheme="minorHAnsi"/>
          <w:color w:val="000000"/>
          <w:sz w:val="22"/>
          <w:szCs w:val="22"/>
        </w:rPr>
        <w:t>)</w:t>
      </w:r>
      <w:r w:rsidR="009A6E66" w:rsidRPr="002C341D">
        <w:rPr>
          <w:rFonts w:asciiTheme="minorHAnsi" w:hAnsiTheme="minorHAnsi" w:cstheme="minorHAnsi"/>
          <w:color w:val="000000"/>
          <w:sz w:val="22"/>
          <w:szCs w:val="22"/>
        </w:rPr>
        <w:t xml:space="preserve">, </w:t>
      </w:r>
      <w:r w:rsidRPr="002C341D">
        <w:rPr>
          <w:rFonts w:asciiTheme="minorHAnsi" w:hAnsiTheme="minorHAnsi" w:cstheme="minorHAnsi"/>
          <w:color w:val="000000"/>
          <w:sz w:val="22"/>
          <w:szCs w:val="22"/>
        </w:rPr>
        <w:t>hangszóró bővítés</w:t>
      </w:r>
      <w:r w:rsidR="009A6E66" w:rsidRPr="002C341D">
        <w:rPr>
          <w:rFonts w:asciiTheme="minorHAnsi" w:hAnsiTheme="minorHAnsi" w:cstheme="minorHAnsi"/>
          <w:color w:val="000000"/>
          <w:sz w:val="22"/>
          <w:szCs w:val="22"/>
        </w:rPr>
        <w:t>, sportpályák vannak ott, hulladékgyűjtő edények vannak kihelyezve, olyan fajta problémák voltak, hogy pl. közterületen alkohol fogyasztás, a hangszórós figyelmeztetések, az elmúlt évek azt mutatják, hogy nagyon hatékonyak.</w:t>
      </w:r>
    </w:p>
    <w:p w14:paraId="2525F2EA" w14:textId="060AB133" w:rsidR="009A6E66" w:rsidRPr="002C341D" w:rsidRDefault="009A6E66" w:rsidP="00DD31D3">
      <w:p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Ezeknek a beszerzés</w:t>
      </w:r>
      <w:r w:rsidR="008E220E" w:rsidRPr="002C341D">
        <w:rPr>
          <w:rFonts w:asciiTheme="minorHAnsi" w:hAnsiTheme="minorHAnsi" w:cstheme="minorHAnsi"/>
          <w:color w:val="000000"/>
          <w:sz w:val="22"/>
          <w:szCs w:val="22"/>
        </w:rPr>
        <w:t>i</w:t>
      </w:r>
      <w:r w:rsidRPr="002C341D">
        <w:rPr>
          <w:rFonts w:asciiTheme="minorHAnsi" w:hAnsiTheme="minorHAnsi" w:cstheme="minorHAnsi"/>
          <w:color w:val="000000"/>
          <w:sz w:val="22"/>
          <w:szCs w:val="22"/>
        </w:rPr>
        <w:t xml:space="preserve"> értéke: 11 991 619,- Ft + ÁFA.</w:t>
      </w:r>
      <w:r w:rsidR="000B341A" w:rsidRPr="002C341D">
        <w:rPr>
          <w:rFonts w:asciiTheme="minorHAnsi" w:hAnsiTheme="minorHAnsi" w:cstheme="minorHAnsi"/>
          <w:color w:val="000000"/>
          <w:sz w:val="22"/>
          <w:szCs w:val="22"/>
        </w:rPr>
        <w:t xml:space="preserve"> Ez lenne a terv 2024. évben, ebben kéri a Bizottság támogatását, illetőleg elfogadását. </w:t>
      </w:r>
    </w:p>
    <w:p w14:paraId="6A324E1F" w14:textId="51698B75" w:rsidR="008024F7" w:rsidRPr="002C341D" w:rsidRDefault="008024F7" w:rsidP="00DD31D3">
      <w:pPr>
        <w:jc w:val="both"/>
        <w:rPr>
          <w:rFonts w:asciiTheme="minorHAnsi" w:hAnsiTheme="minorHAnsi" w:cstheme="minorHAnsi"/>
          <w:color w:val="000000"/>
          <w:sz w:val="22"/>
          <w:szCs w:val="22"/>
        </w:rPr>
      </w:pPr>
      <w:r w:rsidRPr="002C341D">
        <w:rPr>
          <w:rFonts w:asciiTheme="minorHAnsi" w:hAnsiTheme="minorHAnsi" w:cstheme="minorHAnsi"/>
          <w:color w:val="000000"/>
          <w:sz w:val="22"/>
          <w:szCs w:val="22"/>
        </w:rPr>
        <w:t xml:space="preserve">Elnök Úrral bár nem egyeztette, de </w:t>
      </w:r>
      <w:r w:rsidR="00BF44D7" w:rsidRPr="002C341D">
        <w:rPr>
          <w:rFonts w:asciiTheme="minorHAnsi" w:hAnsiTheme="minorHAnsi" w:cstheme="minorHAnsi"/>
          <w:color w:val="000000"/>
          <w:sz w:val="22"/>
          <w:szCs w:val="22"/>
        </w:rPr>
        <w:t xml:space="preserve">a következő </w:t>
      </w:r>
      <w:r w:rsidR="00ED3480">
        <w:rPr>
          <w:rFonts w:asciiTheme="minorHAnsi" w:hAnsiTheme="minorHAnsi" w:cstheme="minorHAnsi"/>
          <w:color w:val="000000"/>
          <w:sz w:val="22"/>
          <w:szCs w:val="22"/>
        </w:rPr>
        <w:t>b</w:t>
      </w:r>
      <w:r w:rsidR="00BF44D7" w:rsidRPr="002C341D">
        <w:rPr>
          <w:rFonts w:asciiTheme="minorHAnsi" w:hAnsiTheme="minorHAnsi" w:cstheme="minorHAnsi"/>
          <w:color w:val="000000"/>
          <w:sz w:val="22"/>
          <w:szCs w:val="22"/>
        </w:rPr>
        <w:t>izottsági ülés</w:t>
      </w:r>
      <w:r w:rsidR="00C205DD" w:rsidRPr="002C341D">
        <w:rPr>
          <w:rFonts w:asciiTheme="minorHAnsi" w:hAnsiTheme="minorHAnsi" w:cstheme="minorHAnsi"/>
          <w:color w:val="000000"/>
          <w:sz w:val="22"/>
          <w:szCs w:val="22"/>
        </w:rPr>
        <w:t>re</w:t>
      </w:r>
      <w:r w:rsidR="00ED3480">
        <w:rPr>
          <w:rFonts w:asciiTheme="minorHAnsi" w:hAnsiTheme="minorHAnsi" w:cstheme="minorHAnsi"/>
          <w:color w:val="000000"/>
          <w:sz w:val="22"/>
          <w:szCs w:val="22"/>
        </w:rPr>
        <w:t xml:space="preserve"> </w:t>
      </w:r>
      <w:r w:rsidR="00C205DD" w:rsidRPr="002C341D">
        <w:rPr>
          <w:rFonts w:asciiTheme="minorHAnsi" w:hAnsiTheme="minorHAnsi" w:cstheme="minorHAnsi"/>
          <w:color w:val="000000"/>
          <w:sz w:val="22"/>
          <w:szCs w:val="22"/>
        </w:rPr>
        <w:t>nagy szeretettel meghív mindenkit, hogy a Közterület-felügyeleten tartsák</w:t>
      </w:r>
      <w:r w:rsidR="008E220E" w:rsidRPr="002C341D">
        <w:rPr>
          <w:rFonts w:asciiTheme="minorHAnsi" w:hAnsiTheme="minorHAnsi" w:cstheme="minorHAnsi"/>
          <w:color w:val="000000"/>
          <w:sz w:val="22"/>
          <w:szCs w:val="22"/>
        </w:rPr>
        <w:t xml:space="preserve">, és szeretné a kamerarendszert </w:t>
      </w:r>
      <w:r w:rsidR="00ED3480">
        <w:rPr>
          <w:rFonts w:asciiTheme="minorHAnsi" w:hAnsiTheme="minorHAnsi" w:cstheme="minorHAnsi"/>
          <w:color w:val="000000"/>
          <w:sz w:val="22"/>
          <w:szCs w:val="22"/>
        </w:rPr>
        <w:t xml:space="preserve">mindenkinek </w:t>
      </w:r>
      <w:r w:rsidR="008E220E" w:rsidRPr="002C341D">
        <w:rPr>
          <w:rFonts w:asciiTheme="minorHAnsi" w:hAnsiTheme="minorHAnsi" w:cstheme="minorHAnsi"/>
          <w:color w:val="000000"/>
          <w:sz w:val="22"/>
          <w:szCs w:val="22"/>
        </w:rPr>
        <w:t>bemutatni, hogy hogyan is működik.</w:t>
      </w:r>
    </w:p>
    <w:p w14:paraId="01EF628D" w14:textId="77777777" w:rsidR="00EA78C5" w:rsidRPr="002C341D" w:rsidRDefault="00EA78C5" w:rsidP="00DD31D3">
      <w:pPr>
        <w:jc w:val="both"/>
        <w:rPr>
          <w:rFonts w:asciiTheme="minorHAnsi" w:hAnsiTheme="minorHAnsi" w:cstheme="minorHAnsi"/>
          <w:color w:val="000000"/>
          <w:sz w:val="22"/>
          <w:szCs w:val="22"/>
        </w:rPr>
      </w:pPr>
    </w:p>
    <w:p w14:paraId="79DABE62" w14:textId="77777777" w:rsidR="00ED3480" w:rsidRDefault="001F5359"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8E220E" w:rsidRPr="002C341D">
        <w:rPr>
          <w:rFonts w:asciiTheme="minorHAnsi" w:hAnsiTheme="minorHAnsi" w:cstheme="minorHAnsi"/>
          <w:bCs w:val="0"/>
          <w:sz w:val="22"/>
          <w:szCs w:val="22"/>
        </w:rPr>
        <w:t>Köszöni, és ny</w:t>
      </w:r>
      <w:r w:rsidRPr="002C341D">
        <w:rPr>
          <w:rFonts w:asciiTheme="minorHAnsi" w:hAnsiTheme="minorHAnsi" w:cstheme="minorHAnsi"/>
          <w:bCs w:val="0"/>
          <w:sz w:val="22"/>
          <w:szCs w:val="22"/>
        </w:rPr>
        <w:t>ilván</w:t>
      </w:r>
      <w:r w:rsidR="00ED3480">
        <w:rPr>
          <w:rFonts w:asciiTheme="minorHAnsi" w:hAnsiTheme="minorHAnsi" w:cstheme="minorHAnsi"/>
          <w:bCs w:val="0"/>
          <w:sz w:val="22"/>
          <w:szCs w:val="22"/>
        </w:rPr>
        <w:t>,</w:t>
      </w:r>
      <w:r w:rsidRPr="002C341D">
        <w:rPr>
          <w:rFonts w:asciiTheme="minorHAnsi" w:hAnsiTheme="minorHAnsi" w:cstheme="minorHAnsi"/>
          <w:bCs w:val="0"/>
          <w:sz w:val="22"/>
          <w:szCs w:val="22"/>
        </w:rPr>
        <w:t xml:space="preserve"> </w:t>
      </w:r>
      <w:r w:rsidR="008E220E" w:rsidRPr="002C341D">
        <w:rPr>
          <w:rFonts w:asciiTheme="minorHAnsi" w:hAnsiTheme="minorHAnsi" w:cstheme="minorHAnsi"/>
          <w:bCs w:val="0"/>
          <w:sz w:val="22"/>
          <w:szCs w:val="22"/>
        </w:rPr>
        <w:t xml:space="preserve">tudják, hogy milyen nagy szerepe van </w:t>
      </w:r>
      <w:r w:rsidR="00ED3480">
        <w:rPr>
          <w:rFonts w:asciiTheme="minorHAnsi" w:hAnsiTheme="minorHAnsi" w:cstheme="minorHAnsi"/>
          <w:bCs w:val="0"/>
          <w:sz w:val="22"/>
          <w:szCs w:val="22"/>
        </w:rPr>
        <w:t xml:space="preserve">a kamerarendszernek </w:t>
      </w:r>
      <w:r w:rsidR="008E220E" w:rsidRPr="002C341D">
        <w:rPr>
          <w:rFonts w:asciiTheme="minorHAnsi" w:hAnsiTheme="minorHAnsi" w:cstheme="minorHAnsi"/>
          <w:bCs w:val="0"/>
          <w:sz w:val="22"/>
          <w:szCs w:val="22"/>
        </w:rPr>
        <w:t xml:space="preserve">a bűnmegelőzésben. Van visszatartó ereje, pláne azért, mert ki is van táblázva, </w:t>
      </w:r>
      <w:r w:rsidR="00CC1FE8" w:rsidRPr="002C341D">
        <w:rPr>
          <w:rFonts w:asciiTheme="minorHAnsi" w:hAnsiTheme="minorHAnsi" w:cstheme="minorHAnsi"/>
          <w:bCs w:val="0"/>
          <w:sz w:val="22"/>
          <w:szCs w:val="22"/>
        </w:rPr>
        <w:t xml:space="preserve">felhívás is van minden kameránál, </w:t>
      </w:r>
      <w:r w:rsidR="008E220E" w:rsidRPr="002C341D">
        <w:rPr>
          <w:rFonts w:asciiTheme="minorHAnsi" w:hAnsiTheme="minorHAnsi" w:cstheme="minorHAnsi"/>
          <w:bCs w:val="0"/>
          <w:sz w:val="22"/>
          <w:szCs w:val="22"/>
        </w:rPr>
        <w:t xml:space="preserve">a másik pedig, hogy nem csak visszatartó, hanem bizonyító ereje is van, a rendőrség folyamatosan kéri ki </w:t>
      </w:r>
      <w:r w:rsidR="00CC1FE8" w:rsidRPr="002C341D">
        <w:rPr>
          <w:rFonts w:asciiTheme="minorHAnsi" w:hAnsiTheme="minorHAnsi" w:cstheme="minorHAnsi"/>
          <w:bCs w:val="0"/>
          <w:sz w:val="22"/>
          <w:szCs w:val="22"/>
        </w:rPr>
        <w:t>a rögzített felvételeket egy-egy eljárás kapcsán.</w:t>
      </w:r>
    </w:p>
    <w:p w14:paraId="6511C057" w14:textId="7718665A" w:rsidR="00D65914" w:rsidRPr="002C341D" w:rsidRDefault="00CC1FE8" w:rsidP="00DD31D3">
      <w:pPr>
        <w:jc w:val="both"/>
        <w:rPr>
          <w:rFonts w:asciiTheme="minorHAnsi" w:hAnsiTheme="minorHAnsi" w:cstheme="minorHAnsi"/>
          <w:b/>
          <w:sz w:val="22"/>
          <w:szCs w:val="22"/>
        </w:rPr>
      </w:pPr>
      <w:r w:rsidRPr="002C341D">
        <w:rPr>
          <w:rFonts w:asciiTheme="minorHAnsi" w:hAnsiTheme="minorHAnsi" w:cstheme="minorHAnsi"/>
          <w:bCs w:val="0"/>
          <w:sz w:val="22"/>
          <w:szCs w:val="22"/>
        </w:rPr>
        <w:t xml:space="preserve">Azzal egészíti ki Irodavezető Úr beszámolóját, hogy </w:t>
      </w:r>
      <w:r w:rsidR="00ED3480">
        <w:rPr>
          <w:rFonts w:asciiTheme="minorHAnsi" w:hAnsiTheme="minorHAnsi" w:cstheme="minorHAnsi"/>
          <w:bCs w:val="0"/>
          <w:sz w:val="22"/>
          <w:szCs w:val="22"/>
        </w:rPr>
        <w:t xml:space="preserve">a </w:t>
      </w:r>
      <w:r w:rsidRPr="002C341D">
        <w:rPr>
          <w:rFonts w:asciiTheme="minorHAnsi" w:hAnsiTheme="minorHAnsi" w:cstheme="minorHAnsi"/>
          <w:bCs w:val="0"/>
          <w:sz w:val="22"/>
          <w:szCs w:val="22"/>
        </w:rPr>
        <w:t xml:space="preserve">tavalyi évben bruttó 18 millió forintot költöttek a rendszer felújítására, az elmúlt három évben több mint 50 millió forintot költöttek a rendszer felújítására, nagyjából kicserélték a régi, analóg típusú kamerákat, innentől kezdődhet a kamerarendszer bővítése. Ezek 2013-2014. évben lettek telepítve, egyrészt elavultak, eddig bírták a környezeti befolyásokat, és azóta annyit fejlődött a technika, korszerűsödött, hogy időszerű volt a csere. Tájékoztatásként jelzi, hogy ő ma egész délelőtt a Hunyadi úti aluljáróban takarított magas nyomású eszközökkel, terepszínű ruhában, többen meg is lepődtek, hogy így még nem látták, de közben mentek a </w:t>
      </w:r>
      <w:proofErr w:type="spellStart"/>
      <w:r w:rsidRPr="002C341D">
        <w:rPr>
          <w:rFonts w:asciiTheme="minorHAnsi" w:hAnsiTheme="minorHAnsi" w:cstheme="minorHAnsi"/>
          <w:bCs w:val="0"/>
          <w:sz w:val="22"/>
          <w:szCs w:val="22"/>
        </w:rPr>
        <w:t>Castrum</w:t>
      </w:r>
      <w:proofErr w:type="spellEnd"/>
      <w:r w:rsidRPr="002C341D">
        <w:rPr>
          <w:rFonts w:asciiTheme="minorHAnsi" w:hAnsiTheme="minorHAnsi" w:cstheme="minorHAnsi"/>
          <w:bCs w:val="0"/>
          <w:sz w:val="22"/>
          <w:szCs w:val="22"/>
        </w:rPr>
        <w:t xml:space="preserve"> Sec munkatársai</w:t>
      </w:r>
      <w:r w:rsidR="00D227D6" w:rsidRPr="002C341D">
        <w:rPr>
          <w:rFonts w:asciiTheme="minorHAnsi" w:hAnsiTheme="minorHAnsi" w:cstheme="minorHAnsi"/>
          <w:bCs w:val="0"/>
          <w:sz w:val="22"/>
          <w:szCs w:val="22"/>
        </w:rPr>
        <w:t xml:space="preserve">, az Aluljáróban is lecserélték a kamerákat, gyakorlatilag teljes körű az </w:t>
      </w:r>
      <w:r w:rsidR="00D227D6" w:rsidRPr="002C341D">
        <w:rPr>
          <w:rFonts w:asciiTheme="minorHAnsi" w:hAnsiTheme="minorHAnsi" w:cstheme="minorHAnsi"/>
          <w:bCs w:val="0"/>
          <w:sz w:val="22"/>
          <w:szCs w:val="22"/>
        </w:rPr>
        <w:lastRenderedPageBreak/>
        <w:t>éleslátás most ott is. Ezek a beruházások, úgy gondolja, hogy most így 10 évre szólnak, amit még lehet javasolni, hogy ahol nincs hangszóró, oda érdemes kitenni, hiszen visszatartó ereje va</w:t>
      </w:r>
      <w:r w:rsidR="007C747C" w:rsidRPr="002C341D">
        <w:rPr>
          <w:rFonts w:asciiTheme="minorHAnsi" w:hAnsiTheme="minorHAnsi" w:cstheme="minorHAnsi"/>
          <w:bCs w:val="0"/>
          <w:sz w:val="22"/>
          <w:szCs w:val="22"/>
        </w:rPr>
        <w:t xml:space="preserve">n, mert ugye ülnek a képernyők mögött felügyelők és időnként rendőrök is. Amint azt látják, hogy bűncselekmény történt, azonnal megtörténik az intézkedés, </w:t>
      </w:r>
      <w:r w:rsidR="00E03B09" w:rsidRPr="002C341D">
        <w:rPr>
          <w:rFonts w:asciiTheme="minorHAnsi" w:hAnsiTheme="minorHAnsi" w:cstheme="minorHAnsi"/>
          <w:bCs w:val="0"/>
          <w:sz w:val="22"/>
          <w:szCs w:val="22"/>
        </w:rPr>
        <w:t>de ha szabályszegés kezdődne, azonnal ki tudnak szólni a kamerán keresztül és szerinte több ezer eset is van, amikor szabálysértést akadályoznak meg a felügyelők</w:t>
      </w:r>
      <w:r w:rsidR="00993133" w:rsidRPr="002C341D">
        <w:rPr>
          <w:rFonts w:asciiTheme="minorHAnsi" w:hAnsiTheme="minorHAnsi" w:cstheme="minorHAnsi"/>
          <w:bCs w:val="0"/>
          <w:sz w:val="22"/>
          <w:szCs w:val="22"/>
        </w:rPr>
        <w:t xml:space="preserve"> hangszórón keresztül. Köszöni Irodavezető Úrnak az elmondottakat</w:t>
      </w:r>
      <w:r w:rsidR="00ED3480">
        <w:rPr>
          <w:rFonts w:asciiTheme="minorHAnsi" w:hAnsiTheme="minorHAnsi" w:cstheme="minorHAnsi"/>
          <w:bCs w:val="0"/>
          <w:sz w:val="22"/>
          <w:szCs w:val="22"/>
        </w:rPr>
        <w:t>. T</w:t>
      </w:r>
      <w:r w:rsidR="00993133" w:rsidRPr="002C341D">
        <w:rPr>
          <w:rFonts w:asciiTheme="minorHAnsi" w:hAnsiTheme="minorHAnsi" w:cstheme="minorHAnsi"/>
          <w:bCs w:val="0"/>
          <w:sz w:val="22"/>
          <w:szCs w:val="22"/>
        </w:rPr>
        <w:t xml:space="preserve">udják, hogy választás lesz, kampány van, ilyenkor mindent szabad, és amikor elhangzik a </w:t>
      </w:r>
      <w:r w:rsidR="00ED3480">
        <w:rPr>
          <w:rFonts w:asciiTheme="minorHAnsi" w:hAnsiTheme="minorHAnsi" w:cstheme="minorHAnsi"/>
          <w:bCs w:val="0"/>
          <w:sz w:val="22"/>
          <w:szCs w:val="22"/>
        </w:rPr>
        <w:t>K</w:t>
      </w:r>
      <w:r w:rsidR="00993133" w:rsidRPr="002C341D">
        <w:rPr>
          <w:rFonts w:asciiTheme="minorHAnsi" w:hAnsiTheme="minorHAnsi" w:cstheme="minorHAnsi"/>
          <w:bCs w:val="0"/>
          <w:sz w:val="22"/>
          <w:szCs w:val="22"/>
        </w:rPr>
        <w:t xml:space="preserve">özgyűlésen, hogy stabil a közbiztonság és a rendőrség ura a helyzetnek, Szombathely az ország egyik legbiztonságosabb városa, </w:t>
      </w:r>
      <w:r w:rsidR="00E8231A" w:rsidRPr="002C341D">
        <w:rPr>
          <w:rFonts w:asciiTheme="minorHAnsi" w:hAnsiTheme="minorHAnsi" w:cstheme="minorHAnsi"/>
          <w:bCs w:val="0"/>
          <w:sz w:val="22"/>
          <w:szCs w:val="22"/>
        </w:rPr>
        <w:t xml:space="preserve">a rendőrség kezeli a helyzetet, Közterület-felügyelettel, polgárőr egyesületekkel, </w:t>
      </w:r>
      <w:r w:rsidR="00362359" w:rsidRPr="002C341D">
        <w:rPr>
          <w:rFonts w:asciiTheme="minorHAnsi" w:hAnsiTheme="minorHAnsi" w:cstheme="minorHAnsi"/>
          <w:bCs w:val="0"/>
          <w:sz w:val="22"/>
          <w:szCs w:val="22"/>
        </w:rPr>
        <w:t xml:space="preserve">térfigyelő kamerarendszerrel, </w:t>
      </w:r>
      <w:r w:rsidR="00557F5C" w:rsidRPr="002C341D">
        <w:rPr>
          <w:rFonts w:asciiTheme="minorHAnsi" w:hAnsiTheme="minorHAnsi" w:cstheme="minorHAnsi"/>
          <w:bCs w:val="0"/>
          <w:sz w:val="22"/>
          <w:szCs w:val="22"/>
        </w:rPr>
        <w:t>lakossági bejelentésekkel megtámogatva, gyakorlatilag este sötétedés után is ki lehet menni az utcára, ennek ellenére vannak olyan visszajelzések a kampányban, hogy este nem lehet kimenni az utcára, nagyobb hangsúlyt kell fektetni a közbiztonságra. Azt gondolja, hogy a közbiztonság egy olyan téma, amire nem lehet elég hangsúlyt fektetni, de úgy gondolja, hogy Szombathelyen minden tőlük telhetőt megtesznek</w:t>
      </w:r>
      <w:r w:rsidR="007B0054" w:rsidRPr="002C341D">
        <w:rPr>
          <w:rFonts w:asciiTheme="minorHAnsi" w:hAnsiTheme="minorHAnsi" w:cstheme="minorHAnsi"/>
          <w:bCs w:val="0"/>
          <w:sz w:val="22"/>
          <w:szCs w:val="22"/>
        </w:rPr>
        <w:t xml:space="preserve">, ugyanúgy a rendőrség is. Az Önkormányzat részéről maximális a támogatása annak, hogy Szombathelyen megmaradjon ez a kiváló közbiztonság. </w:t>
      </w:r>
      <w:r w:rsidR="00492812" w:rsidRPr="002C341D">
        <w:rPr>
          <w:rFonts w:asciiTheme="minorHAnsi" w:hAnsiTheme="minorHAnsi" w:cstheme="minorHAnsi"/>
          <w:bCs w:val="0"/>
          <w:sz w:val="22"/>
          <w:szCs w:val="22"/>
        </w:rPr>
        <w:t xml:space="preserve"> Még egy gondolat, sejti hogy Irodavezető Úr következő javaslata az lesz, hogy nem is olyan hosszú idő múlva, valamikor közeljövőben nyílik egy új diszkó a Kiskar utcában, közbiztonság szempontjából fel kell erre készülni és gondolja, hogy a javaslat az lesz, hogy bővítsék a kamerarendszert, vagy a meglévő kamera kerüljön áthelyezésre egy 80 méterrel arrébb, amivel egyetért. </w:t>
      </w:r>
    </w:p>
    <w:p w14:paraId="01D8933A" w14:textId="77777777" w:rsidR="00D65914" w:rsidRPr="002C341D" w:rsidRDefault="00D65914" w:rsidP="00DD31D3">
      <w:pPr>
        <w:ind w:left="705" w:hanging="705"/>
        <w:jc w:val="both"/>
        <w:rPr>
          <w:rFonts w:asciiTheme="minorHAnsi" w:hAnsiTheme="minorHAnsi" w:cstheme="minorHAnsi"/>
          <w:b/>
          <w:sz w:val="22"/>
          <w:szCs w:val="22"/>
        </w:rPr>
      </w:pPr>
    </w:p>
    <w:p w14:paraId="5C8D5E75" w14:textId="42957F9E" w:rsidR="00326916" w:rsidRPr="002C341D" w:rsidRDefault="00492812" w:rsidP="00DD31D3">
      <w:pPr>
        <w:jc w:val="both"/>
        <w:rPr>
          <w:rFonts w:asciiTheme="minorHAnsi" w:hAnsiTheme="minorHAnsi" w:cstheme="minorHAnsi"/>
          <w:color w:val="000000"/>
          <w:sz w:val="22"/>
          <w:szCs w:val="22"/>
        </w:rPr>
      </w:pPr>
      <w:r w:rsidRPr="002C341D">
        <w:rPr>
          <w:rFonts w:asciiTheme="minorHAnsi" w:hAnsiTheme="minorHAnsi" w:cstheme="minorHAnsi"/>
          <w:b/>
          <w:bCs w:val="0"/>
          <w:color w:val="000000"/>
          <w:sz w:val="22"/>
          <w:szCs w:val="20"/>
          <w:u w:val="single"/>
        </w:rPr>
        <w:t>Ágoston Sándor,</w:t>
      </w:r>
      <w:r w:rsidRPr="002C341D">
        <w:rPr>
          <w:rFonts w:asciiTheme="minorHAnsi" w:hAnsiTheme="minorHAnsi" w:cstheme="minorHAnsi"/>
          <w:b/>
          <w:bCs w:val="0"/>
          <w:sz w:val="22"/>
          <w:szCs w:val="20"/>
          <w:u w:val="single"/>
        </w:rPr>
        <w:t xml:space="preserve"> a Közterület-felügyelet irodavezetője</w:t>
      </w:r>
      <w:r w:rsidRPr="002C341D">
        <w:rPr>
          <w:rFonts w:asciiTheme="minorHAnsi" w:hAnsiTheme="minorHAnsi" w:cstheme="minorHAnsi"/>
          <w:b/>
          <w:color w:val="000000"/>
          <w:sz w:val="22"/>
          <w:szCs w:val="22"/>
          <w:u w:val="single"/>
        </w:rPr>
        <w:t>:</w:t>
      </w:r>
      <w:r w:rsidRPr="002C341D">
        <w:rPr>
          <w:rFonts w:asciiTheme="minorHAnsi" w:hAnsiTheme="minorHAnsi" w:cstheme="minorHAnsi"/>
          <w:color w:val="000000"/>
          <w:sz w:val="22"/>
          <w:szCs w:val="22"/>
        </w:rPr>
        <w:t xml:space="preserve"> Így van, nem tudja, mennyire publikus, de augusztus 28-án nyit az új </w:t>
      </w:r>
      <w:r w:rsidR="00F71E93" w:rsidRPr="002C341D">
        <w:rPr>
          <w:rFonts w:asciiTheme="minorHAnsi" w:hAnsiTheme="minorHAnsi" w:cstheme="minorHAnsi"/>
          <w:color w:val="000000"/>
          <w:sz w:val="22"/>
          <w:szCs w:val="22"/>
        </w:rPr>
        <w:t xml:space="preserve">szórakozóhely, a </w:t>
      </w:r>
      <w:r w:rsidR="00ED3480">
        <w:rPr>
          <w:rFonts w:asciiTheme="minorHAnsi" w:hAnsiTheme="minorHAnsi" w:cstheme="minorHAnsi"/>
          <w:color w:val="000000"/>
          <w:sz w:val="22"/>
          <w:szCs w:val="22"/>
        </w:rPr>
        <w:t>K</w:t>
      </w:r>
      <w:r w:rsidR="00F71E93" w:rsidRPr="002C341D">
        <w:rPr>
          <w:rFonts w:asciiTheme="minorHAnsi" w:hAnsiTheme="minorHAnsi" w:cstheme="minorHAnsi"/>
          <w:color w:val="000000"/>
          <w:sz w:val="22"/>
          <w:szCs w:val="22"/>
        </w:rPr>
        <w:t xml:space="preserve">arnevállal egyidőben, ezért szeretné majd ezt sürgetni, a kihelyezést, </w:t>
      </w:r>
      <w:r w:rsidR="00EB59BC" w:rsidRPr="002C341D">
        <w:rPr>
          <w:rFonts w:asciiTheme="minorHAnsi" w:hAnsiTheme="minorHAnsi" w:cstheme="minorHAnsi"/>
          <w:color w:val="000000"/>
          <w:sz w:val="22"/>
          <w:szCs w:val="22"/>
        </w:rPr>
        <w:t>megkeresést már kapott, de ezt hivatalos formába szeretné önteni.</w:t>
      </w:r>
    </w:p>
    <w:p w14:paraId="451748E9" w14:textId="77777777" w:rsidR="00492812" w:rsidRPr="002C341D" w:rsidRDefault="00492812" w:rsidP="00DD31D3">
      <w:pPr>
        <w:jc w:val="both"/>
        <w:rPr>
          <w:rFonts w:asciiTheme="minorHAnsi" w:hAnsiTheme="minorHAnsi" w:cstheme="minorHAnsi"/>
          <w:b/>
          <w:sz w:val="22"/>
          <w:szCs w:val="22"/>
        </w:rPr>
      </w:pPr>
    </w:p>
    <w:p w14:paraId="592E42D6" w14:textId="0C7FEDB5" w:rsidR="005602B0" w:rsidRPr="002C341D" w:rsidRDefault="002A43AF"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EB59BC" w:rsidRPr="002C341D">
        <w:rPr>
          <w:rFonts w:asciiTheme="minorHAnsi" w:hAnsiTheme="minorHAnsi" w:cstheme="minorHAnsi"/>
          <w:bCs w:val="0"/>
          <w:sz w:val="22"/>
          <w:szCs w:val="22"/>
        </w:rPr>
        <w:t>Azt gondolja, hogy erre fel kell készülni</w:t>
      </w:r>
      <w:r w:rsidR="00ED3480">
        <w:rPr>
          <w:rFonts w:asciiTheme="minorHAnsi" w:hAnsiTheme="minorHAnsi" w:cstheme="minorHAnsi"/>
          <w:bCs w:val="0"/>
          <w:sz w:val="22"/>
          <w:szCs w:val="22"/>
        </w:rPr>
        <w:t>,</w:t>
      </w:r>
      <w:r w:rsidR="00EB59BC" w:rsidRPr="002C341D">
        <w:rPr>
          <w:rFonts w:asciiTheme="minorHAnsi" w:hAnsiTheme="minorHAnsi" w:cstheme="minorHAnsi"/>
          <w:bCs w:val="0"/>
          <w:sz w:val="22"/>
          <w:szCs w:val="22"/>
        </w:rPr>
        <w:t xml:space="preserve"> és számít ebben az időszakban is a rendőrség és a Közterület-felügyelet munkájára, együttműködésére, mert azt gondolja, hogy ott az egy kiemelt helyszíne lesz Szombathelynek. Ahogyan korábban annak idején a </w:t>
      </w:r>
      <w:proofErr w:type="spellStart"/>
      <w:r w:rsidR="00EB59BC" w:rsidRPr="002C341D">
        <w:rPr>
          <w:rFonts w:asciiTheme="minorHAnsi" w:hAnsiTheme="minorHAnsi" w:cstheme="minorHAnsi"/>
          <w:bCs w:val="0"/>
          <w:sz w:val="22"/>
          <w:szCs w:val="22"/>
        </w:rPr>
        <w:t>Sherwood</w:t>
      </w:r>
      <w:proofErr w:type="spellEnd"/>
      <w:r w:rsidR="00EB59BC" w:rsidRPr="002C341D">
        <w:rPr>
          <w:rFonts w:asciiTheme="minorHAnsi" w:hAnsiTheme="minorHAnsi" w:cstheme="minorHAnsi"/>
          <w:bCs w:val="0"/>
          <w:sz w:val="22"/>
          <w:szCs w:val="22"/>
        </w:rPr>
        <w:t xml:space="preserve"> nyitásakor</w:t>
      </w:r>
      <w:r w:rsidR="00DD31D3">
        <w:rPr>
          <w:rFonts w:asciiTheme="minorHAnsi" w:hAnsiTheme="minorHAnsi" w:cstheme="minorHAnsi"/>
          <w:bCs w:val="0"/>
          <w:sz w:val="22"/>
          <w:szCs w:val="22"/>
        </w:rPr>
        <w:t>,</w:t>
      </w:r>
      <w:r w:rsidR="00EB59BC" w:rsidRPr="002C341D">
        <w:rPr>
          <w:rFonts w:asciiTheme="minorHAnsi" w:hAnsiTheme="minorHAnsi" w:cstheme="minorHAnsi"/>
          <w:bCs w:val="0"/>
          <w:sz w:val="22"/>
          <w:szCs w:val="22"/>
        </w:rPr>
        <w:t xml:space="preserve"> a rendőrség azt a helyszínt is kiemelten kezel</w:t>
      </w:r>
      <w:r w:rsidR="00DD31D3">
        <w:rPr>
          <w:rFonts w:asciiTheme="minorHAnsi" w:hAnsiTheme="minorHAnsi" w:cstheme="minorHAnsi"/>
          <w:bCs w:val="0"/>
          <w:sz w:val="22"/>
          <w:szCs w:val="22"/>
        </w:rPr>
        <w:t xml:space="preserve">te, </w:t>
      </w:r>
      <w:r w:rsidR="00EB59BC" w:rsidRPr="002C341D">
        <w:rPr>
          <w:rFonts w:asciiTheme="minorHAnsi" w:hAnsiTheme="minorHAnsi" w:cstheme="minorHAnsi"/>
          <w:bCs w:val="0"/>
          <w:sz w:val="22"/>
          <w:szCs w:val="22"/>
        </w:rPr>
        <w:t>elérhető távolságban voltak a rendőrök, ha bármi baj történt volna.</w:t>
      </w:r>
    </w:p>
    <w:p w14:paraId="63924BB7" w14:textId="77777777" w:rsidR="00EB59BC" w:rsidRPr="002C341D" w:rsidRDefault="00EB59BC" w:rsidP="00DD31D3">
      <w:pPr>
        <w:jc w:val="both"/>
        <w:rPr>
          <w:rFonts w:asciiTheme="minorHAnsi" w:hAnsiTheme="minorHAnsi" w:cstheme="minorHAnsi"/>
          <w:bCs w:val="0"/>
          <w:sz w:val="22"/>
          <w:szCs w:val="22"/>
        </w:rPr>
      </w:pPr>
    </w:p>
    <w:p w14:paraId="595CCA6D" w14:textId="02801F4D" w:rsidR="00EB59BC" w:rsidRPr="002C341D" w:rsidRDefault="000156DA" w:rsidP="00DD31D3">
      <w:pPr>
        <w:tabs>
          <w:tab w:val="left" w:pos="8847"/>
        </w:tabs>
        <w:jc w:val="both"/>
        <w:rPr>
          <w:rFonts w:asciiTheme="minorHAnsi" w:hAnsiTheme="minorHAnsi" w:cstheme="minorHAnsi"/>
          <w:bCs w:val="0"/>
          <w:sz w:val="22"/>
          <w:szCs w:val="22"/>
        </w:rPr>
      </w:pPr>
      <w:r w:rsidRPr="002C341D">
        <w:rPr>
          <w:rFonts w:asciiTheme="minorHAnsi" w:hAnsiTheme="minorHAnsi" w:cstheme="minorHAnsi"/>
          <w:b/>
          <w:bCs w:val="0"/>
          <w:sz w:val="22"/>
          <w:szCs w:val="22"/>
          <w:u w:val="single"/>
        </w:rPr>
        <w:t>Dr. Koncz Gabriella r. ezredes, kapitányságvezető, a Bizottság tagja:</w:t>
      </w:r>
      <w:r w:rsidRPr="002C341D">
        <w:rPr>
          <w:rFonts w:asciiTheme="minorHAnsi" w:hAnsiTheme="minorHAnsi" w:cstheme="minorHAnsi"/>
          <w:sz w:val="22"/>
          <w:szCs w:val="22"/>
        </w:rPr>
        <w:t xml:space="preserve"> </w:t>
      </w:r>
      <w:r w:rsidR="006A0F06" w:rsidRPr="002C341D">
        <w:rPr>
          <w:rFonts w:asciiTheme="minorHAnsi" w:hAnsiTheme="minorHAnsi" w:cstheme="minorHAnsi"/>
          <w:sz w:val="22"/>
          <w:szCs w:val="22"/>
        </w:rPr>
        <w:t xml:space="preserve">Annyit fűz hozzá, hogy </w:t>
      </w:r>
      <w:r w:rsidR="00DD31D3">
        <w:rPr>
          <w:rFonts w:asciiTheme="minorHAnsi" w:hAnsiTheme="minorHAnsi" w:cstheme="minorHAnsi"/>
          <w:sz w:val="22"/>
          <w:szCs w:val="22"/>
        </w:rPr>
        <w:t>r</w:t>
      </w:r>
      <w:r w:rsidR="00B863C5" w:rsidRPr="002C341D">
        <w:rPr>
          <w:rFonts w:asciiTheme="minorHAnsi" w:hAnsiTheme="minorHAnsi" w:cstheme="minorHAnsi"/>
          <w:sz w:val="22"/>
          <w:szCs w:val="22"/>
        </w:rPr>
        <w:t xml:space="preserve">endőr szakmailag nagyon szereti a kamerarendszert és bárhol van, nyomatékosan kéri a városvezetéseket, hogy ha tudnak, ruházzanak be rá. Örömmel üdvözölte, hogy a kistelepülések is pályáztak a térfigyelő kamerarendszerre, meg is nyerték és nagyon hatékonyan működik. </w:t>
      </w:r>
      <w:r w:rsidR="00B43496" w:rsidRPr="002C341D">
        <w:rPr>
          <w:rFonts w:asciiTheme="minorHAnsi" w:hAnsiTheme="minorHAnsi" w:cstheme="minorHAnsi"/>
          <w:sz w:val="22"/>
          <w:szCs w:val="22"/>
        </w:rPr>
        <w:t xml:space="preserve">Rendőr szakmailag, ha tehetné, az egész világot </w:t>
      </w:r>
      <w:proofErr w:type="spellStart"/>
      <w:r w:rsidR="00B43496" w:rsidRPr="002C341D">
        <w:rPr>
          <w:rFonts w:asciiTheme="minorHAnsi" w:hAnsiTheme="minorHAnsi" w:cstheme="minorHAnsi"/>
          <w:sz w:val="22"/>
          <w:szCs w:val="22"/>
        </w:rPr>
        <w:t>bekamerázná</w:t>
      </w:r>
      <w:proofErr w:type="spellEnd"/>
      <w:r w:rsidR="00B43496" w:rsidRPr="002C341D">
        <w:rPr>
          <w:rFonts w:asciiTheme="minorHAnsi" w:hAnsiTheme="minorHAnsi" w:cstheme="minorHAnsi"/>
          <w:sz w:val="22"/>
          <w:szCs w:val="22"/>
        </w:rPr>
        <w:t xml:space="preserve">. Azt külön üdvözli, hogy rendben van, hogy kiépítenek egy kamerarendszert, de felújításra is legyen majd pénz, ez nagyon klassz, hogy több, mint 12 millió forint kerül beruházásra csak a felújításra. Felírta magának, hogy bővítés esetleg lehetséges-e majd, ha lesz rá pénz. Ezt a rendőrség támogatná. </w:t>
      </w:r>
      <w:r w:rsidR="007F2161" w:rsidRPr="002C341D">
        <w:rPr>
          <w:rFonts w:asciiTheme="minorHAnsi" w:hAnsiTheme="minorHAnsi" w:cstheme="minorHAnsi"/>
          <w:sz w:val="22"/>
          <w:szCs w:val="22"/>
        </w:rPr>
        <w:t xml:space="preserve">Elnök Úr szavaira, hogy közbiztonság, nem tud mást mondani, hogy 20 igennel elfogadta Szombathely közgyűlése, mindenki elfogadta, politikától függetlenül. Úgy gondolja, hogy nincs okuk szégyenkezésre, </w:t>
      </w:r>
      <w:r w:rsidR="002C2E3D" w:rsidRPr="002C341D">
        <w:rPr>
          <w:rFonts w:asciiTheme="minorHAnsi" w:hAnsiTheme="minorHAnsi" w:cstheme="minorHAnsi"/>
          <w:sz w:val="22"/>
          <w:szCs w:val="22"/>
        </w:rPr>
        <w:t xml:space="preserve">és köszöni, hogy a fejlesztésekre is szánnak költséget és tudják igazolni, hogy mekkora bizonyító ereje van. Most már a rendőrséget, a </w:t>
      </w:r>
      <w:proofErr w:type="spellStart"/>
      <w:r w:rsidR="002C2E3D" w:rsidRPr="002C341D">
        <w:rPr>
          <w:rFonts w:asciiTheme="minorHAnsi" w:hAnsiTheme="minorHAnsi" w:cstheme="minorHAnsi"/>
          <w:sz w:val="22"/>
          <w:szCs w:val="22"/>
        </w:rPr>
        <w:t>kintlévő</w:t>
      </w:r>
      <w:proofErr w:type="spellEnd"/>
      <w:r w:rsidR="002C2E3D" w:rsidRPr="002C341D">
        <w:rPr>
          <w:rFonts w:asciiTheme="minorHAnsi" w:hAnsiTheme="minorHAnsi" w:cstheme="minorHAnsi"/>
          <w:sz w:val="22"/>
          <w:szCs w:val="22"/>
        </w:rPr>
        <w:t xml:space="preserve"> állományt is el akarják látni testkamerákkal, amit ő üdvözöl, de nem tudja, hogy az állomány hogyan fogadja, de számos intézkedésük van, </w:t>
      </w:r>
      <w:r w:rsidR="00E1783B" w:rsidRPr="002C341D">
        <w:rPr>
          <w:rFonts w:asciiTheme="minorHAnsi" w:hAnsiTheme="minorHAnsi" w:cstheme="minorHAnsi"/>
          <w:sz w:val="22"/>
          <w:szCs w:val="22"/>
        </w:rPr>
        <w:t xml:space="preserve">miután őket vádak érik, negatív kommenteket kapnak, de akkor majd vissza lehet követni, hogy mi történt az intézkedés közben. </w:t>
      </w:r>
    </w:p>
    <w:p w14:paraId="2A71EA14" w14:textId="3D328078" w:rsidR="00EB59BC" w:rsidRPr="002C341D" w:rsidRDefault="00EB59BC" w:rsidP="00DD31D3">
      <w:pPr>
        <w:jc w:val="both"/>
        <w:rPr>
          <w:rFonts w:asciiTheme="minorHAnsi" w:hAnsiTheme="minorHAnsi" w:cstheme="minorHAnsi"/>
          <w:bCs w:val="0"/>
          <w:sz w:val="22"/>
          <w:szCs w:val="22"/>
        </w:rPr>
      </w:pPr>
    </w:p>
    <w:p w14:paraId="6087906F" w14:textId="6DDED328" w:rsidR="00E1783B" w:rsidRPr="002C341D" w:rsidRDefault="00EB59BC"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E1783B" w:rsidRPr="002C341D">
        <w:rPr>
          <w:rFonts w:asciiTheme="minorHAnsi" w:hAnsiTheme="minorHAnsi" w:cstheme="minorHAnsi"/>
          <w:bCs w:val="0"/>
          <w:sz w:val="22"/>
          <w:szCs w:val="22"/>
        </w:rPr>
        <w:t>Köszöni a hozzászólást, látható, hogy nekik is szívügyük a térfigyelő kamerarendszer és neki személy szerint szívügye a közbiztonság, és erről napokig tudnának beszélni.</w:t>
      </w:r>
      <w:r w:rsidR="00DD31D3">
        <w:rPr>
          <w:rFonts w:asciiTheme="minorHAnsi" w:hAnsiTheme="minorHAnsi" w:cstheme="minorHAnsi"/>
          <w:bCs w:val="0"/>
          <w:sz w:val="22"/>
          <w:szCs w:val="22"/>
        </w:rPr>
        <w:t xml:space="preserve"> </w:t>
      </w:r>
      <w:r w:rsidR="00E1783B" w:rsidRPr="002C341D">
        <w:rPr>
          <w:rFonts w:asciiTheme="minorHAnsi" w:hAnsiTheme="minorHAnsi" w:cstheme="minorHAnsi"/>
          <w:bCs w:val="0"/>
          <w:sz w:val="22"/>
          <w:szCs w:val="22"/>
        </w:rPr>
        <w:t>Amerikában a rendőrségi intézkedéskor a rendőr első dolga, hogy odateszi a DNS-t, hogy bizonyítható legyen az ott lét, valamint ott már korábban bevezették a testkamerát. Reméli, hogy a köztéri állomány is pozitívan fogadja az újítást. A másik, hogy van nekik egy listájuk, melyet Osztályvezető Úr vezet, 15 helyszínt gyűjtöttek a kamerarendszer bővítéséhez, nagyon lassan fognak haladni, évente 2-3-4 kamera bővítése lehet. Ezek olyan helyszínek, amelyek változhatnak, pl. bezár egy hely, ami gondot okozott. A listát Kapitány Asszonynak megküld</w:t>
      </w:r>
      <w:r w:rsidR="00DD31D3">
        <w:rPr>
          <w:rFonts w:asciiTheme="minorHAnsi" w:hAnsiTheme="minorHAnsi" w:cstheme="minorHAnsi"/>
          <w:bCs w:val="0"/>
          <w:sz w:val="22"/>
          <w:szCs w:val="22"/>
        </w:rPr>
        <w:t>i</w:t>
      </w:r>
      <w:r w:rsidR="00E1783B" w:rsidRPr="002C341D">
        <w:rPr>
          <w:rFonts w:asciiTheme="minorHAnsi" w:hAnsiTheme="minorHAnsi" w:cstheme="minorHAnsi"/>
          <w:bCs w:val="0"/>
          <w:sz w:val="22"/>
          <w:szCs w:val="22"/>
        </w:rPr>
        <w:t>k egyeztetés céljából.</w:t>
      </w:r>
    </w:p>
    <w:p w14:paraId="0E654432" w14:textId="77777777" w:rsidR="00E1783B" w:rsidRPr="002C341D" w:rsidRDefault="00E1783B" w:rsidP="00DD31D3">
      <w:pPr>
        <w:jc w:val="both"/>
        <w:rPr>
          <w:rFonts w:asciiTheme="minorHAnsi" w:hAnsiTheme="minorHAnsi" w:cstheme="minorHAnsi"/>
          <w:bCs w:val="0"/>
          <w:sz w:val="22"/>
          <w:szCs w:val="22"/>
        </w:rPr>
      </w:pPr>
    </w:p>
    <w:p w14:paraId="4023B779" w14:textId="234F2B0F" w:rsidR="00E1783B" w:rsidRPr="002C341D" w:rsidRDefault="00E1783B" w:rsidP="00DD31D3">
      <w:pPr>
        <w:jc w:val="both"/>
        <w:rPr>
          <w:rFonts w:asciiTheme="minorHAnsi" w:hAnsiTheme="minorHAnsi" w:cstheme="minorHAnsi"/>
          <w:color w:val="000000"/>
          <w:sz w:val="22"/>
          <w:szCs w:val="22"/>
        </w:rPr>
      </w:pPr>
      <w:r w:rsidRPr="002C341D">
        <w:rPr>
          <w:rFonts w:asciiTheme="minorHAnsi" w:hAnsiTheme="minorHAnsi" w:cstheme="minorHAnsi"/>
          <w:b/>
          <w:bCs w:val="0"/>
          <w:color w:val="000000"/>
          <w:sz w:val="22"/>
          <w:szCs w:val="20"/>
          <w:u w:val="single"/>
        </w:rPr>
        <w:lastRenderedPageBreak/>
        <w:t>Ágoston Sándor,</w:t>
      </w:r>
      <w:r w:rsidRPr="002C341D">
        <w:rPr>
          <w:rFonts w:asciiTheme="minorHAnsi" w:hAnsiTheme="minorHAnsi" w:cstheme="minorHAnsi"/>
          <w:b/>
          <w:bCs w:val="0"/>
          <w:sz w:val="22"/>
          <w:szCs w:val="20"/>
          <w:u w:val="single"/>
        </w:rPr>
        <w:t xml:space="preserve"> a Közterület-felügyelet irodavezetője</w:t>
      </w:r>
      <w:r w:rsidRPr="002C341D">
        <w:rPr>
          <w:rFonts w:asciiTheme="minorHAnsi" w:hAnsiTheme="minorHAnsi" w:cstheme="minorHAnsi"/>
          <w:b/>
          <w:color w:val="000000"/>
          <w:sz w:val="22"/>
          <w:szCs w:val="22"/>
          <w:u w:val="single"/>
        </w:rPr>
        <w:t>:</w:t>
      </w:r>
      <w:r w:rsidRPr="002C341D">
        <w:rPr>
          <w:rFonts w:asciiTheme="minorHAnsi" w:hAnsiTheme="minorHAnsi" w:cstheme="minorHAnsi"/>
          <w:color w:val="000000"/>
          <w:sz w:val="22"/>
          <w:szCs w:val="22"/>
        </w:rPr>
        <w:t xml:space="preserve"> Mindig egyeztet a helyszínekről a rendőrséggel. </w:t>
      </w:r>
      <w:r w:rsidR="003D3956" w:rsidRPr="002C341D">
        <w:rPr>
          <w:rFonts w:asciiTheme="minorHAnsi" w:hAnsiTheme="minorHAnsi" w:cstheme="minorHAnsi"/>
          <w:color w:val="000000"/>
          <w:sz w:val="22"/>
          <w:szCs w:val="22"/>
        </w:rPr>
        <w:t>Az állásfoglalásokat a Közterület-felügyelet készíti el.</w:t>
      </w:r>
    </w:p>
    <w:p w14:paraId="704ACE02" w14:textId="77777777" w:rsidR="00E1783B" w:rsidRPr="002C341D" w:rsidRDefault="00E1783B" w:rsidP="00DD31D3">
      <w:pPr>
        <w:jc w:val="both"/>
        <w:rPr>
          <w:rFonts w:asciiTheme="minorHAnsi" w:hAnsiTheme="minorHAnsi" w:cstheme="minorHAnsi"/>
          <w:color w:val="000000"/>
          <w:sz w:val="22"/>
          <w:szCs w:val="22"/>
        </w:rPr>
      </w:pPr>
    </w:p>
    <w:p w14:paraId="7CDD1046" w14:textId="4B5DB426" w:rsidR="00E1783B" w:rsidRPr="002C341D" w:rsidRDefault="00E1783B" w:rsidP="00DD31D3">
      <w:pPr>
        <w:jc w:val="both"/>
        <w:rPr>
          <w:rFonts w:asciiTheme="minorHAnsi" w:hAnsiTheme="minorHAnsi" w:cstheme="minorHAnsi"/>
          <w:color w:val="000000"/>
          <w:sz w:val="22"/>
          <w:szCs w:val="22"/>
        </w:rPr>
      </w:pPr>
      <w:r w:rsidRPr="002C341D">
        <w:rPr>
          <w:rFonts w:asciiTheme="minorHAnsi" w:hAnsiTheme="minorHAnsi" w:cstheme="minorHAnsi"/>
          <w:b/>
          <w:bCs w:val="0"/>
          <w:sz w:val="22"/>
          <w:szCs w:val="22"/>
          <w:u w:val="single"/>
        </w:rPr>
        <w:t>Dr. Koncz Gabriella r. ezredes, kapitányságvezető, a Bizottság tagja:</w:t>
      </w:r>
      <w:r w:rsidRPr="002C341D">
        <w:rPr>
          <w:rFonts w:asciiTheme="minorHAnsi" w:hAnsiTheme="minorHAnsi" w:cstheme="minorHAnsi"/>
          <w:sz w:val="22"/>
          <w:szCs w:val="22"/>
        </w:rPr>
        <w:t xml:space="preserve"> </w:t>
      </w:r>
      <w:r w:rsidR="003D3956" w:rsidRPr="002C341D">
        <w:rPr>
          <w:rFonts w:asciiTheme="minorHAnsi" w:hAnsiTheme="minorHAnsi" w:cstheme="minorHAnsi"/>
          <w:sz w:val="22"/>
          <w:szCs w:val="22"/>
        </w:rPr>
        <w:t xml:space="preserve">Megköszöni a listát. </w:t>
      </w:r>
    </w:p>
    <w:p w14:paraId="1D49C0D1" w14:textId="77777777" w:rsidR="00E1783B" w:rsidRPr="002C341D" w:rsidRDefault="00E1783B" w:rsidP="00DD31D3">
      <w:pPr>
        <w:jc w:val="both"/>
        <w:rPr>
          <w:rFonts w:asciiTheme="minorHAnsi" w:hAnsiTheme="minorHAnsi" w:cstheme="minorHAnsi"/>
          <w:color w:val="000000"/>
          <w:sz w:val="22"/>
          <w:szCs w:val="22"/>
        </w:rPr>
      </w:pPr>
    </w:p>
    <w:p w14:paraId="040D7F5D" w14:textId="0B552B10" w:rsidR="008C5DB6" w:rsidRPr="002C341D" w:rsidRDefault="00E1783B"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8C5DB6" w:rsidRPr="002C341D">
        <w:rPr>
          <w:rFonts w:asciiTheme="minorHAnsi" w:hAnsiTheme="minorHAnsi" w:cstheme="minorHAnsi"/>
          <w:bCs w:val="0"/>
          <w:sz w:val="22"/>
          <w:szCs w:val="22"/>
        </w:rPr>
        <w:t xml:space="preserve">A lista folyamatosan bővül, hiszen a lakosság is folyamatosan kéri, parkolókba, játszóterekre, de mindig szakmai döntés születik a helyszínekről. </w:t>
      </w:r>
    </w:p>
    <w:p w14:paraId="114E2AF0" w14:textId="004A86D2" w:rsidR="00DD31D3" w:rsidRPr="002C341D" w:rsidRDefault="00DD31D3" w:rsidP="00DD31D3">
      <w:pPr>
        <w:jc w:val="both"/>
        <w:rPr>
          <w:rFonts w:asciiTheme="minorHAnsi" w:hAnsiTheme="minorHAnsi" w:cstheme="minorHAnsi"/>
          <w:bCs w:val="0"/>
          <w:sz w:val="22"/>
          <w:szCs w:val="22"/>
        </w:rPr>
      </w:pPr>
      <w:r w:rsidRPr="002C341D">
        <w:rPr>
          <w:rFonts w:asciiTheme="minorHAnsi" w:hAnsiTheme="minorHAnsi" w:cstheme="minorHAnsi"/>
          <w:bCs w:val="0"/>
          <w:sz w:val="22"/>
          <w:szCs w:val="22"/>
        </w:rPr>
        <w:t xml:space="preserve">A szeptemberi Bizottsági ülés helyszíne akkor a Közterület-felügyelet lesz, várhatóan szeptember 23-án lesz. A bizottsági ülés nyilvános, azon bárki részt vehet. </w:t>
      </w:r>
    </w:p>
    <w:p w14:paraId="7ED1EF22" w14:textId="77777777" w:rsidR="00DD31D3" w:rsidRPr="002C341D" w:rsidRDefault="00DD31D3" w:rsidP="00DD31D3">
      <w:pPr>
        <w:jc w:val="both"/>
        <w:rPr>
          <w:rFonts w:asciiTheme="minorHAnsi" w:hAnsiTheme="minorHAnsi" w:cstheme="minorHAnsi"/>
          <w:bCs w:val="0"/>
          <w:sz w:val="22"/>
          <w:szCs w:val="22"/>
        </w:rPr>
      </w:pPr>
      <w:r w:rsidRPr="002C341D">
        <w:rPr>
          <w:rFonts w:asciiTheme="minorHAnsi" w:hAnsiTheme="minorHAnsi" w:cstheme="minorHAnsi"/>
          <w:bCs w:val="0"/>
          <w:sz w:val="22"/>
          <w:szCs w:val="22"/>
        </w:rPr>
        <w:t>Az augusztus 28-i nyitással kapcsolatban most is kéri, hogy a rendőrség és a Közterület-felügyelet is fokozottan figyeljen és készüljön erre.</w:t>
      </w:r>
    </w:p>
    <w:p w14:paraId="3E22E356" w14:textId="5DA0FCC2" w:rsidR="002A43AF" w:rsidRPr="002C341D" w:rsidRDefault="002A43AF" w:rsidP="00DD31D3">
      <w:pPr>
        <w:jc w:val="both"/>
        <w:rPr>
          <w:rFonts w:asciiTheme="minorHAnsi" w:hAnsiTheme="minorHAnsi" w:cstheme="minorHAnsi"/>
          <w:bCs w:val="0"/>
          <w:sz w:val="22"/>
          <w:szCs w:val="22"/>
        </w:rPr>
      </w:pPr>
      <w:r w:rsidRPr="002C341D">
        <w:rPr>
          <w:rFonts w:asciiTheme="minorHAnsi" w:hAnsiTheme="minorHAnsi" w:cstheme="minorHAnsi"/>
          <w:bCs w:val="0"/>
          <w:sz w:val="22"/>
          <w:szCs w:val="22"/>
        </w:rPr>
        <w:t>Van-e esetleg kérdés, észrevétel? Nem volt, így szavazásra teszi fel a határozati javaslatot a módosítással, aki egyetért, kéri, hogy kézfeltartással jelezze.</w:t>
      </w:r>
    </w:p>
    <w:p w14:paraId="5B7823F8" w14:textId="77777777" w:rsidR="002A43AF" w:rsidRPr="002C341D" w:rsidRDefault="002A43AF" w:rsidP="00DD31D3">
      <w:pPr>
        <w:jc w:val="both"/>
        <w:rPr>
          <w:rFonts w:asciiTheme="minorHAnsi" w:hAnsiTheme="minorHAnsi" w:cstheme="minorHAnsi"/>
          <w:bCs w:val="0"/>
          <w:sz w:val="22"/>
          <w:szCs w:val="22"/>
        </w:rPr>
      </w:pPr>
    </w:p>
    <w:p w14:paraId="2B08D71B" w14:textId="77777777" w:rsidR="002A43AF" w:rsidRPr="002C341D" w:rsidRDefault="002A43AF" w:rsidP="00DD31D3">
      <w:pPr>
        <w:jc w:val="both"/>
        <w:rPr>
          <w:rFonts w:asciiTheme="minorHAnsi" w:hAnsiTheme="minorHAnsi" w:cstheme="minorHAnsi"/>
          <w:bCs w:val="0"/>
          <w:sz w:val="22"/>
          <w:szCs w:val="22"/>
        </w:rPr>
      </w:pPr>
    </w:p>
    <w:p w14:paraId="0D3103DF" w14:textId="5B909742" w:rsidR="002A43AF" w:rsidRPr="002C341D" w:rsidRDefault="002A43AF"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Bűnmegelőzési, Közbiztonsági és Közrendvédelmi Bizottság 1</w:t>
      </w:r>
      <w:r w:rsidR="003F1009"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 elfogadta a javaslatot és az alábbi határozatot hozta:</w:t>
      </w:r>
    </w:p>
    <w:p w14:paraId="2C6E4C6B" w14:textId="77777777" w:rsidR="002A43AF" w:rsidRPr="002C341D" w:rsidRDefault="002A43AF" w:rsidP="00DD31D3">
      <w:pPr>
        <w:jc w:val="both"/>
        <w:rPr>
          <w:rFonts w:asciiTheme="minorHAnsi" w:hAnsiTheme="minorHAnsi" w:cstheme="minorHAnsi"/>
          <w:bCs w:val="0"/>
          <w:sz w:val="22"/>
          <w:szCs w:val="22"/>
        </w:rPr>
      </w:pPr>
    </w:p>
    <w:p w14:paraId="1E766683" w14:textId="77777777" w:rsidR="002A43AF" w:rsidRPr="002C341D" w:rsidRDefault="002A43AF" w:rsidP="00DD31D3">
      <w:pPr>
        <w:jc w:val="both"/>
        <w:rPr>
          <w:rFonts w:asciiTheme="minorHAnsi" w:hAnsiTheme="minorHAnsi" w:cstheme="minorHAnsi"/>
          <w:bCs w:val="0"/>
          <w:sz w:val="22"/>
          <w:szCs w:val="22"/>
        </w:rPr>
      </w:pPr>
    </w:p>
    <w:p w14:paraId="2CBAD717" w14:textId="77777777" w:rsidR="003F1009" w:rsidRPr="002C341D" w:rsidRDefault="003F1009" w:rsidP="00DD31D3">
      <w:pPr>
        <w:jc w:val="center"/>
        <w:rPr>
          <w:rFonts w:ascii="Calibri" w:hAnsi="Calibri" w:cs="Calibri"/>
          <w:b/>
          <w:bCs w:val="0"/>
          <w:sz w:val="22"/>
          <w:szCs w:val="22"/>
          <w:u w:val="single"/>
        </w:rPr>
      </w:pPr>
      <w:r w:rsidRPr="002C341D">
        <w:rPr>
          <w:rFonts w:ascii="Calibri" w:hAnsi="Calibri" w:cs="Calibri"/>
          <w:b/>
          <w:sz w:val="22"/>
          <w:szCs w:val="22"/>
          <w:u w:val="single"/>
        </w:rPr>
        <w:t>35/2024. (V.27.) BKKB számú határozat</w:t>
      </w:r>
    </w:p>
    <w:p w14:paraId="16DA4F72" w14:textId="77777777" w:rsidR="003F1009" w:rsidRPr="002C341D" w:rsidRDefault="003F1009" w:rsidP="00DD31D3">
      <w:pPr>
        <w:jc w:val="center"/>
        <w:rPr>
          <w:rFonts w:ascii="Calibri" w:hAnsi="Calibri" w:cs="Calibri"/>
          <w:b/>
          <w:bCs w:val="0"/>
          <w:sz w:val="22"/>
          <w:szCs w:val="22"/>
        </w:rPr>
      </w:pPr>
    </w:p>
    <w:p w14:paraId="502683D5" w14:textId="77777777" w:rsidR="003F1009" w:rsidRPr="002C341D" w:rsidRDefault="003F1009" w:rsidP="00DD31D3">
      <w:pPr>
        <w:jc w:val="both"/>
        <w:rPr>
          <w:rFonts w:ascii="Calibri" w:hAnsi="Calibri" w:cs="Calibri"/>
          <w:bCs w:val="0"/>
          <w:color w:val="000000"/>
          <w:sz w:val="22"/>
          <w:szCs w:val="22"/>
        </w:rPr>
      </w:pPr>
      <w:r w:rsidRPr="002C341D">
        <w:rPr>
          <w:rFonts w:ascii="Calibri" w:hAnsi="Calibri" w:cs="Calibri"/>
          <w:sz w:val="22"/>
          <w:szCs w:val="22"/>
        </w:rPr>
        <w:t>A Bűnmegelőzési, Közbiztonsági és Közrendvédelmi Bizottság a közterületi térfigyelő kamera rendszert érintő 2024. évi fejlesztésekről szóló tájékoztatót tudomásul veszi.</w:t>
      </w:r>
    </w:p>
    <w:p w14:paraId="709C5DCA" w14:textId="77777777" w:rsidR="003F1009" w:rsidRPr="002C341D" w:rsidRDefault="003F1009" w:rsidP="00DD31D3">
      <w:pPr>
        <w:jc w:val="both"/>
        <w:rPr>
          <w:rFonts w:ascii="Calibri" w:hAnsi="Calibri" w:cs="Calibri"/>
          <w:bCs w:val="0"/>
          <w:color w:val="000000"/>
          <w:sz w:val="22"/>
          <w:szCs w:val="22"/>
        </w:rPr>
      </w:pPr>
    </w:p>
    <w:p w14:paraId="39C6FF4D" w14:textId="77777777" w:rsidR="003F1009" w:rsidRPr="002C341D" w:rsidRDefault="003F1009" w:rsidP="00DD31D3">
      <w:pPr>
        <w:ind w:left="1134" w:hanging="1134"/>
        <w:jc w:val="both"/>
        <w:outlineLvl w:val="0"/>
        <w:rPr>
          <w:rFonts w:ascii="Calibri" w:hAnsi="Calibri" w:cs="Calibri"/>
          <w:sz w:val="22"/>
          <w:szCs w:val="22"/>
        </w:rPr>
      </w:pPr>
      <w:r w:rsidRPr="002C341D">
        <w:rPr>
          <w:rFonts w:ascii="Calibri" w:hAnsi="Calibri" w:cs="Calibri"/>
          <w:b/>
          <w:sz w:val="22"/>
          <w:szCs w:val="22"/>
          <w:u w:val="single"/>
        </w:rPr>
        <w:t>Felelős:</w:t>
      </w:r>
      <w:r w:rsidRPr="002C341D">
        <w:rPr>
          <w:rFonts w:ascii="Calibri" w:hAnsi="Calibri" w:cs="Calibri"/>
          <w:sz w:val="22"/>
          <w:szCs w:val="22"/>
        </w:rPr>
        <w:tab/>
        <w:t>Kelemen Krisztián, a Bizottság elnöke</w:t>
      </w:r>
    </w:p>
    <w:p w14:paraId="223CFCA0" w14:textId="77777777" w:rsidR="003F1009" w:rsidRPr="002C341D" w:rsidRDefault="003F1009" w:rsidP="00DD31D3">
      <w:pPr>
        <w:ind w:left="1134"/>
        <w:jc w:val="both"/>
        <w:rPr>
          <w:rFonts w:ascii="Calibri" w:hAnsi="Calibri" w:cs="Calibri"/>
          <w:sz w:val="22"/>
          <w:szCs w:val="22"/>
        </w:rPr>
      </w:pPr>
      <w:r w:rsidRPr="002C341D">
        <w:rPr>
          <w:rFonts w:ascii="Calibri" w:hAnsi="Calibri" w:cs="Calibri"/>
          <w:sz w:val="22"/>
          <w:szCs w:val="22"/>
        </w:rPr>
        <w:t>(a végrehajtás előkészítéséért:</w:t>
      </w:r>
    </w:p>
    <w:p w14:paraId="18B43CD3" w14:textId="77777777" w:rsidR="003F1009" w:rsidRPr="002C341D" w:rsidRDefault="003F1009" w:rsidP="00DD31D3">
      <w:pPr>
        <w:ind w:left="1134"/>
        <w:jc w:val="both"/>
        <w:rPr>
          <w:rFonts w:ascii="Calibri" w:hAnsi="Calibri" w:cs="Calibri"/>
          <w:sz w:val="22"/>
          <w:szCs w:val="22"/>
        </w:rPr>
      </w:pPr>
      <w:r w:rsidRPr="002C341D">
        <w:rPr>
          <w:rFonts w:ascii="Calibri" w:hAnsi="Calibri" w:cs="Calibri"/>
          <w:sz w:val="22"/>
          <w:szCs w:val="22"/>
        </w:rPr>
        <w:t>Desits Zoltán, az Informatikai Iroda vezetője</w:t>
      </w:r>
    </w:p>
    <w:p w14:paraId="558E350E" w14:textId="77777777" w:rsidR="003F1009" w:rsidRPr="002C341D" w:rsidRDefault="003F1009" w:rsidP="00DD31D3">
      <w:pPr>
        <w:ind w:left="1134"/>
        <w:jc w:val="both"/>
        <w:rPr>
          <w:rFonts w:ascii="Calibri" w:hAnsi="Calibri" w:cs="Calibri"/>
          <w:sz w:val="22"/>
          <w:szCs w:val="22"/>
        </w:rPr>
      </w:pPr>
      <w:r w:rsidRPr="002C341D">
        <w:rPr>
          <w:rFonts w:ascii="Calibri" w:hAnsi="Calibri" w:cs="Calibri"/>
          <w:sz w:val="22"/>
          <w:szCs w:val="22"/>
        </w:rPr>
        <w:t>Ágoston Sándor, a Közterület-felügyelet irodavezetője)</w:t>
      </w:r>
    </w:p>
    <w:p w14:paraId="4B964216" w14:textId="77777777" w:rsidR="003F1009" w:rsidRPr="002C341D" w:rsidRDefault="003F1009" w:rsidP="00DD31D3">
      <w:pPr>
        <w:ind w:left="1410" w:hanging="1410"/>
        <w:jc w:val="both"/>
        <w:rPr>
          <w:rFonts w:ascii="Calibri" w:hAnsi="Calibri" w:cs="Calibri"/>
          <w:b/>
          <w:sz w:val="22"/>
          <w:szCs w:val="22"/>
          <w:u w:val="single"/>
        </w:rPr>
      </w:pPr>
    </w:p>
    <w:p w14:paraId="5E722453" w14:textId="77777777" w:rsidR="003F1009" w:rsidRPr="00641DEA" w:rsidRDefault="003F1009" w:rsidP="00DD31D3">
      <w:pPr>
        <w:ind w:left="1134" w:hanging="1134"/>
        <w:jc w:val="both"/>
        <w:rPr>
          <w:rFonts w:ascii="Calibri" w:hAnsi="Calibri" w:cs="Calibri"/>
          <w:sz w:val="22"/>
          <w:szCs w:val="22"/>
        </w:rPr>
      </w:pPr>
      <w:r w:rsidRPr="002C341D">
        <w:rPr>
          <w:rFonts w:ascii="Calibri" w:hAnsi="Calibri" w:cs="Calibri"/>
          <w:b/>
          <w:sz w:val="22"/>
          <w:szCs w:val="22"/>
          <w:u w:val="single"/>
        </w:rPr>
        <w:t>Határidő:</w:t>
      </w:r>
      <w:r w:rsidRPr="002C341D">
        <w:rPr>
          <w:rFonts w:ascii="Calibri" w:hAnsi="Calibri" w:cs="Calibri"/>
          <w:sz w:val="22"/>
          <w:szCs w:val="22"/>
        </w:rPr>
        <w:tab/>
        <w:t>azonnal</w:t>
      </w:r>
    </w:p>
    <w:p w14:paraId="0F4CDE6D" w14:textId="77777777" w:rsidR="002A43AF" w:rsidRDefault="002A43AF" w:rsidP="00DD31D3">
      <w:pPr>
        <w:tabs>
          <w:tab w:val="left" w:pos="1418"/>
          <w:tab w:val="left" w:pos="1985"/>
        </w:tabs>
        <w:jc w:val="both"/>
        <w:rPr>
          <w:rFonts w:asciiTheme="minorHAnsi" w:hAnsiTheme="minorHAnsi" w:cstheme="minorHAnsi"/>
          <w:sz w:val="22"/>
          <w:szCs w:val="22"/>
        </w:rPr>
      </w:pPr>
    </w:p>
    <w:p w14:paraId="6FEB5E14" w14:textId="77777777" w:rsidR="00C424A4" w:rsidRPr="001178E5" w:rsidRDefault="00C424A4" w:rsidP="00DD31D3">
      <w:pPr>
        <w:tabs>
          <w:tab w:val="left" w:pos="1418"/>
          <w:tab w:val="left" w:pos="1985"/>
        </w:tabs>
        <w:jc w:val="both"/>
        <w:rPr>
          <w:rFonts w:asciiTheme="minorHAnsi" w:hAnsiTheme="minorHAnsi" w:cstheme="minorHAnsi"/>
          <w:sz w:val="22"/>
          <w:szCs w:val="22"/>
        </w:rPr>
      </w:pPr>
    </w:p>
    <w:p w14:paraId="2076BB60" w14:textId="77777777" w:rsidR="008C5DB6" w:rsidRPr="002C341D" w:rsidRDefault="008C5DB6" w:rsidP="00DD31D3">
      <w:pPr>
        <w:ind w:left="705" w:hanging="705"/>
        <w:jc w:val="both"/>
        <w:rPr>
          <w:rFonts w:asciiTheme="minorHAnsi" w:hAnsiTheme="minorHAnsi" w:cstheme="minorHAnsi"/>
          <w:bCs w:val="0"/>
          <w:sz w:val="22"/>
          <w:szCs w:val="22"/>
        </w:rPr>
      </w:pPr>
    </w:p>
    <w:p w14:paraId="0C66B72D" w14:textId="77777777" w:rsidR="003F1009" w:rsidRPr="002C341D" w:rsidRDefault="00EC59D8" w:rsidP="00DD31D3">
      <w:pPr>
        <w:ind w:left="705" w:hanging="705"/>
        <w:jc w:val="both"/>
        <w:rPr>
          <w:rFonts w:ascii="Roboto" w:hAnsi="Roboto"/>
          <w:b/>
          <w:bCs w:val="0"/>
          <w:color w:val="000000"/>
          <w:sz w:val="22"/>
          <w:szCs w:val="22"/>
          <w:shd w:val="clear" w:color="auto" w:fill="FFFFFF"/>
        </w:rPr>
      </w:pPr>
      <w:r w:rsidRPr="002C341D">
        <w:rPr>
          <w:rFonts w:asciiTheme="minorHAnsi" w:hAnsiTheme="minorHAnsi" w:cstheme="minorHAnsi"/>
          <w:b/>
          <w:sz w:val="22"/>
          <w:szCs w:val="22"/>
        </w:rPr>
        <w:t>6</w:t>
      </w:r>
      <w:r w:rsidR="00D85F44" w:rsidRPr="002C341D">
        <w:rPr>
          <w:rFonts w:asciiTheme="minorHAnsi" w:hAnsiTheme="minorHAnsi" w:cstheme="minorHAnsi"/>
          <w:b/>
          <w:sz w:val="22"/>
          <w:szCs w:val="22"/>
        </w:rPr>
        <w:t>./</w:t>
      </w:r>
      <w:r w:rsidR="00D85F44" w:rsidRPr="002C341D">
        <w:rPr>
          <w:rFonts w:asciiTheme="minorHAnsi" w:hAnsiTheme="minorHAnsi" w:cstheme="minorHAnsi"/>
          <w:b/>
          <w:sz w:val="22"/>
          <w:szCs w:val="22"/>
        </w:rPr>
        <w:tab/>
      </w:r>
      <w:r w:rsidR="003F1009" w:rsidRPr="002C341D">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5B8DDF8F" w14:textId="77777777" w:rsidR="003F1009" w:rsidRPr="002C341D" w:rsidRDefault="003F1009" w:rsidP="00DD31D3">
      <w:pPr>
        <w:tabs>
          <w:tab w:val="left" w:pos="2127"/>
        </w:tabs>
        <w:ind w:left="1418" w:hanging="709"/>
        <w:jc w:val="both"/>
        <w:rPr>
          <w:rFonts w:asciiTheme="minorHAnsi" w:hAnsiTheme="minorHAnsi" w:cstheme="minorHAnsi"/>
          <w:sz w:val="22"/>
          <w:szCs w:val="20"/>
        </w:rPr>
      </w:pPr>
      <w:r w:rsidRPr="002C341D">
        <w:rPr>
          <w:rFonts w:asciiTheme="minorHAnsi" w:hAnsiTheme="minorHAnsi" w:cstheme="minorHAnsi"/>
          <w:b/>
          <w:color w:val="000000"/>
          <w:sz w:val="22"/>
          <w:szCs w:val="20"/>
          <w:u w:val="single"/>
        </w:rPr>
        <w:t>Előadó:</w:t>
      </w:r>
      <w:r w:rsidRPr="002C341D">
        <w:rPr>
          <w:rFonts w:asciiTheme="minorHAnsi" w:hAnsiTheme="minorHAnsi" w:cstheme="minorHAnsi"/>
          <w:color w:val="000000"/>
          <w:sz w:val="22"/>
          <w:szCs w:val="20"/>
        </w:rPr>
        <w:tab/>
      </w:r>
      <w:r w:rsidRPr="002C341D">
        <w:rPr>
          <w:rFonts w:asciiTheme="minorHAnsi" w:hAnsiTheme="minorHAnsi" w:cstheme="minorHAnsi"/>
          <w:sz w:val="22"/>
          <w:szCs w:val="20"/>
        </w:rPr>
        <w:tab/>
        <w:t>Kalmár Ervin, a Városüzemeltetési Osztály vezetője</w:t>
      </w:r>
    </w:p>
    <w:p w14:paraId="6CC66336" w14:textId="77777777" w:rsidR="003F1009" w:rsidRPr="002C341D" w:rsidRDefault="003F1009" w:rsidP="00DD31D3">
      <w:pPr>
        <w:tabs>
          <w:tab w:val="left" w:pos="1843"/>
        </w:tabs>
        <w:ind w:left="1418" w:hanging="709"/>
        <w:jc w:val="both"/>
        <w:rPr>
          <w:rFonts w:asciiTheme="minorHAnsi" w:hAnsiTheme="minorHAnsi" w:cstheme="minorHAnsi"/>
          <w:bCs w:val="0"/>
          <w:color w:val="000000"/>
          <w:sz w:val="22"/>
          <w:szCs w:val="20"/>
        </w:rPr>
      </w:pPr>
      <w:r w:rsidRPr="002C341D">
        <w:rPr>
          <w:rFonts w:asciiTheme="minorHAnsi" w:hAnsiTheme="minorHAnsi" w:cstheme="minorHAnsi"/>
          <w:b/>
          <w:color w:val="000000"/>
          <w:sz w:val="22"/>
          <w:szCs w:val="20"/>
          <w:u w:val="single"/>
        </w:rPr>
        <w:t>Meghívottak:</w:t>
      </w:r>
      <w:r w:rsidRPr="002C341D">
        <w:rPr>
          <w:rFonts w:asciiTheme="minorHAnsi" w:hAnsiTheme="minorHAnsi" w:cstheme="minorHAnsi"/>
          <w:sz w:val="22"/>
          <w:szCs w:val="20"/>
        </w:rPr>
        <w:tab/>
        <w:t>Horváth Soma Ádám alpolgármester, a 4</w:t>
      </w:r>
      <w:r w:rsidRPr="002C341D">
        <w:rPr>
          <w:rFonts w:asciiTheme="minorHAnsi" w:hAnsiTheme="minorHAnsi" w:cstheme="minorHAnsi"/>
          <w:color w:val="000000"/>
          <w:sz w:val="22"/>
          <w:szCs w:val="20"/>
        </w:rPr>
        <w:t>. sz. választókerület képviselője</w:t>
      </w:r>
    </w:p>
    <w:p w14:paraId="11D90EE6" w14:textId="77777777" w:rsidR="003F1009" w:rsidRPr="002C341D" w:rsidRDefault="003F1009" w:rsidP="00DD31D3">
      <w:pPr>
        <w:tabs>
          <w:tab w:val="left" w:pos="1843"/>
        </w:tabs>
        <w:ind w:left="1418" w:hanging="709"/>
        <w:jc w:val="both"/>
        <w:rPr>
          <w:rFonts w:asciiTheme="minorHAnsi" w:hAnsiTheme="minorHAnsi" w:cstheme="minorHAnsi"/>
          <w:bCs w:val="0"/>
          <w:color w:val="000000"/>
          <w:sz w:val="22"/>
          <w:szCs w:val="20"/>
        </w:rPr>
      </w:pP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sz w:val="22"/>
          <w:szCs w:val="20"/>
        </w:rPr>
        <w:t xml:space="preserve">Dr. </w:t>
      </w:r>
      <w:proofErr w:type="spellStart"/>
      <w:r w:rsidRPr="002C341D">
        <w:rPr>
          <w:rFonts w:asciiTheme="minorHAnsi" w:hAnsiTheme="minorHAnsi" w:cstheme="minorHAnsi"/>
          <w:sz w:val="22"/>
          <w:szCs w:val="20"/>
        </w:rPr>
        <w:t>Czeglédy</w:t>
      </w:r>
      <w:proofErr w:type="spellEnd"/>
      <w:r w:rsidRPr="002C341D">
        <w:rPr>
          <w:rFonts w:asciiTheme="minorHAnsi" w:hAnsiTheme="minorHAnsi" w:cstheme="minorHAnsi"/>
          <w:sz w:val="22"/>
          <w:szCs w:val="20"/>
        </w:rPr>
        <w:t xml:space="preserve"> Csaba, az 5. sz. választókerület képviselője</w:t>
      </w:r>
    </w:p>
    <w:p w14:paraId="1A44C945" w14:textId="2BD6868A" w:rsidR="00EC59D8" w:rsidRPr="002C341D" w:rsidRDefault="003F1009" w:rsidP="00DD31D3">
      <w:pPr>
        <w:ind w:left="705" w:hanging="705"/>
        <w:jc w:val="both"/>
        <w:rPr>
          <w:rFonts w:asciiTheme="minorHAnsi" w:hAnsiTheme="minorHAnsi" w:cstheme="minorHAnsi"/>
          <w:bCs w:val="0"/>
          <w:color w:val="000000"/>
          <w:sz w:val="20"/>
          <w:szCs w:val="18"/>
        </w:rPr>
      </w:pP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r>
      <w:r w:rsidRPr="002C341D">
        <w:rPr>
          <w:rFonts w:asciiTheme="minorHAnsi" w:hAnsiTheme="minorHAnsi" w:cstheme="minorHAnsi"/>
          <w:color w:val="000000"/>
          <w:sz w:val="22"/>
          <w:szCs w:val="20"/>
        </w:rPr>
        <w:tab/>
        <w:t>Kopcsándi József, a 6. sz. választókerület képviselője</w:t>
      </w:r>
    </w:p>
    <w:p w14:paraId="76E4F1F1" w14:textId="77777777" w:rsidR="00EC59D8" w:rsidRPr="002C341D" w:rsidRDefault="00EC59D8" w:rsidP="00DD31D3">
      <w:pPr>
        <w:ind w:left="705" w:hanging="705"/>
        <w:jc w:val="both"/>
        <w:rPr>
          <w:rFonts w:asciiTheme="minorHAnsi" w:hAnsiTheme="minorHAnsi" w:cstheme="minorHAnsi"/>
          <w:b/>
          <w:bCs w:val="0"/>
          <w:sz w:val="22"/>
          <w:szCs w:val="22"/>
          <w:u w:val="single"/>
        </w:rPr>
      </w:pPr>
    </w:p>
    <w:p w14:paraId="67E8BB2A" w14:textId="03EE0B28" w:rsidR="003F1009" w:rsidRPr="002C341D" w:rsidRDefault="003F1009" w:rsidP="00DD31D3">
      <w:pPr>
        <w:pStyle w:val="Listaszerbekezds"/>
        <w:contextualSpacing/>
        <w:jc w:val="both"/>
        <w:rPr>
          <w:rFonts w:asciiTheme="minorHAnsi" w:hAnsiTheme="minorHAnsi" w:cstheme="minorHAnsi"/>
          <w:color w:val="000000"/>
          <w:sz w:val="22"/>
          <w:szCs w:val="22"/>
        </w:rPr>
      </w:pPr>
      <w:r w:rsidRPr="002C341D">
        <w:rPr>
          <w:rFonts w:asciiTheme="minorHAnsi" w:hAnsiTheme="minorHAnsi" w:cstheme="minorHAnsi"/>
          <w:b/>
          <w:sz w:val="22"/>
          <w:szCs w:val="22"/>
          <w:u w:val="single"/>
        </w:rPr>
        <w:t xml:space="preserve">Bonti Tamás, </w:t>
      </w:r>
      <w:r w:rsidRPr="002C341D">
        <w:rPr>
          <w:rFonts w:asciiTheme="minorHAnsi" w:hAnsiTheme="minorHAnsi" w:cstheme="minorHAnsi"/>
          <w:b/>
          <w:color w:val="000000"/>
          <w:sz w:val="22"/>
          <w:szCs w:val="22"/>
          <w:u w:val="single"/>
        </w:rPr>
        <w:t>a Kommunális és Környezetvédelmi Iroda vezetője:</w:t>
      </w:r>
      <w:r w:rsidRPr="002C341D">
        <w:rPr>
          <w:rFonts w:asciiTheme="minorHAnsi" w:hAnsiTheme="minorHAnsi" w:cstheme="minorHAnsi"/>
          <w:color w:val="000000"/>
          <w:sz w:val="22"/>
          <w:szCs w:val="22"/>
        </w:rPr>
        <w:t xml:space="preserve"> Előzetesen kiküldésre került az írásos előterjesztés, mindhárom előterjesztés Dr. </w:t>
      </w:r>
      <w:proofErr w:type="spellStart"/>
      <w:r w:rsidRPr="002C341D">
        <w:rPr>
          <w:rFonts w:asciiTheme="minorHAnsi" w:hAnsiTheme="minorHAnsi" w:cstheme="minorHAnsi"/>
          <w:color w:val="000000"/>
          <w:sz w:val="22"/>
          <w:szCs w:val="22"/>
        </w:rPr>
        <w:t>Czeglédy</w:t>
      </w:r>
      <w:proofErr w:type="spellEnd"/>
      <w:r w:rsidRPr="002C341D">
        <w:rPr>
          <w:rFonts w:asciiTheme="minorHAnsi" w:hAnsiTheme="minorHAnsi" w:cstheme="minorHAnsi"/>
          <w:color w:val="000000"/>
          <w:sz w:val="22"/>
          <w:szCs w:val="22"/>
        </w:rPr>
        <w:t xml:space="preserve"> Csaba képviselő körzetét érinti. </w:t>
      </w:r>
    </w:p>
    <w:p w14:paraId="5A4BCF86" w14:textId="48C8AB31" w:rsidR="003F1009" w:rsidRPr="002C341D" w:rsidRDefault="003F1009" w:rsidP="00DD31D3">
      <w:pPr>
        <w:pStyle w:val="Listaszerbekezds"/>
        <w:contextualSpacing/>
        <w:jc w:val="both"/>
        <w:rPr>
          <w:rFonts w:ascii="Calibri" w:hAnsi="Calibri" w:cs="Calibri"/>
          <w:sz w:val="22"/>
          <w:szCs w:val="22"/>
        </w:rPr>
      </w:pPr>
      <w:r w:rsidRPr="002C341D">
        <w:rPr>
          <w:rFonts w:asciiTheme="minorHAnsi" w:hAnsiTheme="minorHAnsi" w:cstheme="minorHAnsi"/>
          <w:color w:val="000000"/>
          <w:sz w:val="22"/>
          <w:szCs w:val="22"/>
        </w:rPr>
        <w:t>Képviselői kérés volt, hogy a</w:t>
      </w:r>
      <w:r w:rsidRPr="002C341D">
        <w:rPr>
          <w:rFonts w:ascii="Calibri" w:hAnsi="Calibri" w:cs="Calibri"/>
          <w:sz w:val="22"/>
          <w:szCs w:val="22"/>
        </w:rPr>
        <w:t xml:space="preserve"> </w:t>
      </w:r>
      <w:proofErr w:type="spellStart"/>
      <w:r w:rsidRPr="002C341D">
        <w:rPr>
          <w:rFonts w:ascii="Calibri" w:hAnsi="Calibri" w:cs="Calibri"/>
          <w:sz w:val="22"/>
          <w:szCs w:val="22"/>
        </w:rPr>
        <w:t>Perintparti</w:t>
      </w:r>
      <w:proofErr w:type="spellEnd"/>
      <w:r w:rsidRPr="002C341D">
        <w:rPr>
          <w:rFonts w:ascii="Calibri" w:hAnsi="Calibri" w:cs="Calibri"/>
          <w:sz w:val="22"/>
          <w:szCs w:val="22"/>
        </w:rPr>
        <w:t xml:space="preserve"> sétány 15. számú ingatlan mellett a sétány és a parkoló kijárata közötti szakaszon megállási korlátozás kerüljön bevezetésre, mivel az érintett útszakaszon többször is kisteherautók parkolnak, a parkolóból történő kihajtást nehezítik meg.</w:t>
      </w:r>
    </w:p>
    <w:p w14:paraId="20642D36" w14:textId="581CA2E3" w:rsidR="003F1009" w:rsidRPr="002C341D" w:rsidRDefault="003F1009" w:rsidP="00DD31D3">
      <w:pPr>
        <w:jc w:val="both"/>
        <w:rPr>
          <w:rFonts w:ascii="Calibri" w:hAnsi="Calibri" w:cs="Calibri"/>
          <w:sz w:val="22"/>
          <w:szCs w:val="22"/>
        </w:rPr>
      </w:pPr>
      <w:r w:rsidRPr="002C341D">
        <w:rPr>
          <w:rFonts w:ascii="Calibri" w:hAnsi="Calibri" w:cs="Calibri"/>
          <w:sz w:val="22"/>
          <w:szCs w:val="22"/>
        </w:rPr>
        <w:t xml:space="preserve">Szintén képviselői kérésként merült fel, hogy a Bem József utca 10-16. számú ingatlanok mögött kialakított parkolóhelyek és a Bem József utca között a kerékpárút felőli oldalon kerüljön bevezetésre megállási korlátozás. Azért van erre szükség, mert ezen a szakaszon a gépjárművek a zöldfelületen parkolnak, </w:t>
      </w:r>
      <w:r w:rsidR="005F737D" w:rsidRPr="002C341D">
        <w:rPr>
          <w:rFonts w:ascii="Calibri" w:hAnsi="Calibri" w:cs="Calibri"/>
          <w:sz w:val="22"/>
          <w:szCs w:val="22"/>
        </w:rPr>
        <w:t>kerékpárúton és a szervízúton is állnak</w:t>
      </w:r>
      <w:r w:rsidR="00934FD2">
        <w:rPr>
          <w:rFonts w:ascii="Calibri" w:hAnsi="Calibri" w:cs="Calibri"/>
          <w:sz w:val="22"/>
          <w:szCs w:val="22"/>
        </w:rPr>
        <w:t>,</w:t>
      </w:r>
      <w:r w:rsidR="005F737D" w:rsidRPr="002C341D">
        <w:rPr>
          <w:rFonts w:ascii="Calibri" w:hAnsi="Calibri" w:cs="Calibri"/>
          <w:sz w:val="22"/>
          <w:szCs w:val="22"/>
        </w:rPr>
        <w:t xml:space="preserve"> </w:t>
      </w:r>
      <w:r w:rsidRPr="002C341D">
        <w:rPr>
          <w:rFonts w:ascii="Calibri" w:hAnsi="Calibri" w:cs="Calibri"/>
          <w:sz w:val="22"/>
          <w:szCs w:val="22"/>
        </w:rPr>
        <w:t>melyet tönkre is tettek. A jelzőtáblák elhelyezésén kívül szakmailag javasolt csőkorlátok kihelyezése is.</w:t>
      </w:r>
      <w:r w:rsidR="005F737D" w:rsidRPr="002C341D">
        <w:rPr>
          <w:rFonts w:ascii="Calibri" w:hAnsi="Calibri" w:cs="Calibri"/>
          <w:sz w:val="22"/>
          <w:szCs w:val="22"/>
        </w:rPr>
        <w:t xml:space="preserve"> A szemétszállításra is figyelemmel voltak az előterjesztés elkészítésénél.</w:t>
      </w:r>
    </w:p>
    <w:p w14:paraId="48DA5C9F" w14:textId="145BEE1A" w:rsidR="003F1009" w:rsidRPr="002C341D" w:rsidRDefault="005F737D" w:rsidP="00DD31D3">
      <w:pPr>
        <w:jc w:val="both"/>
        <w:rPr>
          <w:rFonts w:ascii="Calibri" w:hAnsi="Calibri" w:cs="Calibri"/>
          <w:sz w:val="22"/>
          <w:szCs w:val="22"/>
        </w:rPr>
      </w:pPr>
      <w:r w:rsidRPr="002C341D">
        <w:rPr>
          <w:rFonts w:ascii="Calibri" w:hAnsi="Calibri" w:cs="Calibri"/>
          <w:sz w:val="22"/>
          <w:szCs w:val="22"/>
        </w:rPr>
        <w:lastRenderedPageBreak/>
        <w:t xml:space="preserve">Szintén kérés volt, hogy </w:t>
      </w:r>
      <w:r w:rsidR="003F1009" w:rsidRPr="002C341D">
        <w:rPr>
          <w:rFonts w:ascii="Calibri" w:hAnsi="Calibri" w:cs="Calibri"/>
          <w:sz w:val="22"/>
          <w:szCs w:val="22"/>
        </w:rPr>
        <w:t xml:space="preserve">a Bolyai János Gyakorló Általános Iskola és Gimnáziumnál a jelenleg is meglévő </w:t>
      </w:r>
      <w:r w:rsidR="00934FD2">
        <w:rPr>
          <w:rFonts w:ascii="Calibri" w:hAnsi="Calibri" w:cs="Calibri"/>
          <w:sz w:val="22"/>
          <w:szCs w:val="22"/>
        </w:rPr>
        <w:t>„V</w:t>
      </w:r>
      <w:r w:rsidR="003F1009" w:rsidRPr="002C341D">
        <w:rPr>
          <w:rFonts w:ascii="Calibri" w:hAnsi="Calibri" w:cs="Calibri"/>
          <w:sz w:val="22"/>
          <w:szCs w:val="22"/>
        </w:rPr>
        <w:t>árakozni tilos</w:t>
      </w:r>
      <w:r w:rsidR="00934FD2">
        <w:rPr>
          <w:rFonts w:ascii="Calibri" w:hAnsi="Calibri" w:cs="Calibri"/>
          <w:sz w:val="22"/>
          <w:szCs w:val="22"/>
        </w:rPr>
        <w:t>”</w:t>
      </w:r>
      <w:r w:rsidR="003F1009" w:rsidRPr="002C341D">
        <w:rPr>
          <w:rFonts w:ascii="Calibri" w:hAnsi="Calibri" w:cs="Calibri"/>
          <w:sz w:val="22"/>
          <w:szCs w:val="22"/>
        </w:rPr>
        <w:t xml:space="preserve"> tábla időkorlátjának időpontj</w:t>
      </w:r>
      <w:r w:rsidRPr="002C341D">
        <w:rPr>
          <w:rFonts w:ascii="Calibri" w:hAnsi="Calibri" w:cs="Calibri"/>
          <w:sz w:val="22"/>
          <w:szCs w:val="22"/>
        </w:rPr>
        <w:t xml:space="preserve">a változzon, mégpedig </w:t>
      </w:r>
      <w:r w:rsidR="003F1009" w:rsidRPr="002C341D">
        <w:rPr>
          <w:rFonts w:ascii="Calibri" w:hAnsi="Calibri" w:cs="Calibri"/>
          <w:sz w:val="22"/>
          <w:szCs w:val="22"/>
        </w:rPr>
        <w:t>7,30-ról 7,15-re és a végső időpont 17,00 óráról 18,00 órára.</w:t>
      </w:r>
    </w:p>
    <w:p w14:paraId="2705F6C1" w14:textId="77777777" w:rsidR="001E424F" w:rsidRPr="002C341D" w:rsidRDefault="001E424F" w:rsidP="00DD31D3">
      <w:pPr>
        <w:jc w:val="both"/>
        <w:rPr>
          <w:rFonts w:ascii="Calibri" w:hAnsi="Calibri" w:cs="Calibri"/>
          <w:sz w:val="22"/>
          <w:szCs w:val="22"/>
        </w:rPr>
      </w:pPr>
    </w:p>
    <w:p w14:paraId="65FEBD56" w14:textId="06270BBC" w:rsidR="00EC59D8" w:rsidRPr="002C341D" w:rsidRDefault="001E424F"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Köszöni a kiegészítést, a 2. ponttal kapcsolatosan Dr. </w:t>
      </w:r>
      <w:proofErr w:type="spellStart"/>
      <w:r w:rsidRPr="002C341D">
        <w:rPr>
          <w:rFonts w:asciiTheme="minorHAnsi" w:hAnsiTheme="minorHAnsi" w:cstheme="minorHAnsi"/>
          <w:bCs w:val="0"/>
          <w:sz w:val="22"/>
          <w:szCs w:val="22"/>
        </w:rPr>
        <w:t>Czeglédy</w:t>
      </w:r>
      <w:proofErr w:type="spellEnd"/>
      <w:r w:rsidRPr="002C341D">
        <w:rPr>
          <w:rFonts w:asciiTheme="minorHAnsi" w:hAnsiTheme="minorHAnsi" w:cstheme="minorHAnsi"/>
          <w:bCs w:val="0"/>
          <w:sz w:val="22"/>
          <w:szCs w:val="22"/>
        </w:rPr>
        <w:t xml:space="preserve"> Csaba közvetlenül megszólította őt egy Facebook</w:t>
      </w:r>
      <w:r w:rsidR="00934FD2">
        <w:rPr>
          <w:rFonts w:asciiTheme="minorHAnsi" w:hAnsiTheme="minorHAnsi" w:cstheme="minorHAnsi"/>
          <w:bCs w:val="0"/>
          <w:sz w:val="22"/>
          <w:szCs w:val="22"/>
        </w:rPr>
        <w:t>-</w:t>
      </w:r>
      <w:r w:rsidRPr="002C341D">
        <w:rPr>
          <w:rFonts w:asciiTheme="minorHAnsi" w:hAnsiTheme="minorHAnsi" w:cstheme="minorHAnsi"/>
          <w:bCs w:val="0"/>
          <w:sz w:val="22"/>
          <w:szCs w:val="22"/>
        </w:rPr>
        <w:t>posztban, amiben kitett egy képet, hogy pontos mi a szituáció, hozzáteszi, hogy elkeserítő, hogy táblát kell kihelyezni egy ilyen helyre, és nem jut el az emberek tudatáig, hogy nem parkolnak. Lassan eljutnak oda, hogy mindent ki kell táblázni. Maga részéről teljes mértékben tudja támogatni, elfogadásra javasolni.</w:t>
      </w:r>
      <w:r w:rsidR="008247A1" w:rsidRPr="002C341D">
        <w:rPr>
          <w:rFonts w:asciiTheme="minorHAnsi" w:hAnsiTheme="minorHAnsi" w:cstheme="minorHAnsi"/>
          <w:bCs w:val="0"/>
          <w:sz w:val="22"/>
          <w:szCs w:val="22"/>
        </w:rPr>
        <w:t xml:space="preserve"> Hozzáteszi,</w:t>
      </w:r>
      <w:r w:rsidR="007F3205" w:rsidRPr="002C341D">
        <w:rPr>
          <w:rFonts w:asciiTheme="minorHAnsi" w:hAnsiTheme="minorHAnsi" w:cstheme="minorHAnsi"/>
          <w:bCs w:val="0"/>
          <w:sz w:val="22"/>
          <w:szCs w:val="22"/>
        </w:rPr>
        <w:t xml:space="preserve"> h</w:t>
      </w:r>
      <w:r w:rsidR="008247A1" w:rsidRPr="002C341D">
        <w:rPr>
          <w:rFonts w:asciiTheme="minorHAnsi" w:hAnsiTheme="minorHAnsi" w:cstheme="minorHAnsi"/>
          <w:bCs w:val="0"/>
          <w:sz w:val="22"/>
          <w:szCs w:val="22"/>
        </w:rPr>
        <w:t xml:space="preserve">ogy kevés a parkolóhely, de lassan ott tartanak, hogy mindenki a háza előtt akar parkolni, lusták az emberek gyalogolni. Ahol lakik és 18 óra után megy haza, akkor pontosan 440 métert kell gyalogolnia a </w:t>
      </w:r>
      <w:r w:rsidR="007F3205" w:rsidRPr="002C341D">
        <w:rPr>
          <w:rFonts w:asciiTheme="minorHAnsi" w:hAnsiTheme="minorHAnsi" w:cstheme="minorHAnsi"/>
          <w:bCs w:val="0"/>
          <w:sz w:val="22"/>
          <w:szCs w:val="22"/>
        </w:rPr>
        <w:t xml:space="preserve">lépcsőházig, elég gyakran tette meg a távolságot, és ezért lemérte. </w:t>
      </w:r>
      <w:r w:rsidR="00B000E4" w:rsidRPr="002C341D">
        <w:rPr>
          <w:rFonts w:asciiTheme="minorHAnsi" w:hAnsiTheme="minorHAnsi" w:cstheme="minorHAnsi"/>
          <w:bCs w:val="0"/>
          <w:sz w:val="22"/>
          <w:szCs w:val="22"/>
        </w:rPr>
        <w:t xml:space="preserve">Egyre nehezebb betartatni a szabályokat. </w:t>
      </w:r>
      <w:proofErr w:type="spellStart"/>
      <w:r w:rsidR="00B000E4" w:rsidRPr="002C341D">
        <w:rPr>
          <w:rFonts w:asciiTheme="minorHAnsi" w:hAnsiTheme="minorHAnsi" w:cstheme="minorHAnsi"/>
          <w:bCs w:val="0"/>
          <w:sz w:val="22"/>
          <w:szCs w:val="22"/>
        </w:rPr>
        <w:t>Czeglédy</w:t>
      </w:r>
      <w:proofErr w:type="spellEnd"/>
      <w:r w:rsidR="00B000E4" w:rsidRPr="002C341D">
        <w:rPr>
          <w:rFonts w:asciiTheme="minorHAnsi" w:hAnsiTheme="minorHAnsi" w:cstheme="minorHAnsi"/>
          <w:bCs w:val="0"/>
          <w:sz w:val="22"/>
          <w:szCs w:val="22"/>
        </w:rPr>
        <w:t xml:space="preserve"> Csabának van egy szigorú felvetése, mely szerint a Derkovits</w:t>
      </w:r>
      <w:r w:rsidR="00674084">
        <w:rPr>
          <w:rFonts w:asciiTheme="minorHAnsi" w:hAnsiTheme="minorHAnsi" w:cstheme="minorHAnsi"/>
          <w:bCs w:val="0"/>
          <w:sz w:val="22"/>
          <w:szCs w:val="22"/>
        </w:rPr>
        <w:t>-</w:t>
      </w:r>
      <w:r w:rsidR="00B000E4" w:rsidRPr="002C341D">
        <w:rPr>
          <w:rFonts w:asciiTheme="minorHAnsi" w:hAnsiTheme="minorHAnsi" w:cstheme="minorHAnsi"/>
          <w:bCs w:val="0"/>
          <w:sz w:val="22"/>
          <w:szCs w:val="22"/>
        </w:rPr>
        <w:t>lakótelep hozzá tartozó részében szeretné bevezetni, hogy lakásonként maximum 2 gépkocsival lehessen parkolni és gyakorlatilag ezzel kizárná a céges autókat. Nyilván a Közterület-felügyelet ellenőrizné</w:t>
      </w:r>
      <w:r w:rsidR="00674084">
        <w:rPr>
          <w:rFonts w:asciiTheme="minorHAnsi" w:hAnsiTheme="minorHAnsi" w:cstheme="minorHAnsi"/>
          <w:bCs w:val="0"/>
          <w:sz w:val="22"/>
          <w:szCs w:val="22"/>
        </w:rPr>
        <w:t>,</w:t>
      </w:r>
      <w:r w:rsidR="00B000E4" w:rsidRPr="002C341D">
        <w:rPr>
          <w:rFonts w:asciiTheme="minorHAnsi" w:hAnsiTheme="minorHAnsi" w:cstheme="minorHAnsi"/>
          <w:bCs w:val="0"/>
          <w:sz w:val="22"/>
          <w:szCs w:val="22"/>
        </w:rPr>
        <w:t xml:space="preserve"> ha jobban belegondolnak, hogy talán célszerű is lehetne. Többször találkozott olyannal, hogy osztrák rendszámú </w:t>
      </w:r>
      <w:r w:rsidR="004A1A80" w:rsidRPr="002C341D">
        <w:rPr>
          <w:rFonts w:asciiTheme="minorHAnsi" w:hAnsiTheme="minorHAnsi" w:cstheme="minorHAnsi"/>
          <w:bCs w:val="0"/>
          <w:sz w:val="22"/>
          <w:szCs w:val="22"/>
        </w:rPr>
        <w:t>platóskocsival</w:t>
      </w:r>
      <w:r w:rsidR="00B000E4" w:rsidRPr="002C341D">
        <w:rPr>
          <w:rFonts w:asciiTheme="minorHAnsi" w:hAnsiTheme="minorHAnsi" w:cstheme="minorHAnsi"/>
          <w:bCs w:val="0"/>
          <w:sz w:val="22"/>
          <w:szCs w:val="22"/>
        </w:rPr>
        <w:t xml:space="preserve"> beállnak a parkolókba és elfoglalják a területet, alig lehet kinyitni a lépcsőházak ajtaját, beállnak garázsok elé és nem érdekli őket, hogy ezzel másokat akadályoznak. </w:t>
      </w:r>
    </w:p>
    <w:p w14:paraId="2FD991D7" w14:textId="77777777" w:rsidR="001354F7" w:rsidRPr="002C341D" w:rsidRDefault="001354F7" w:rsidP="00DD31D3">
      <w:pPr>
        <w:jc w:val="both"/>
        <w:rPr>
          <w:rFonts w:asciiTheme="minorHAnsi" w:hAnsiTheme="minorHAnsi" w:cstheme="minorHAnsi"/>
          <w:bCs w:val="0"/>
          <w:sz w:val="22"/>
          <w:szCs w:val="22"/>
        </w:rPr>
      </w:pPr>
    </w:p>
    <w:p w14:paraId="0CAE1350" w14:textId="0BE12C59" w:rsidR="001354F7" w:rsidRPr="002C341D" w:rsidRDefault="001354F7"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Dr. Mészáros András, a Bizottság tagja:</w:t>
      </w:r>
      <w:r w:rsidRPr="002C341D">
        <w:rPr>
          <w:rFonts w:asciiTheme="minorHAnsi" w:hAnsiTheme="minorHAnsi" w:cstheme="minorHAnsi"/>
          <w:bCs w:val="0"/>
          <w:sz w:val="22"/>
          <w:szCs w:val="22"/>
        </w:rPr>
        <w:t xml:space="preserve"> Szerinte ez addig így is fog maradni, amíg nincsenek retorziók, egyetértve a korábban </w:t>
      </w:r>
      <w:proofErr w:type="spellStart"/>
      <w:r w:rsidRPr="002C341D">
        <w:rPr>
          <w:rFonts w:asciiTheme="minorHAnsi" w:hAnsiTheme="minorHAnsi" w:cstheme="minorHAnsi"/>
          <w:bCs w:val="0"/>
          <w:sz w:val="22"/>
          <w:szCs w:val="22"/>
        </w:rPr>
        <w:t>elhangzottakkal</w:t>
      </w:r>
      <w:proofErr w:type="spellEnd"/>
      <w:r w:rsidRPr="002C341D">
        <w:rPr>
          <w:rFonts w:asciiTheme="minorHAnsi" w:hAnsiTheme="minorHAnsi" w:cstheme="minorHAnsi"/>
          <w:bCs w:val="0"/>
          <w:sz w:val="22"/>
          <w:szCs w:val="22"/>
        </w:rPr>
        <w:t xml:space="preserve">, annyira elment az emberek fejében az a bizonyos kuplung, hogy </w:t>
      </w:r>
      <w:r w:rsidR="0049534C" w:rsidRPr="002C341D">
        <w:rPr>
          <w:rFonts w:asciiTheme="minorHAnsi" w:hAnsiTheme="minorHAnsi" w:cstheme="minorHAnsi"/>
          <w:bCs w:val="0"/>
          <w:sz w:val="22"/>
          <w:szCs w:val="22"/>
        </w:rPr>
        <w:t xml:space="preserve">amíg nincs retorzió, nyilván a </w:t>
      </w:r>
      <w:r w:rsidR="00674084">
        <w:rPr>
          <w:rFonts w:asciiTheme="minorHAnsi" w:hAnsiTheme="minorHAnsi" w:cstheme="minorHAnsi"/>
          <w:bCs w:val="0"/>
          <w:sz w:val="22"/>
          <w:szCs w:val="22"/>
        </w:rPr>
        <w:t>R</w:t>
      </w:r>
      <w:r w:rsidR="0049534C" w:rsidRPr="002C341D">
        <w:rPr>
          <w:rFonts w:asciiTheme="minorHAnsi" w:hAnsiTheme="minorHAnsi" w:cstheme="minorHAnsi"/>
          <w:bCs w:val="0"/>
          <w:sz w:val="22"/>
          <w:szCs w:val="22"/>
        </w:rPr>
        <w:t xml:space="preserve">endőrség és a </w:t>
      </w:r>
      <w:r w:rsidR="00674084">
        <w:rPr>
          <w:rFonts w:asciiTheme="minorHAnsi" w:hAnsiTheme="minorHAnsi" w:cstheme="minorHAnsi"/>
          <w:bCs w:val="0"/>
          <w:sz w:val="22"/>
          <w:szCs w:val="22"/>
        </w:rPr>
        <w:t>K</w:t>
      </w:r>
      <w:r w:rsidR="0049534C" w:rsidRPr="002C341D">
        <w:rPr>
          <w:rFonts w:asciiTheme="minorHAnsi" w:hAnsiTheme="minorHAnsi" w:cstheme="minorHAnsi"/>
          <w:bCs w:val="0"/>
          <w:sz w:val="22"/>
          <w:szCs w:val="22"/>
        </w:rPr>
        <w:t>özterület-felügyelet tud ebben intézkedni, de az ő lehetőségeik is korlátozottak</w:t>
      </w:r>
      <w:r w:rsidR="00D703EA" w:rsidRPr="002C341D">
        <w:rPr>
          <w:rFonts w:asciiTheme="minorHAnsi" w:hAnsiTheme="minorHAnsi" w:cstheme="minorHAnsi"/>
          <w:bCs w:val="0"/>
          <w:sz w:val="22"/>
          <w:szCs w:val="22"/>
        </w:rPr>
        <w:t>. Érti ő a képviselő szándékát, el is fogadja és azt gondolja, hogy maga az ötlet jó, de kivitelezhetetlen</w:t>
      </w:r>
      <w:r w:rsidR="00E61810" w:rsidRPr="002C341D">
        <w:rPr>
          <w:rFonts w:asciiTheme="minorHAnsi" w:hAnsiTheme="minorHAnsi" w:cstheme="minorHAnsi"/>
          <w:bCs w:val="0"/>
          <w:sz w:val="22"/>
          <w:szCs w:val="22"/>
        </w:rPr>
        <w:t xml:space="preserve">, nincs rá sem technika, sem ember.  </w:t>
      </w:r>
    </w:p>
    <w:p w14:paraId="283DE788" w14:textId="77777777" w:rsidR="003F1009" w:rsidRPr="002C341D" w:rsidRDefault="003F1009" w:rsidP="00DD31D3">
      <w:pPr>
        <w:jc w:val="both"/>
        <w:rPr>
          <w:rFonts w:asciiTheme="minorHAnsi" w:hAnsiTheme="minorHAnsi" w:cstheme="minorHAnsi"/>
          <w:color w:val="000000"/>
          <w:sz w:val="22"/>
          <w:szCs w:val="22"/>
        </w:rPr>
      </w:pPr>
    </w:p>
    <w:p w14:paraId="3CE9A314" w14:textId="34E5B764" w:rsidR="00E61810" w:rsidRPr="002C341D" w:rsidRDefault="003F1009"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E61810" w:rsidRPr="002C341D">
        <w:rPr>
          <w:rFonts w:asciiTheme="minorHAnsi" w:hAnsiTheme="minorHAnsi" w:cstheme="minorHAnsi"/>
          <w:bCs w:val="0"/>
          <w:sz w:val="22"/>
          <w:szCs w:val="22"/>
        </w:rPr>
        <w:t xml:space="preserve">A képviselőtársa elképzelése szerint időkorlátot vezetne be, hogy pl. </w:t>
      </w:r>
    </w:p>
    <w:p w14:paraId="0E227E89" w14:textId="3EB97850" w:rsidR="00E61810" w:rsidRPr="002C341D" w:rsidRDefault="00E61810" w:rsidP="00DD31D3">
      <w:pPr>
        <w:jc w:val="both"/>
        <w:rPr>
          <w:rFonts w:asciiTheme="minorHAnsi" w:hAnsiTheme="minorHAnsi" w:cstheme="minorHAnsi"/>
          <w:bCs w:val="0"/>
          <w:sz w:val="22"/>
          <w:szCs w:val="22"/>
        </w:rPr>
      </w:pPr>
      <w:r w:rsidRPr="002C341D">
        <w:rPr>
          <w:rFonts w:asciiTheme="minorHAnsi" w:hAnsiTheme="minorHAnsi" w:cstheme="minorHAnsi"/>
          <w:bCs w:val="0"/>
          <w:sz w:val="22"/>
          <w:szCs w:val="22"/>
        </w:rPr>
        <w:t xml:space="preserve">este 8 és reggel 6 között nem parkolhat ott más, csak </w:t>
      </w:r>
      <w:proofErr w:type="spellStart"/>
      <w:r w:rsidR="00674084">
        <w:rPr>
          <w:rFonts w:asciiTheme="minorHAnsi" w:hAnsiTheme="minorHAnsi" w:cstheme="minorHAnsi"/>
          <w:bCs w:val="0"/>
          <w:sz w:val="22"/>
          <w:szCs w:val="22"/>
        </w:rPr>
        <w:t>d</w:t>
      </w:r>
      <w:r w:rsidRPr="002C341D">
        <w:rPr>
          <w:rFonts w:asciiTheme="minorHAnsi" w:hAnsiTheme="minorHAnsi" w:cstheme="minorHAnsi"/>
          <w:bCs w:val="0"/>
          <w:sz w:val="22"/>
          <w:szCs w:val="22"/>
        </w:rPr>
        <w:t>erkovitsi</w:t>
      </w:r>
      <w:proofErr w:type="spellEnd"/>
      <w:r w:rsidRPr="002C341D">
        <w:rPr>
          <w:rFonts w:asciiTheme="minorHAnsi" w:hAnsiTheme="minorHAnsi" w:cstheme="minorHAnsi"/>
          <w:bCs w:val="0"/>
          <w:sz w:val="22"/>
          <w:szCs w:val="22"/>
        </w:rPr>
        <w:t>. És igen, jogosak a felhangok, hogy ez aggályos.</w:t>
      </w:r>
    </w:p>
    <w:p w14:paraId="5FB1EAA5" w14:textId="77777777" w:rsidR="00E61810" w:rsidRPr="002C341D" w:rsidRDefault="00E61810" w:rsidP="00DD31D3">
      <w:pPr>
        <w:jc w:val="both"/>
        <w:rPr>
          <w:rFonts w:asciiTheme="minorHAnsi" w:hAnsiTheme="minorHAnsi" w:cstheme="minorHAnsi"/>
          <w:bCs w:val="0"/>
          <w:sz w:val="22"/>
          <w:szCs w:val="22"/>
        </w:rPr>
      </w:pPr>
    </w:p>
    <w:p w14:paraId="1CD7E833" w14:textId="3FBC2FA6" w:rsidR="00E61810" w:rsidRPr="002C341D" w:rsidRDefault="00E61810"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Dr. Mészáros András, a Bizottság tagja:</w:t>
      </w:r>
      <w:r w:rsidRPr="002C341D">
        <w:rPr>
          <w:rFonts w:asciiTheme="minorHAnsi" w:hAnsiTheme="minorHAnsi" w:cstheme="minorHAnsi"/>
          <w:bCs w:val="0"/>
          <w:sz w:val="22"/>
          <w:szCs w:val="22"/>
        </w:rPr>
        <w:t xml:space="preserve"> Érti, hogy a Képviselő Úr a saját körzetéért kiáll, </w:t>
      </w:r>
      <w:r w:rsidR="00674084">
        <w:rPr>
          <w:rFonts w:asciiTheme="minorHAnsi" w:hAnsiTheme="minorHAnsi" w:cstheme="minorHAnsi"/>
          <w:bCs w:val="0"/>
          <w:sz w:val="22"/>
          <w:szCs w:val="22"/>
        </w:rPr>
        <w:t>t</w:t>
      </w:r>
      <w:r w:rsidRPr="002C341D">
        <w:rPr>
          <w:rFonts w:asciiTheme="minorHAnsi" w:hAnsiTheme="minorHAnsi" w:cstheme="minorHAnsi"/>
          <w:bCs w:val="0"/>
          <w:sz w:val="22"/>
          <w:szCs w:val="22"/>
        </w:rPr>
        <w:t>iszteletre méltó, hogy képvisel</w:t>
      </w:r>
      <w:r w:rsidR="00674084">
        <w:rPr>
          <w:rFonts w:asciiTheme="minorHAnsi" w:hAnsiTheme="minorHAnsi" w:cstheme="minorHAnsi"/>
          <w:bCs w:val="0"/>
          <w:sz w:val="22"/>
          <w:szCs w:val="22"/>
        </w:rPr>
        <w:t>i</w:t>
      </w:r>
      <w:r w:rsidRPr="002C341D">
        <w:rPr>
          <w:rFonts w:asciiTheme="minorHAnsi" w:hAnsiTheme="minorHAnsi" w:cstheme="minorHAnsi"/>
          <w:bCs w:val="0"/>
          <w:sz w:val="22"/>
          <w:szCs w:val="22"/>
        </w:rPr>
        <w:t xml:space="preserve"> a lakókörzetét, de működőképes ötletek kellenek. </w:t>
      </w:r>
    </w:p>
    <w:p w14:paraId="1DB9EF78" w14:textId="77777777" w:rsidR="00E61810" w:rsidRPr="002C341D" w:rsidRDefault="00E61810" w:rsidP="00DD31D3">
      <w:pPr>
        <w:jc w:val="both"/>
        <w:rPr>
          <w:rFonts w:asciiTheme="minorHAnsi" w:hAnsiTheme="minorHAnsi" w:cstheme="minorHAnsi"/>
          <w:bCs w:val="0"/>
          <w:sz w:val="22"/>
          <w:szCs w:val="22"/>
        </w:rPr>
      </w:pPr>
    </w:p>
    <w:p w14:paraId="44284784" w14:textId="397A99EC" w:rsidR="00EC59D8" w:rsidRPr="002C341D" w:rsidRDefault="00E61810"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EC59D8" w:rsidRPr="002C341D">
        <w:rPr>
          <w:rFonts w:asciiTheme="minorHAnsi" w:hAnsiTheme="minorHAnsi" w:cstheme="minorHAnsi"/>
          <w:bCs w:val="0"/>
          <w:sz w:val="22"/>
          <w:szCs w:val="22"/>
        </w:rPr>
        <w:t>Van-e esetleg kérdés, észrevétel? Nem volt, így szavazásra teszi fel a határozati javaslatot a módosítással, aki egyetért, kéri, hogy kézfeltartással jelezze.</w:t>
      </w:r>
    </w:p>
    <w:p w14:paraId="584C5C88" w14:textId="77777777" w:rsidR="00EC59D8" w:rsidRPr="002C341D" w:rsidRDefault="00EC59D8" w:rsidP="00DD31D3">
      <w:pPr>
        <w:jc w:val="both"/>
        <w:rPr>
          <w:rFonts w:asciiTheme="minorHAnsi" w:hAnsiTheme="minorHAnsi" w:cstheme="minorHAnsi"/>
          <w:bCs w:val="0"/>
          <w:sz w:val="22"/>
          <w:szCs w:val="22"/>
        </w:rPr>
      </w:pPr>
    </w:p>
    <w:p w14:paraId="0486B57C" w14:textId="77777777" w:rsidR="00EC59D8" w:rsidRPr="002C341D" w:rsidRDefault="00EC59D8" w:rsidP="00DD31D3">
      <w:pPr>
        <w:jc w:val="both"/>
        <w:rPr>
          <w:rFonts w:asciiTheme="minorHAnsi" w:hAnsiTheme="minorHAnsi" w:cstheme="minorHAnsi"/>
          <w:bCs w:val="0"/>
          <w:sz w:val="22"/>
          <w:szCs w:val="22"/>
        </w:rPr>
      </w:pPr>
    </w:p>
    <w:p w14:paraId="3EED14FD" w14:textId="212D8833" w:rsidR="00EC59D8" w:rsidRPr="002C341D" w:rsidRDefault="00EC59D8"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Bűnmegelőzési, Közbiztonsági és Közrendvédelmi Bizottság 1</w:t>
      </w:r>
      <w:r w:rsidR="003F1009"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sz w:val="22"/>
          <w:szCs w:val="22"/>
        </w:rPr>
        <w:t xml:space="preserve"> </w:t>
      </w:r>
      <w:r w:rsidRPr="002C341D">
        <w:rPr>
          <w:rFonts w:asciiTheme="minorHAnsi" w:hAnsiTheme="minorHAnsi" w:cstheme="minorHAnsi"/>
          <w:bCs w:val="0"/>
          <w:i/>
          <w:iCs/>
          <w:color w:val="000000"/>
          <w:sz w:val="22"/>
          <w:szCs w:val="22"/>
        </w:rPr>
        <w:t xml:space="preserve">igen szavazattal, 0 nem </w:t>
      </w:r>
      <w:r w:rsidRPr="002C341D">
        <w:rPr>
          <w:rFonts w:asciiTheme="minorHAnsi" w:hAnsiTheme="minorHAnsi" w:cstheme="minorHAnsi"/>
          <w:bCs w:val="0"/>
          <w:i/>
          <w:color w:val="000000"/>
          <w:sz w:val="22"/>
          <w:szCs w:val="22"/>
        </w:rPr>
        <w:t>szavazattal és 0 tartózkodással elfogadta a javaslatot és az alábbi határozatot hozta:</w:t>
      </w:r>
    </w:p>
    <w:p w14:paraId="284AF791" w14:textId="77777777" w:rsidR="00EC59D8" w:rsidRPr="002C341D" w:rsidRDefault="00EC59D8" w:rsidP="00DD31D3">
      <w:pPr>
        <w:jc w:val="both"/>
        <w:rPr>
          <w:rFonts w:asciiTheme="minorHAnsi" w:hAnsiTheme="minorHAnsi" w:cstheme="minorHAnsi"/>
          <w:bCs w:val="0"/>
          <w:sz w:val="22"/>
          <w:szCs w:val="22"/>
        </w:rPr>
      </w:pPr>
    </w:p>
    <w:p w14:paraId="770A1544" w14:textId="77777777" w:rsidR="00CF0342" w:rsidRPr="002C341D" w:rsidRDefault="00CF0342" w:rsidP="00DD31D3">
      <w:pPr>
        <w:jc w:val="both"/>
        <w:rPr>
          <w:rFonts w:asciiTheme="minorHAnsi" w:hAnsiTheme="minorHAnsi" w:cstheme="minorHAnsi"/>
          <w:bCs w:val="0"/>
          <w:sz w:val="22"/>
          <w:szCs w:val="22"/>
        </w:rPr>
      </w:pPr>
    </w:p>
    <w:p w14:paraId="31DA22FB" w14:textId="77777777" w:rsidR="003F1009" w:rsidRPr="002C341D" w:rsidRDefault="003F1009"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36/2024. (V.27.) BKKB számú határozat</w:t>
      </w:r>
    </w:p>
    <w:p w14:paraId="187CCEC7" w14:textId="77777777" w:rsidR="003F1009" w:rsidRPr="002C341D" w:rsidRDefault="003F1009" w:rsidP="00DD31D3">
      <w:pPr>
        <w:rPr>
          <w:rFonts w:ascii="Calibri" w:hAnsi="Calibri" w:cs="Calibri"/>
          <w:sz w:val="22"/>
          <w:szCs w:val="22"/>
        </w:rPr>
      </w:pPr>
    </w:p>
    <w:p w14:paraId="071568BC" w14:textId="77777777" w:rsidR="003F1009" w:rsidRPr="002C341D" w:rsidRDefault="003F1009" w:rsidP="00DD31D3">
      <w:pPr>
        <w:jc w:val="both"/>
        <w:rPr>
          <w:rFonts w:ascii="Calibri" w:hAnsi="Calibri" w:cs="Calibri"/>
          <w:bCs w:val="0"/>
          <w:sz w:val="22"/>
          <w:szCs w:val="22"/>
        </w:rPr>
      </w:pPr>
      <w:r w:rsidRPr="002C341D">
        <w:rPr>
          <w:rFonts w:ascii="Calibri" w:hAnsi="Calibri" w:cs="Calibri"/>
          <w:sz w:val="22"/>
          <w:szCs w:val="22"/>
        </w:rPr>
        <w:t xml:space="preserve">A Bűnmegelőzési, Közbiztonsági és Közrendvédelmi Bizottság megtárgyalta a </w:t>
      </w:r>
      <w:r w:rsidRPr="002C341D">
        <w:rPr>
          <w:rFonts w:ascii="Calibri" w:hAnsi="Calibri" w:cs="Calibri"/>
          <w:i/>
          <w:iCs/>
          <w:sz w:val="22"/>
          <w:szCs w:val="22"/>
        </w:rPr>
        <w:t>„Javaslat Szombathely város területén forgalmi rend változtatással kapcsolatos döntések meghozatalára”</w:t>
      </w:r>
      <w:r w:rsidRPr="002C341D">
        <w:rPr>
          <w:rFonts w:ascii="Calibri" w:hAnsi="Calibri" w:cs="Calibri"/>
          <w:sz w:val="22"/>
          <w:szCs w:val="22"/>
        </w:rPr>
        <w:t xml:space="preserve"> című előterjesztést, és az alábbi javaslatot teszi a Városstratégiai, Idegenforgalmi és Sport Bizottságnak:</w:t>
      </w:r>
    </w:p>
    <w:p w14:paraId="5B5FAFDD" w14:textId="77777777" w:rsidR="003F1009" w:rsidRPr="002C341D" w:rsidRDefault="003F1009" w:rsidP="00DD31D3">
      <w:pPr>
        <w:numPr>
          <w:ilvl w:val="0"/>
          <w:numId w:val="18"/>
        </w:numPr>
        <w:jc w:val="both"/>
        <w:rPr>
          <w:rFonts w:ascii="Calibri" w:hAnsi="Calibri" w:cs="Calibri"/>
          <w:sz w:val="22"/>
          <w:szCs w:val="22"/>
        </w:rPr>
      </w:pPr>
      <w:r w:rsidRPr="002C341D">
        <w:rPr>
          <w:rFonts w:ascii="Calibri" w:hAnsi="Calibri" w:cs="Calibri"/>
          <w:sz w:val="22"/>
          <w:szCs w:val="22"/>
        </w:rPr>
        <w:t xml:space="preserve">A Bizottság javasolja, hogy a </w:t>
      </w:r>
      <w:proofErr w:type="spellStart"/>
      <w:r w:rsidRPr="002C341D">
        <w:rPr>
          <w:rFonts w:ascii="Calibri" w:hAnsi="Calibri" w:cs="Calibri"/>
          <w:sz w:val="22"/>
          <w:szCs w:val="22"/>
        </w:rPr>
        <w:t>Perintparti</w:t>
      </w:r>
      <w:proofErr w:type="spellEnd"/>
      <w:r w:rsidRPr="002C341D">
        <w:rPr>
          <w:rFonts w:ascii="Calibri" w:hAnsi="Calibri" w:cs="Calibri"/>
          <w:sz w:val="22"/>
          <w:szCs w:val="22"/>
        </w:rPr>
        <w:t xml:space="preserve"> sétány 15. számú ingatlan mellett a sétány és a parkoló kijárata közötti szakaszon megállási korlátozás kerüljön bevezetésre.</w:t>
      </w:r>
    </w:p>
    <w:p w14:paraId="00EA9AA3" w14:textId="77777777" w:rsidR="003F1009" w:rsidRPr="002C341D" w:rsidRDefault="003F1009" w:rsidP="00DD31D3">
      <w:pPr>
        <w:numPr>
          <w:ilvl w:val="0"/>
          <w:numId w:val="18"/>
        </w:numPr>
        <w:jc w:val="both"/>
        <w:rPr>
          <w:rFonts w:ascii="Calibri" w:hAnsi="Calibri" w:cs="Calibri"/>
          <w:sz w:val="22"/>
          <w:szCs w:val="22"/>
        </w:rPr>
      </w:pPr>
      <w:r w:rsidRPr="002C341D">
        <w:rPr>
          <w:rFonts w:ascii="Calibri" w:hAnsi="Calibri" w:cs="Calibri"/>
          <w:sz w:val="22"/>
          <w:szCs w:val="22"/>
        </w:rPr>
        <w:t>A Bizottság javasolja, hogy a Bem József utca 10-16. számú ingatlanok mögött kialakított parkolóhelyek és a Bem József utca közötti szakaszon, a kerékpárút felőli oldalon, a kerékpáros híd és a Bem József utca között kerüljön bevezetésre megállási korlátozás, valamint hajlított csőkorlátok is kerüljenek kihelyezésre.</w:t>
      </w:r>
    </w:p>
    <w:p w14:paraId="433B2187" w14:textId="77777777" w:rsidR="003F1009" w:rsidRPr="002C341D" w:rsidRDefault="003F1009" w:rsidP="00DD31D3">
      <w:pPr>
        <w:numPr>
          <w:ilvl w:val="0"/>
          <w:numId w:val="18"/>
        </w:numPr>
        <w:jc w:val="both"/>
        <w:rPr>
          <w:rFonts w:ascii="Calibri" w:hAnsi="Calibri" w:cs="Calibri"/>
          <w:sz w:val="22"/>
          <w:szCs w:val="22"/>
        </w:rPr>
      </w:pPr>
      <w:r w:rsidRPr="002C341D">
        <w:rPr>
          <w:rFonts w:ascii="Calibri" w:hAnsi="Calibri" w:cs="Calibri"/>
          <w:sz w:val="22"/>
          <w:szCs w:val="22"/>
        </w:rPr>
        <w:t>A Bizottság javasolja, hogy a Bolyai János Gyakorló Általános Iskola és Gimnáziumnál a jelenleg is meglévő várakozni tilos tábla időkorlátjának időpontja 7,30-ról 7,15-re és a végső időpont 17,00 óráról 18,00 órára változzon.</w:t>
      </w:r>
    </w:p>
    <w:p w14:paraId="4E82085E" w14:textId="77777777" w:rsidR="003F1009" w:rsidRPr="002C341D" w:rsidRDefault="003F1009" w:rsidP="00DD31D3">
      <w:pPr>
        <w:tabs>
          <w:tab w:val="left" w:pos="1620"/>
          <w:tab w:val="left" w:pos="5580"/>
        </w:tabs>
        <w:ind w:left="360"/>
        <w:jc w:val="both"/>
        <w:rPr>
          <w:rFonts w:ascii="Calibri" w:hAnsi="Calibri" w:cs="Calibri"/>
          <w:b/>
          <w:bCs w:val="0"/>
          <w:sz w:val="22"/>
          <w:szCs w:val="22"/>
          <w:u w:val="single"/>
        </w:rPr>
      </w:pPr>
    </w:p>
    <w:p w14:paraId="6D87D8A9" w14:textId="77777777" w:rsidR="003F1009" w:rsidRPr="002C341D" w:rsidRDefault="003F1009" w:rsidP="00DD31D3">
      <w:pPr>
        <w:tabs>
          <w:tab w:val="left" w:pos="1440"/>
        </w:tabs>
        <w:jc w:val="both"/>
        <w:rPr>
          <w:rFonts w:ascii="Calibri" w:hAnsi="Calibri" w:cs="Calibri"/>
          <w:b/>
          <w:bCs w:val="0"/>
          <w:sz w:val="22"/>
          <w:szCs w:val="22"/>
        </w:rPr>
      </w:pPr>
      <w:r w:rsidRPr="002C341D">
        <w:rPr>
          <w:rFonts w:ascii="Calibri" w:hAnsi="Calibri" w:cs="Calibri"/>
          <w:b/>
          <w:sz w:val="22"/>
          <w:szCs w:val="22"/>
          <w:u w:val="single"/>
        </w:rPr>
        <w:lastRenderedPageBreak/>
        <w:t>Felelős:</w:t>
      </w:r>
      <w:r w:rsidRPr="002C341D">
        <w:rPr>
          <w:rFonts w:ascii="Calibri" w:hAnsi="Calibri" w:cs="Calibri"/>
          <w:b/>
          <w:sz w:val="22"/>
          <w:szCs w:val="22"/>
        </w:rPr>
        <w:tab/>
      </w:r>
      <w:r w:rsidRPr="002C341D">
        <w:rPr>
          <w:rFonts w:ascii="Calibri" w:hAnsi="Calibri" w:cs="Calibri"/>
          <w:sz w:val="22"/>
          <w:szCs w:val="22"/>
        </w:rPr>
        <w:t xml:space="preserve">Dr. </w:t>
      </w:r>
      <w:proofErr w:type="spellStart"/>
      <w:r w:rsidRPr="002C341D">
        <w:rPr>
          <w:rFonts w:ascii="Calibri" w:hAnsi="Calibri" w:cs="Calibri"/>
          <w:sz w:val="22"/>
          <w:szCs w:val="22"/>
        </w:rPr>
        <w:t>Nemény</w:t>
      </w:r>
      <w:proofErr w:type="spellEnd"/>
      <w:r w:rsidRPr="002C341D">
        <w:rPr>
          <w:rFonts w:ascii="Calibri" w:hAnsi="Calibri" w:cs="Calibri"/>
          <w:sz w:val="22"/>
          <w:szCs w:val="22"/>
        </w:rPr>
        <w:t xml:space="preserve"> András, polgármester</w:t>
      </w:r>
    </w:p>
    <w:p w14:paraId="0F8FB56C" w14:textId="77777777" w:rsidR="003F1009" w:rsidRPr="002C341D" w:rsidRDefault="003F1009" w:rsidP="00DD31D3">
      <w:pPr>
        <w:tabs>
          <w:tab w:val="left" w:pos="1440"/>
        </w:tabs>
        <w:jc w:val="both"/>
        <w:rPr>
          <w:rFonts w:ascii="Calibri" w:hAnsi="Calibri" w:cs="Calibri"/>
          <w:sz w:val="22"/>
          <w:szCs w:val="22"/>
        </w:rPr>
      </w:pPr>
      <w:r w:rsidRPr="002C341D">
        <w:rPr>
          <w:rFonts w:ascii="Calibri" w:hAnsi="Calibri" w:cs="Calibri"/>
          <w:b/>
          <w:sz w:val="22"/>
          <w:szCs w:val="22"/>
        </w:rPr>
        <w:tab/>
      </w:r>
      <w:r w:rsidRPr="002C341D">
        <w:rPr>
          <w:rFonts w:ascii="Calibri" w:hAnsi="Calibri" w:cs="Calibri"/>
          <w:sz w:val="22"/>
          <w:szCs w:val="22"/>
        </w:rPr>
        <w:t xml:space="preserve">Horváth Soma, alpolgármester </w:t>
      </w:r>
    </w:p>
    <w:p w14:paraId="172FA49D" w14:textId="77777777" w:rsidR="003F1009" w:rsidRPr="002C341D" w:rsidRDefault="003F1009" w:rsidP="00DD31D3">
      <w:pPr>
        <w:tabs>
          <w:tab w:val="left" w:pos="1440"/>
        </w:tabs>
        <w:jc w:val="both"/>
        <w:rPr>
          <w:rFonts w:ascii="Calibri" w:hAnsi="Calibri" w:cs="Calibri"/>
          <w:sz w:val="22"/>
          <w:szCs w:val="22"/>
        </w:rPr>
      </w:pPr>
      <w:r w:rsidRPr="002C341D">
        <w:rPr>
          <w:rFonts w:ascii="Calibri" w:hAnsi="Calibri" w:cs="Calibri"/>
          <w:sz w:val="22"/>
          <w:szCs w:val="22"/>
        </w:rPr>
        <w:tab/>
        <w:t>Kelemen Krisztián, a bizottság elnöke</w:t>
      </w:r>
    </w:p>
    <w:p w14:paraId="19CACD3D" w14:textId="77777777" w:rsidR="003F1009" w:rsidRPr="002C341D" w:rsidRDefault="003F1009" w:rsidP="00DD31D3">
      <w:pPr>
        <w:tabs>
          <w:tab w:val="left" w:pos="1440"/>
        </w:tabs>
        <w:ind w:left="1416"/>
        <w:jc w:val="both"/>
        <w:rPr>
          <w:rFonts w:ascii="Calibri" w:hAnsi="Calibri" w:cs="Calibri"/>
          <w:sz w:val="22"/>
          <w:szCs w:val="22"/>
        </w:rPr>
      </w:pPr>
      <w:r w:rsidRPr="002C341D">
        <w:rPr>
          <w:rFonts w:ascii="Calibri" w:hAnsi="Calibri" w:cs="Calibri"/>
          <w:sz w:val="22"/>
          <w:szCs w:val="22"/>
        </w:rPr>
        <w:t xml:space="preserve"> /a végrehajtás előkészítéséért: </w:t>
      </w:r>
    </w:p>
    <w:p w14:paraId="14306B77" w14:textId="77777777" w:rsidR="003F1009" w:rsidRPr="002C341D" w:rsidRDefault="003F1009" w:rsidP="00DD31D3">
      <w:pPr>
        <w:tabs>
          <w:tab w:val="left" w:pos="1440"/>
        </w:tabs>
        <w:ind w:left="1416"/>
        <w:jc w:val="both"/>
        <w:rPr>
          <w:rFonts w:ascii="Calibri" w:hAnsi="Calibri" w:cs="Calibri"/>
          <w:sz w:val="22"/>
          <w:szCs w:val="22"/>
        </w:rPr>
      </w:pPr>
      <w:r w:rsidRPr="002C341D">
        <w:rPr>
          <w:rFonts w:ascii="Calibri" w:hAnsi="Calibri" w:cs="Calibri"/>
          <w:sz w:val="22"/>
          <w:szCs w:val="22"/>
        </w:rPr>
        <w:t xml:space="preserve"> Kalmár Ervin, a Városüzemeltetési Osztály vezetője/</w:t>
      </w:r>
    </w:p>
    <w:p w14:paraId="20976097" w14:textId="77777777" w:rsidR="003F1009" w:rsidRPr="002C341D" w:rsidRDefault="003F1009" w:rsidP="00DD31D3">
      <w:pPr>
        <w:tabs>
          <w:tab w:val="left" w:pos="1440"/>
        </w:tabs>
        <w:ind w:left="1416"/>
        <w:jc w:val="both"/>
        <w:rPr>
          <w:rFonts w:ascii="Calibri" w:hAnsi="Calibri" w:cs="Calibri"/>
          <w:sz w:val="22"/>
          <w:szCs w:val="22"/>
        </w:rPr>
      </w:pPr>
    </w:p>
    <w:p w14:paraId="6A6148B6" w14:textId="77777777" w:rsidR="003F1009" w:rsidRPr="002C341D" w:rsidRDefault="003F1009" w:rsidP="00DD31D3">
      <w:pPr>
        <w:tabs>
          <w:tab w:val="left" w:pos="1418"/>
          <w:tab w:val="left" w:pos="1985"/>
        </w:tabs>
        <w:jc w:val="both"/>
        <w:rPr>
          <w:rFonts w:ascii="Calibri" w:hAnsi="Calibri" w:cs="Calibri"/>
          <w:sz w:val="22"/>
          <w:szCs w:val="22"/>
        </w:rPr>
      </w:pPr>
      <w:r w:rsidRPr="002C341D">
        <w:rPr>
          <w:rFonts w:ascii="Calibri" w:hAnsi="Calibri" w:cs="Calibri"/>
          <w:b/>
          <w:sz w:val="22"/>
          <w:szCs w:val="22"/>
          <w:u w:val="single"/>
        </w:rPr>
        <w:t>Határidő:</w:t>
      </w:r>
      <w:r w:rsidRPr="002C341D">
        <w:rPr>
          <w:rFonts w:ascii="Calibri" w:hAnsi="Calibri" w:cs="Calibri"/>
          <w:sz w:val="22"/>
          <w:szCs w:val="22"/>
        </w:rPr>
        <w:tab/>
        <w:t>2024. május 28.</w:t>
      </w:r>
    </w:p>
    <w:p w14:paraId="2C7727A5" w14:textId="77777777" w:rsidR="00872C1A" w:rsidRPr="002C341D" w:rsidRDefault="00872C1A" w:rsidP="00DD31D3">
      <w:pPr>
        <w:rPr>
          <w:rFonts w:asciiTheme="minorHAnsi" w:hAnsiTheme="minorHAnsi" w:cstheme="minorHAnsi"/>
          <w:sz w:val="22"/>
          <w:szCs w:val="22"/>
        </w:rPr>
      </w:pPr>
    </w:p>
    <w:p w14:paraId="03ABAAF9" w14:textId="77777777" w:rsidR="00872C1A" w:rsidRPr="002C341D" w:rsidRDefault="00872C1A" w:rsidP="00DD31D3">
      <w:pPr>
        <w:rPr>
          <w:rFonts w:asciiTheme="minorHAnsi" w:hAnsiTheme="minorHAnsi" w:cstheme="minorHAnsi"/>
          <w:sz w:val="22"/>
          <w:szCs w:val="22"/>
        </w:rPr>
      </w:pPr>
    </w:p>
    <w:p w14:paraId="5DC4ABBC" w14:textId="77777777" w:rsidR="00872C1A" w:rsidRPr="002C341D" w:rsidRDefault="00872C1A" w:rsidP="00DD31D3">
      <w:pPr>
        <w:rPr>
          <w:rFonts w:asciiTheme="minorHAnsi" w:hAnsiTheme="minorHAnsi" w:cstheme="minorHAnsi"/>
          <w:sz w:val="22"/>
          <w:szCs w:val="22"/>
        </w:rPr>
      </w:pPr>
    </w:p>
    <w:p w14:paraId="5E547737" w14:textId="63309EC0" w:rsidR="00DD52E8" w:rsidRPr="002C341D" w:rsidRDefault="00D85F44" w:rsidP="00DD31D3">
      <w:pPr>
        <w:ind w:left="705" w:hanging="705"/>
        <w:jc w:val="both"/>
        <w:rPr>
          <w:rFonts w:asciiTheme="minorHAnsi" w:hAnsiTheme="minorHAnsi" w:cstheme="minorHAnsi"/>
          <w:color w:val="000000"/>
          <w:sz w:val="22"/>
          <w:szCs w:val="22"/>
        </w:rPr>
      </w:pPr>
      <w:r w:rsidRPr="002C341D">
        <w:rPr>
          <w:rFonts w:asciiTheme="minorHAnsi" w:hAnsiTheme="minorHAnsi" w:cstheme="minorHAnsi"/>
          <w:b/>
          <w:sz w:val="22"/>
          <w:szCs w:val="22"/>
        </w:rPr>
        <w:t>7</w:t>
      </w:r>
      <w:r w:rsidR="00DF7C8F" w:rsidRPr="002C341D">
        <w:rPr>
          <w:rFonts w:asciiTheme="minorHAnsi" w:hAnsiTheme="minorHAnsi" w:cstheme="minorHAnsi"/>
          <w:b/>
          <w:sz w:val="22"/>
          <w:szCs w:val="22"/>
        </w:rPr>
        <w:t>./</w:t>
      </w:r>
      <w:r w:rsidR="00DF7C8F" w:rsidRPr="002C341D">
        <w:rPr>
          <w:rFonts w:asciiTheme="minorHAnsi" w:hAnsiTheme="minorHAnsi" w:cstheme="minorHAnsi"/>
          <w:b/>
          <w:sz w:val="22"/>
          <w:szCs w:val="22"/>
        </w:rPr>
        <w:tab/>
      </w:r>
      <w:bookmarkStart w:id="1" w:name="_Hlk162964758"/>
      <w:r w:rsidR="00DD52E8" w:rsidRPr="002C341D">
        <w:rPr>
          <w:rFonts w:asciiTheme="minorHAnsi" w:hAnsiTheme="minorHAnsi" w:cstheme="minorHAnsi"/>
          <w:b/>
          <w:sz w:val="22"/>
          <w:szCs w:val="22"/>
        </w:rPr>
        <w:t>Áttekintés az elmúlt időszak rendőrségi intézkedéseiről</w:t>
      </w:r>
      <w:bookmarkEnd w:id="1"/>
    </w:p>
    <w:p w14:paraId="70BF1028" w14:textId="7BED6BFB" w:rsidR="0073450C" w:rsidRPr="002C341D" w:rsidRDefault="00DD52E8" w:rsidP="00DD31D3">
      <w:pPr>
        <w:ind w:left="705" w:hanging="705"/>
        <w:jc w:val="both"/>
        <w:rPr>
          <w:rFonts w:asciiTheme="minorHAnsi" w:hAnsiTheme="minorHAnsi" w:cstheme="minorHAnsi"/>
          <w:sz w:val="22"/>
          <w:szCs w:val="22"/>
        </w:rPr>
      </w:pPr>
      <w:r w:rsidRPr="002C341D">
        <w:rPr>
          <w:rFonts w:asciiTheme="minorHAnsi" w:hAnsiTheme="minorHAnsi" w:cstheme="minorHAnsi"/>
          <w:b/>
          <w:color w:val="000000"/>
          <w:sz w:val="22"/>
          <w:szCs w:val="22"/>
        </w:rPr>
        <w:tab/>
      </w:r>
      <w:r w:rsidRPr="002C341D">
        <w:rPr>
          <w:rFonts w:asciiTheme="minorHAnsi" w:hAnsiTheme="minorHAnsi" w:cstheme="minorHAnsi"/>
          <w:b/>
          <w:color w:val="000000"/>
          <w:sz w:val="22"/>
          <w:szCs w:val="22"/>
          <w:u w:val="single"/>
        </w:rPr>
        <w:t>Előadó:</w:t>
      </w:r>
      <w:r w:rsidRPr="002C341D">
        <w:rPr>
          <w:rFonts w:asciiTheme="minorHAnsi" w:hAnsiTheme="minorHAnsi" w:cstheme="minorHAnsi"/>
          <w:color w:val="000000"/>
          <w:sz w:val="22"/>
          <w:szCs w:val="22"/>
        </w:rPr>
        <w:tab/>
      </w:r>
      <w:r w:rsidRPr="002C341D">
        <w:rPr>
          <w:rFonts w:asciiTheme="minorHAnsi" w:hAnsiTheme="minorHAnsi" w:cstheme="minorHAnsi"/>
          <w:color w:val="000000"/>
          <w:sz w:val="22"/>
          <w:szCs w:val="22"/>
        </w:rPr>
        <w:tab/>
      </w:r>
      <w:r w:rsidRPr="002C341D">
        <w:rPr>
          <w:rFonts w:asciiTheme="minorHAnsi" w:hAnsiTheme="minorHAnsi" w:cstheme="minorHAnsi"/>
          <w:sz w:val="22"/>
          <w:szCs w:val="22"/>
        </w:rPr>
        <w:t>Dr. Koncz Gabriella r. ezredes, kapitányságvezető, a Bizottság tagja</w:t>
      </w:r>
    </w:p>
    <w:p w14:paraId="69B9ECAC" w14:textId="6CDBCEA8" w:rsidR="00DF7C8F" w:rsidRPr="002C341D" w:rsidRDefault="00DF7C8F" w:rsidP="00DD31D3">
      <w:pPr>
        <w:ind w:left="705" w:hanging="705"/>
        <w:jc w:val="both"/>
        <w:rPr>
          <w:rFonts w:asciiTheme="minorHAnsi" w:hAnsiTheme="minorHAnsi" w:cstheme="minorHAnsi"/>
          <w:bCs w:val="0"/>
          <w:sz w:val="22"/>
          <w:szCs w:val="22"/>
        </w:rPr>
      </w:pPr>
    </w:p>
    <w:p w14:paraId="1716A51D" w14:textId="570FF186" w:rsidR="00023239" w:rsidRPr="002C341D" w:rsidRDefault="007C283B" w:rsidP="00DD31D3">
      <w:pPr>
        <w:jc w:val="both"/>
        <w:rPr>
          <w:rFonts w:asciiTheme="minorHAnsi" w:hAnsiTheme="minorHAnsi" w:cstheme="minorHAnsi"/>
          <w:sz w:val="22"/>
          <w:szCs w:val="22"/>
        </w:rPr>
      </w:pPr>
      <w:r w:rsidRPr="002C341D">
        <w:rPr>
          <w:rFonts w:asciiTheme="minorHAnsi" w:hAnsiTheme="minorHAnsi" w:cstheme="minorHAnsi"/>
          <w:b/>
          <w:bCs w:val="0"/>
          <w:sz w:val="22"/>
          <w:szCs w:val="22"/>
          <w:u w:val="single"/>
        </w:rPr>
        <w:t>Dr. Koncz Gabriella r. ezredes, kapitányságvezető, a Bizottság tagja:</w:t>
      </w:r>
      <w:r w:rsidRPr="002C341D">
        <w:rPr>
          <w:rFonts w:asciiTheme="minorHAnsi" w:hAnsiTheme="minorHAnsi" w:cstheme="minorHAnsi"/>
          <w:sz w:val="22"/>
          <w:szCs w:val="22"/>
        </w:rPr>
        <w:t xml:space="preserve"> </w:t>
      </w:r>
      <w:r w:rsidR="00023239" w:rsidRPr="002C341D">
        <w:rPr>
          <w:rFonts w:asciiTheme="minorHAnsi" w:hAnsiTheme="minorHAnsi" w:cstheme="minorHAnsi"/>
          <w:sz w:val="22"/>
          <w:szCs w:val="22"/>
        </w:rPr>
        <w:t xml:space="preserve">Először is, egyetért azzal, hogy rendet kellene </w:t>
      </w:r>
      <w:r w:rsidR="00674084">
        <w:rPr>
          <w:rFonts w:asciiTheme="minorHAnsi" w:hAnsiTheme="minorHAnsi" w:cstheme="minorHAnsi"/>
          <w:sz w:val="22"/>
          <w:szCs w:val="22"/>
        </w:rPr>
        <w:t xml:space="preserve">tenni </w:t>
      </w:r>
      <w:r w:rsidR="00023239" w:rsidRPr="002C341D">
        <w:rPr>
          <w:rFonts w:asciiTheme="minorHAnsi" w:hAnsiTheme="minorHAnsi" w:cstheme="minorHAnsi"/>
          <w:sz w:val="22"/>
          <w:szCs w:val="22"/>
        </w:rPr>
        <w:t>a fejekben, ezt ő is többször elmondta. De sajnos a megoldási javaslatra sem tud mit mondani egyelőre, mind közlekedési területen, mind egyéb területen azt látja, hogy óriási fejetlenség van egyes ember</w:t>
      </w:r>
      <w:r w:rsidR="00674084">
        <w:rPr>
          <w:rFonts w:asciiTheme="minorHAnsi" w:hAnsiTheme="minorHAnsi" w:cstheme="minorHAnsi"/>
          <w:sz w:val="22"/>
          <w:szCs w:val="22"/>
        </w:rPr>
        <w:t>ek</w:t>
      </w:r>
      <w:r w:rsidR="00023239" w:rsidRPr="002C341D">
        <w:rPr>
          <w:rFonts w:asciiTheme="minorHAnsi" w:hAnsiTheme="minorHAnsi" w:cstheme="minorHAnsi"/>
          <w:sz w:val="22"/>
          <w:szCs w:val="22"/>
        </w:rPr>
        <w:t xml:space="preserve"> fejében, és az a baj, hogy a többségnek az van. </w:t>
      </w:r>
    </w:p>
    <w:p w14:paraId="741EDF01" w14:textId="0C5B1EC7" w:rsidR="00023239" w:rsidRPr="002C341D" w:rsidRDefault="00023239" w:rsidP="00DD31D3">
      <w:pPr>
        <w:jc w:val="both"/>
        <w:rPr>
          <w:rFonts w:asciiTheme="minorHAnsi" w:hAnsiTheme="minorHAnsi" w:cstheme="minorHAnsi"/>
          <w:sz w:val="22"/>
          <w:szCs w:val="22"/>
        </w:rPr>
      </w:pPr>
      <w:r w:rsidRPr="002C341D">
        <w:rPr>
          <w:rFonts w:asciiTheme="minorHAnsi" w:hAnsiTheme="minorHAnsi" w:cstheme="minorHAnsi"/>
          <w:sz w:val="22"/>
          <w:szCs w:val="22"/>
        </w:rPr>
        <w:t xml:space="preserve">Minden reggel kiértékelik az elmúlt 24 óra eseményeit, nézik a </w:t>
      </w:r>
      <w:proofErr w:type="spellStart"/>
      <w:r w:rsidRPr="002C341D">
        <w:rPr>
          <w:rFonts w:asciiTheme="minorHAnsi" w:hAnsiTheme="minorHAnsi" w:cstheme="minorHAnsi"/>
          <w:sz w:val="22"/>
          <w:szCs w:val="22"/>
        </w:rPr>
        <w:t>küldéseket</w:t>
      </w:r>
      <w:proofErr w:type="spellEnd"/>
      <w:r w:rsidRPr="002C341D">
        <w:rPr>
          <w:rFonts w:asciiTheme="minorHAnsi" w:hAnsiTheme="minorHAnsi" w:cstheme="minorHAnsi"/>
          <w:sz w:val="22"/>
          <w:szCs w:val="22"/>
        </w:rPr>
        <w:t xml:space="preserve"> is. De hogy értsék, hogy mit jelentek a számok Szombathelyen, példaként említi: Vasváron volt hétvégén 5 küldés, Szombathelyen pénteken 19, szombaton 32, vasárnap 19 küldésük volt. Nem azt hangsúlyozva, hogy mennyit dolgoznak, de azok között van, amiket ki lehetne küszöbölni, itt parkol, ott parkol, csak az embernek könnyebb ott parkolni, ahol akar, nem foglalkozva másokkal. </w:t>
      </w:r>
      <w:r w:rsidR="00E43FCF" w:rsidRPr="002C341D">
        <w:rPr>
          <w:rFonts w:asciiTheme="minorHAnsi" w:hAnsiTheme="minorHAnsi" w:cstheme="minorHAnsi"/>
          <w:sz w:val="22"/>
          <w:szCs w:val="22"/>
        </w:rPr>
        <w:t xml:space="preserve">Emellett pedig az agressziót tapasztalják nagyon, bűnügyi szakterületen is, hétvégén is számos esemény volt, a közlekedési eseményekre is beférkőzik, mert kivetítik egymásra az emberek. </w:t>
      </w:r>
    </w:p>
    <w:p w14:paraId="714232A1" w14:textId="1D8BE1CE" w:rsidR="000B7116" w:rsidRPr="002C341D" w:rsidRDefault="00A066F7" w:rsidP="00DD31D3">
      <w:pPr>
        <w:jc w:val="both"/>
        <w:rPr>
          <w:rFonts w:asciiTheme="minorHAnsi" w:hAnsiTheme="minorHAnsi" w:cstheme="minorHAnsi"/>
          <w:sz w:val="22"/>
          <w:szCs w:val="22"/>
        </w:rPr>
      </w:pPr>
      <w:r w:rsidRPr="002C341D">
        <w:rPr>
          <w:rFonts w:asciiTheme="minorHAnsi" w:hAnsiTheme="minorHAnsi" w:cstheme="minorHAnsi"/>
          <w:sz w:val="22"/>
          <w:szCs w:val="22"/>
        </w:rPr>
        <w:t xml:space="preserve">Összeszedte az április eseményeit, hogy egy kis statisztikát mondjon. Közlekedési helyzet, beszélnek róla, eddig nem nagyon tudtak eredményeket elérni. </w:t>
      </w:r>
      <w:r w:rsidR="006B5382" w:rsidRPr="002C341D">
        <w:rPr>
          <w:rFonts w:asciiTheme="minorHAnsi" w:hAnsiTheme="minorHAnsi" w:cstheme="minorHAnsi"/>
          <w:sz w:val="22"/>
          <w:szCs w:val="22"/>
        </w:rPr>
        <w:t>Azt látja, hogy az anyagi káros balesetek vonatkozásában van visszaesés, tavalyi számokhoz viszonyítva 43-ról 38-ra csökkent</w:t>
      </w:r>
      <w:r w:rsidR="000B7116" w:rsidRPr="002C341D">
        <w:rPr>
          <w:rFonts w:asciiTheme="minorHAnsi" w:hAnsiTheme="minorHAnsi" w:cstheme="minorHAnsi"/>
          <w:sz w:val="22"/>
          <w:szCs w:val="22"/>
        </w:rPr>
        <w:t xml:space="preserve">, ez jó hír, de a </w:t>
      </w:r>
      <w:r w:rsidR="00D74662" w:rsidRPr="002C341D">
        <w:rPr>
          <w:rFonts w:asciiTheme="minorHAnsi" w:hAnsiTheme="minorHAnsi" w:cstheme="minorHAnsi"/>
          <w:sz w:val="22"/>
          <w:szCs w:val="22"/>
        </w:rPr>
        <w:t>sérüléssel járó baleset</w:t>
      </w:r>
      <w:r w:rsidR="000B7116" w:rsidRPr="002C341D">
        <w:rPr>
          <w:rFonts w:asciiTheme="minorHAnsi" w:hAnsiTheme="minorHAnsi" w:cstheme="minorHAnsi"/>
          <w:sz w:val="22"/>
          <w:szCs w:val="22"/>
        </w:rPr>
        <w:t>ek számában nem vesznek észre változást, halálos baleset nem volt, súlyos balesetnek a száma gyakorlatilag stagnált, a könnyű sérüléssel járó balesetek száma kicsit emelkedett. Az okok nem változnak: a nem megfelelő sebesség megválasztása, elsőbbség meg nem adása, kanyarodási szabályok megszegése. Beszélték már többször, kollegái majdnem kétszeres intézkedéseket foganatosítanak, ennek ellenére még itt tartanak, de bizakodó, hogy előbb-utóbb megáll ez a hullám</w:t>
      </w:r>
      <w:r w:rsidR="003E0123" w:rsidRPr="002C341D">
        <w:rPr>
          <w:rFonts w:asciiTheme="minorHAnsi" w:hAnsiTheme="minorHAnsi" w:cstheme="minorHAnsi"/>
          <w:sz w:val="22"/>
          <w:szCs w:val="22"/>
        </w:rPr>
        <w:t>.</w:t>
      </w:r>
      <w:r w:rsidR="003B3E7D" w:rsidRPr="002C341D">
        <w:rPr>
          <w:rFonts w:asciiTheme="minorHAnsi" w:hAnsiTheme="minorHAnsi" w:cstheme="minorHAnsi"/>
          <w:sz w:val="22"/>
          <w:szCs w:val="22"/>
        </w:rPr>
        <w:t xml:space="preserve"> </w:t>
      </w:r>
      <w:r w:rsidR="00163338" w:rsidRPr="002C341D">
        <w:rPr>
          <w:rFonts w:asciiTheme="minorHAnsi" w:hAnsiTheme="minorHAnsi" w:cstheme="minorHAnsi"/>
          <w:sz w:val="22"/>
          <w:szCs w:val="22"/>
        </w:rPr>
        <w:t>Az a tapasztalatuk, hogy kimennek az emberek a STOP táblánál és balesetet is okoznak, mert nem adják meg az elsőbbséget. Ezek tények, ezeket is minden reggel kihangsúlyozzák, felsorolt okok</w:t>
      </w:r>
      <w:r w:rsidR="00A6028C">
        <w:rPr>
          <w:rFonts w:asciiTheme="minorHAnsi" w:hAnsiTheme="minorHAnsi" w:cstheme="minorHAnsi"/>
          <w:sz w:val="22"/>
          <w:szCs w:val="22"/>
        </w:rPr>
        <w:t>,</w:t>
      </w:r>
      <w:r w:rsidR="00163338" w:rsidRPr="002C341D">
        <w:rPr>
          <w:rFonts w:asciiTheme="minorHAnsi" w:hAnsiTheme="minorHAnsi" w:cstheme="minorHAnsi"/>
          <w:sz w:val="22"/>
          <w:szCs w:val="22"/>
        </w:rPr>
        <w:t xml:space="preserve"> ott vannak a listák, ki van adva a kollégáinak, az ORFK álláspontja is ez, hogy ezekben az esetekben a figyelmeztetéseket már nem tudják figyelembe venni, itt most már csak helyszín</w:t>
      </w:r>
      <w:r w:rsidR="00A6028C">
        <w:rPr>
          <w:rFonts w:asciiTheme="minorHAnsi" w:hAnsiTheme="minorHAnsi" w:cstheme="minorHAnsi"/>
          <w:sz w:val="22"/>
          <w:szCs w:val="22"/>
        </w:rPr>
        <w:t xml:space="preserve">i </w:t>
      </w:r>
      <w:r w:rsidR="00163338" w:rsidRPr="002C341D">
        <w:rPr>
          <w:rFonts w:asciiTheme="minorHAnsi" w:hAnsiTheme="minorHAnsi" w:cstheme="minorHAnsi"/>
          <w:sz w:val="22"/>
          <w:szCs w:val="22"/>
        </w:rPr>
        <w:t xml:space="preserve">bírság, ha elfogadja, ha nem, akkor szabálysértési bírság, amivel akár többet is kaphat, de próbálják a büntető jellegét is megmutatni a rendőrségnek, de ismételten mondja, ő úgy gondolkodik, hogy de jó lenne, ha ez ultima ratio lenne, de </w:t>
      </w:r>
      <w:r w:rsidR="008F324B" w:rsidRPr="002C341D">
        <w:rPr>
          <w:rFonts w:asciiTheme="minorHAnsi" w:hAnsiTheme="minorHAnsi" w:cstheme="minorHAnsi"/>
          <w:sz w:val="22"/>
          <w:szCs w:val="22"/>
        </w:rPr>
        <w:t>most már ott tart, hogy ez nem lesz ultima ratio, mert egyszerűen másból nem értenek az emberek.</w:t>
      </w:r>
    </w:p>
    <w:p w14:paraId="6CF0DB39" w14:textId="22EFE491" w:rsidR="00D1315C" w:rsidRPr="002C341D" w:rsidRDefault="00F515FB" w:rsidP="00DD31D3">
      <w:pPr>
        <w:jc w:val="both"/>
        <w:rPr>
          <w:rFonts w:asciiTheme="minorHAnsi" w:hAnsiTheme="minorHAnsi" w:cstheme="minorHAnsi"/>
          <w:sz w:val="22"/>
          <w:szCs w:val="22"/>
        </w:rPr>
      </w:pPr>
      <w:r w:rsidRPr="002C341D">
        <w:rPr>
          <w:rFonts w:asciiTheme="minorHAnsi" w:hAnsiTheme="minorHAnsi" w:cstheme="minorHAnsi"/>
          <w:sz w:val="22"/>
          <w:szCs w:val="22"/>
        </w:rPr>
        <w:t>Rendészettel tovább folytatva a számokat, nagy intézkedési számokkal dolgoznak, 39 elfogásuk volt, 38 az előállítások száma, figyelmeztetés 491, ez csak közrendvédelem, erre még rájön a közlekedésrendészet, 313 helyszín</w:t>
      </w:r>
      <w:r w:rsidR="00A6028C">
        <w:rPr>
          <w:rFonts w:asciiTheme="minorHAnsi" w:hAnsiTheme="minorHAnsi" w:cstheme="minorHAnsi"/>
          <w:sz w:val="22"/>
          <w:szCs w:val="22"/>
        </w:rPr>
        <w:t xml:space="preserve">i </w:t>
      </w:r>
      <w:r w:rsidRPr="002C341D">
        <w:rPr>
          <w:rFonts w:asciiTheme="minorHAnsi" w:hAnsiTheme="minorHAnsi" w:cstheme="minorHAnsi"/>
          <w:sz w:val="22"/>
          <w:szCs w:val="22"/>
        </w:rPr>
        <w:t xml:space="preserve">bírság, 142 szabálysértési feljelentés, </w:t>
      </w:r>
      <w:proofErr w:type="spellStart"/>
      <w:proofErr w:type="gramStart"/>
      <w:r w:rsidRPr="002C341D">
        <w:rPr>
          <w:rFonts w:asciiTheme="minorHAnsi" w:hAnsiTheme="minorHAnsi" w:cstheme="minorHAnsi"/>
          <w:sz w:val="22"/>
          <w:szCs w:val="22"/>
        </w:rPr>
        <w:t>Ákr</w:t>
      </w:r>
      <w:proofErr w:type="spellEnd"/>
      <w:r w:rsidRPr="002C341D">
        <w:rPr>
          <w:rFonts w:asciiTheme="minorHAnsi" w:hAnsiTheme="minorHAnsi" w:cstheme="minorHAnsi"/>
          <w:sz w:val="22"/>
          <w:szCs w:val="22"/>
        </w:rPr>
        <w:t>.-</w:t>
      </w:r>
      <w:proofErr w:type="gramEnd"/>
      <w:r w:rsidRPr="002C341D">
        <w:rPr>
          <w:rFonts w:asciiTheme="minorHAnsi" w:hAnsiTheme="minorHAnsi" w:cstheme="minorHAnsi"/>
          <w:sz w:val="22"/>
          <w:szCs w:val="22"/>
        </w:rPr>
        <w:t xml:space="preserve">eljárások – elsősorban a biztonsági övekről beszél – nagyon sok baleset azért következik be, vagy ha bekövetkezik, azért történik nagyobb sérülés, mert egyszerűen nem kötik be magukat az emberek. Múlt héten is volt 3 napos </w:t>
      </w:r>
      <w:r w:rsidR="0099024D" w:rsidRPr="002C341D">
        <w:rPr>
          <w:rFonts w:asciiTheme="minorHAnsi" w:hAnsiTheme="minorHAnsi" w:cstheme="minorHAnsi"/>
          <w:sz w:val="22"/>
          <w:szCs w:val="22"/>
        </w:rPr>
        <w:t xml:space="preserve">akciójuk, de még mindig 20-as, 30-as </w:t>
      </w:r>
      <w:r w:rsidR="00A6028C">
        <w:rPr>
          <w:rFonts w:asciiTheme="minorHAnsi" w:hAnsiTheme="minorHAnsi" w:cstheme="minorHAnsi"/>
          <w:sz w:val="22"/>
          <w:szCs w:val="22"/>
        </w:rPr>
        <w:t xml:space="preserve">a </w:t>
      </w:r>
      <w:r w:rsidR="0099024D" w:rsidRPr="002C341D">
        <w:rPr>
          <w:rFonts w:asciiTheme="minorHAnsi" w:hAnsiTheme="minorHAnsi" w:cstheme="minorHAnsi"/>
          <w:sz w:val="22"/>
          <w:szCs w:val="22"/>
        </w:rPr>
        <w:t>szám pár óra alatt. Azt kiemeli, hogy a közös szolgálatra nagy hangsúlyt fektetnek, Közterület-felügyelettel volt 31 esetben volt áprilisban közös szolgálat, polgárőrséggel is rendszeres szolgálataik vannak, de a hivatásos vadászokat is kiemeli, mert velük is el szoktak menni.</w:t>
      </w:r>
    </w:p>
    <w:p w14:paraId="3EB2D882" w14:textId="77777777" w:rsidR="00A6028C" w:rsidRDefault="00D1315C" w:rsidP="00DD31D3">
      <w:pPr>
        <w:jc w:val="both"/>
        <w:rPr>
          <w:rFonts w:asciiTheme="minorHAnsi" w:hAnsiTheme="minorHAnsi" w:cstheme="minorHAnsi"/>
          <w:sz w:val="22"/>
          <w:szCs w:val="22"/>
        </w:rPr>
      </w:pPr>
      <w:r w:rsidRPr="002C341D">
        <w:rPr>
          <w:rFonts w:asciiTheme="minorHAnsi" w:hAnsiTheme="minorHAnsi" w:cstheme="minorHAnsi"/>
          <w:sz w:val="22"/>
          <w:szCs w:val="22"/>
        </w:rPr>
        <w:t>Egy-két büntető eseményről még beszélne, alapjaiban véve, áprilisban 198 bűncselekményt regisztráltak, 80 %-ban Szombathely városát érintette. Arról már korábban beszéltek, hogy változott a bűncselekmények szerkezete, tehát az online csalások, a kibertérben elkövetett bűncselekmények még mindig nagyon mennek. A város szervezett egy konferenciát az idősek részére, ami elég nagy siker volt, náluk is lesz majd június 4-én</w:t>
      </w:r>
      <w:r w:rsidR="0079367E" w:rsidRPr="002C341D">
        <w:rPr>
          <w:rFonts w:asciiTheme="minorHAnsi" w:hAnsiTheme="minorHAnsi" w:cstheme="minorHAnsi"/>
          <w:sz w:val="22"/>
          <w:szCs w:val="22"/>
        </w:rPr>
        <w:t xml:space="preserve"> a Kapitányság épületén belül egy </w:t>
      </w:r>
      <w:proofErr w:type="spellStart"/>
      <w:r w:rsidR="0079367E" w:rsidRPr="002C341D">
        <w:rPr>
          <w:rFonts w:asciiTheme="minorHAnsi" w:hAnsiTheme="minorHAnsi" w:cstheme="minorHAnsi"/>
          <w:sz w:val="22"/>
          <w:szCs w:val="22"/>
        </w:rPr>
        <w:t>kiberbiztonsági</w:t>
      </w:r>
      <w:proofErr w:type="spellEnd"/>
      <w:r w:rsidR="0079367E" w:rsidRPr="002C341D">
        <w:rPr>
          <w:rFonts w:asciiTheme="minorHAnsi" w:hAnsiTheme="minorHAnsi" w:cstheme="minorHAnsi"/>
          <w:sz w:val="22"/>
          <w:szCs w:val="22"/>
        </w:rPr>
        <w:t xml:space="preserve"> konferencia, amit üdvözölnek, mert talán előbb-utóbb ez is eljut az emberek tudatáig, és jövőre, vagy </w:t>
      </w:r>
      <w:r w:rsidR="0079367E" w:rsidRPr="002C341D">
        <w:rPr>
          <w:rFonts w:asciiTheme="minorHAnsi" w:hAnsiTheme="minorHAnsi" w:cstheme="minorHAnsi"/>
          <w:sz w:val="22"/>
          <w:szCs w:val="22"/>
        </w:rPr>
        <w:lastRenderedPageBreak/>
        <w:t>azután már kevesebb ilyen bűncselekmény fog történni. Körözési akciót is tartottak április 18-án, ami nagyon sikeres volt, mert 6 főt is el tudtak fogni, akit a Kapitányság körözött, volt egy kábítószer és gyógyszer hamisítással kapcsolatban elrendelt akció sorozatuk, nagyon sok iskolában tartottak előadásokat, nagyon népszerű a DADA és az Ellenszer programjuk.</w:t>
      </w:r>
    </w:p>
    <w:p w14:paraId="7CDB7903" w14:textId="4654CFC0" w:rsidR="00A6028C" w:rsidRDefault="0079367E" w:rsidP="00DD31D3">
      <w:pPr>
        <w:jc w:val="both"/>
        <w:rPr>
          <w:rFonts w:asciiTheme="minorHAnsi" w:hAnsiTheme="minorHAnsi" w:cstheme="minorHAnsi"/>
          <w:sz w:val="22"/>
          <w:szCs w:val="22"/>
        </w:rPr>
      </w:pPr>
      <w:r w:rsidRPr="002C341D">
        <w:rPr>
          <w:rFonts w:asciiTheme="minorHAnsi" w:hAnsiTheme="minorHAnsi" w:cstheme="minorHAnsi"/>
          <w:sz w:val="22"/>
          <w:szCs w:val="22"/>
        </w:rPr>
        <w:t xml:space="preserve">Kiemelne pár ügyet. A médiában megjelennek cikkek, mint például hogy egy szoláriumban felraktak kamerát, és abban tiltott adatszerzésben indult meg az eljárás, két hölgy is bejelentést tett emiatt. Tájékoztatja a bizottságot, hogy a hölgyek nem voltak megfigyelve, betörtek oda korábban, és egy olyan kamera lett felszerelve az üzletbe, ami csak az ajtót nézte, magába a szoláriumba nem volt belátása. Ezt vissza is ellenőrizték. Amit kiemelne sikertörténetnek, az a </w:t>
      </w:r>
      <w:proofErr w:type="spellStart"/>
      <w:r w:rsidRPr="002C341D">
        <w:rPr>
          <w:rFonts w:asciiTheme="minorHAnsi" w:hAnsiTheme="minorHAnsi" w:cstheme="minorHAnsi"/>
          <w:sz w:val="22"/>
          <w:szCs w:val="22"/>
        </w:rPr>
        <w:t>Szelestey</w:t>
      </w:r>
      <w:proofErr w:type="spellEnd"/>
      <w:r w:rsidRPr="002C341D">
        <w:rPr>
          <w:rFonts w:asciiTheme="minorHAnsi" w:hAnsiTheme="minorHAnsi" w:cstheme="minorHAnsi"/>
          <w:sz w:val="22"/>
          <w:szCs w:val="22"/>
        </w:rPr>
        <w:t xml:space="preserve"> László utcában történt </w:t>
      </w:r>
      <w:r w:rsidR="00015680" w:rsidRPr="002C341D">
        <w:rPr>
          <w:rFonts w:asciiTheme="minorHAnsi" w:hAnsiTheme="minorHAnsi" w:cstheme="minorHAnsi"/>
          <w:sz w:val="22"/>
          <w:szCs w:val="22"/>
        </w:rPr>
        <w:t xml:space="preserve">betörés abba a bizonyos ezüst ékszer üzletbe, megint a Közterület-felügyelettel közös akció volt, a szombathelyi és a celldömölki kollégái is nagyon ügyesek voltak </w:t>
      </w:r>
      <w:r w:rsidR="007C07DD" w:rsidRPr="002C341D">
        <w:rPr>
          <w:rFonts w:asciiTheme="minorHAnsi" w:hAnsiTheme="minorHAnsi" w:cstheme="minorHAnsi"/>
          <w:sz w:val="22"/>
          <w:szCs w:val="22"/>
        </w:rPr>
        <w:t xml:space="preserve">és ha jól emlékszik, akkor a Közterület-felügyelet kamerái előtt </w:t>
      </w:r>
      <w:proofErr w:type="spellStart"/>
      <w:r w:rsidR="007C07DD" w:rsidRPr="002C341D">
        <w:rPr>
          <w:rFonts w:asciiTheme="minorHAnsi" w:hAnsiTheme="minorHAnsi" w:cstheme="minorHAnsi"/>
          <w:sz w:val="22"/>
          <w:szCs w:val="22"/>
        </w:rPr>
        <w:t>Szilas</w:t>
      </w:r>
      <w:r w:rsidR="00A6028C">
        <w:rPr>
          <w:rFonts w:asciiTheme="minorHAnsi" w:hAnsiTheme="minorHAnsi" w:cstheme="minorHAnsi"/>
          <w:sz w:val="22"/>
          <w:szCs w:val="22"/>
        </w:rPr>
        <w:t>y</w:t>
      </w:r>
      <w:proofErr w:type="spellEnd"/>
      <w:r w:rsidR="007C07DD" w:rsidRPr="002C341D">
        <w:rPr>
          <w:rFonts w:asciiTheme="minorHAnsi" w:hAnsiTheme="minorHAnsi" w:cstheme="minorHAnsi"/>
          <w:sz w:val="22"/>
          <w:szCs w:val="22"/>
        </w:rPr>
        <w:t xml:space="preserve"> Balázs kollégája volt, aki felfigyelt egy alakra, akkor elszámoltatás történt, akkor még nem tudták leleplezni, de aztán felfedezték, hogy betörés volt a boltban és Celldömölkön le lett kapcsolva a vonatról, megtaláltak nála kb. 5 millió forint értékű ékszert, úgyhogy ez vagyonvisszaszerzésben is nagyon jó. Meg egyébként is, ismételten mondja, hogy a kameráknak és a közös együttműködésnek köszönhetően sikersztori.</w:t>
      </w:r>
    </w:p>
    <w:p w14:paraId="4353E0CA" w14:textId="2F190DCC" w:rsidR="00F515FB" w:rsidRPr="002C341D" w:rsidRDefault="007C07DD" w:rsidP="00DD31D3">
      <w:pPr>
        <w:jc w:val="both"/>
        <w:rPr>
          <w:rFonts w:asciiTheme="minorHAnsi" w:hAnsiTheme="minorHAnsi" w:cstheme="minorHAnsi"/>
          <w:sz w:val="22"/>
          <w:szCs w:val="22"/>
        </w:rPr>
      </w:pPr>
      <w:r w:rsidRPr="002C341D">
        <w:rPr>
          <w:rFonts w:asciiTheme="minorHAnsi" w:hAnsiTheme="minorHAnsi" w:cstheme="minorHAnsi"/>
          <w:sz w:val="22"/>
          <w:szCs w:val="22"/>
        </w:rPr>
        <w:t>Jókai utcai balesettel kapcsolatban elmondta, hogy még nem fejezték be az eljárás, azért, mert ilyenkor szakértőket vonnak be, ugyanis a sérülések fokáról később tud nyilatkozni a szakértő, hogy maradandó</w:t>
      </w:r>
      <w:r w:rsidR="00B0542B" w:rsidRPr="002C341D">
        <w:rPr>
          <w:rFonts w:asciiTheme="minorHAnsi" w:hAnsiTheme="minorHAnsi" w:cstheme="minorHAnsi"/>
          <w:sz w:val="22"/>
          <w:szCs w:val="22"/>
        </w:rPr>
        <w:t xml:space="preserve"> fogyatékosság vagy egészségkárosodás beállt-e, </w:t>
      </w:r>
      <w:r w:rsidR="00D52FFC" w:rsidRPr="002C341D">
        <w:rPr>
          <w:rFonts w:asciiTheme="minorHAnsi" w:hAnsiTheme="minorHAnsi" w:cstheme="minorHAnsi"/>
          <w:sz w:val="22"/>
          <w:szCs w:val="22"/>
        </w:rPr>
        <w:t xml:space="preserve">és ezért húzódik gyakorlatilag ez az ügy. Képviselőtestületi ülésen is feljött ez az ügy, ott is elmondta, hogy elhangoznak nevek, de ők elfüggetlenítik, ugyanúgy vizsgálják, mint bármelyik másik ügy. A médiában felröppent a hír, hogy motoros gyerekek rohangálnak a városban, felhajtva a rendszámtáblájukat. Nyilván ők utána mennek ezeknek az ügyeknek, nehéz, vagy </w:t>
      </w:r>
      <w:r w:rsidR="00D33484" w:rsidRPr="002C341D">
        <w:rPr>
          <w:rFonts w:asciiTheme="minorHAnsi" w:hAnsiTheme="minorHAnsi" w:cstheme="minorHAnsi"/>
          <w:sz w:val="22"/>
          <w:szCs w:val="22"/>
        </w:rPr>
        <w:t>azért,</w:t>
      </w:r>
      <w:r w:rsidR="00D52FFC" w:rsidRPr="002C341D">
        <w:rPr>
          <w:rFonts w:asciiTheme="minorHAnsi" w:hAnsiTheme="minorHAnsi" w:cstheme="minorHAnsi"/>
          <w:sz w:val="22"/>
          <w:szCs w:val="22"/>
        </w:rPr>
        <w:t xml:space="preserve"> mert tényleg semmi nem látszódik azokon a bizonyos rendszámtáblákon, vagy már két évvel ezelőtti ügyet juttatott el hozzájuk a Nyugat, és az már elévült, </w:t>
      </w:r>
      <w:r w:rsidR="00D33484" w:rsidRPr="002C341D">
        <w:rPr>
          <w:rFonts w:asciiTheme="minorHAnsi" w:hAnsiTheme="minorHAnsi" w:cstheme="minorHAnsi"/>
          <w:sz w:val="22"/>
          <w:szCs w:val="22"/>
        </w:rPr>
        <w:t xml:space="preserve">mert ilyen is van. A bukósisakos gyerekeket társadalmi kapcsolatok révén tudják lefülelni, de annyira kihúzták nála gyakorlatilag az idegszálait, hogy abban maradtak az osztályvezetőkkel, hogy </w:t>
      </w:r>
      <w:r w:rsidR="00563273" w:rsidRPr="002C341D">
        <w:rPr>
          <w:rFonts w:asciiTheme="minorHAnsi" w:hAnsiTheme="minorHAnsi" w:cstheme="minorHAnsi"/>
          <w:sz w:val="22"/>
          <w:szCs w:val="22"/>
        </w:rPr>
        <w:t>amúgy is</w:t>
      </w:r>
      <w:r w:rsidR="00D33484" w:rsidRPr="002C341D">
        <w:rPr>
          <w:rFonts w:asciiTheme="minorHAnsi" w:hAnsiTheme="minorHAnsi" w:cstheme="minorHAnsi"/>
          <w:sz w:val="22"/>
          <w:szCs w:val="22"/>
        </w:rPr>
        <w:t xml:space="preserve"> kérnek tőlük motoros ellenőrzéseket, hogy most bőven fognak tartani ellenőrzéseket, olyat is, hogy van-e náluk jogosítvány, vagy rendelkeznek-e egyáltalán </w:t>
      </w:r>
      <w:r w:rsidR="00563273" w:rsidRPr="002C341D">
        <w:rPr>
          <w:rFonts w:asciiTheme="minorHAnsi" w:hAnsiTheme="minorHAnsi" w:cstheme="minorHAnsi"/>
          <w:sz w:val="22"/>
          <w:szCs w:val="22"/>
        </w:rPr>
        <w:t>vezetői engedélyekkel</w:t>
      </w:r>
      <w:r w:rsidR="00D33484" w:rsidRPr="002C341D">
        <w:rPr>
          <w:rFonts w:asciiTheme="minorHAnsi" w:hAnsiTheme="minorHAnsi" w:cstheme="minorHAnsi"/>
          <w:sz w:val="22"/>
          <w:szCs w:val="22"/>
        </w:rPr>
        <w:t xml:space="preserve">. </w:t>
      </w:r>
      <w:r w:rsidR="00563273" w:rsidRPr="002C341D">
        <w:rPr>
          <w:rFonts w:asciiTheme="minorHAnsi" w:hAnsiTheme="minorHAnsi" w:cstheme="minorHAnsi"/>
          <w:sz w:val="22"/>
          <w:szCs w:val="22"/>
        </w:rPr>
        <w:t xml:space="preserve">Több balesetnél is tapasztalták, hogy nem is rendelkezett a motoros vezetői engedéllyel. </w:t>
      </w:r>
      <w:r w:rsidR="00BA0483" w:rsidRPr="002C341D">
        <w:rPr>
          <w:rFonts w:asciiTheme="minorHAnsi" w:hAnsiTheme="minorHAnsi" w:cstheme="minorHAnsi"/>
          <w:sz w:val="22"/>
          <w:szCs w:val="22"/>
        </w:rPr>
        <w:t xml:space="preserve">Erre fognak akciókat szervezni, folyamatos akciók lesznek. </w:t>
      </w:r>
      <w:r w:rsidR="00141442" w:rsidRPr="002C341D">
        <w:rPr>
          <w:rFonts w:asciiTheme="minorHAnsi" w:hAnsiTheme="minorHAnsi" w:cstheme="minorHAnsi"/>
          <w:sz w:val="22"/>
          <w:szCs w:val="22"/>
        </w:rPr>
        <w:t xml:space="preserve">Arról is tájékoztatást ad, hogy ami bosszantja őket, egy gyerek, illetve fiatalkorú csoport, amire szerveztek már különféle akciókat, hogy megakadályozzák a bűncselekmények, szabálysértések elkövetését, </w:t>
      </w:r>
      <w:r w:rsidR="003D7313" w:rsidRPr="002C341D">
        <w:rPr>
          <w:rFonts w:asciiTheme="minorHAnsi" w:hAnsiTheme="minorHAnsi" w:cstheme="minorHAnsi"/>
          <w:sz w:val="22"/>
          <w:szCs w:val="22"/>
        </w:rPr>
        <w:t xml:space="preserve">bevezették a bűnügyi szakterületen is, sőt a Közterület-felügyeleten is folyamatosan figyelték a fiatalok mozgását, és azt vették észre, hogy ha ott vannak nagyobb létszámmal, akár civilben is és folyamatosan vegzálják őket, </w:t>
      </w:r>
      <w:r w:rsidR="00C86422" w:rsidRPr="002C341D">
        <w:rPr>
          <w:rFonts w:asciiTheme="minorHAnsi" w:hAnsiTheme="minorHAnsi" w:cstheme="minorHAnsi"/>
          <w:sz w:val="22"/>
          <w:szCs w:val="22"/>
        </w:rPr>
        <w:t xml:space="preserve">akkor kicsit visszavettek. Most megint azt vették észre az utóbbi pár hétben, hogy egy gyerekről beszél, aki 14 éves kor alatti, de nagyon nagy problémát jelent nekik, a téma érzékenysége miatt, de ezt mondta már korábban is, </w:t>
      </w:r>
      <w:r w:rsidR="000A3BA3" w:rsidRPr="002C341D">
        <w:rPr>
          <w:rFonts w:asciiTheme="minorHAnsi" w:hAnsiTheme="minorHAnsi" w:cstheme="minorHAnsi"/>
          <w:sz w:val="22"/>
          <w:szCs w:val="22"/>
        </w:rPr>
        <w:t>gyerekkorú személyről beszélnek, akivel csak a büntetőjog eszközeivel nehéz lesz fellépni, mert a jogalkotó csak bizonyos esetekben és nagyon súlyos, kirívó esetekben hozza le a büntethetőséget 12 évre. Tehát a 12-14 év között nehezen tudnak mit kezdeni az emberpalántával, aki már tényleg nagyon a pofátlanság határait súrolja</w:t>
      </w:r>
      <w:r w:rsidR="007B1DDF" w:rsidRPr="002C341D">
        <w:rPr>
          <w:rFonts w:asciiTheme="minorHAnsi" w:hAnsiTheme="minorHAnsi" w:cstheme="minorHAnsi"/>
          <w:sz w:val="22"/>
          <w:szCs w:val="22"/>
        </w:rPr>
        <w:t>. Most ismételten nagyobb erőkkel, civil erőkkel lesznek a közterületen, de most hétvégén is randalíroztak és éppen baseball ütővel egyengettek meg egy fiatal gyereket</w:t>
      </w:r>
      <w:r w:rsidR="00FE5A5E" w:rsidRPr="002C341D">
        <w:rPr>
          <w:rFonts w:asciiTheme="minorHAnsi" w:hAnsiTheme="minorHAnsi" w:cstheme="minorHAnsi"/>
          <w:sz w:val="22"/>
          <w:szCs w:val="22"/>
        </w:rPr>
        <w:t xml:space="preserve">, hordákban összeállnak és úgy jobban tudják hallatni a </w:t>
      </w:r>
      <w:proofErr w:type="spellStart"/>
      <w:r w:rsidR="00FE5A5E" w:rsidRPr="002C341D">
        <w:rPr>
          <w:rFonts w:asciiTheme="minorHAnsi" w:hAnsiTheme="minorHAnsi" w:cstheme="minorHAnsi"/>
          <w:sz w:val="22"/>
          <w:szCs w:val="22"/>
        </w:rPr>
        <w:t>szavukat</w:t>
      </w:r>
      <w:proofErr w:type="spellEnd"/>
      <w:r w:rsidR="00C423C2" w:rsidRPr="002C341D">
        <w:rPr>
          <w:rFonts w:asciiTheme="minorHAnsi" w:hAnsiTheme="minorHAnsi" w:cstheme="minorHAnsi"/>
          <w:sz w:val="22"/>
          <w:szCs w:val="22"/>
        </w:rPr>
        <w:t xml:space="preserve">, és azt gondolja, hogy rá is teszik a hangsúlyt a kisgyerekre, aki nagyon jól tudja, hogy nem fogják tudni büntetni, de megmaradnak garázdaság szinten és nem tudnak vele mit csinálni, a rablás vagy a </w:t>
      </w:r>
      <w:r w:rsidR="00F00E98" w:rsidRPr="002C341D">
        <w:rPr>
          <w:rFonts w:asciiTheme="minorHAnsi" w:hAnsiTheme="minorHAnsi" w:cstheme="minorHAnsi"/>
          <w:sz w:val="22"/>
          <w:szCs w:val="22"/>
        </w:rPr>
        <w:t>közfeladatot ellátó személy elleni erőszak lesz az, ha abba belemegy, akkor fognak tudni büntetőjogi eszközzel hozzányúlni.</w:t>
      </w:r>
      <w:r w:rsidR="00865926" w:rsidRPr="002C341D">
        <w:rPr>
          <w:rFonts w:asciiTheme="minorHAnsi" w:hAnsiTheme="minorHAnsi" w:cstheme="minorHAnsi"/>
          <w:sz w:val="22"/>
          <w:szCs w:val="22"/>
        </w:rPr>
        <w:t xml:space="preserve"> Mennek a megoldás felé, pénteken megy a Gyámügyi Osztályra a Járási Hivatalvezető Asszonnyal, már nagyon sok fórumon volt, ahol kért segítséget, felgyorsítani az ügyeket. Azt már tudja, hogy a családból való kiemelés a legtöbb esetben, ami megtörténik, azzal ezért nincsenek elsősorban előnyben, mert ha ezeket a gyerekeket beviszik egy olyan intézetbe, még ha Zala megyében és nem kifejezetten zárt intézménybe, akkor ezek a gyerekek másnap visszajönnek Szombathelyre. Mást nem csinálnak, mint körözik őket, visszaviszik őket, megszöknek és újra kezdődik. Azt szeretné elérni, hogy azoknál, akiknél tényleg látják, hogy csak a szigorú javítóintézet, zárt intézet lesz az, ami </w:t>
      </w:r>
      <w:r w:rsidR="00B50395" w:rsidRPr="002C341D">
        <w:rPr>
          <w:rFonts w:asciiTheme="minorHAnsi" w:hAnsiTheme="minorHAnsi" w:cstheme="minorHAnsi"/>
          <w:sz w:val="22"/>
          <w:szCs w:val="22"/>
        </w:rPr>
        <w:t xml:space="preserve">talán </w:t>
      </w:r>
      <w:r w:rsidR="00865926" w:rsidRPr="002C341D">
        <w:rPr>
          <w:rFonts w:asciiTheme="minorHAnsi" w:hAnsiTheme="minorHAnsi" w:cstheme="minorHAnsi"/>
          <w:sz w:val="22"/>
          <w:szCs w:val="22"/>
        </w:rPr>
        <w:t xml:space="preserve">megoldást </w:t>
      </w:r>
      <w:r w:rsidR="00B50395" w:rsidRPr="002C341D">
        <w:rPr>
          <w:rFonts w:asciiTheme="minorHAnsi" w:hAnsiTheme="minorHAnsi" w:cstheme="minorHAnsi"/>
          <w:sz w:val="22"/>
          <w:szCs w:val="22"/>
        </w:rPr>
        <w:t xml:space="preserve">hoz az ő életére, ott azt fogja javasolni, hogy minél előbbi elbírálást eszközöljenek és olyan intézetbe kerüljenek ezek az emberek, ahol talán valami jómodorra, vagy legalább a bűncselekmények, szabálysértések elkerülésére ránevelik őket. </w:t>
      </w:r>
      <w:r w:rsidR="00136304" w:rsidRPr="002C341D">
        <w:rPr>
          <w:rFonts w:asciiTheme="minorHAnsi" w:hAnsiTheme="minorHAnsi" w:cstheme="minorHAnsi"/>
          <w:sz w:val="22"/>
          <w:szCs w:val="22"/>
        </w:rPr>
        <w:t xml:space="preserve">Az említett kisgyereket az anyuka egyedül neveli, aki sokat dolgozik, eddig még valahol meg is értette őt, de azt már nem, hogy éjfélkor mit keres a 12-13 év közötti gyerek kint az utcán, csak be lehetne zárni őt valahogyan. Tőle is </w:t>
      </w:r>
      <w:r w:rsidR="00136304" w:rsidRPr="002C341D">
        <w:rPr>
          <w:rFonts w:asciiTheme="minorHAnsi" w:hAnsiTheme="minorHAnsi" w:cstheme="minorHAnsi"/>
          <w:sz w:val="22"/>
          <w:szCs w:val="22"/>
        </w:rPr>
        <w:lastRenderedPageBreak/>
        <w:t>várják a megoldást, de keresik a megoldást</w:t>
      </w:r>
      <w:r w:rsidR="008776CF" w:rsidRPr="002C341D">
        <w:rPr>
          <w:rFonts w:asciiTheme="minorHAnsi" w:hAnsiTheme="minorHAnsi" w:cstheme="minorHAnsi"/>
          <w:sz w:val="22"/>
          <w:szCs w:val="22"/>
        </w:rPr>
        <w:t xml:space="preserve">, de sajnos minden utcasarokra nem állíthat rendőrt, de azon vannak, hogy őket valamilyen úton-módon háttérbe szorítsák. </w:t>
      </w:r>
      <w:r w:rsidR="009F03A0" w:rsidRPr="002C341D">
        <w:rPr>
          <w:rFonts w:asciiTheme="minorHAnsi" w:hAnsiTheme="minorHAnsi" w:cstheme="minorHAnsi"/>
          <w:sz w:val="22"/>
          <w:szCs w:val="22"/>
        </w:rPr>
        <w:t>Az egy fiatal még, akit nem emeltek ki a családból, a többi fiatalt már mind, de itt vannak és visszajönnek Szombathelyre.</w:t>
      </w:r>
    </w:p>
    <w:p w14:paraId="17C19301" w14:textId="26DE809B" w:rsidR="003756A4" w:rsidRPr="002C341D" w:rsidRDefault="003756A4" w:rsidP="00DD31D3">
      <w:pPr>
        <w:jc w:val="both"/>
        <w:rPr>
          <w:rFonts w:asciiTheme="minorHAnsi" w:hAnsiTheme="minorHAnsi" w:cstheme="minorHAnsi"/>
          <w:b/>
          <w:bCs w:val="0"/>
          <w:sz w:val="22"/>
          <w:szCs w:val="22"/>
        </w:rPr>
      </w:pPr>
      <w:r w:rsidRPr="002C341D">
        <w:rPr>
          <w:rFonts w:asciiTheme="minorHAnsi" w:hAnsiTheme="minorHAnsi" w:cstheme="minorHAnsi"/>
          <w:sz w:val="22"/>
          <w:szCs w:val="22"/>
        </w:rPr>
        <w:t xml:space="preserve">Áprilisban volt az év értékelője, 10-15 fő meghívottal, Polgármester Úr, Elnök Úr vett részt, a Közterület-felügyelet és április végén volt a képviselőtestület előtt a beszámolója, amit ha jól emlékszik, 20 igennel fogadtak el. Mennek tovább. </w:t>
      </w:r>
    </w:p>
    <w:p w14:paraId="7BB874F9" w14:textId="77777777" w:rsidR="00E725D6" w:rsidRPr="002C341D" w:rsidRDefault="00E725D6" w:rsidP="00DD31D3">
      <w:pPr>
        <w:jc w:val="both"/>
        <w:rPr>
          <w:rFonts w:asciiTheme="minorHAnsi" w:hAnsiTheme="minorHAnsi" w:cstheme="minorHAnsi"/>
          <w:sz w:val="22"/>
          <w:szCs w:val="22"/>
        </w:rPr>
      </w:pPr>
    </w:p>
    <w:p w14:paraId="175ACAF2" w14:textId="562FA364" w:rsidR="001E4DEB" w:rsidRPr="002C341D" w:rsidRDefault="00285557"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0B28F3" w:rsidRPr="002C341D">
        <w:rPr>
          <w:rFonts w:asciiTheme="minorHAnsi" w:hAnsiTheme="minorHAnsi" w:cstheme="minorHAnsi"/>
          <w:bCs w:val="0"/>
          <w:sz w:val="22"/>
          <w:szCs w:val="22"/>
        </w:rPr>
        <w:t>Nagyon szépen köszöni a tájékoztatót</w:t>
      </w:r>
      <w:r w:rsidR="00A5144C" w:rsidRPr="002C341D">
        <w:rPr>
          <w:rFonts w:asciiTheme="minorHAnsi" w:hAnsiTheme="minorHAnsi" w:cstheme="minorHAnsi"/>
          <w:bCs w:val="0"/>
          <w:sz w:val="22"/>
          <w:szCs w:val="22"/>
        </w:rPr>
        <w:t>. Van-e kérdés?</w:t>
      </w:r>
    </w:p>
    <w:p w14:paraId="0D0A95C2" w14:textId="77777777" w:rsidR="00A5144C" w:rsidRPr="002C341D" w:rsidRDefault="00A5144C" w:rsidP="00DD31D3">
      <w:pPr>
        <w:jc w:val="both"/>
        <w:rPr>
          <w:rFonts w:asciiTheme="minorHAnsi" w:hAnsiTheme="minorHAnsi" w:cstheme="minorHAnsi"/>
          <w:bCs w:val="0"/>
          <w:sz w:val="22"/>
          <w:szCs w:val="22"/>
        </w:rPr>
      </w:pPr>
    </w:p>
    <w:p w14:paraId="64C971DD" w14:textId="2E7B3D80" w:rsidR="00A5144C" w:rsidRPr="002C341D" w:rsidRDefault="00A5144C" w:rsidP="00DD31D3">
      <w:pPr>
        <w:jc w:val="both"/>
        <w:rPr>
          <w:rFonts w:asciiTheme="minorHAnsi" w:hAnsiTheme="minorHAnsi" w:cstheme="minorHAnsi"/>
          <w:b/>
          <w:sz w:val="22"/>
          <w:szCs w:val="22"/>
        </w:rPr>
      </w:pPr>
      <w:r w:rsidRPr="002C341D">
        <w:rPr>
          <w:rFonts w:asciiTheme="minorHAnsi" w:hAnsiTheme="minorHAnsi" w:cstheme="minorHAnsi"/>
          <w:b/>
          <w:sz w:val="22"/>
          <w:szCs w:val="22"/>
          <w:u w:val="single"/>
        </w:rPr>
        <w:t>Dr. Mészáros András, a Bizottság tagja:</w:t>
      </w:r>
      <w:r w:rsidRPr="002C341D">
        <w:rPr>
          <w:rFonts w:asciiTheme="minorHAnsi" w:hAnsiTheme="minorHAnsi" w:cstheme="minorHAnsi"/>
          <w:bCs w:val="0"/>
          <w:sz w:val="22"/>
          <w:szCs w:val="22"/>
        </w:rPr>
        <w:t xml:space="preserve"> Rácsatlakozva Kapitány Asszony gondolataira, mint tudják, volt rendőrként más rálátása van a dolgokra, és úgy</w:t>
      </w:r>
      <w:r w:rsidR="00A6028C">
        <w:rPr>
          <w:rFonts w:asciiTheme="minorHAnsi" w:hAnsiTheme="minorHAnsi" w:cstheme="minorHAnsi"/>
          <w:bCs w:val="0"/>
          <w:sz w:val="22"/>
          <w:szCs w:val="22"/>
        </w:rPr>
        <w:t xml:space="preserve"> </w:t>
      </w:r>
      <w:r w:rsidRPr="002C341D">
        <w:rPr>
          <w:rFonts w:asciiTheme="minorHAnsi" w:hAnsiTheme="minorHAnsi" w:cstheme="minorHAnsi"/>
          <w:bCs w:val="0"/>
          <w:sz w:val="22"/>
          <w:szCs w:val="22"/>
        </w:rPr>
        <w:t xml:space="preserve">is mint gyakorló ügyvéd, </w:t>
      </w:r>
      <w:r w:rsidR="00750EEE" w:rsidRPr="002C341D">
        <w:rPr>
          <w:rFonts w:asciiTheme="minorHAnsi" w:hAnsiTheme="minorHAnsi" w:cstheme="minorHAnsi"/>
          <w:bCs w:val="0"/>
          <w:sz w:val="22"/>
          <w:szCs w:val="22"/>
        </w:rPr>
        <w:t>meg kell támogatnia a rendőrség munkáját, és megérti Kapitány Asszony vívódását a büntetőjog és szabálysértési jog között, de eljutottak oda, hogy már nincs más megoldás. Az a baj, de nem tudja, hogy mi a megoldás, hogy Szombathely felnőtt közössége próbálják meg nevelni azokat a gyerekeket, akiknek a család kellett volna megadnia azt a tartást, tiszteletet, amiket valamilyen oknál fogva sajnos nem kaptak meg. Az, hogy nem kapták meg, a rendőrség részéről közömbös, teszi hozzá, hogy jogosan, a rend</w:t>
      </w:r>
      <w:r w:rsidR="00A6028C">
        <w:rPr>
          <w:rFonts w:asciiTheme="minorHAnsi" w:hAnsiTheme="minorHAnsi" w:cstheme="minorHAnsi"/>
          <w:bCs w:val="0"/>
          <w:sz w:val="22"/>
          <w:szCs w:val="22"/>
        </w:rPr>
        <w:t>ő</w:t>
      </w:r>
      <w:r w:rsidR="00750EEE" w:rsidRPr="002C341D">
        <w:rPr>
          <w:rFonts w:asciiTheme="minorHAnsi" w:hAnsiTheme="minorHAnsi" w:cstheme="minorHAnsi"/>
          <w:bCs w:val="0"/>
          <w:sz w:val="22"/>
          <w:szCs w:val="22"/>
        </w:rPr>
        <w:t>rök nem nevelnek, ők már kényszerítenek, ez a dolguk és minden tiszteletet megérdemelnek.</w:t>
      </w:r>
    </w:p>
    <w:p w14:paraId="75C59F0C" w14:textId="77777777" w:rsidR="00505824" w:rsidRPr="002C341D" w:rsidRDefault="00505824" w:rsidP="00DD31D3">
      <w:pPr>
        <w:jc w:val="both"/>
        <w:rPr>
          <w:rFonts w:asciiTheme="minorHAnsi" w:hAnsiTheme="minorHAnsi" w:cstheme="minorHAnsi"/>
          <w:b/>
          <w:bCs w:val="0"/>
          <w:color w:val="000000"/>
          <w:sz w:val="22"/>
          <w:szCs w:val="22"/>
          <w:u w:val="single"/>
        </w:rPr>
      </w:pPr>
    </w:p>
    <w:p w14:paraId="4C74CB20" w14:textId="334B98B4" w:rsidR="001E4DEB" w:rsidRPr="002C341D" w:rsidRDefault="001E4DEB"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750EEE" w:rsidRPr="002C341D">
        <w:rPr>
          <w:rFonts w:asciiTheme="minorHAnsi" w:hAnsiTheme="minorHAnsi" w:cstheme="minorHAnsi"/>
          <w:bCs w:val="0"/>
          <w:sz w:val="22"/>
          <w:szCs w:val="22"/>
        </w:rPr>
        <w:t>Köszöni a hozzászólást. Ő is azt látja, hogy Szombathely lakossága jogkövető, vannak néhányan, ak</w:t>
      </w:r>
      <w:r w:rsidR="00D76FAF" w:rsidRPr="002C341D">
        <w:rPr>
          <w:rFonts w:asciiTheme="minorHAnsi" w:hAnsiTheme="minorHAnsi" w:cstheme="minorHAnsi"/>
          <w:bCs w:val="0"/>
          <w:sz w:val="22"/>
          <w:szCs w:val="22"/>
        </w:rPr>
        <w:t xml:space="preserve">ik sajnos nem. </w:t>
      </w:r>
      <w:r w:rsidR="00A52812" w:rsidRPr="002C341D">
        <w:rPr>
          <w:rFonts w:asciiTheme="minorHAnsi" w:hAnsiTheme="minorHAnsi" w:cstheme="minorHAnsi"/>
          <w:bCs w:val="0"/>
          <w:sz w:val="22"/>
          <w:szCs w:val="22"/>
        </w:rPr>
        <w:t xml:space="preserve">Legújabb divat, vagy 5-8 fős csoport, zöme hajléktalan, de főként nem, mostanában a piac környékén, a Szent Márton u. 18., Barátság u. 17. és 19. közötti területen jól érzik magukat, isznak, </w:t>
      </w:r>
      <w:proofErr w:type="spellStart"/>
      <w:r w:rsidR="00A52812" w:rsidRPr="002C341D">
        <w:rPr>
          <w:rFonts w:asciiTheme="minorHAnsi" w:hAnsiTheme="minorHAnsi" w:cstheme="minorHAnsi"/>
          <w:bCs w:val="0"/>
          <w:sz w:val="22"/>
          <w:szCs w:val="22"/>
        </w:rPr>
        <w:t>táncikálnak</w:t>
      </w:r>
      <w:proofErr w:type="spellEnd"/>
      <w:r w:rsidR="00A52812" w:rsidRPr="002C341D">
        <w:rPr>
          <w:rFonts w:asciiTheme="minorHAnsi" w:hAnsiTheme="minorHAnsi" w:cstheme="minorHAnsi"/>
          <w:bCs w:val="0"/>
          <w:sz w:val="22"/>
          <w:szCs w:val="22"/>
        </w:rPr>
        <w:t>, összeverik egymást, majd az asztalokon alszanak. Ez meglehetősen zavarja a lakókat.</w:t>
      </w:r>
    </w:p>
    <w:p w14:paraId="41BA4CFD" w14:textId="77777777" w:rsidR="0072074C" w:rsidRPr="002C341D" w:rsidRDefault="0072074C" w:rsidP="00DD31D3">
      <w:pPr>
        <w:jc w:val="both"/>
        <w:rPr>
          <w:rFonts w:asciiTheme="minorHAnsi" w:hAnsiTheme="minorHAnsi" w:cstheme="minorHAnsi"/>
          <w:b/>
          <w:bCs w:val="0"/>
          <w:color w:val="000000"/>
          <w:sz w:val="22"/>
          <w:szCs w:val="22"/>
          <w:u w:val="single"/>
        </w:rPr>
      </w:pPr>
    </w:p>
    <w:p w14:paraId="0144F777" w14:textId="485B0523" w:rsidR="001D6BE4" w:rsidRPr="002C341D" w:rsidRDefault="001D6BE4" w:rsidP="00DD31D3">
      <w:pPr>
        <w:jc w:val="both"/>
        <w:rPr>
          <w:rFonts w:asciiTheme="minorHAnsi" w:hAnsiTheme="minorHAnsi" w:cstheme="minorHAnsi"/>
          <w:sz w:val="22"/>
          <w:szCs w:val="22"/>
        </w:rPr>
      </w:pPr>
      <w:r w:rsidRPr="002C341D">
        <w:rPr>
          <w:rFonts w:asciiTheme="minorHAnsi" w:hAnsiTheme="minorHAnsi" w:cstheme="minorHAnsi"/>
          <w:b/>
          <w:bCs w:val="0"/>
          <w:sz w:val="22"/>
          <w:szCs w:val="22"/>
          <w:u w:val="single"/>
        </w:rPr>
        <w:t>Dr. Koncz Gabriella r. ezredes, a Bizottság tagja</w:t>
      </w:r>
      <w:r w:rsidR="00473C41" w:rsidRPr="002C341D">
        <w:rPr>
          <w:rFonts w:asciiTheme="minorHAnsi" w:hAnsiTheme="minorHAnsi" w:cstheme="minorHAnsi"/>
          <w:b/>
          <w:bCs w:val="0"/>
          <w:sz w:val="22"/>
          <w:szCs w:val="22"/>
          <w:u w:val="single"/>
        </w:rPr>
        <w:t>:</w:t>
      </w:r>
      <w:r w:rsidRPr="002C341D">
        <w:rPr>
          <w:rFonts w:asciiTheme="minorHAnsi" w:hAnsiTheme="minorHAnsi" w:cstheme="minorHAnsi"/>
          <w:sz w:val="22"/>
          <w:szCs w:val="22"/>
        </w:rPr>
        <w:t xml:space="preserve"> </w:t>
      </w:r>
      <w:r w:rsidR="008C73DF" w:rsidRPr="002C341D">
        <w:rPr>
          <w:rFonts w:asciiTheme="minorHAnsi" w:hAnsiTheme="minorHAnsi" w:cstheme="minorHAnsi"/>
          <w:sz w:val="22"/>
          <w:szCs w:val="22"/>
        </w:rPr>
        <w:t xml:space="preserve">Igen, </w:t>
      </w:r>
      <w:r w:rsidR="00A52812" w:rsidRPr="002C341D">
        <w:rPr>
          <w:rFonts w:asciiTheme="minorHAnsi" w:hAnsiTheme="minorHAnsi" w:cstheme="minorHAnsi"/>
          <w:sz w:val="22"/>
          <w:szCs w:val="22"/>
        </w:rPr>
        <w:t>erről kaptak tájékoztatást, amikor ő szabadságon volt, de ki van adva az állománynak.</w:t>
      </w:r>
    </w:p>
    <w:p w14:paraId="4DFB2D49" w14:textId="77777777" w:rsidR="00105853" w:rsidRPr="002C341D" w:rsidRDefault="00105853" w:rsidP="00DD31D3">
      <w:pPr>
        <w:jc w:val="both"/>
        <w:rPr>
          <w:rFonts w:asciiTheme="minorHAnsi" w:hAnsiTheme="minorHAnsi" w:cstheme="minorHAnsi"/>
          <w:color w:val="000000"/>
          <w:sz w:val="22"/>
          <w:szCs w:val="22"/>
        </w:rPr>
      </w:pPr>
    </w:p>
    <w:p w14:paraId="059BBD2E" w14:textId="762DFD11" w:rsidR="00A35558" w:rsidRPr="002C341D" w:rsidRDefault="00A35558"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A52812" w:rsidRPr="002C341D">
        <w:rPr>
          <w:rFonts w:asciiTheme="minorHAnsi" w:hAnsiTheme="minorHAnsi" w:cstheme="minorHAnsi"/>
          <w:bCs w:val="0"/>
          <w:sz w:val="22"/>
          <w:szCs w:val="22"/>
        </w:rPr>
        <w:t>Köszöni szépen, az e</w:t>
      </w:r>
      <w:r w:rsidR="00A6028C">
        <w:rPr>
          <w:rFonts w:asciiTheme="minorHAnsi" w:hAnsiTheme="minorHAnsi" w:cstheme="minorHAnsi"/>
          <w:bCs w:val="0"/>
          <w:sz w:val="22"/>
          <w:szCs w:val="22"/>
        </w:rPr>
        <w:t>-</w:t>
      </w:r>
      <w:r w:rsidR="00A52812" w:rsidRPr="002C341D">
        <w:rPr>
          <w:rFonts w:asciiTheme="minorHAnsi" w:hAnsiTheme="minorHAnsi" w:cstheme="minorHAnsi"/>
          <w:bCs w:val="0"/>
          <w:sz w:val="22"/>
          <w:szCs w:val="22"/>
        </w:rPr>
        <w:t>mailben még a Szent Márton utca szerepelt, ahol fel is léptek a rendőrök, és most a Barátság utcába tették át a helyüket, most ott zavarják a lakókat</w:t>
      </w:r>
      <w:r w:rsidR="00A52789" w:rsidRPr="002C341D">
        <w:rPr>
          <w:rFonts w:asciiTheme="minorHAnsi" w:hAnsiTheme="minorHAnsi" w:cstheme="minorHAnsi"/>
          <w:bCs w:val="0"/>
          <w:sz w:val="22"/>
          <w:szCs w:val="22"/>
        </w:rPr>
        <w:t>, fekszenek a földön hulla részegen, tablettás boroktól, stb.</w:t>
      </w:r>
    </w:p>
    <w:p w14:paraId="503F68F9" w14:textId="5D52608C" w:rsidR="005F0D2A" w:rsidRPr="002C341D" w:rsidRDefault="005F0D2A" w:rsidP="00DD31D3">
      <w:pPr>
        <w:jc w:val="both"/>
        <w:rPr>
          <w:rFonts w:asciiTheme="minorHAnsi" w:hAnsiTheme="minorHAnsi" w:cstheme="minorHAnsi"/>
          <w:b/>
          <w:bCs w:val="0"/>
          <w:color w:val="000000"/>
          <w:sz w:val="22"/>
          <w:szCs w:val="22"/>
          <w:u w:val="single"/>
        </w:rPr>
      </w:pPr>
      <w:r w:rsidRPr="002C341D">
        <w:rPr>
          <w:rFonts w:asciiTheme="minorHAnsi" w:hAnsiTheme="minorHAnsi" w:cstheme="minorHAnsi"/>
          <w:bCs w:val="0"/>
          <w:sz w:val="22"/>
          <w:szCs w:val="22"/>
        </w:rPr>
        <w:t>A másik dolog, amiről még szeretne beszélni, hogy meghívást kapott a Vármegyei Bűnmegelőzési Alosztálytól</w:t>
      </w:r>
      <w:r w:rsidR="00207EE9" w:rsidRPr="002C341D">
        <w:rPr>
          <w:rFonts w:asciiTheme="minorHAnsi" w:hAnsiTheme="minorHAnsi" w:cstheme="minorHAnsi"/>
          <w:bCs w:val="0"/>
          <w:sz w:val="22"/>
          <w:szCs w:val="22"/>
        </w:rPr>
        <w:t xml:space="preserve"> egy bűnügyi, elsődlegesen egy bűnmegelőzési témakörben egyeztetésre. Zsigó Zita tartott egy beszámolót, amely során a statisztikai adatok alapján is látható, eddig is tudta, hogy rengeteget dolgoznak, de most rendkívül sokat mondóak voltak a számok. Az egyeztetésen meg is köszönte az áldozatos munkájukat. Az egyeztetésen szó esett a </w:t>
      </w:r>
      <w:proofErr w:type="spellStart"/>
      <w:r w:rsidR="00207EE9" w:rsidRPr="002C341D">
        <w:rPr>
          <w:rFonts w:asciiTheme="minorHAnsi" w:hAnsiTheme="minorHAnsi" w:cstheme="minorHAnsi"/>
          <w:bCs w:val="0"/>
          <w:sz w:val="22"/>
          <w:szCs w:val="22"/>
        </w:rPr>
        <w:t>kiberbiztonsági</w:t>
      </w:r>
      <w:proofErr w:type="spellEnd"/>
      <w:r w:rsidR="00207EE9" w:rsidRPr="002C341D">
        <w:rPr>
          <w:rFonts w:asciiTheme="minorHAnsi" w:hAnsiTheme="minorHAnsi" w:cstheme="minorHAnsi"/>
          <w:bCs w:val="0"/>
          <w:sz w:val="22"/>
          <w:szCs w:val="22"/>
        </w:rPr>
        <w:t xml:space="preserve"> konferenciáról, melyet a Városházán rendeztek meg, ahol főleg az idősek vettek részt, nagyon jókat kérdeztek, nagyon aktívak voltak, csak pozitív visszajelzéseket kaptak. Köszöni a rendőrség munkáját.</w:t>
      </w:r>
    </w:p>
    <w:p w14:paraId="40F6E490" w14:textId="77777777" w:rsidR="00A35558" w:rsidRPr="002C341D" w:rsidRDefault="00A35558" w:rsidP="00DD31D3">
      <w:pPr>
        <w:jc w:val="both"/>
        <w:rPr>
          <w:rFonts w:asciiTheme="minorHAnsi" w:hAnsiTheme="minorHAnsi" w:cstheme="minorHAnsi"/>
          <w:b/>
          <w:bCs w:val="0"/>
          <w:color w:val="000000"/>
          <w:sz w:val="22"/>
          <w:szCs w:val="22"/>
          <w:u w:val="single"/>
        </w:rPr>
      </w:pPr>
    </w:p>
    <w:p w14:paraId="6750B7DC" w14:textId="38D7A004" w:rsidR="00A35558" w:rsidRPr="002C341D" w:rsidRDefault="00207EE9" w:rsidP="00DD31D3">
      <w:pPr>
        <w:jc w:val="both"/>
        <w:rPr>
          <w:rFonts w:asciiTheme="minorHAnsi" w:hAnsiTheme="minorHAnsi" w:cstheme="minorHAnsi"/>
          <w:color w:val="000000"/>
          <w:sz w:val="22"/>
          <w:szCs w:val="22"/>
        </w:rPr>
      </w:pPr>
      <w:r w:rsidRPr="002C341D">
        <w:rPr>
          <w:rFonts w:asciiTheme="minorHAnsi" w:hAnsiTheme="minorHAnsi" w:cstheme="minorHAnsi"/>
          <w:b/>
          <w:bCs w:val="0"/>
          <w:color w:val="000000"/>
          <w:sz w:val="22"/>
          <w:szCs w:val="20"/>
          <w:u w:val="single"/>
        </w:rPr>
        <w:t>Ágoston Sándor,</w:t>
      </w:r>
      <w:r w:rsidRPr="002C341D">
        <w:rPr>
          <w:rFonts w:asciiTheme="minorHAnsi" w:hAnsiTheme="minorHAnsi" w:cstheme="minorHAnsi"/>
          <w:b/>
          <w:bCs w:val="0"/>
          <w:sz w:val="22"/>
          <w:szCs w:val="20"/>
          <w:u w:val="single"/>
        </w:rPr>
        <w:t xml:space="preserve"> a Közterület-felügyelet irodavezetője</w:t>
      </w:r>
      <w:r w:rsidRPr="002C341D">
        <w:rPr>
          <w:rFonts w:asciiTheme="minorHAnsi" w:hAnsiTheme="minorHAnsi" w:cstheme="minorHAnsi"/>
          <w:b/>
          <w:color w:val="000000"/>
          <w:sz w:val="22"/>
          <w:szCs w:val="22"/>
          <w:u w:val="single"/>
        </w:rPr>
        <w:t>:</w:t>
      </w:r>
      <w:r w:rsidRPr="002C341D">
        <w:rPr>
          <w:rFonts w:asciiTheme="minorHAnsi" w:hAnsiTheme="minorHAnsi" w:cstheme="minorHAnsi"/>
          <w:color w:val="000000"/>
          <w:sz w:val="22"/>
          <w:szCs w:val="22"/>
        </w:rPr>
        <w:t xml:space="preserve"> Annyival egészítené ki, hogy Elnök Úr mondta a Szent Márton u. 18-as helyszínt, </w:t>
      </w:r>
      <w:r w:rsidR="00697584" w:rsidRPr="002C341D">
        <w:rPr>
          <w:rFonts w:asciiTheme="minorHAnsi" w:hAnsiTheme="minorHAnsi" w:cstheme="minorHAnsi"/>
          <w:color w:val="000000"/>
          <w:sz w:val="22"/>
          <w:szCs w:val="22"/>
        </w:rPr>
        <w:t xml:space="preserve">ismert csapatról van szó. Ő már régóta azt mondja, ahogyan András mondta, itt a vége, fel lettek jelentve már a múlt héten is, szabálysértési eljárást a rendőrség folytatja, de ismerik hol a vége. És hogy hol a vége, az a problémája ezzel, hogy nagyon sok idő telik el addig, hosszú ideig tartanak az eljárások. Tehát az említett személyek ismert személyek, tudják, hogy kik azok, </w:t>
      </w:r>
      <w:r w:rsidR="00AD2726" w:rsidRPr="002C341D">
        <w:rPr>
          <w:rFonts w:asciiTheme="minorHAnsi" w:hAnsiTheme="minorHAnsi" w:cstheme="minorHAnsi"/>
          <w:color w:val="000000"/>
          <w:sz w:val="22"/>
          <w:szCs w:val="22"/>
        </w:rPr>
        <w:t>jelen pillanatban a hatályos jogszabályok alapján idáig ér a Közterület-felügyelet és a rendőrség hatásköre.</w:t>
      </w:r>
    </w:p>
    <w:p w14:paraId="7F01A2A5" w14:textId="77777777" w:rsidR="00207EE9" w:rsidRPr="002C341D" w:rsidRDefault="00207EE9" w:rsidP="00DD31D3">
      <w:pPr>
        <w:jc w:val="both"/>
        <w:rPr>
          <w:rFonts w:asciiTheme="minorHAnsi" w:hAnsiTheme="minorHAnsi" w:cstheme="minorHAnsi"/>
          <w:b/>
          <w:bCs w:val="0"/>
          <w:color w:val="000000"/>
          <w:sz w:val="22"/>
          <w:szCs w:val="22"/>
          <w:u w:val="single"/>
        </w:rPr>
      </w:pPr>
    </w:p>
    <w:p w14:paraId="35142C66" w14:textId="64040ABD" w:rsidR="00ED63A8" w:rsidRPr="002C341D" w:rsidRDefault="00787D7E" w:rsidP="00DD31D3">
      <w:pPr>
        <w:jc w:val="both"/>
        <w:rPr>
          <w:rFonts w:asciiTheme="minorHAnsi" w:hAnsiTheme="minorHAnsi" w:cstheme="minorHAnsi"/>
          <w:bCs w:val="0"/>
          <w:sz w:val="22"/>
          <w:szCs w:val="22"/>
        </w:rPr>
      </w:pPr>
      <w:r w:rsidRPr="002C341D">
        <w:rPr>
          <w:rFonts w:asciiTheme="minorHAnsi" w:hAnsiTheme="minorHAnsi" w:cstheme="minorHAnsi"/>
          <w:b/>
          <w:sz w:val="22"/>
          <w:szCs w:val="22"/>
          <w:u w:val="single"/>
        </w:rPr>
        <w:t>Kelemen Krisztián képviselő, a Bizottság elnöke:</w:t>
      </w:r>
      <w:r w:rsidRPr="002C341D">
        <w:rPr>
          <w:rFonts w:asciiTheme="minorHAnsi" w:hAnsiTheme="minorHAnsi" w:cstheme="minorHAnsi"/>
          <w:bCs w:val="0"/>
          <w:sz w:val="22"/>
          <w:szCs w:val="22"/>
        </w:rPr>
        <w:t xml:space="preserve"> </w:t>
      </w:r>
      <w:r w:rsidR="00ED63A8" w:rsidRPr="002C341D">
        <w:rPr>
          <w:rFonts w:asciiTheme="minorHAnsi" w:hAnsiTheme="minorHAnsi" w:cstheme="minorHAnsi"/>
          <w:bCs w:val="0"/>
          <w:sz w:val="22"/>
          <w:szCs w:val="22"/>
        </w:rPr>
        <w:t>Sajnos, addig keserítik a jogkövető állampolgárok életét, és igen, náluk már csak az a megoldás, hogy büntetés és büntetés.</w:t>
      </w:r>
    </w:p>
    <w:p w14:paraId="1F5B247B" w14:textId="38AF386B" w:rsidR="00FB54F9" w:rsidRPr="002C341D" w:rsidRDefault="00FB54F9" w:rsidP="00DD31D3">
      <w:pPr>
        <w:jc w:val="both"/>
        <w:rPr>
          <w:rFonts w:asciiTheme="minorHAnsi" w:hAnsiTheme="minorHAnsi" w:cstheme="minorHAnsi"/>
          <w:bCs w:val="0"/>
          <w:sz w:val="22"/>
          <w:szCs w:val="22"/>
        </w:rPr>
      </w:pPr>
      <w:r w:rsidRPr="002C341D">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2C341D" w:rsidRDefault="00FB54F9" w:rsidP="00DD31D3">
      <w:pPr>
        <w:jc w:val="both"/>
        <w:rPr>
          <w:rFonts w:asciiTheme="minorHAnsi" w:hAnsiTheme="minorHAnsi" w:cstheme="minorHAnsi"/>
          <w:bCs w:val="0"/>
          <w:sz w:val="22"/>
          <w:szCs w:val="22"/>
        </w:rPr>
      </w:pPr>
    </w:p>
    <w:p w14:paraId="4582F965" w14:textId="77777777" w:rsidR="00D16760" w:rsidRPr="002C341D" w:rsidRDefault="00D16760" w:rsidP="00DD31D3">
      <w:pPr>
        <w:jc w:val="both"/>
        <w:rPr>
          <w:rFonts w:asciiTheme="minorHAnsi" w:hAnsiTheme="minorHAnsi" w:cstheme="minorHAnsi"/>
          <w:bCs w:val="0"/>
          <w:sz w:val="22"/>
          <w:szCs w:val="22"/>
        </w:rPr>
      </w:pPr>
    </w:p>
    <w:p w14:paraId="017D9DE2" w14:textId="2C5B8E3B" w:rsidR="00FB54F9" w:rsidRPr="002C341D" w:rsidRDefault="00FB54F9" w:rsidP="00DD31D3">
      <w:pPr>
        <w:jc w:val="both"/>
        <w:rPr>
          <w:rFonts w:asciiTheme="minorHAnsi" w:hAnsiTheme="minorHAnsi" w:cstheme="minorHAnsi"/>
          <w:bCs w:val="0"/>
          <w:i/>
          <w:color w:val="000000"/>
          <w:sz w:val="22"/>
          <w:szCs w:val="22"/>
        </w:rPr>
      </w:pPr>
      <w:r w:rsidRPr="002C341D">
        <w:rPr>
          <w:rFonts w:asciiTheme="minorHAnsi" w:hAnsiTheme="minorHAnsi" w:cstheme="minorHAnsi"/>
          <w:bCs w:val="0"/>
          <w:i/>
          <w:iCs/>
          <w:sz w:val="22"/>
          <w:szCs w:val="22"/>
        </w:rPr>
        <w:t xml:space="preserve">A </w:t>
      </w:r>
      <w:r w:rsidRPr="002C341D">
        <w:rPr>
          <w:rFonts w:asciiTheme="minorHAnsi" w:hAnsiTheme="minorHAnsi" w:cstheme="minorHAnsi"/>
          <w:bCs w:val="0"/>
          <w:i/>
          <w:iCs/>
          <w:color w:val="000000"/>
          <w:sz w:val="22"/>
          <w:szCs w:val="22"/>
        </w:rPr>
        <w:t xml:space="preserve">Bűnmegelőzési, Közbiztonsági és Közrendvédelmi Bizottság </w:t>
      </w:r>
      <w:r w:rsidR="00CB095B" w:rsidRPr="002C341D">
        <w:rPr>
          <w:rFonts w:asciiTheme="minorHAnsi" w:hAnsiTheme="minorHAnsi" w:cstheme="minorHAnsi"/>
          <w:bCs w:val="0"/>
          <w:i/>
          <w:iCs/>
          <w:color w:val="000000"/>
          <w:sz w:val="22"/>
          <w:szCs w:val="22"/>
        </w:rPr>
        <w:t>1</w:t>
      </w:r>
      <w:r w:rsidR="00AE006C" w:rsidRPr="002C341D">
        <w:rPr>
          <w:rFonts w:asciiTheme="minorHAnsi" w:hAnsiTheme="minorHAnsi" w:cstheme="minorHAnsi"/>
          <w:bCs w:val="0"/>
          <w:i/>
          <w:iCs/>
          <w:color w:val="000000"/>
          <w:sz w:val="22"/>
          <w:szCs w:val="22"/>
        </w:rPr>
        <w:t>3</w:t>
      </w:r>
      <w:r w:rsidRPr="002C341D">
        <w:rPr>
          <w:rFonts w:asciiTheme="minorHAnsi" w:hAnsiTheme="minorHAnsi" w:cstheme="minorHAnsi"/>
          <w:bCs w:val="0"/>
          <w:i/>
          <w:iCs/>
          <w:color w:val="000000"/>
          <w:sz w:val="22"/>
          <w:szCs w:val="22"/>
        </w:rPr>
        <w:t xml:space="preserve"> igen szavazattal, 0 nem </w:t>
      </w:r>
      <w:r w:rsidRPr="002C341D">
        <w:rPr>
          <w:rFonts w:asciiTheme="minorHAnsi" w:hAnsiTheme="minorHAnsi" w:cstheme="minorHAnsi"/>
          <w:bCs w:val="0"/>
          <w:i/>
          <w:color w:val="000000"/>
          <w:sz w:val="22"/>
          <w:szCs w:val="22"/>
        </w:rPr>
        <w:t>szavazattal és 0 tartózkodással elfogadta a javaslatot és az alábbi határozatot hozta:</w:t>
      </w:r>
    </w:p>
    <w:p w14:paraId="7776CF31" w14:textId="77777777" w:rsidR="00F13DD5" w:rsidRPr="002C341D" w:rsidRDefault="00F13DD5" w:rsidP="00DD31D3">
      <w:pPr>
        <w:jc w:val="center"/>
        <w:rPr>
          <w:rFonts w:ascii="Calibri" w:eastAsia="Calibri" w:hAnsi="Calibri" w:cs="Calibri"/>
          <w:b/>
          <w:bCs w:val="0"/>
          <w:sz w:val="22"/>
          <w:szCs w:val="22"/>
          <w:u w:val="single"/>
          <w:lang w:eastAsia="en-US"/>
        </w:rPr>
      </w:pPr>
    </w:p>
    <w:p w14:paraId="152F60FA" w14:textId="77777777" w:rsidR="00096127" w:rsidRPr="002C341D" w:rsidRDefault="00096127" w:rsidP="00DD31D3">
      <w:pPr>
        <w:jc w:val="center"/>
        <w:rPr>
          <w:rFonts w:ascii="Calibri" w:eastAsia="Calibri" w:hAnsi="Calibri" w:cs="Calibri"/>
          <w:b/>
          <w:bCs w:val="0"/>
          <w:sz w:val="22"/>
          <w:szCs w:val="22"/>
          <w:u w:val="single"/>
          <w:lang w:eastAsia="en-US"/>
        </w:rPr>
      </w:pPr>
    </w:p>
    <w:p w14:paraId="4F702A51" w14:textId="77777777" w:rsidR="00AE006C" w:rsidRPr="002C341D" w:rsidRDefault="00AE006C" w:rsidP="00DD31D3">
      <w:pPr>
        <w:jc w:val="center"/>
        <w:rPr>
          <w:rFonts w:ascii="Calibri" w:eastAsia="Calibri" w:hAnsi="Calibri" w:cs="Calibri"/>
          <w:b/>
          <w:bCs w:val="0"/>
          <w:sz w:val="22"/>
          <w:szCs w:val="22"/>
          <w:u w:val="single"/>
          <w:lang w:eastAsia="en-US"/>
        </w:rPr>
      </w:pPr>
      <w:r w:rsidRPr="002C341D">
        <w:rPr>
          <w:rFonts w:ascii="Calibri" w:eastAsia="Calibri" w:hAnsi="Calibri" w:cs="Calibri"/>
          <w:b/>
          <w:sz w:val="22"/>
          <w:szCs w:val="22"/>
          <w:u w:val="single"/>
          <w:lang w:eastAsia="en-US"/>
        </w:rPr>
        <w:t>37/2024. (V.27.) BKKB számú határozat</w:t>
      </w:r>
    </w:p>
    <w:p w14:paraId="1D1438F9" w14:textId="77777777" w:rsidR="00AE006C" w:rsidRPr="002C341D" w:rsidRDefault="00AE006C" w:rsidP="00DD31D3">
      <w:pPr>
        <w:rPr>
          <w:rFonts w:ascii="Calibri" w:eastAsia="Calibri" w:hAnsi="Calibri" w:cs="Calibri"/>
          <w:bCs w:val="0"/>
          <w:sz w:val="22"/>
          <w:szCs w:val="22"/>
          <w:lang w:eastAsia="en-US"/>
        </w:rPr>
      </w:pPr>
    </w:p>
    <w:p w14:paraId="2BDA703D" w14:textId="77777777" w:rsidR="00AE006C" w:rsidRPr="002C341D" w:rsidRDefault="00AE006C" w:rsidP="00DD31D3">
      <w:pPr>
        <w:jc w:val="both"/>
        <w:rPr>
          <w:rFonts w:ascii="Calibri" w:hAnsi="Calibri" w:cs="Calibri"/>
          <w:sz w:val="22"/>
          <w:szCs w:val="22"/>
        </w:rPr>
      </w:pPr>
      <w:r w:rsidRPr="002C341D">
        <w:rPr>
          <w:rFonts w:ascii="Calibri" w:hAnsi="Calibri" w:cs="Calibri"/>
          <w:sz w:val="22"/>
          <w:szCs w:val="22"/>
        </w:rPr>
        <w:t>A Bűnmegelőzési, Közbiztonsági és Közrendvédelmi Bizottság az „</w:t>
      </w:r>
      <w:r w:rsidRPr="002C341D">
        <w:rPr>
          <w:rFonts w:ascii="Calibri" w:hAnsi="Calibri" w:cs="Calibri"/>
          <w:i/>
          <w:iCs/>
          <w:sz w:val="22"/>
          <w:szCs w:val="22"/>
        </w:rPr>
        <w:t>Áttekintés az elmúlt időszak rendőrségi intézkedéseiről</w:t>
      </w:r>
      <w:r w:rsidRPr="002C341D">
        <w:rPr>
          <w:rFonts w:ascii="Calibri" w:hAnsi="Calibri" w:cs="Calibri"/>
          <w:sz w:val="22"/>
          <w:szCs w:val="22"/>
        </w:rPr>
        <w:t xml:space="preserve">” című előterjesztést megtárgyalta, </w:t>
      </w:r>
      <w:bookmarkStart w:id="2" w:name="_Hlk117516900"/>
      <w:r w:rsidRPr="002C341D">
        <w:rPr>
          <w:rFonts w:ascii="Calibri" w:hAnsi="Calibri" w:cs="Calibri"/>
          <w:sz w:val="22"/>
          <w:szCs w:val="22"/>
        </w:rPr>
        <w:t xml:space="preserve">és az </w:t>
      </w:r>
      <w:proofErr w:type="spellStart"/>
      <w:r w:rsidRPr="002C341D">
        <w:rPr>
          <w:rFonts w:ascii="Calibri" w:hAnsi="Calibri" w:cs="Calibri"/>
          <w:sz w:val="22"/>
          <w:szCs w:val="22"/>
        </w:rPr>
        <w:t>elhangzottakat</w:t>
      </w:r>
      <w:proofErr w:type="spellEnd"/>
      <w:r w:rsidRPr="002C341D">
        <w:rPr>
          <w:rFonts w:ascii="Calibri" w:hAnsi="Calibri" w:cs="Calibri"/>
          <w:sz w:val="22"/>
          <w:szCs w:val="22"/>
        </w:rPr>
        <w:t xml:space="preserve"> tudomásul veszi.</w:t>
      </w:r>
    </w:p>
    <w:bookmarkEnd w:id="2"/>
    <w:p w14:paraId="7610AE72" w14:textId="77777777" w:rsidR="00AE006C" w:rsidRPr="002C341D" w:rsidRDefault="00AE006C" w:rsidP="00DD31D3">
      <w:pPr>
        <w:jc w:val="both"/>
        <w:rPr>
          <w:rFonts w:ascii="Calibri" w:hAnsi="Calibri" w:cs="Calibri"/>
          <w:sz w:val="22"/>
          <w:szCs w:val="22"/>
        </w:rPr>
      </w:pPr>
    </w:p>
    <w:p w14:paraId="790146E5" w14:textId="77777777" w:rsidR="00AE006C" w:rsidRPr="002C341D" w:rsidRDefault="00AE006C" w:rsidP="00DD31D3">
      <w:pPr>
        <w:jc w:val="both"/>
        <w:outlineLvl w:val="0"/>
        <w:rPr>
          <w:rFonts w:ascii="Calibri" w:hAnsi="Calibri" w:cs="Calibri"/>
          <w:sz w:val="22"/>
          <w:szCs w:val="22"/>
        </w:rPr>
      </w:pPr>
      <w:r w:rsidRPr="002C341D">
        <w:rPr>
          <w:rFonts w:ascii="Calibri" w:hAnsi="Calibri" w:cs="Calibri"/>
          <w:b/>
          <w:sz w:val="22"/>
          <w:szCs w:val="22"/>
          <w:u w:val="single"/>
        </w:rPr>
        <w:t>Felelős:</w:t>
      </w:r>
      <w:r w:rsidRPr="002C341D">
        <w:rPr>
          <w:rFonts w:ascii="Calibri" w:hAnsi="Calibri" w:cs="Calibri"/>
          <w:sz w:val="22"/>
          <w:szCs w:val="22"/>
        </w:rPr>
        <w:tab/>
        <w:t xml:space="preserve"> </w:t>
      </w:r>
      <w:r w:rsidRPr="002C341D">
        <w:rPr>
          <w:rFonts w:ascii="Calibri" w:hAnsi="Calibri" w:cs="Calibri"/>
          <w:sz w:val="22"/>
          <w:szCs w:val="22"/>
        </w:rPr>
        <w:tab/>
        <w:t>Kelemen Krisztián, a Bizottság elnöke</w:t>
      </w:r>
    </w:p>
    <w:p w14:paraId="4109A638" w14:textId="77777777" w:rsidR="00AE006C" w:rsidRPr="002C341D" w:rsidRDefault="00AE006C" w:rsidP="00DD31D3">
      <w:pPr>
        <w:ind w:left="1418" w:firstLine="7"/>
        <w:jc w:val="both"/>
        <w:outlineLvl w:val="0"/>
        <w:rPr>
          <w:rFonts w:ascii="Calibri" w:hAnsi="Calibri" w:cs="Calibri"/>
          <w:bCs w:val="0"/>
          <w:sz w:val="22"/>
          <w:szCs w:val="22"/>
        </w:rPr>
      </w:pPr>
      <w:r w:rsidRPr="002C341D">
        <w:rPr>
          <w:rFonts w:ascii="Calibri" w:hAnsi="Calibri" w:cs="Calibri"/>
          <w:sz w:val="22"/>
          <w:szCs w:val="22"/>
        </w:rPr>
        <w:t>Dr. Koncz Gabriella r. ezredes, kapitányságvezető, a Bizottság tagja</w:t>
      </w:r>
    </w:p>
    <w:p w14:paraId="2A3A82E5" w14:textId="77777777" w:rsidR="00AE006C" w:rsidRPr="002C341D" w:rsidRDefault="00AE006C" w:rsidP="00DD31D3">
      <w:pPr>
        <w:ind w:left="1416"/>
        <w:jc w:val="both"/>
        <w:rPr>
          <w:rFonts w:ascii="Calibri" w:hAnsi="Calibri" w:cs="Calibri"/>
          <w:sz w:val="22"/>
          <w:szCs w:val="22"/>
        </w:rPr>
      </w:pPr>
      <w:r w:rsidRPr="002C341D">
        <w:rPr>
          <w:rFonts w:ascii="Calibri" w:hAnsi="Calibri" w:cs="Calibri"/>
          <w:sz w:val="22"/>
          <w:szCs w:val="22"/>
        </w:rPr>
        <w:t>(a végrehajtás előkészítéséért:</w:t>
      </w:r>
    </w:p>
    <w:p w14:paraId="21BC48C9" w14:textId="77777777" w:rsidR="00AE006C" w:rsidRPr="002C341D" w:rsidRDefault="00AE006C" w:rsidP="00DD31D3">
      <w:pPr>
        <w:ind w:left="1418" w:firstLine="7"/>
        <w:jc w:val="both"/>
        <w:outlineLvl w:val="0"/>
        <w:rPr>
          <w:rFonts w:ascii="Calibri" w:hAnsi="Calibri" w:cs="Calibri"/>
          <w:bCs w:val="0"/>
          <w:sz w:val="22"/>
          <w:szCs w:val="22"/>
        </w:rPr>
      </w:pPr>
      <w:r w:rsidRPr="002C341D">
        <w:rPr>
          <w:rFonts w:ascii="Calibri" w:hAnsi="Calibri" w:cs="Calibri"/>
          <w:sz w:val="22"/>
          <w:szCs w:val="22"/>
        </w:rPr>
        <w:t>Dr. Holler Péter, a Hatósági Osztály vezetője)</w:t>
      </w:r>
    </w:p>
    <w:p w14:paraId="4F410655" w14:textId="77777777" w:rsidR="00AE006C" w:rsidRPr="002C341D" w:rsidRDefault="00AE006C" w:rsidP="00DD31D3">
      <w:pPr>
        <w:jc w:val="both"/>
        <w:outlineLvl w:val="0"/>
        <w:rPr>
          <w:rFonts w:ascii="Calibri" w:hAnsi="Calibri" w:cs="Calibri"/>
          <w:bCs w:val="0"/>
          <w:sz w:val="22"/>
          <w:szCs w:val="22"/>
        </w:rPr>
      </w:pPr>
    </w:p>
    <w:p w14:paraId="0C9CD761" w14:textId="77777777" w:rsidR="00AE006C" w:rsidRPr="002C341D" w:rsidRDefault="00AE006C" w:rsidP="00DD31D3">
      <w:pPr>
        <w:rPr>
          <w:rFonts w:ascii="Calibri" w:hAnsi="Calibri" w:cs="Calibri"/>
          <w:sz w:val="22"/>
          <w:szCs w:val="22"/>
        </w:rPr>
      </w:pPr>
      <w:r w:rsidRPr="002C341D">
        <w:rPr>
          <w:rFonts w:ascii="Calibri" w:hAnsi="Calibri" w:cs="Calibri"/>
          <w:b/>
          <w:sz w:val="22"/>
          <w:szCs w:val="22"/>
          <w:u w:val="single"/>
        </w:rPr>
        <w:t>Határidő:</w:t>
      </w:r>
      <w:r w:rsidRPr="002C341D">
        <w:rPr>
          <w:rFonts w:ascii="Calibri" w:hAnsi="Calibri" w:cs="Calibri"/>
          <w:sz w:val="22"/>
          <w:szCs w:val="22"/>
        </w:rPr>
        <w:tab/>
        <w:t>azonnal</w:t>
      </w:r>
    </w:p>
    <w:p w14:paraId="51EE76B4" w14:textId="77777777" w:rsidR="00F13DD5" w:rsidRPr="002C341D" w:rsidRDefault="00F13DD5" w:rsidP="00DD31D3">
      <w:pPr>
        <w:jc w:val="both"/>
        <w:rPr>
          <w:rFonts w:asciiTheme="minorHAnsi" w:hAnsiTheme="minorHAnsi" w:cstheme="minorHAnsi"/>
          <w:bCs w:val="0"/>
          <w:sz w:val="22"/>
          <w:szCs w:val="22"/>
        </w:rPr>
      </w:pPr>
    </w:p>
    <w:p w14:paraId="535BE013" w14:textId="77777777" w:rsidR="00AE006C" w:rsidRPr="002C341D" w:rsidRDefault="00AE006C" w:rsidP="00DD31D3">
      <w:pPr>
        <w:jc w:val="both"/>
        <w:rPr>
          <w:rFonts w:asciiTheme="minorHAnsi" w:hAnsiTheme="minorHAnsi" w:cstheme="minorHAnsi"/>
          <w:bCs w:val="0"/>
          <w:sz w:val="22"/>
          <w:szCs w:val="22"/>
        </w:rPr>
      </w:pPr>
    </w:p>
    <w:p w14:paraId="4537B8FF" w14:textId="77777777" w:rsidR="00A33612" w:rsidRPr="002C341D" w:rsidRDefault="00A33612" w:rsidP="00DD31D3">
      <w:pPr>
        <w:jc w:val="both"/>
        <w:rPr>
          <w:rFonts w:asciiTheme="minorHAnsi" w:hAnsiTheme="minorHAnsi" w:cstheme="minorHAnsi"/>
          <w:bCs w:val="0"/>
          <w:sz w:val="22"/>
          <w:szCs w:val="22"/>
        </w:rPr>
      </w:pPr>
    </w:p>
    <w:p w14:paraId="57F486B3" w14:textId="112EF39E" w:rsidR="00EA4D91" w:rsidRPr="002C341D" w:rsidRDefault="00CF1CAB" w:rsidP="00DD31D3">
      <w:pPr>
        <w:ind w:left="705" w:hanging="705"/>
        <w:jc w:val="both"/>
        <w:rPr>
          <w:rFonts w:asciiTheme="minorHAnsi" w:hAnsiTheme="minorHAnsi" w:cstheme="minorHAnsi"/>
          <w:bCs w:val="0"/>
          <w:sz w:val="22"/>
          <w:szCs w:val="22"/>
        </w:rPr>
      </w:pPr>
      <w:r w:rsidRPr="002C341D">
        <w:rPr>
          <w:rFonts w:asciiTheme="minorHAnsi" w:hAnsiTheme="minorHAnsi" w:cstheme="minorHAnsi"/>
          <w:b/>
          <w:bCs w:val="0"/>
          <w:color w:val="000000"/>
          <w:sz w:val="22"/>
          <w:szCs w:val="22"/>
        </w:rPr>
        <w:t>8</w:t>
      </w:r>
      <w:r w:rsidR="00EA4D91" w:rsidRPr="002C341D">
        <w:rPr>
          <w:rFonts w:asciiTheme="minorHAnsi" w:hAnsiTheme="minorHAnsi" w:cstheme="minorHAnsi"/>
          <w:b/>
          <w:bCs w:val="0"/>
          <w:color w:val="000000"/>
          <w:sz w:val="22"/>
          <w:szCs w:val="22"/>
        </w:rPr>
        <w:t>./</w:t>
      </w:r>
      <w:r w:rsidR="00EA4D91" w:rsidRPr="002C341D">
        <w:rPr>
          <w:rFonts w:asciiTheme="minorHAnsi" w:hAnsiTheme="minorHAnsi" w:cstheme="minorHAnsi"/>
          <w:b/>
          <w:bCs w:val="0"/>
          <w:color w:val="000000"/>
          <w:sz w:val="22"/>
          <w:szCs w:val="22"/>
        </w:rPr>
        <w:tab/>
      </w:r>
      <w:r w:rsidR="00EA4D91" w:rsidRPr="002C341D">
        <w:rPr>
          <w:rFonts w:asciiTheme="minorHAnsi" w:hAnsiTheme="minorHAnsi" w:cstheme="minorHAnsi"/>
          <w:b/>
          <w:sz w:val="22"/>
          <w:szCs w:val="22"/>
        </w:rPr>
        <w:t>Különfélék</w:t>
      </w:r>
    </w:p>
    <w:p w14:paraId="5AE0620F" w14:textId="77777777" w:rsidR="00EA4D91" w:rsidRPr="002C341D" w:rsidRDefault="00EA4D91" w:rsidP="00DD31D3">
      <w:pPr>
        <w:ind w:left="2124" w:hanging="1415"/>
        <w:rPr>
          <w:rFonts w:asciiTheme="minorHAnsi" w:eastAsia="Calibri" w:hAnsiTheme="minorHAnsi" w:cstheme="minorHAnsi"/>
          <w:sz w:val="22"/>
          <w:szCs w:val="22"/>
          <w:lang w:eastAsia="en-US"/>
        </w:rPr>
      </w:pPr>
      <w:r w:rsidRPr="002C341D">
        <w:rPr>
          <w:rFonts w:asciiTheme="minorHAnsi" w:eastAsia="Calibri" w:hAnsiTheme="minorHAnsi" w:cstheme="minorHAnsi"/>
          <w:b/>
          <w:bCs w:val="0"/>
          <w:sz w:val="22"/>
          <w:szCs w:val="22"/>
          <w:u w:val="single"/>
          <w:lang w:eastAsia="en-US"/>
        </w:rPr>
        <w:t>Előadó:</w:t>
      </w:r>
      <w:r w:rsidRPr="002C341D">
        <w:rPr>
          <w:rFonts w:asciiTheme="minorHAnsi" w:eastAsia="Calibri" w:hAnsiTheme="minorHAnsi" w:cstheme="minorHAnsi"/>
          <w:sz w:val="22"/>
          <w:szCs w:val="22"/>
          <w:lang w:eastAsia="en-US"/>
        </w:rPr>
        <w:t xml:space="preserve"> Kelemen Krisztián, a Bizottság elnöke</w:t>
      </w:r>
    </w:p>
    <w:p w14:paraId="40E41BEB" w14:textId="77777777" w:rsidR="00CC77DA" w:rsidRPr="002C341D" w:rsidRDefault="00CC77DA" w:rsidP="00DD31D3">
      <w:pPr>
        <w:rPr>
          <w:rFonts w:asciiTheme="minorHAnsi" w:eastAsia="Calibri" w:hAnsiTheme="minorHAnsi" w:cstheme="minorHAnsi"/>
          <w:b/>
          <w:bCs w:val="0"/>
          <w:sz w:val="22"/>
          <w:szCs w:val="22"/>
          <w:lang w:eastAsia="en-US"/>
        </w:rPr>
      </w:pPr>
    </w:p>
    <w:p w14:paraId="1E926FF1" w14:textId="21680B30" w:rsidR="00316E1D" w:rsidRPr="002C341D" w:rsidRDefault="0000647C" w:rsidP="00DD31D3">
      <w:pPr>
        <w:jc w:val="both"/>
        <w:rPr>
          <w:rFonts w:asciiTheme="minorHAnsi" w:eastAsiaTheme="minorHAnsi" w:hAnsiTheme="minorHAnsi" w:cstheme="minorHAnsi"/>
          <w:bCs w:val="0"/>
          <w:sz w:val="22"/>
          <w:szCs w:val="22"/>
          <w:lang w:eastAsia="en-US"/>
        </w:rPr>
      </w:pPr>
      <w:r w:rsidRPr="002C341D">
        <w:rPr>
          <w:rFonts w:asciiTheme="minorHAnsi" w:eastAsiaTheme="minorHAnsi" w:hAnsiTheme="minorHAnsi" w:cstheme="minorHAnsi"/>
          <w:b/>
          <w:sz w:val="22"/>
          <w:szCs w:val="22"/>
          <w:u w:val="single"/>
          <w:lang w:eastAsia="en-US"/>
        </w:rPr>
        <w:t>Kelemen Krisztián képviselő, a Bizottság elnöke:</w:t>
      </w:r>
      <w:r w:rsidRPr="002C341D">
        <w:rPr>
          <w:rFonts w:asciiTheme="minorHAnsi" w:eastAsiaTheme="minorHAnsi" w:hAnsiTheme="minorHAnsi" w:cstheme="minorHAnsi"/>
          <w:bCs w:val="0"/>
          <w:sz w:val="22"/>
          <w:szCs w:val="22"/>
          <w:lang w:eastAsia="en-US"/>
        </w:rPr>
        <w:t xml:space="preserve"> </w:t>
      </w:r>
      <w:r w:rsidR="00316E1D" w:rsidRPr="002C341D">
        <w:rPr>
          <w:rFonts w:asciiTheme="minorHAnsi" w:eastAsiaTheme="minorHAnsi" w:hAnsiTheme="minorHAnsi" w:cstheme="minorHAnsi"/>
          <w:bCs w:val="0"/>
          <w:sz w:val="22"/>
          <w:szCs w:val="22"/>
          <w:lang w:eastAsia="en-US"/>
        </w:rPr>
        <w:t xml:space="preserve">Köszöni mindenkinek az elmúlt évek munkáját, ezek a </w:t>
      </w:r>
      <w:r w:rsidR="00A6028C">
        <w:rPr>
          <w:rFonts w:asciiTheme="minorHAnsi" w:eastAsiaTheme="minorHAnsi" w:hAnsiTheme="minorHAnsi" w:cstheme="minorHAnsi"/>
          <w:bCs w:val="0"/>
          <w:sz w:val="22"/>
          <w:szCs w:val="22"/>
          <w:lang w:eastAsia="en-US"/>
        </w:rPr>
        <w:t>b</w:t>
      </w:r>
      <w:r w:rsidR="00316E1D" w:rsidRPr="002C341D">
        <w:rPr>
          <w:rFonts w:asciiTheme="minorHAnsi" w:eastAsiaTheme="minorHAnsi" w:hAnsiTheme="minorHAnsi" w:cstheme="minorHAnsi"/>
          <w:bCs w:val="0"/>
          <w:sz w:val="22"/>
          <w:szCs w:val="22"/>
          <w:lang w:eastAsia="en-US"/>
        </w:rPr>
        <w:t xml:space="preserve">izottsági ülések csak a szakmáról szóltak, köszöni mindenkinek a hozzászólásait, javaslatait. Felteszi, van-e esetleg kérdés. </w:t>
      </w:r>
    </w:p>
    <w:p w14:paraId="40A51FEE" w14:textId="519D6758" w:rsidR="006410A5" w:rsidRPr="002C341D" w:rsidRDefault="00075C2C" w:rsidP="00DD31D3">
      <w:pPr>
        <w:jc w:val="both"/>
        <w:rPr>
          <w:rFonts w:asciiTheme="minorHAnsi" w:eastAsiaTheme="minorHAnsi" w:hAnsiTheme="minorHAnsi" w:cstheme="minorHAnsi"/>
          <w:bCs w:val="0"/>
          <w:sz w:val="22"/>
          <w:szCs w:val="22"/>
          <w:lang w:eastAsia="en-US"/>
        </w:rPr>
      </w:pPr>
      <w:r w:rsidRPr="002C341D">
        <w:rPr>
          <w:rFonts w:asciiTheme="minorHAnsi" w:eastAsiaTheme="minorHAnsi" w:hAnsiTheme="minorHAnsi" w:cstheme="minorHAnsi"/>
          <w:bCs w:val="0"/>
          <w:sz w:val="22"/>
          <w:szCs w:val="22"/>
          <w:lang w:eastAsia="en-US"/>
        </w:rPr>
        <w:t>Nem volt, így köszöni a</w:t>
      </w:r>
      <w:r w:rsidR="001E4DEB" w:rsidRPr="002C341D">
        <w:rPr>
          <w:rFonts w:asciiTheme="minorHAnsi" w:eastAsiaTheme="minorHAnsi" w:hAnsiTheme="minorHAnsi" w:cstheme="minorHAnsi"/>
          <w:bCs w:val="0"/>
          <w:sz w:val="22"/>
          <w:szCs w:val="22"/>
          <w:lang w:eastAsia="en-US"/>
        </w:rPr>
        <w:t xml:space="preserve"> nyilvános</w:t>
      </w:r>
      <w:r w:rsidRPr="002C341D">
        <w:rPr>
          <w:rFonts w:asciiTheme="minorHAnsi" w:eastAsiaTheme="minorHAnsi" w:hAnsiTheme="minorHAnsi" w:cstheme="minorHAnsi"/>
          <w:bCs w:val="0"/>
          <w:sz w:val="22"/>
          <w:szCs w:val="22"/>
          <w:lang w:eastAsia="en-US"/>
        </w:rPr>
        <w:t xml:space="preserve"> ülésen tanúsított munkát</w:t>
      </w:r>
      <w:r w:rsidR="003968DE" w:rsidRPr="002C341D">
        <w:rPr>
          <w:rFonts w:asciiTheme="minorHAnsi" w:eastAsiaTheme="minorHAnsi" w:hAnsiTheme="minorHAnsi" w:cstheme="minorHAnsi"/>
          <w:bCs w:val="0"/>
          <w:sz w:val="22"/>
          <w:szCs w:val="22"/>
          <w:lang w:eastAsia="en-US"/>
        </w:rPr>
        <w:t xml:space="preserve">, </w:t>
      </w:r>
      <w:r w:rsidRPr="002C341D">
        <w:rPr>
          <w:rFonts w:asciiTheme="minorHAnsi" w:eastAsiaTheme="minorHAnsi" w:hAnsiTheme="minorHAnsi" w:cstheme="minorHAnsi"/>
          <w:bCs w:val="0"/>
          <w:sz w:val="22"/>
          <w:szCs w:val="22"/>
          <w:lang w:eastAsia="en-US"/>
        </w:rPr>
        <w:t>a</w:t>
      </w:r>
      <w:r w:rsidR="001E4DEB" w:rsidRPr="002C341D">
        <w:rPr>
          <w:rFonts w:asciiTheme="minorHAnsi" w:eastAsiaTheme="minorHAnsi" w:hAnsiTheme="minorHAnsi" w:cstheme="minorHAnsi"/>
          <w:bCs w:val="0"/>
          <w:sz w:val="22"/>
          <w:szCs w:val="22"/>
          <w:lang w:eastAsia="en-US"/>
        </w:rPr>
        <w:t xml:space="preserve"> nyilvános </w:t>
      </w:r>
      <w:r w:rsidRPr="002C341D">
        <w:rPr>
          <w:rFonts w:asciiTheme="minorHAnsi" w:eastAsiaTheme="minorHAnsi" w:hAnsiTheme="minorHAnsi" w:cstheme="minorHAnsi"/>
          <w:bCs w:val="0"/>
          <w:sz w:val="22"/>
          <w:szCs w:val="22"/>
          <w:lang w:eastAsia="en-US"/>
        </w:rPr>
        <w:t>ülést 1</w:t>
      </w:r>
      <w:r w:rsidR="00207EE9" w:rsidRPr="002C341D">
        <w:rPr>
          <w:rFonts w:asciiTheme="minorHAnsi" w:eastAsiaTheme="minorHAnsi" w:hAnsiTheme="minorHAnsi" w:cstheme="minorHAnsi"/>
          <w:bCs w:val="0"/>
          <w:sz w:val="22"/>
          <w:szCs w:val="22"/>
          <w:lang w:eastAsia="en-US"/>
        </w:rPr>
        <w:t>6</w:t>
      </w:r>
      <w:r w:rsidRPr="002C341D">
        <w:rPr>
          <w:rFonts w:asciiTheme="minorHAnsi" w:eastAsiaTheme="minorHAnsi" w:hAnsiTheme="minorHAnsi" w:cstheme="minorHAnsi"/>
          <w:bCs w:val="0"/>
          <w:sz w:val="22"/>
          <w:szCs w:val="22"/>
          <w:lang w:eastAsia="en-US"/>
        </w:rPr>
        <w:t xml:space="preserve"> óra </w:t>
      </w:r>
      <w:r w:rsidR="00A33612" w:rsidRPr="002C341D">
        <w:rPr>
          <w:rFonts w:asciiTheme="minorHAnsi" w:eastAsiaTheme="minorHAnsi" w:hAnsiTheme="minorHAnsi" w:cstheme="minorHAnsi"/>
          <w:bCs w:val="0"/>
          <w:sz w:val="22"/>
          <w:szCs w:val="22"/>
          <w:lang w:eastAsia="en-US"/>
        </w:rPr>
        <w:t>2</w:t>
      </w:r>
      <w:r w:rsidR="00207EE9" w:rsidRPr="002C341D">
        <w:rPr>
          <w:rFonts w:asciiTheme="minorHAnsi" w:eastAsiaTheme="minorHAnsi" w:hAnsiTheme="minorHAnsi" w:cstheme="minorHAnsi"/>
          <w:bCs w:val="0"/>
          <w:sz w:val="22"/>
          <w:szCs w:val="22"/>
          <w:lang w:eastAsia="en-US"/>
        </w:rPr>
        <w:t>1</w:t>
      </w:r>
      <w:r w:rsidRPr="002C341D">
        <w:rPr>
          <w:rFonts w:asciiTheme="minorHAnsi" w:eastAsiaTheme="minorHAnsi" w:hAnsiTheme="minorHAnsi" w:cstheme="minorHAnsi"/>
          <w:bCs w:val="0"/>
          <w:sz w:val="22"/>
          <w:szCs w:val="22"/>
          <w:lang w:eastAsia="en-US"/>
        </w:rPr>
        <w:t xml:space="preserve"> perckor lezárja.</w:t>
      </w:r>
    </w:p>
    <w:p w14:paraId="1159A354" w14:textId="77777777" w:rsidR="0085595A" w:rsidRDefault="0085595A" w:rsidP="00DD31D3">
      <w:pPr>
        <w:jc w:val="both"/>
        <w:rPr>
          <w:rFonts w:asciiTheme="minorHAnsi" w:eastAsiaTheme="minorHAnsi" w:hAnsiTheme="minorHAnsi" w:cstheme="minorHAnsi"/>
          <w:bCs w:val="0"/>
          <w:sz w:val="22"/>
          <w:szCs w:val="22"/>
          <w:lang w:eastAsia="en-US"/>
        </w:rPr>
      </w:pPr>
    </w:p>
    <w:p w14:paraId="0797211D" w14:textId="77777777" w:rsidR="00CF0342" w:rsidRPr="002C341D" w:rsidRDefault="00CF0342" w:rsidP="00DD31D3">
      <w:pPr>
        <w:jc w:val="both"/>
        <w:rPr>
          <w:rFonts w:asciiTheme="minorHAnsi" w:eastAsiaTheme="minorHAnsi" w:hAnsiTheme="minorHAnsi" w:cstheme="minorHAnsi"/>
          <w:bCs w:val="0"/>
          <w:sz w:val="22"/>
          <w:szCs w:val="22"/>
          <w:lang w:eastAsia="en-US"/>
        </w:rPr>
      </w:pPr>
    </w:p>
    <w:p w14:paraId="5F635EFD" w14:textId="77777777" w:rsidR="00223EA3" w:rsidRPr="002C341D" w:rsidRDefault="00223EA3" w:rsidP="00DD31D3">
      <w:pPr>
        <w:jc w:val="both"/>
        <w:rPr>
          <w:rFonts w:asciiTheme="minorHAnsi" w:eastAsiaTheme="minorHAnsi" w:hAnsiTheme="minorHAnsi" w:cstheme="minorHAnsi"/>
          <w:bCs w:val="0"/>
          <w:sz w:val="22"/>
          <w:szCs w:val="22"/>
          <w:lang w:eastAsia="en-US"/>
        </w:rPr>
      </w:pPr>
    </w:p>
    <w:p w14:paraId="33DB9599" w14:textId="61E6237B" w:rsidR="008E5CF5" w:rsidRPr="002C341D" w:rsidRDefault="008E5CF5" w:rsidP="00DD31D3">
      <w:pPr>
        <w:jc w:val="both"/>
        <w:rPr>
          <w:rFonts w:asciiTheme="minorHAnsi" w:eastAsiaTheme="minorHAnsi" w:hAnsiTheme="minorHAnsi" w:cstheme="minorHAnsi"/>
          <w:bCs w:val="0"/>
          <w:i/>
          <w:iCs/>
          <w:sz w:val="22"/>
          <w:szCs w:val="22"/>
          <w:lang w:eastAsia="en-US"/>
        </w:rPr>
      </w:pPr>
      <w:r w:rsidRPr="002C341D">
        <w:rPr>
          <w:rFonts w:asciiTheme="minorHAnsi" w:eastAsiaTheme="minorHAnsi" w:hAnsiTheme="minorHAnsi" w:cstheme="minorHAnsi"/>
          <w:bCs w:val="0"/>
          <w:i/>
          <w:iCs/>
          <w:sz w:val="22"/>
          <w:szCs w:val="22"/>
          <w:lang w:eastAsia="en-US"/>
        </w:rPr>
        <w:t>Jegyzőkönyv lezárva, 1</w:t>
      </w:r>
      <w:r w:rsidR="00207EE9" w:rsidRPr="002C341D">
        <w:rPr>
          <w:rFonts w:asciiTheme="minorHAnsi" w:eastAsiaTheme="minorHAnsi" w:hAnsiTheme="minorHAnsi" w:cstheme="minorHAnsi"/>
          <w:bCs w:val="0"/>
          <w:i/>
          <w:iCs/>
          <w:sz w:val="22"/>
          <w:szCs w:val="22"/>
          <w:lang w:eastAsia="en-US"/>
        </w:rPr>
        <w:t>6</w:t>
      </w:r>
      <w:r w:rsidRPr="002C341D">
        <w:rPr>
          <w:rFonts w:asciiTheme="minorHAnsi" w:eastAsiaTheme="minorHAnsi" w:hAnsiTheme="minorHAnsi" w:cstheme="minorHAnsi"/>
          <w:bCs w:val="0"/>
          <w:i/>
          <w:iCs/>
          <w:sz w:val="22"/>
          <w:szCs w:val="22"/>
          <w:lang w:eastAsia="en-US"/>
        </w:rPr>
        <w:t xml:space="preserve"> óra </w:t>
      </w:r>
      <w:r w:rsidR="00207EE9" w:rsidRPr="002C341D">
        <w:rPr>
          <w:rFonts w:asciiTheme="minorHAnsi" w:eastAsiaTheme="minorHAnsi" w:hAnsiTheme="minorHAnsi" w:cstheme="minorHAnsi"/>
          <w:bCs w:val="0"/>
          <w:i/>
          <w:iCs/>
          <w:sz w:val="22"/>
          <w:szCs w:val="22"/>
          <w:lang w:eastAsia="en-US"/>
        </w:rPr>
        <w:t>21</w:t>
      </w:r>
      <w:r w:rsidRPr="002C341D">
        <w:rPr>
          <w:rFonts w:asciiTheme="minorHAnsi" w:eastAsiaTheme="minorHAnsi" w:hAnsiTheme="minorHAnsi" w:cstheme="minorHAnsi"/>
          <w:bCs w:val="0"/>
          <w:i/>
          <w:iCs/>
          <w:sz w:val="22"/>
          <w:szCs w:val="22"/>
          <w:lang w:eastAsia="en-US"/>
        </w:rPr>
        <w:t xml:space="preserve"> perckor.</w:t>
      </w:r>
    </w:p>
    <w:p w14:paraId="76CE66F6" w14:textId="77777777" w:rsidR="00CF0342" w:rsidRDefault="00CF0342" w:rsidP="00DD31D3">
      <w:pPr>
        <w:jc w:val="center"/>
        <w:rPr>
          <w:rFonts w:asciiTheme="minorHAnsi" w:hAnsiTheme="minorHAnsi" w:cstheme="minorHAnsi"/>
          <w:b/>
          <w:sz w:val="22"/>
          <w:szCs w:val="22"/>
        </w:rPr>
      </w:pPr>
    </w:p>
    <w:p w14:paraId="4EB752AC" w14:textId="77777777" w:rsidR="00CF0342" w:rsidRDefault="00CF0342" w:rsidP="00DD31D3">
      <w:pPr>
        <w:jc w:val="center"/>
        <w:rPr>
          <w:rFonts w:asciiTheme="minorHAnsi" w:hAnsiTheme="minorHAnsi" w:cstheme="minorHAnsi"/>
          <w:b/>
          <w:sz w:val="22"/>
          <w:szCs w:val="22"/>
        </w:rPr>
      </w:pPr>
    </w:p>
    <w:p w14:paraId="1E82BB7B" w14:textId="77777777" w:rsidR="00CF0342" w:rsidRDefault="00CF0342" w:rsidP="00DD31D3">
      <w:pPr>
        <w:jc w:val="center"/>
        <w:rPr>
          <w:rFonts w:asciiTheme="minorHAnsi" w:hAnsiTheme="minorHAnsi" w:cstheme="minorHAnsi"/>
          <w:b/>
          <w:sz w:val="22"/>
          <w:szCs w:val="22"/>
        </w:rPr>
      </w:pPr>
    </w:p>
    <w:p w14:paraId="162FD4E2" w14:textId="77777777" w:rsidR="00CF0342" w:rsidRPr="002C341D" w:rsidRDefault="00CF0342" w:rsidP="00DD31D3">
      <w:pPr>
        <w:jc w:val="center"/>
        <w:rPr>
          <w:rFonts w:asciiTheme="minorHAnsi" w:hAnsiTheme="minorHAnsi" w:cstheme="minorHAnsi"/>
          <w:b/>
          <w:sz w:val="22"/>
          <w:szCs w:val="22"/>
        </w:rPr>
      </w:pPr>
    </w:p>
    <w:p w14:paraId="74BF481D" w14:textId="77777777" w:rsidR="00F11BA5" w:rsidRPr="002C341D" w:rsidRDefault="00F11BA5" w:rsidP="00DD31D3">
      <w:pPr>
        <w:jc w:val="center"/>
        <w:rPr>
          <w:rFonts w:asciiTheme="minorHAnsi" w:hAnsiTheme="minorHAnsi" w:cstheme="minorHAnsi"/>
          <w:b/>
          <w:sz w:val="22"/>
          <w:szCs w:val="22"/>
        </w:rPr>
      </w:pPr>
    </w:p>
    <w:p w14:paraId="3DA8E377" w14:textId="77777777" w:rsidR="00463461" w:rsidRPr="002C341D" w:rsidRDefault="00463461" w:rsidP="00DD31D3">
      <w:pPr>
        <w:jc w:val="center"/>
        <w:rPr>
          <w:rFonts w:asciiTheme="minorHAnsi" w:hAnsiTheme="minorHAnsi" w:cstheme="minorHAnsi"/>
          <w:b/>
          <w:sz w:val="22"/>
          <w:szCs w:val="22"/>
        </w:rPr>
      </w:pPr>
    </w:p>
    <w:p w14:paraId="76C8658E" w14:textId="77777777" w:rsidR="006D22FA" w:rsidRPr="002C341D" w:rsidRDefault="006D22FA" w:rsidP="00DD31D3">
      <w:pPr>
        <w:tabs>
          <w:tab w:val="center" w:pos="2835"/>
          <w:tab w:val="center" w:pos="7655"/>
        </w:tabs>
        <w:jc w:val="both"/>
        <w:rPr>
          <w:rFonts w:asciiTheme="minorHAnsi" w:hAnsiTheme="minorHAnsi" w:cstheme="minorHAnsi"/>
          <w:b/>
          <w:sz w:val="22"/>
          <w:szCs w:val="22"/>
        </w:rPr>
      </w:pPr>
      <w:r w:rsidRPr="002C341D">
        <w:rPr>
          <w:rFonts w:asciiTheme="minorHAnsi" w:hAnsiTheme="minorHAnsi" w:cstheme="minorHAnsi"/>
          <w:b/>
          <w:sz w:val="22"/>
          <w:szCs w:val="22"/>
        </w:rPr>
        <w:tab/>
        <w:t>(: Kelemen Krisztián:)</w:t>
      </w:r>
      <w:r w:rsidRPr="002C341D">
        <w:rPr>
          <w:rFonts w:asciiTheme="minorHAnsi" w:hAnsiTheme="minorHAnsi" w:cstheme="minorHAnsi"/>
          <w:b/>
          <w:sz w:val="22"/>
          <w:szCs w:val="22"/>
        </w:rPr>
        <w:tab/>
        <w:t>(: Bor Balázs :)</w:t>
      </w:r>
    </w:p>
    <w:p w14:paraId="443EB939" w14:textId="21B813F2" w:rsidR="00DA430E" w:rsidRPr="00633BDF" w:rsidRDefault="006D22FA" w:rsidP="00DD31D3">
      <w:pPr>
        <w:tabs>
          <w:tab w:val="center" w:pos="2835"/>
          <w:tab w:val="center" w:pos="7655"/>
        </w:tabs>
        <w:jc w:val="both"/>
        <w:rPr>
          <w:rFonts w:asciiTheme="minorHAnsi" w:hAnsiTheme="minorHAnsi" w:cstheme="minorHAnsi"/>
          <w:b/>
          <w:sz w:val="22"/>
          <w:szCs w:val="22"/>
        </w:rPr>
      </w:pPr>
      <w:r w:rsidRPr="002C341D">
        <w:rPr>
          <w:rFonts w:asciiTheme="minorHAnsi" w:hAnsiTheme="minorHAnsi" w:cstheme="minorHAnsi"/>
          <w:b/>
          <w:sz w:val="22"/>
          <w:szCs w:val="22"/>
        </w:rPr>
        <w:tab/>
        <w:t>a Bizottság elnöke</w:t>
      </w:r>
      <w:r w:rsidRPr="002C341D">
        <w:rPr>
          <w:rFonts w:asciiTheme="minorHAnsi" w:hAnsiTheme="minorHAnsi" w:cstheme="minorHAnsi"/>
          <w:b/>
          <w:sz w:val="22"/>
          <w:szCs w:val="22"/>
        </w:rPr>
        <w:tab/>
        <w:t>a Bizottság tagja</w:t>
      </w:r>
    </w:p>
    <w:sectPr w:rsidR="00DA430E" w:rsidRPr="00633BDF" w:rsidSect="003550C9">
      <w:headerReference w:type="even" r:id="rId8"/>
      <w:headerReference w:type="default" r:id="rId9"/>
      <w:footerReference w:type="even" r:id="rId10"/>
      <w:footerReference w:type="default" r:id="rId11"/>
      <w:headerReference w:type="first" r:id="rId12"/>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D65E1" w14:textId="77777777" w:rsidR="00ED03B2" w:rsidRDefault="00ED03B2">
      <w:r>
        <w:separator/>
      </w:r>
    </w:p>
  </w:endnote>
  <w:endnote w:type="continuationSeparator" w:id="0">
    <w:p w14:paraId="234A95D6" w14:textId="77777777" w:rsidR="00ED03B2" w:rsidRDefault="00E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2A15" w14:textId="77777777" w:rsidR="00ED03B2" w:rsidRDefault="00ED03B2">
      <w:r>
        <w:separator/>
      </w:r>
    </w:p>
  </w:footnote>
  <w:footnote w:type="continuationSeparator" w:id="0">
    <w:p w14:paraId="5991155F" w14:textId="77777777" w:rsidR="00ED03B2" w:rsidRDefault="00ED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36024150">
    <w:abstractNumId w:val="25"/>
  </w:num>
  <w:num w:numId="2" w16cid:durableId="320159909">
    <w:abstractNumId w:val="16"/>
  </w:num>
  <w:num w:numId="3" w16cid:durableId="1092244443">
    <w:abstractNumId w:val="26"/>
  </w:num>
  <w:num w:numId="4" w16cid:durableId="958343441">
    <w:abstractNumId w:val="18"/>
  </w:num>
  <w:num w:numId="5" w16cid:durableId="881675967">
    <w:abstractNumId w:val="19"/>
  </w:num>
  <w:num w:numId="6" w16cid:durableId="433477261">
    <w:abstractNumId w:val="12"/>
  </w:num>
  <w:num w:numId="7" w16cid:durableId="1652950323">
    <w:abstractNumId w:val="10"/>
  </w:num>
  <w:num w:numId="8" w16cid:durableId="1067190053">
    <w:abstractNumId w:val="8"/>
  </w:num>
  <w:num w:numId="9" w16cid:durableId="1386753145">
    <w:abstractNumId w:val="15"/>
  </w:num>
  <w:num w:numId="10" w16cid:durableId="1093548904">
    <w:abstractNumId w:val="7"/>
  </w:num>
  <w:num w:numId="11" w16cid:durableId="732460093">
    <w:abstractNumId w:val="23"/>
  </w:num>
  <w:num w:numId="12" w16cid:durableId="469979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5"/>
  </w:num>
  <w:num w:numId="14" w16cid:durableId="465122473">
    <w:abstractNumId w:val="22"/>
  </w:num>
  <w:num w:numId="15" w16cid:durableId="1464617315">
    <w:abstractNumId w:val="14"/>
  </w:num>
  <w:num w:numId="16" w16cid:durableId="670840271">
    <w:abstractNumId w:val="6"/>
  </w:num>
  <w:num w:numId="17" w16cid:durableId="1472940466">
    <w:abstractNumId w:val="11"/>
  </w:num>
  <w:num w:numId="18" w16cid:durableId="153304733">
    <w:abstractNumId w:val="20"/>
  </w:num>
  <w:num w:numId="19" w16cid:durableId="1022704427">
    <w:abstractNumId w:val="24"/>
  </w:num>
  <w:num w:numId="20" w16cid:durableId="287783484">
    <w:abstractNumId w:val="21"/>
  </w:num>
  <w:num w:numId="21" w16cid:durableId="1487281042">
    <w:abstractNumId w:val="17"/>
  </w:num>
  <w:num w:numId="22" w16cid:durableId="1426076294">
    <w:abstractNumId w:val="2"/>
  </w:num>
  <w:num w:numId="23" w16cid:durableId="2004893928">
    <w:abstractNumId w:val="9"/>
  </w:num>
  <w:num w:numId="24" w16cid:durableId="1001004587">
    <w:abstractNumId w:val="1"/>
  </w:num>
  <w:num w:numId="25" w16cid:durableId="1956404067">
    <w:abstractNumId w:val="0"/>
  </w:num>
  <w:num w:numId="26" w16cid:durableId="1487437619">
    <w:abstractNumId w:val="4"/>
  </w:num>
  <w:num w:numId="27" w16cid:durableId="1691488786">
    <w:abstractNumId w:val="3"/>
  </w:num>
  <w:num w:numId="28" w16cid:durableId="126526671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3EA8"/>
    <w:rsid w:val="00004250"/>
    <w:rsid w:val="000059AC"/>
    <w:rsid w:val="0000647C"/>
    <w:rsid w:val="00006CA8"/>
    <w:rsid w:val="0000706D"/>
    <w:rsid w:val="00007121"/>
    <w:rsid w:val="000075D9"/>
    <w:rsid w:val="00007875"/>
    <w:rsid w:val="00007ED8"/>
    <w:rsid w:val="00007FAF"/>
    <w:rsid w:val="00010071"/>
    <w:rsid w:val="000100F8"/>
    <w:rsid w:val="0001048F"/>
    <w:rsid w:val="000108B4"/>
    <w:rsid w:val="00010C0F"/>
    <w:rsid w:val="00011009"/>
    <w:rsid w:val="00011E6E"/>
    <w:rsid w:val="000122F8"/>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DAE"/>
    <w:rsid w:val="00023239"/>
    <w:rsid w:val="00024F69"/>
    <w:rsid w:val="0002564C"/>
    <w:rsid w:val="00025D65"/>
    <w:rsid w:val="00027424"/>
    <w:rsid w:val="00027C3C"/>
    <w:rsid w:val="000303C0"/>
    <w:rsid w:val="0003093C"/>
    <w:rsid w:val="00030A77"/>
    <w:rsid w:val="00030C6B"/>
    <w:rsid w:val="00030D4C"/>
    <w:rsid w:val="000319DD"/>
    <w:rsid w:val="000325EB"/>
    <w:rsid w:val="00033716"/>
    <w:rsid w:val="00033BBC"/>
    <w:rsid w:val="00033BF8"/>
    <w:rsid w:val="00034813"/>
    <w:rsid w:val="00034FE0"/>
    <w:rsid w:val="000358F9"/>
    <w:rsid w:val="00035DCD"/>
    <w:rsid w:val="00036786"/>
    <w:rsid w:val="0003754E"/>
    <w:rsid w:val="00037652"/>
    <w:rsid w:val="00037996"/>
    <w:rsid w:val="00037B44"/>
    <w:rsid w:val="0004039A"/>
    <w:rsid w:val="0004050A"/>
    <w:rsid w:val="00040B2D"/>
    <w:rsid w:val="00040EF8"/>
    <w:rsid w:val="000411E5"/>
    <w:rsid w:val="00041206"/>
    <w:rsid w:val="00042136"/>
    <w:rsid w:val="000427C7"/>
    <w:rsid w:val="00043109"/>
    <w:rsid w:val="0004323F"/>
    <w:rsid w:val="000440B4"/>
    <w:rsid w:val="00045899"/>
    <w:rsid w:val="00045E66"/>
    <w:rsid w:val="0004607F"/>
    <w:rsid w:val="00046C3D"/>
    <w:rsid w:val="00046EE0"/>
    <w:rsid w:val="00047434"/>
    <w:rsid w:val="00047855"/>
    <w:rsid w:val="00050DD4"/>
    <w:rsid w:val="00051D9D"/>
    <w:rsid w:val="00051EC8"/>
    <w:rsid w:val="000521C5"/>
    <w:rsid w:val="0005232B"/>
    <w:rsid w:val="00052511"/>
    <w:rsid w:val="00053651"/>
    <w:rsid w:val="00053AF5"/>
    <w:rsid w:val="00053E02"/>
    <w:rsid w:val="00053F01"/>
    <w:rsid w:val="000542A0"/>
    <w:rsid w:val="00054795"/>
    <w:rsid w:val="00054F5B"/>
    <w:rsid w:val="00055619"/>
    <w:rsid w:val="00056045"/>
    <w:rsid w:val="00056613"/>
    <w:rsid w:val="00056B87"/>
    <w:rsid w:val="000571EB"/>
    <w:rsid w:val="00057684"/>
    <w:rsid w:val="00057FF3"/>
    <w:rsid w:val="0006031F"/>
    <w:rsid w:val="00060ED9"/>
    <w:rsid w:val="0006134C"/>
    <w:rsid w:val="00062340"/>
    <w:rsid w:val="000625E5"/>
    <w:rsid w:val="000628B0"/>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98"/>
    <w:rsid w:val="00070A2A"/>
    <w:rsid w:val="00072190"/>
    <w:rsid w:val="0007235A"/>
    <w:rsid w:val="00072732"/>
    <w:rsid w:val="00072ADF"/>
    <w:rsid w:val="0007397D"/>
    <w:rsid w:val="000749E6"/>
    <w:rsid w:val="00074D4A"/>
    <w:rsid w:val="00075C2C"/>
    <w:rsid w:val="000761FD"/>
    <w:rsid w:val="00076347"/>
    <w:rsid w:val="00076719"/>
    <w:rsid w:val="00076A64"/>
    <w:rsid w:val="00077A4E"/>
    <w:rsid w:val="00077BDC"/>
    <w:rsid w:val="00077D40"/>
    <w:rsid w:val="000801D1"/>
    <w:rsid w:val="000820C7"/>
    <w:rsid w:val="0008396F"/>
    <w:rsid w:val="00083CCC"/>
    <w:rsid w:val="000849B1"/>
    <w:rsid w:val="00084AD3"/>
    <w:rsid w:val="00085056"/>
    <w:rsid w:val="00085E22"/>
    <w:rsid w:val="000863DF"/>
    <w:rsid w:val="0008642D"/>
    <w:rsid w:val="00086D8E"/>
    <w:rsid w:val="000875E5"/>
    <w:rsid w:val="000900FE"/>
    <w:rsid w:val="000909DB"/>
    <w:rsid w:val="00090AC7"/>
    <w:rsid w:val="000913A4"/>
    <w:rsid w:val="000920CF"/>
    <w:rsid w:val="0009286C"/>
    <w:rsid w:val="00092AD9"/>
    <w:rsid w:val="00093A8C"/>
    <w:rsid w:val="000946BE"/>
    <w:rsid w:val="00094CC2"/>
    <w:rsid w:val="000950B1"/>
    <w:rsid w:val="00095583"/>
    <w:rsid w:val="00095BBF"/>
    <w:rsid w:val="00095D0D"/>
    <w:rsid w:val="00096127"/>
    <w:rsid w:val="00097612"/>
    <w:rsid w:val="000979E2"/>
    <w:rsid w:val="00097B90"/>
    <w:rsid w:val="000A0554"/>
    <w:rsid w:val="000A0918"/>
    <w:rsid w:val="000A0C01"/>
    <w:rsid w:val="000A103B"/>
    <w:rsid w:val="000A16FA"/>
    <w:rsid w:val="000A1D8D"/>
    <w:rsid w:val="000A3BA3"/>
    <w:rsid w:val="000A3D31"/>
    <w:rsid w:val="000A3E9D"/>
    <w:rsid w:val="000A4D00"/>
    <w:rsid w:val="000A528A"/>
    <w:rsid w:val="000A5300"/>
    <w:rsid w:val="000A5C26"/>
    <w:rsid w:val="000A5FCC"/>
    <w:rsid w:val="000A6143"/>
    <w:rsid w:val="000A6A0D"/>
    <w:rsid w:val="000A7148"/>
    <w:rsid w:val="000A71E0"/>
    <w:rsid w:val="000A73D1"/>
    <w:rsid w:val="000A73FF"/>
    <w:rsid w:val="000A791C"/>
    <w:rsid w:val="000A7A25"/>
    <w:rsid w:val="000B066C"/>
    <w:rsid w:val="000B238A"/>
    <w:rsid w:val="000B2803"/>
    <w:rsid w:val="000B28F3"/>
    <w:rsid w:val="000B2D76"/>
    <w:rsid w:val="000B2E69"/>
    <w:rsid w:val="000B3319"/>
    <w:rsid w:val="000B341A"/>
    <w:rsid w:val="000B351C"/>
    <w:rsid w:val="000B393A"/>
    <w:rsid w:val="000B40C9"/>
    <w:rsid w:val="000B41E1"/>
    <w:rsid w:val="000B4715"/>
    <w:rsid w:val="000B4B46"/>
    <w:rsid w:val="000B5F55"/>
    <w:rsid w:val="000B667B"/>
    <w:rsid w:val="000B6C40"/>
    <w:rsid w:val="000B7116"/>
    <w:rsid w:val="000C0E79"/>
    <w:rsid w:val="000C131C"/>
    <w:rsid w:val="000C14B8"/>
    <w:rsid w:val="000C1518"/>
    <w:rsid w:val="000C1C87"/>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2CD2"/>
    <w:rsid w:val="000D2F56"/>
    <w:rsid w:val="000D3475"/>
    <w:rsid w:val="000D3A1E"/>
    <w:rsid w:val="000D544A"/>
    <w:rsid w:val="000D57B3"/>
    <w:rsid w:val="000D5CE6"/>
    <w:rsid w:val="000D63AB"/>
    <w:rsid w:val="000D672B"/>
    <w:rsid w:val="000D69D1"/>
    <w:rsid w:val="000D6ADA"/>
    <w:rsid w:val="000D6C63"/>
    <w:rsid w:val="000D77BE"/>
    <w:rsid w:val="000D784B"/>
    <w:rsid w:val="000E157C"/>
    <w:rsid w:val="000E165D"/>
    <w:rsid w:val="000E182C"/>
    <w:rsid w:val="000E1C10"/>
    <w:rsid w:val="000E1EF4"/>
    <w:rsid w:val="000E2954"/>
    <w:rsid w:val="000E2CBD"/>
    <w:rsid w:val="000E2DD3"/>
    <w:rsid w:val="000E362E"/>
    <w:rsid w:val="000E3D0C"/>
    <w:rsid w:val="000E3D81"/>
    <w:rsid w:val="000E42FD"/>
    <w:rsid w:val="000E4A73"/>
    <w:rsid w:val="000E5370"/>
    <w:rsid w:val="000E594F"/>
    <w:rsid w:val="000E5AF0"/>
    <w:rsid w:val="000E5C54"/>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712"/>
    <w:rsid w:val="000F4F2E"/>
    <w:rsid w:val="000F5383"/>
    <w:rsid w:val="000F541C"/>
    <w:rsid w:val="000F5511"/>
    <w:rsid w:val="000F5B15"/>
    <w:rsid w:val="000F642D"/>
    <w:rsid w:val="000F6895"/>
    <w:rsid w:val="000F7174"/>
    <w:rsid w:val="000F72FE"/>
    <w:rsid w:val="000F748B"/>
    <w:rsid w:val="000F78BE"/>
    <w:rsid w:val="00100D8A"/>
    <w:rsid w:val="00100E5B"/>
    <w:rsid w:val="00101249"/>
    <w:rsid w:val="00101D75"/>
    <w:rsid w:val="00102A7A"/>
    <w:rsid w:val="00102BD4"/>
    <w:rsid w:val="00102F2B"/>
    <w:rsid w:val="0010377B"/>
    <w:rsid w:val="00103D03"/>
    <w:rsid w:val="00103D34"/>
    <w:rsid w:val="00104B2A"/>
    <w:rsid w:val="00104BE2"/>
    <w:rsid w:val="001057A5"/>
    <w:rsid w:val="00105853"/>
    <w:rsid w:val="001064D5"/>
    <w:rsid w:val="00106FA8"/>
    <w:rsid w:val="00107252"/>
    <w:rsid w:val="00107675"/>
    <w:rsid w:val="00107765"/>
    <w:rsid w:val="00110422"/>
    <w:rsid w:val="0011080C"/>
    <w:rsid w:val="001115A6"/>
    <w:rsid w:val="00111A9E"/>
    <w:rsid w:val="00111ABA"/>
    <w:rsid w:val="001126D9"/>
    <w:rsid w:val="00112904"/>
    <w:rsid w:val="001131BE"/>
    <w:rsid w:val="00113277"/>
    <w:rsid w:val="001139ED"/>
    <w:rsid w:val="00113B1B"/>
    <w:rsid w:val="00114237"/>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D31"/>
    <w:rsid w:val="00124163"/>
    <w:rsid w:val="001243F0"/>
    <w:rsid w:val="0012470B"/>
    <w:rsid w:val="00125356"/>
    <w:rsid w:val="00125C99"/>
    <w:rsid w:val="00125D28"/>
    <w:rsid w:val="00125FD8"/>
    <w:rsid w:val="00126467"/>
    <w:rsid w:val="001269C6"/>
    <w:rsid w:val="001301FF"/>
    <w:rsid w:val="0013059E"/>
    <w:rsid w:val="001315CB"/>
    <w:rsid w:val="0013259E"/>
    <w:rsid w:val="001331BF"/>
    <w:rsid w:val="00133288"/>
    <w:rsid w:val="00133D82"/>
    <w:rsid w:val="00134D8F"/>
    <w:rsid w:val="001350E5"/>
    <w:rsid w:val="001354F7"/>
    <w:rsid w:val="00135653"/>
    <w:rsid w:val="00135C66"/>
    <w:rsid w:val="00136072"/>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42FD"/>
    <w:rsid w:val="00144482"/>
    <w:rsid w:val="0014459F"/>
    <w:rsid w:val="00144C8F"/>
    <w:rsid w:val="00145062"/>
    <w:rsid w:val="0014508F"/>
    <w:rsid w:val="001461D4"/>
    <w:rsid w:val="001470D8"/>
    <w:rsid w:val="00147558"/>
    <w:rsid w:val="00150EF8"/>
    <w:rsid w:val="00151867"/>
    <w:rsid w:val="00151F92"/>
    <w:rsid w:val="00152FC2"/>
    <w:rsid w:val="00154A48"/>
    <w:rsid w:val="0015557B"/>
    <w:rsid w:val="00155A87"/>
    <w:rsid w:val="00155F7B"/>
    <w:rsid w:val="00156021"/>
    <w:rsid w:val="00156403"/>
    <w:rsid w:val="001565AA"/>
    <w:rsid w:val="00156A96"/>
    <w:rsid w:val="0015731C"/>
    <w:rsid w:val="00157A59"/>
    <w:rsid w:val="00157FE8"/>
    <w:rsid w:val="0016000D"/>
    <w:rsid w:val="001607A5"/>
    <w:rsid w:val="00160AB4"/>
    <w:rsid w:val="001614DD"/>
    <w:rsid w:val="00161ACD"/>
    <w:rsid w:val="00162815"/>
    <w:rsid w:val="001629B8"/>
    <w:rsid w:val="00162DDB"/>
    <w:rsid w:val="00163338"/>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BBC"/>
    <w:rsid w:val="00173D9E"/>
    <w:rsid w:val="00174398"/>
    <w:rsid w:val="00174EC9"/>
    <w:rsid w:val="00174F05"/>
    <w:rsid w:val="00176320"/>
    <w:rsid w:val="00176D55"/>
    <w:rsid w:val="00177470"/>
    <w:rsid w:val="001800D7"/>
    <w:rsid w:val="001807B6"/>
    <w:rsid w:val="00180901"/>
    <w:rsid w:val="00180E7E"/>
    <w:rsid w:val="00181983"/>
    <w:rsid w:val="00181B04"/>
    <w:rsid w:val="00182A5A"/>
    <w:rsid w:val="00182B8E"/>
    <w:rsid w:val="00182BB0"/>
    <w:rsid w:val="00182E86"/>
    <w:rsid w:val="00182F99"/>
    <w:rsid w:val="00183644"/>
    <w:rsid w:val="00186DBA"/>
    <w:rsid w:val="001870EF"/>
    <w:rsid w:val="00187721"/>
    <w:rsid w:val="00187C7A"/>
    <w:rsid w:val="0019032E"/>
    <w:rsid w:val="001903DF"/>
    <w:rsid w:val="00191783"/>
    <w:rsid w:val="00191AEE"/>
    <w:rsid w:val="00191FB2"/>
    <w:rsid w:val="00192AD2"/>
    <w:rsid w:val="00195630"/>
    <w:rsid w:val="00195C5B"/>
    <w:rsid w:val="0019603F"/>
    <w:rsid w:val="00196C88"/>
    <w:rsid w:val="00197836"/>
    <w:rsid w:val="001A025B"/>
    <w:rsid w:val="001A06A1"/>
    <w:rsid w:val="001A0E15"/>
    <w:rsid w:val="001A12F1"/>
    <w:rsid w:val="001A20F6"/>
    <w:rsid w:val="001A2B9F"/>
    <w:rsid w:val="001A2C4A"/>
    <w:rsid w:val="001A406E"/>
    <w:rsid w:val="001A5D99"/>
    <w:rsid w:val="001A611A"/>
    <w:rsid w:val="001A6655"/>
    <w:rsid w:val="001A7288"/>
    <w:rsid w:val="001A7ACE"/>
    <w:rsid w:val="001A7D15"/>
    <w:rsid w:val="001A7FCD"/>
    <w:rsid w:val="001B02EC"/>
    <w:rsid w:val="001B0DA3"/>
    <w:rsid w:val="001B1897"/>
    <w:rsid w:val="001B1F12"/>
    <w:rsid w:val="001B2F37"/>
    <w:rsid w:val="001B3D82"/>
    <w:rsid w:val="001B41A2"/>
    <w:rsid w:val="001B5686"/>
    <w:rsid w:val="001B5997"/>
    <w:rsid w:val="001B5CEF"/>
    <w:rsid w:val="001B6009"/>
    <w:rsid w:val="001B62D6"/>
    <w:rsid w:val="001B64C6"/>
    <w:rsid w:val="001B71F1"/>
    <w:rsid w:val="001B729B"/>
    <w:rsid w:val="001C02F3"/>
    <w:rsid w:val="001C0481"/>
    <w:rsid w:val="001C09D3"/>
    <w:rsid w:val="001C1528"/>
    <w:rsid w:val="001C2077"/>
    <w:rsid w:val="001C2194"/>
    <w:rsid w:val="001C21F0"/>
    <w:rsid w:val="001C269D"/>
    <w:rsid w:val="001C29C3"/>
    <w:rsid w:val="001C33FB"/>
    <w:rsid w:val="001C3712"/>
    <w:rsid w:val="001C406C"/>
    <w:rsid w:val="001C4627"/>
    <w:rsid w:val="001C4BB0"/>
    <w:rsid w:val="001C524D"/>
    <w:rsid w:val="001C529A"/>
    <w:rsid w:val="001C56C6"/>
    <w:rsid w:val="001C5AC9"/>
    <w:rsid w:val="001C5B03"/>
    <w:rsid w:val="001C641F"/>
    <w:rsid w:val="001C67D9"/>
    <w:rsid w:val="001C6C11"/>
    <w:rsid w:val="001C75C1"/>
    <w:rsid w:val="001C7720"/>
    <w:rsid w:val="001C791A"/>
    <w:rsid w:val="001D0609"/>
    <w:rsid w:val="001D09B0"/>
    <w:rsid w:val="001D0A05"/>
    <w:rsid w:val="001D11AD"/>
    <w:rsid w:val="001D13FD"/>
    <w:rsid w:val="001D1598"/>
    <w:rsid w:val="001D19F0"/>
    <w:rsid w:val="001D1D08"/>
    <w:rsid w:val="001D282C"/>
    <w:rsid w:val="001D2C9D"/>
    <w:rsid w:val="001D32B0"/>
    <w:rsid w:val="001D38C2"/>
    <w:rsid w:val="001D3B85"/>
    <w:rsid w:val="001D41A9"/>
    <w:rsid w:val="001D42B9"/>
    <w:rsid w:val="001D44B7"/>
    <w:rsid w:val="001D4658"/>
    <w:rsid w:val="001D4E49"/>
    <w:rsid w:val="001D5BAA"/>
    <w:rsid w:val="001D5C78"/>
    <w:rsid w:val="001D5EA3"/>
    <w:rsid w:val="001D61B4"/>
    <w:rsid w:val="001D6BE4"/>
    <w:rsid w:val="001D6F9A"/>
    <w:rsid w:val="001D6FFD"/>
    <w:rsid w:val="001D7227"/>
    <w:rsid w:val="001D7838"/>
    <w:rsid w:val="001E0B26"/>
    <w:rsid w:val="001E0E77"/>
    <w:rsid w:val="001E14DF"/>
    <w:rsid w:val="001E1AA7"/>
    <w:rsid w:val="001E1B4C"/>
    <w:rsid w:val="001E1E97"/>
    <w:rsid w:val="001E3C5B"/>
    <w:rsid w:val="001E424F"/>
    <w:rsid w:val="001E47B8"/>
    <w:rsid w:val="001E4DEB"/>
    <w:rsid w:val="001E4E93"/>
    <w:rsid w:val="001E4FC4"/>
    <w:rsid w:val="001E57E0"/>
    <w:rsid w:val="001E5817"/>
    <w:rsid w:val="001E5C09"/>
    <w:rsid w:val="001E634B"/>
    <w:rsid w:val="001E678B"/>
    <w:rsid w:val="001E6982"/>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359"/>
    <w:rsid w:val="001F54BF"/>
    <w:rsid w:val="001F56CF"/>
    <w:rsid w:val="001F5AEF"/>
    <w:rsid w:val="001F5F39"/>
    <w:rsid w:val="001F60AD"/>
    <w:rsid w:val="001F6BB0"/>
    <w:rsid w:val="00200C00"/>
    <w:rsid w:val="00201BC2"/>
    <w:rsid w:val="002020BA"/>
    <w:rsid w:val="0020257A"/>
    <w:rsid w:val="00202B27"/>
    <w:rsid w:val="002030A7"/>
    <w:rsid w:val="0020331E"/>
    <w:rsid w:val="00203F4E"/>
    <w:rsid w:val="002042AD"/>
    <w:rsid w:val="00205352"/>
    <w:rsid w:val="00205640"/>
    <w:rsid w:val="002057A4"/>
    <w:rsid w:val="00205ADD"/>
    <w:rsid w:val="00205C2F"/>
    <w:rsid w:val="00205E32"/>
    <w:rsid w:val="002070F6"/>
    <w:rsid w:val="0020733C"/>
    <w:rsid w:val="0020751A"/>
    <w:rsid w:val="002077B9"/>
    <w:rsid w:val="002077FA"/>
    <w:rsid w:val="00207EE9"/>
    <w:rsid w:val="0021008F"/>
    <w:rsid w:val="0021021C"/>
    <w:rsid w:val="00210351"/>
    <w:rsid w:val="002103A1"/>
    <w:rsid w:val="0021048A"/>
    <w:rsid w:val="00210618"/>
    <w:rsid w:val="00211684"/>
    <w:rsid w:val="002117D2"/>
    <w:rsid w:val="00211B22"/>
    <w:rsid w:val="002121A6"/>
    <w:rsid w:val="00212DA3"/>
    <w:rsid w:val="002135F7"/>
    <w:rsid w:val="002139A2"/>
    <w:rsid w:val="00213A8B"/>
    <w:rsid w:val="002146D8"/>
    <w:rsid w:val="00215048"/>
    <w:rsid w:val="0021556E"/>
    <w:rsid w:val="00215FC6"/>
    <w:rsid w:val="0021648C"/>
    <w:rsid w:val="00216575"/>
    <w:rsid w:val="002168BD"/>
    <w:rsid w:val="00216BAF"/>
    <w:rsid w:val="00216FFE"/>
    <w:rsid w:val="002200A2"/>
    <w:rsid w:val="002202FB"/>
    <w:rsid w:val="0022055E"/>
    <w:rsid w:val="002211AE"/>
    <w:rsid w:val="00221F1C"/>
    <w:rsid w:val="002224C3"/>
    <w:rsid w:val="00222EE4"/>
    <w:rsid w:val="002232E0"/>
    <w:rsid w:val="00223565"/>
    <w:rsid w:val="0022374B"/>
    <w:rsid w:val="00223851"/>
    <w:rsid w:val="00223EA3"/>
    <w:rsid w:val="002246CA"/>
    <w:rsid w:val="00224959"/>
    <w:rsid w:val="00224B0F"/>
    <w:rsid w:val="002256A0"/>
    <w:rsid w:val="00225D1D"/>
    <w:rsid w:val="00225F89"/>
    <w:rsid w:val="00227889"/>
    <w:rsid w:val="00230624"/>
    <w:rsid w:val="00231BAF"/>
    <w:rsid w:val="0023226F"/>
    <w:rsid w:val="0023305D"/>
    <w:rsid w:val="00234AC0"/>
    <w:rsid w:val="0023518D"/>
    <w:rsid w:val="00235A4A"/>
    <w:rsid w:val="002365C1"/>
    <w:rsid w:val="00237135"/>
    <w:rsid w:val="00237766"/>
    <w:rsid w:val="00237797"/>
    <w:rsid w:val="00240CB9"/>
    <w:rsid w:val="002428EC"/>
    <w:rsid w:val="002430D8"/>
    <w:rsid w:val="0024334F"/>
    <w:rsid w:val="00243DFA"/>
    <w:rsid w:val="00244F10"/>
    <w:rsid w:val="002453D8"/>
    <w:rsid w:val="00245466"/>
    <w:rsid w:val="00245798"/>
    <w:rsid w:val="00246AD0"/>
    <w:rsid w:val="00247790"/>
    <w:rsid w:val="00247E26"/>
    <w:rsid w:val="00250CD8"/>
    <w:rsid w:val="00250D9D"/>
    <w:rsid w:val="00250DF8"/>
    <w:rsid w:val="00251219"/>
    <w:rsid w:val="0025164B"/>
    <w:rsid w:val="00251D12"/>
    <w:rsid w:val="00251DF4"/>
    <w:rsid w:val="002520B6"/>
    <w:rsid w:val="00252429"/>
    <w:rsid w:val="002528A3"/>
    <w:rsid w:val="00253A03"/>
    <w:rsid w:val="00253BB2"/>
    <w:rsid w:val="00254D5D"/>
    <w:rsid w:val="00256218"/>
    <w:rsid w:val="0025661F"/>
    <w:rsid w:val="00256960"/>
    <w:rsid w:val="00256B2E"/>
    <w:rsid w:val="00256CEB"/>
    <w:rsid w:val="00256F34"/>
    <w:rsid w:val="00260296"/>
    <w:rsid w:val="00260330"/>
    <w:rsid w:val="00260F42"/>
    <w:rsid w:val="0026142C"/>
    <w:rsid w:val="00261A33"/>
    <w:rsid w:val="00261E92"/>
    <w:rsid w:val="00262E2D"/>
    <w:rsid w:val="002630B0"/>
    <w:rsid w:val="00263E92"/>
    <w:rsid w:val="0026475B"/>
    <w:rsid w:val="00264E94"/>
    <w:rsid w:val="0026546F"/>
    <w:rsid w:val="0026551C"/>
    <w:rsid w:val="0026564C"/>
    <w:rsid w:val="00265754"/>
    <w:rsid w:val="00265E95"/>
    <w:rsid w:val="0026653F"/>
    <w:rsid w:val="00266A5C"/>
    <w:rsid w:val="00267110"/>
    <w:rsid w:val="00267AF2"/>
    <w:rsid w:val="00271258"/>
    <w:rsid w:val="0027172B"/>
    <w:rsid w:val="0027195D"/>
    <w:rsid w:val="0027263E"/>
    <w:rsid w:val="002726E2"/>
    <w:rsid w:val="0027351F"/>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457"/>
    <w:rsid w:val="002805E1"/>
    <w:rsid w:val="00280781"/>
    <w:rsid w:val="002813FD"/>
    <w:rsid w:val="00281876"/>
    <w:rsid w:val="00281C45"/>
    <w:rsid w:val="00282668"/>
    <w:rsid w:val="00282802"/>
    <w:rsid w:val="0028342F"/>
    <w:rsid w:val="00283748"/>
    <w:rsid w:val="00284028"/>
    <w:rsid w:val="00284A84"/>
    <w:rsid w:val="00284D2A"/>
    <w:rsid w:val="002852E1"/>
    <w:rsid w:val="00285557"/>
    <w:rsid w:val="00285B90"/>
    <w:rsid w:val="00291542"/>
    <w:rsid w:val="0029187B"/>
    <w:rsid w:val="00291CAD"/>
    <w:rsid w:val="00291EA3"/>
    <w:rsid w:val="0029205F"/>
    <w:rsid w:val="00292215"/>
    <w:rsid w:val="002929F6"/>
    <w:rsid w:val="002935DC"/>
    <w:rsid w:val="0029372E"/>
    <w:rsid w:val="002938A8"/>
    <w:rsid w:val="00293A83"/>
    <w:rsid w:val="002945C0"/>
    <w:rsid w:val="00294D23"/>
    <w:rsid w:val="00295142"/>
    <w:rsid w:val="00295C5B"/>
    <w:rsid w:val="00295E2E"/>
    <w:rsid w:val="00295EE0"/>
    <w:rsid w:val="00297114"/>
    <w:rsid w:val="00297742"/>
    <w:rsid w:val="00297B7A"/>
    <w:rsid w:val="002A026A"/>
    <w:rsid w:val="002A0729"/>
    <w:rsid w:val="002A0CA4"/>
    <w:rsid w:val="002A21DF"/>
    <w:rsid w:val="002A21E2"/>
    <w:rsid w:val="002A253D"/>
    <w:rsid w:val="002A2D0E"/>
    <w:rsid w:val="002A344D"/>
    <w:rsid w:val="002A3B4D"/>
    <w:rsid w:val="002A3EB4"/>
    <w:rsid w:val="002A42A0"/>
    <w:rsid w:val="002A43AF"/>
    <w:rsid w:val="002A5345"/>
    <w:rsid w:val="002A57EF"/>
    <w:rsid w:val="002A642B"/>
    <w:rsid w:val="002A6A45"/>
    <w:rsid w:val="002A72C3"/>
    <w:rsid w:val="002A774B"/>
    <w:rsid w:val="002B1CC0"/>
    <w:rsid w:val="002B2BF9"/>
    <w:rsid w:val="002B4AE2"/>
    <w:rsid w:val="002B56B0"/>
    <w:rsid w:val="002B5D66"/>
    <w:rsid w:val="002B608C"/>
    <w:rsid w:val="002B6199"/>
    <w:rsid w:val="002B6422"/>
    <w:rsid w:val="002B651D"/>
    <w:rsid w:val="002B65B7"/>
    <w:rsid w:val="002B6FB5"/>
    <w:rsid w:val="002C0D0F"/>
    <w:rsid w:val="002C0DD1"/>
    <w:rsid w:val="002C0F81"/>
    <w:rsid w:val="002C111B"/>
    <w:rsid w:val="002C1162"/>
    <w:rsid w:val="002C123A"/>
    <w:rsid w:val="002C1374"/>
    <w:rsid w:val="002C1B35"/>
    <w:rsid w:val="002C22EC"/>
    <w:rsid w:val="002C2E3D"/>
    <w:rsid w:val="002C341D"/>
    <w:rsid w:val="002C3B5C"/>
    <w:rsid w:val="002C501D"/>
    <w:rsid w:val="002C50BB"/>
    <w:rsid w:val="002C52B8"/>
    <w:rsid w:val="002C545B"/>
    <w:rsid w:val="002C58C6"/>
    <w:rsid w:val="002C5AD8"/>
    <w:rsid w:val="002C5ECF"/>
    <w:rsid w:val="002C6982"/>
    <w:rsid w:val="002D0516"/>
    <w:rsid w:val="002D0866"/>
    <w:rsid w:val="002D0D49"/>
    <w:rsid w:val="002D1F3B"/>
    <w:rsid w:val="002D2187"/>
    <w:rsid w:val="002D2750"/>
    <w:rsid w:val="002D2A79"/>
    <w:rsid w:val="002D2E2E"/>
    <w:rsid w:val="002D2E55"/>
    <w:rsid w:val="002D3DFB"/>
    <w:rsid w:val="002D43A6"/>
    <w:rsid w:val="002D457C"/>
    <w:rsid w:val="002D4815"/>
    <w:rsid w:val="002D4AF5"/>
    <w:rsid w:val="002D4D81"/>
    <w:rsid w:val="002D4FB3"/>
    <w:rsid w:val="002D52E4"/>
    <w:rsid w:val="002D5525"/>
    <w:rsid w:val="002D5AF1"/>
    <w:rsid w:val="002D5D10"/>
    <w:rsid w:val="002D6175"/>
    <w:rsid w:val="002D6273"/>
    <w:rsid w:val="002D6367"/>
    <w:rsid w:val="002D67BF"/>
    <w:rsid w:val="002D691F"/>
    <w:rsid w:val="002D71A8"/>
    <w:rsid w:val="002D71CC"/>
    <w:rsid w:val="002D71E5"/>
    <w:rsid w:val="002D7967"/>
    <w:rsid w:val="002E0BD5"/>
    <w:rsid w:val="002E1A7C"/>
    <w:rsid w:val="002E1FAB"/>
    <w:rsid w:val="002E2EF4"/>
    <w:rsid w:val="002E3EFE"/>
    <w:rsid w:val="002E4B3E"/>
    <w:rsid w:val="002E6282"/>
    <w:rsid w:val="002E6966"/>
    <w:rsid w:val="002E7117"/>
    <w:rsid w:val="002E721A"/>
    <w:rsid w:val="002E7ADE"/>
    <w:rsid w:val="002F0F9C"/>
    <w:rsid w:val="002F17AF"/>
    <w:rsid w:val="002F2492"/>
    <w:rsid w:val="002F2CB5"/>
    <w:rsid w:val="002F4507"/>
    <w:rsid w:val="002F4F97"/>
    <w:rsid w:val="002F5142"/>
    <w:rsid w:val="002F6089"/>
    <w:rsid w:val="002F637B"/>
    <w:rsid w:val="002F72ED"/>
    <w:rsid w:val="002F754D"/>
    <w:rsid w:val="002F777A"/>
    <w:rsid w:val="002F79A4"/>
    <w:rsid w:val="003000AD"/>
    <w:rsid w:val="00300CAE"/>
    <w:rsid w:val="00300EA6"/>
    <w:rsid w:val="00301334"/>
    <w:rsid w:val="003017DC"/>
    <w:rsid w:val="00301B19"/>
    <w:rsid w:val="00301BB1"/>
    <w:rsid w:val="00302547"/>
    <w:rsid w:val="00302EE6"/>
    <w:rsid w:val="00303DD5"/>
    <w:rsid w:val="00303E62"/>
    <w:rsid w:val="00304D15"/>
    <w:rsid w:val="00305072"/>
    <w:rsid w:val="003061D9"/>
    <w:rsid w:val="003063BD"/>
    <w:rsid w:val="003071E2"/>
    <w:rsid w:val="003104A2"/>
    <w:rsid w:val="003118CC"/>
    <w:rsid w:val="00311A9B"/>
    <w:rsid w:val="00311DFC"/>
    <w:rsid w:val="00312398"/>
    <w:rsid w:val="00312B6B"/>
    <w:rsid w:val="00312D89"/>
    <w:rsid w:val="00312DD1"/>
    <w:rsid w:val="003134FD"/>
    <w:rsid w:val="00313831"/>
    <w:rsid w:val="003143A7"/>
    <w:rsid w:val="003146F1"/>
    <w:rsid w:val="00314D3D"/>
    <w:rsid w:val="0031514C"/>
    <w:rsid w:val="003158F8"/>
    <w:rsid w:val="00315C75"/>
    <w:rsid w:val="00316000"/>
    <w:rsid w:val="003165A7"/>
    <w:rsid w:val="00316B3A"/>
    <w:rsid w:val="00316E1D"/>
    <w:rsid w:val="003172B4"/>
    <w:rsid w:val="00317D1D"/>
    <w:rsid w:val="00320592"/>
    <w:rsid w:val="00320C43"/>
    <w:rsid w:val="003212E9"/>
    <w:rsid w:val="003214CA"/>
    <w:rsid w:val="00322222"/>
    <w:rsid w:val="0032279D"/>
    <w:rsid w:val="0032338D"/>
    <w:rsid w:val="00323CBB"/>
    <w:rsid w:val="00323D7C"/>
    <w:rsid w:val="0032421B"/>
    <w:rsid w:val="0032464C"/>
    <w:rsid w:val="00324B72"/>
    <w:rsid w:val="00325970"/>
    <w:rsid w:val="00325ADD"/>
    <w:rsid w:val="00325F8B"/>
    <w:rsid w:val="00325FC6"/>
    <w:rsid w:val="00326048"/>
    <w:rsid w:val="00326480"/>
    <w:rsid w:val="00326489"/>
    <w:rsid w:val="003267C0"/>
    <w:rsid w:val="00326916"/>
    <w:rsid w:val="003269AF"/>
    <w:rsid w:val="00326C0E"/>
    <w:rsid w:val="00326EF9"/>
    <w:rsid w:val="00327928"/>
    <w:rsid w:val="0033006A"/>
    <w:rsid w:val="003302A6"/>
    <w:rsid w:val="00330714"/>
    <w:rsid w:val="00330DB7"/>
    <w:rsid w:val="00330F93"/>
    <w:rsid w:val="003318F9"/>
    <w:rsid w:val="003319EE"/>
    <w:rsid w:val="003320E3"/>
    <w:rsid w:val="003324A3"/>
    <w:rsid w:val="00333139"/>
    <w:rsid w:val="0033328E"/>
    <w:rsid w:val="003334C1"/>
    <w:rsid w:val="00334661"/>
    <w:rsid w:val="003346E7"/>
    <w:rsid w:val="003352E3"/>
    <w:rsid w:val="003357F6"/>
    <w:rsid w:val="003362E0"/>
    <w:rsid w:val="00336645"/>
    <w:rsid w:val="003366AB"/>
    <w:rsid w:val="0033694E"/>
    <w:rsid w:val="003370C5"/>
    <w:rsid w:val="003378DD"/>
    <w:rsid w:val="00337F1D"/>
    <w:rsid w:val="003401E9"/>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18D0"/>
    <w:rsid w:val="0035278E"/>
    <w:rsid w:val="00353BB5"/>
    <w:rsid w:val="00353D8A"/>
    <w:rsid w:val="00354794"/>
    <w:rsid w:val="003547AB"/>
    <w:rsid w:val="003548FD"/>
    <w:rsid w:val="00354CF0"/>
    <w:rsid w:val="00354D08"/>
    <w:rsid w:val="00354F41"/>
    <w:rsid w:val="003550C9"/>
    <w:rsid w:val="00355AB5"/>
    <w:rsid w:val="00355D5E"/>
    <w:rsid w:val="00355E28"/>
    <w:rsid w:val="0035611F"/>
    <w:rsid w:val="00356D14"/>
    <w:rsid w:val="0035748F"/>
    <w:rsid w:val="00357A2E"/>
    <w:rsid w:val="003602CF"/>
    <w:rsid w:val="003617E6"/>
    <w:rsid w:val="00361C08"/>
    <w:rsid w:val="00361C82"/>
    <w:rsid w:val="00361CBE"/>
    <w:rsid w:val="00361FE3"/>
    <w:rsid w:val="00362359"/>
    <w:rsid w:val="00362F9E"/>
    <w:rsid w:val="00363CDC"/>
    <w:rsid w:val="00364164"/>
    <w:rsid w:val="00364512"/>
    <w:rsid w:val="00364776"/>
    <w:rsid w:val="0036481A"/>
    <w:rsid w:val="0036514B"/>
    <w:rsid w:val="00365527"/>
    <w:rsid w:val="00365587"/>
    <w:rsid w:val="00365630"/>
    <w:rsid w:val="00365715"/>
    <w:rsid w:val="003664E6"/>
    <w:rsid w:val="00367852"/>
    <w:rsid w:val="003678F9"/>
    <w:rsid w:val="00367A2B"/>
    <w:rsid w:val="00370E71"/>
    <w:rsid w:val="0037264D"/>
    <w:rsid w:val="00372DF3"/>
    <w:rsid w:val="00372F32"/>
    <w:rsid w:val="0037303D"/>
    <w:rsid w:val="00373B7A"/>
    <w:rsid w:val="00374841"/>
    <w:rsid w:val="00374D96"/>
    <w:rsid w:val="00375560"/>
    <w:rsid w:val="003756A4"/>
    <w:rsid w:val="003765CC"/>
    <w:rsid w:val="00376AA5"/>
    <w:rsid w:val="00376AE1"/>
    <w:rsid w:val="003771C0"/>
    <w:rsid w:val="003773E2"/>
    <w:rsid w:val="00381548"/>
    <w:rsid w:val="0038264C"/>
    <w:rsid w:val="00382AE6"/>
    <w:rsid w:val="003830C7"/>
    <w:rsid w:val="0038336E"/>
    <w:rsid w:val="003834C1"/>
    <w:rsid w:val="00383521"/>
    <w:rsid w:val="00383D4F"/>
    <w:rsid w:val="00383D7D"/>
    <w:rsid w:val="00384C3A"/>
    <w:rsid w:val="00384D65"/>
    <w:rsid w:val="00385018"/>
    <w:rsid w:val="00385B73"/>
    <w:rsid w:val="00386AFA"/>
    <w:rsid w:val="00386C2D"/>
    <w:rsid w:val="00386C71"/>
    <w:rsid w:val="003870DF"/>
    <w:rsid w:val="00387123"/>
    <w:rsid w:val="00387251"/>
    <w:rsid w:val="003876CE"/>
    <w:rsid w:val="0038772E"/>
    <w:rsid w:val="00387FE6"/>
    <w:rsid w:val="003907D5"/>
    <w:rsid w:val="00391303"/>
    <w:rsid w:val="003918DF"/>
    <w:rsid w:val="00391C6D"/>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4FC"/>
    <w:rsid w:val="003A1D0D"/>
    <w:rsid w:val="003A1D87"/>
    <w:rsid w:val="003A1EF7"/>
    <w:rsid w:val="003A2A7A"/>
    <w:rsid w:val="003A2D0F"/>
    <w:rsid w:val="003A37D4"/>
    <w:rsid w:val="003A3B87"/>
    <w:rsid w:val="003A3E74"/>
    <w:rsid w:val="003A47DD"/>
    <w:rsid w:val="003A4B17"/>
    <w:rsid w:val="003A4D52"/>
    <w:rsid w:val="003A5A82"/>
    <w:rsid w:val="003A6058"/>
    <w:rsid w:val="003A6C57"/>
    <w:rsid w:val="003A7338"/>
    <w:rsid w:val="003A7D12"/>
    <w:rsid w:val="003A7D97"/>
    <w:rsid w:val="003A7E2B"/>
    <w:rsid w:val="003B0C46"/>
    <w:rsid w:val="003B0E85"/>
    <w:rsid w:val="003B10A6"/>
    <w:rsid w:val="003B1159"/>
    <w:rsid w:val="003B1E72"/>
    <w:rsid w:val="003B25D2"/>
    <w:rsid w:val="003B2C87"/>
    <w:rsid w:val="003B2E93"/>
    <w:rsid w:val="003B312B"/>
    <w:rsid w:val="003B3DD6"/>
    <w:rsid w:val="003B3E7D"/>
    <w:rsid w:val="003B5122"/>
    <w:rsid w:val="003B517C"/>
    <w:rsid w:val="003B546D"/>
    <w:rsid w:val="003B5A02"/>
    <w:rsid w:val="003B6690"/>
    <w:rsid w:val="003B7883"/>
    <w:rsid w:val="003C0CE6"/>
    <w:rsid w:val="003C0D46"/>
    <w:rsid w:val="003C0DA7"/>
    <w:rsid w:val="003C0E89"/>
    <w:rsid w:val="003C10C5"/>
    <w:rsid w:val="003C1F89"/>
    <w:rsid w:val="003C21ED"/>
    <w:rsid w:val="003C23A7"/>
    <w:rsid w:val="003C24A5"/>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CF6"/>
    <w:rsid w:val="003D31E3"/>
    <w:rsid w:val="003D3956"/>
    <w:rsid w:val="003D3BBA"/>
    <w:rsid w:val="003D41E9"/>
    <w:rsid w:val="003D4250"/>
    <w:rsid w:val="003D4344"/>
    <w:rsid w:val="003D491D"/>
    <w:rsid w:val="003D4B4C"/>
    <w:rsid w:val="003D4CDA"/>
    <w:rsid w:val="003D5D52"/>
    <w:rsid w:val="003D5D6E"/>
    <w:rsid w:val="003D66A9"/>
    <w:rsid w:val="003D7313"/>
    <w:rsid w:val="003D7CC7"/>
    <w:rsid w:val="003D7F45"/>
    <w:rsid w:val="003E0123"/>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67C"/>
    <w:rsid w:val="003E669D"/>
    <w:rsid w:val="003E6A58"/>
    <w:rsid w:val="003F0948"/>
    <w:rsid w:val="003F0F4E"/>
    <w:rsid w:val="003F1009"/>
    <w:rsid w:val="003F13B8"/>
    <w:rsid w:val="003F14A2"/>
    <w:rsid w:val="003F1B0C"/>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711"/>
    <w:rsid w:val="00403A68"/>
    <w:rsid w:val="00403C52"/>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78A"/>
    <w:rsid w:val="004117FA"/>
    <w:rsid w:val="00411D87"/>
    <w:rsid w:val="00412060"/>
    <w:rsid w:val="0041391E"/>
    <w:rsid w:val="004139E1"/>
    <w:rsid w:val="00413E17"/>
    <w:rsid w:val="004141FF"/>
    <w:rsid w:val="00415830"/>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9E8"/>
    <w:rsid w:val="00423A87"/>
    <w:rsid w:val="00423A89"/>
    <w:rsid w:val="00423BEE"/>
    <w:rsid w:val="004246A3"/>
    <w:rsid w:val="00424A5A"/>
    <w:rsid w:val="00424B0F"/>
    <w:rsid w:val="0042556A"/>
    <w:rsid w:val="0042565C"/>
    <w:rsid w:val="00425D7E"/>
    <w:rsid w:val="00426A8A"/>
    <w:rsid w:val="00427008"/>
    <w:rsid w:val="00427162"/>
    <w:rsid w:val="004272EE"/>
    <w:rsid w:val="004273DD"/>
    <w:rsid w:val="004276A2"/>
    <w:rsid w:val="0042799D"/>
    <w:rsid w:val="00427A33"/>
    <w:rsid w:val="00427D3D"/>
    <w:rsid w:val="00430143"/>
    <w:rsid w:val="004303FC"/>
    <w:rsid w:val="00431877"/>
    <w:rsid w:val="00431FE6"/>
    <w:rsid w:val="0043242E"/>
    <w:rsid w:val="0043251B"/>
    <w:rsid w:val="00432D96"/>
    <w:rsid w:val="00433CD5"/>
    <w:rsid w:val="0043494D"/>
    <w:rsid w:val="00434A73"/>
    <w:rsid w:val="00435082"/>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32B"/>
    <w:rsid w:val="00443585"/>
    <w:rsid w:val="004439FC"/>
    <w:rsid w:val="00443C90"/>
    <w:rsid w:val="00443D08"/>
    <w:rsid w:val="00444364"/>
    <w:rsid w:val="004444B0"/>
    <w:rsid w:val="00444984"/>
    <w:rsid w:val="004454F1"/>
    <w:rsid w:val="0044553E"/>
    <w:rsid w:val="00445924"/>
    <w:rsid w:val="0044618D"/>
    <w:rsid w:val="00447BEC"/>
    <w:rsid w:val="004504D2"/>
    <w:rsid w:val="00450814"/>
    <w:rsid w:val="00450B30"/>
    <w:rsid w:val="00450C79"/>
    <w:rsid w:val="00450F3C"/>
    <w:rsid w:val="0045130D"/>
    <w:rsid w:val="00451789"/>
    <w:rsid w:val="00451A2E"/>
    <w:rsid w:val="00452439"/>
    <w:rsid w:val="004525B9"/>
    <w:rsid w:val="0045374F"/>
    <w:rsid w:val="004537F7"/>
    <w:rsid w:val="00453995"/>
    <w:rsid w:val="00453F47"/>
    <w:rsid w:val="004541D1"/>
    <w:rsid w:val="00454262"/>
    <w:rsid w:val="0045440B"/>
    <w:rsid w:val="004549E1"/>
    <w:rsid w:val="004553D5"/>
    <w:rsid w:val="00455642"/>
    <w:rsid w:val="00455647"/>
    <w:rsid w:val="00455F62"/>
    <w:rsid w:val="00456143"/>
    <w:rsid w:val="004567DF"/>
    <w:rsid w:val="00456C8E"/>
    <w:rsid w:val="004574A7"/>
    <w:rsid w:val="00457554"/>
    <w:rsid w:val="00457F23"/>
    <w:rsid w:val="004603A5"/>
    <w:rsid w:val="00460A7C"/>
    <w:rsid w:val="00460FE9"/>
    <w:rsid w:val="00461C99"/>
    <w:rsid w:val="00462B40"/>
    <w:rsid w:val="00463461"/>
    <w:rsid w:val="00463779"/>
    <w:rsid w:val="00465935"/>
    <w:rsid w:val="00465E0F"/>
    <w:rsid w:val="00466F89"/>
    <w:rsid w:val="004672F1"/>
    <w:rsid w:val="0046789D"/>
    <w:rsid w:val="00467A7F"/>
    <w:rsid w:val="0047056E"/>
    <w:rsid w:val="00470F97"/>
    <w:rsid w:val="00471153"/>
    <w:rsid w:val="00471504"/>
    <w:rsid w:val="00471CCF"/>
    <w:rsid w:val="00471F92"/>
    <w:rsid w:val="004720A7"/>
    <w:rsid w:val="00472219"/>
    <w:rsid w:val="00472D3A"/>
    <w:rsid w:val="00472DFE"/>
    <w:rsid w:val="00472E03"/>
    <w:rsid w:val="00473203"/>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F3C"/>
    <w:rsid w:val="0048295C"/>
    <w:rsid w:val="004829C7"/>
    <w:rsid w:val="00482F6B"/>
    <w:rsid w:val="00483283"/>
    <w:rsid w:val="0048348F"/>
    <w:rsid w:val="004849B1"/>
    <w:rsid w:val="00484E0B"/>
    <w:rsid w:val="004860D3"/>
    <w:rsid w:val="004865E4"/>
    <w:rsid w:val="00486E2C"/>
    <w:rsid w:val="00487357"/>
    <w:rsid w:val="0048735A"/>
    <w:rsid w:val="004910DE"/>
    <w:rsid w:val="00492812"/>
    <w:rsid w:val="00492A6A"/>
    <w:rsid w:val="00493367"/>
    <w:rsid w:val="0049342F"/>
    <w:rsid w:val="004937E2"/>
    <w:rsid w:val="004947BB"/>
    <w:rsid w:val="0049534C"/>
    <w:rsid w:val="004965C8"/>
    <w:rsid w:val="0049674B"/>
    <w:rsid w:val="0049732D"/>
    <w:rsid w:val="00497AC0"/>
    <w:rsid w:val="00497D81"/>
    <w:rsid w:val="004A0218"/>
    <w:rsid w:val="004A036C"/>
    <w:rsid w:val="004A0CC9"/>
    <w:rsid w:val="004A122C"/>
    <w:rsid w:val="004A12DA"/>
    <w:rsid w:val="004A153C"/>
    <w:rsid w:val="004A19E5"/>
    <w:rsid w:val="004A1A80"/>
    <w:rsid w:val="004A1E6F"/>
    <w:rsid w:val="004A23E6"/>
    <w:rsid w:val="004A2542"/>
    <w:rsid w:val="004A2566"/>
    <w:rsid w:val="004A263D"/>
    <w:rsid w:val="004A2DAC"/>
    <w:rsid w:val="004A2E0D"/>
    <w:rsid w:val="004A2E27"/>
    <w:rsid w:val="004A3A25"/>
    <w:rsid w:val="004A3C0B"/>
    <w:rsid w:val="004A401C"/>
    <w:rsid w:val="004A4033"/>
    <w:rsid w:val="004A4377"/>
    <w:rsid w:val="004A4FA1"/>
    <w:rsid w:val="004A551B"/>
    <w:rsid w:val="004A5BA9"/>
    <w:rsid w:val="004A5EE0"/>
    <w:rsid w:val="004A612E"/>
    <w:rsid w:val="004A6AB4"/>
    <w:rsid w:val="004A70C6"/>
    <w:rsid w:val="004A75D6"/>
    <w:rsid w:val="004A76C4"/>
    <w:rsid w:val="004B1A73"/>
    <w:rsid w:val="004B2CB7"/>
    <w:rsid w:val="004B36CF"/>
    <w:rsid w:val="004B376F"/>
    <w:rsid w:val="004B3E80"/>
    <w:rsid w:val="004B50D7"/>
    <w:rsid w:val="004B57FC"/>
    <w:rsid w:val="004B5B01"/>
    <w:rsid w:val="004B7697"/>
    <w:rsid w:val="004B7CD1"/>
    <w:rsid w:val="004B7D5B"/>
    <w:rsid w:val="004B7D63"/>
    <w:rsid w:val="004C0290"/>
    <w:rsid w:val="004C04A8"/>
    <w:rsid w:val="004C0783"/>
    <w:rsid w:val="004C0EC1"/>
    <w:rsid w:val="004C0FE2"/>
    <w:rsid w:val="004C1C3D"/>
    <w:rsid w:val="004C2280"/>
    <w:rsid w:val="004C287F"/>
    <w:rsid w:val="004C2A8B"/>
    <w:rsid w:val="004C30FA"/>
    <w:rsid w:val="004C3135"/>
    <w:rsid w:val="004C3194"/>
    <w:rsid w:val="004C3302"/>
    <w:rsid w:val="004C4400"/>
    <w:rsid w:val="004C49A6"/>
    <w:rsid w:val="004C4D29"/>
    <w:rsid w:val="004C5928"/>
    <w:rsid w:val="004C5BD1"/>
    <w:rsid w:val="004C5EFD"/>
    <w:rsid w:val="004C77C9"/>
    <w:rsid w:val="004D0811"/>
    <w:rsid w:val="004D0E9A"/>
    <w:rsid w:val="004D1094"/>
    <w:rsid w:val="004D3F22"/>
    <w:rsid w:val="004D40BC"/>
    <w:rsid w:val="004D4B48"/>
    <w:rsid w:val="004D4F95"/>
    <w:rsid w:val="004D4FE9"/>
    <w:rsid w:val="004D5803"/>
    <w:rsid w:val="004D64E1"/>
    <w:rsid w:val="004D6547"/>
    <w:rsid w:val="004D6963"/>
    <w:rsid w:val="004D7055"/>
    <w:rsid w:val="004D766C"/>
    <w:rsid w:val="004D78D7"/>
    <w:rsid w:val="004D7A4C"/>
    <w:rsid w:val="004D7AE2"/>
    <w:rsid w:val="004D7D61"/>
    <w:rsid w:val="004E01FB"/>
    <w:rsid w:val="004E023B"/>
    <w:rsid w:val="004E02CD"/>
    <w:rsid w:val="004E05A5"/>
    <w:rsid w:val="004E1262"/>
    <w:rsid w:val="004E1541"/>
    <w:rsid w:val="004E1EF9"/>
    <w:rsid w:val="004E2322"/>
    <w:rsid w:val="004E2D83"/>
    <w:rsid w:val="004E3295"/>
    <w:rsid w:val="004E32F6"/>
    <w:rsid w:val="004E3B9C"/>
    <w:rsid w:val="004E3CB5"/>
    <w:rsid w:val="004E3D8B"/>
    <w:rsid w:val="004E4A27"/>
    <w:rsid w:val="004E4F45"/>
    <w:rsid w:val="004E56EE"/>
    <w:rsid w:val="004E5842"/>
    <w:rsid w:val="004E5A9B"/>
    <w:rsid w:val="004E636A"/>
    <w:rsid w:val="004E6C19"/>
    <w:rsid w:val="004E6E25"/>
    <w:rsid w:val="004E7005"/>
    <w:rsid w:val="004E72E1"/>
    <w:rsid w:val="004E7C51"/>
    <w:rsid w:val="004F04E0"/>
    <w:rsid w:val="004F066E"/>
    <w:rsid w:val="004F0761"/>
    <w:rsid w:val="004F0F19"/>
    <w:rsid w:val="004F116C"/>
    <w:rsid w:val="004F272C"/>
    <w:rsid w:val="004F2F1B"/>
    <w:rsid w:val="004F2F56"/>
    <w:rsid w:val="004F308F"/>
    <w:rsid w:val="004F3606"/>
    <w:rsid w:val="004F3728"/>
    <w:rsid w:val="004F436D"/>
    <w:rsid w:val="004F4817"/>
    <w:rsid w:val="004F4C21"/>
    <w:rsid w:val="004F572C"/>
    <w:rsid w:val="004F5B39"/>
    <w:rsid w:val="004F61F2"/>
    <w:rsid w:val="004F6D82"/>
    <w:rsid w:val="004F748D"/>
    <w:rsid w:val="005002B2"/>
    <w:rsid w:val="00500678"/>
    <w:rsid w:val="0050110D"/>
    <w:rsid w:val="0050139D"/>
    <w:rsid w:val="00501882"/>
    <w:rsid w:val="005027B7"/>
    <w:rsid w:val="005035A9"/>
    <w:rsid w:val="00503A09"/>
    <w:rsid w:val="00504499"/>
    <w:rsid w:val="00504A58"/>
    <w:rsid w:val="00504C2F"/>
    <w:rsid w:val="00504F05"/>
    <w:rsid w:val="00505082"/>
    <w:rsid w:val="0050511C"/>
    <w:rsid w:val="005051AA"/>
    <w:rsid w:val="00505745"/>
    <w:rsid w:val="005057F4"/>
    <w:rsid w:val="00505824"/>
    <w:rsid w:val="00505E52"/>
    <w:rsid w:val="005061D3"/>
    <w:rsid w:val="005076E6"/>
    <w:rsid w:val="00507751"/>
    <w:rsid w:val="00511419"/>
    <w:rsid w:val="00511CCF"/>
    <w:rsid w:val="00512501"/>
    <w:rsid w:val="00513898"/>
    <w:rsid w:val="0051416F"/>
    <w:rsid w:val="00514346"/>
    <w:rsid w:val="00514D0C"/>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216"/>
    <w:rsid w:val="005217DF"/>
    <w:rsid w:val="00522CEA"/>
    <w:rsid w:val="0052395A"/>
    <w:rsid w:val="00523E9F"/>
    <w:rsid w:val="00523FC0"/>
    <w:rsid w:val="00524160"/>
    <w:rsid w:val="005242A1"/>
    <w:rsid w:val="005244AE"/>
    <w:rsid w:val="00524A01"/>
    <w:rsid w:val="00524CA0"/>
    <w:rsid w:val="00524D48"/>
    <w:rsid w:val="00524D72"/>
    <w:rsid w:val="00524E58"/>
    <w:rsid w:val="005250D1"/>
    <w:rsid w:val="0052699A"/>
    <w:rsid w:val="00526B31"/>
    <w:rsid w:val="0052701A"/>
    <w:rsid w:val="00527F14"/>
    <w:rsid w:val="005303E0"/>
    <w:rsid w:val="005319C2"/>
    <w:rsid w:val="00531D92"/>
    <w:rsid w:val="005321B9"/>
    <w:rsid w:val="00532AFF"/>
    <w:rsid w:val="00532FCD"/>
    <w:rsid w:val="0053327D"/>
    <w:rsid w:val="005332AE"/>
    <w:rsid w:val="005335C2"/>
    <w:rsid w:val="00533B7A"/>
    <w:rsid w:val="00533DF8"/>
    <w:rsid w:val="0053411B"/>
    <w:rsid w:val="005346C9"/>
    <w:rsid w:val="005361EC"/>
    <w:rsid w:val="005364CB"/>
    <w:rsid w:val="00536542"/>
    <w:rsid w:val="005367A0"/>
    <w:rsid w:val="00536D2B"/>
    <w:rsid w:val="00536F52"/>
    <w:rsid w:val="00537592"/>
    <w:rsid w:val="00537D80"/>
    <w:rsid w:val="00540015"/>
    <w:rsid w:val="00540930"/>
    <w:rsid w:val="00540961"/>
    <w:rsid w:val="00540A4D"/>
    <w:rsid w:val="00541425"/>
    <w:rsid w:val="0054169F"/>
    <w:rsid w:val="00541B65"/>
    <w:rsid w:val="00541E83"/>
    <w:rsid w:val="00542485"/>
    <w:rsid w:val="005426F9"/>
    <w:rsid w:val="00543076"/>
    <w:rsid w:val="00543BD7"/>
    <w:rsid w:val="005453E6"/>
    <w:rsid w:val="00545DFA"/>
    <w:rsid w:val="00545FC7"/>
    <w:rsid w:val="005460D9"/>
    <w:rsid w:val="005462CA"/>
    <w:rsid w:val="00546D10"/>
    <w:rsid w:val="00547301"/>
    <w:rsid w:val="005476B4"/>
    <w:rsid w:val="00547EF0"/>
    <w:rsid w:val="00550510"/>
    <w:rsid w:val="005505F8"/>
    <w:rsid w:val="00550920"/>
    <w:rsid w:val="00550B13"/>
    <w:rsid w:val="00550B9D"/>
    <w:rsid w:val="00550E47"/>
    <w:rsid w:val="005526B9"/>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4A4"/>
    <w:rsid w:val="005614AA"/>
    <w:rsid w:val="00561572"/>
    <w:rsid w:val="0056171A"/>
    <w:rsid w:val="005621B8"/>
    <w:rsid w:val="00562233"/>
    <w:rsid w:val="00562263"/>
    <w:rsid w:val="00562512"/>
    <w:rsid w:val="0056291D"/>
    <w:rsid w:val="0056293B"/>
    <w:rsid w:val="00562A9F"/>
    <w:rsid w:val="00562D80"/>
    <w:rsid w:val="00563193"/>
    <w:rsid w:val="0056321D"/>
    <w:rsid w:val="00563273"/>
    <w:rsid w:val="00563448"/>
    <w:rsid w:val="005649BF"/>
    <w:rsid w:val="00564BEA"/>
    <w:rsid w:val="00565529"/>
    <w:rsid w:val="00565C2A"/>
    <w:rsid w:val="00566577"/>
    <w:rsid w:val="00566A82"/>
    <w:rsid w:val="00567C4C"/>
    <w:rsid w:val="00567F51"/>
    <w:rsid w:val="005704B0"/>
    <w:rsid w:val="00570626"/>
    <w:rsid w:val="00570A10"/>
    <w:rsid w:val="00570D82"/>
    <w:rsid w:val="00570DA3"/>
    <w:rsid w:val="005713D2"/>
    <w:rsid w:val="005719D8"/>
    <w:rsid w:val="005722C6"/>
    <w:rsid w:val="00572D3A"/>
    <w:rsid w:val="00573CA0"/>
    <w:rsid w:val="0057462E"/>
    <w:rsid w:val="0057475B"/>
    <w:rsid w:val="00574980"/>
    <w:rsid w:val="00574A60"/>
    <w:rsid w:val="00574F6C"/>
    <w:rsid w:val="0057542C"/>
    <w:rsid w:val="0057565E"/>
    <w:rsid w:val="00575750"/>
    <w:rsid w:val="0057658D"/>
    <w:rsid w:val="005765DF"/>
    <w:rsid w:val="005766A4"/>
    <w:rsid w:val="00576E16"/>
    <w:rsid w:val="00576EDC"/>
    <w:rsid w:val="005773B1"/>
    <w:rsid w:val="005773E2"/>
    <w:rsid w:val="00577CA7"/>
    <w:rsid w:val="00577FB8"/>
    <w:rsid w:val="00580034"/>
    <w:rsid w:val="005802E2"/>
    <w:rsid w:val="00580A63"/>
    <w:rsid w:val="00581513"/>
    <w:rsid w:val="00581903"/>
    <w:rsid w:val="00581AE5"/>
    <w:rsid w:val="00581B0E"/>
    <w:rsid w:val="00581E26"/>
    <w:rsid w:val="00583201"/>
    <w:rsid w:val="00583A13"/>
    <w:rsid w:val="005847BB"/>
    <w:rsid w:val="005850B6"/>
    <w:rsid w:val="005852D6"/>
    <w:rsid w:val="00586B89"/>
    <w:rsid w:val="00587A8C"/>
    <w:rsid w:val="005907DC"/>
    <w:rsid w:val="00590DD3"/>
    <w:rsid w:val="00590F14"/>
    <w:rsid w:val="00590F2E"/>
    <w:rsid w:val="005912CB"/>
    <w:rsid w:val="00591F7C"/>
    <w:rsid w:val="00592187"/>
    <w:rsid w:val="005929C2"/>
    <w:rsid w:val="0059346C"/>
    <w:rsid w:val="005935D8"/>
    <w:rsid w:val="005937A4"/>
    <w:rsid w:val="00593E66"/>
    <w:rsid w:val="00593EF6"/>
    <w:rsid w:val="00594BA7"/>
    <w:rsid w:val="00595530"/>
    <w:rsid w:val="005965D7"/>
    <w:rsid w:val="00596FE3"/>
    <w:rsid w:val="0059767F"/>
    <w:rsid w:val="00597929"/>
    <w:rsid w:val="005A025B"/>
    <w:rsid w:val="005A0A24"/>
    <w:rsid w:val="005A1F49"/>
    <w:rsid w:val="005A20AD"/>
    <w:rsid w:val="005A2885"/>
    <w:rsid w:val="005A2931"/>
    <w:rsid w:val="005A37AB"/>
    <w:rsid w:val="005A41EF"/>
    <w:rsid w:val="005A4BBF"/>
    <w:rsid w:val="005A503F"/>
    <w:rsid w:val="005A51FB"/>
    <w:rsid w:val="005A588B"/>
    <w:rsid w:val="005A5BE3"/>
    <w:rsid w:val="005A5CF7"/>
    <w:rsid w:val="005A5ED6"/>
    <w:rsid w:val="005A6289"/>
    <w:rsid w:val="005A641E"/>
    <w:rsid w:val="005A69CD"/>
    <w:rsid w:val="005A6A85"/>
    <w:rsid w:val="005A714F"/>
    <w:rsid w:val="005A7209"/>
    <w:rsid w:val="005A7B21"/>
    <w:rsid w:val="005A7C1C"/>
    <w:rsid w:val="005B00B5"/>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9B6"/>
    <w:rsid w:val="005B6D61"/>
    <w:rsid w:val="005B6E15"/>
    <w:rsid w:val="005B7FF1"/>
    <w:rsid w:val="005C02BA"/>
    <w:rsid w:val="005C0E53"/>
    <w:rsid w:val="005C0F67"/>
    <w:rsid w:val="005C1302"/>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A09"/>
    <w:rsid w:val="005C7152"/>
    <w:rsid w:val="005C79A4"/>
    <w:rsid w:val="005C7C06"/>
    <w:rsid w:val="005D03AB"/>
    <w:rsid w:val="005D07CC"/>
    <w:rsid w:val="005D1420"/>
    <w:rsid w:val="005D1774"/>
    <w:rsid w:val="005D190C"/>
    <w:rsid w:val="005D202A"/>
    <w:rsid w:val="005D2040"/>
    <w:rsid w:val="005D2560"/>
    <w:rsid w:val="005D2929"/>
    <w:rsid w:val="005D42AD"/>
    <w:rsid w:val="005D44F9"/>
    <w:rsid w:val="005D641A"/>
    <w:rsid w:val="005D643C"/>
    <w:rsid w:val="005D66A9"/>
    <w:rsid w:val="005D67C1"/>
    <w:rsid w:val="005D6FC2"/>
    <w:rsid w:val="005D6FF6"/>
    <w:rsid w:val="005D7900"/>
    <w:rsid w:val="005D7C8C"/>
    <w:rsid w:val="005E0B9D"/>
    <w:rsid w:val="005E0D30"/>
    <w:rsid w:val="005E0F91"/>
    <w:rsid w:val="005E1812"/>
    <w:rsid w:val="005E1E63"/>
    <w:rsid w:val="005E21B4"/>
    <w:rsid w:val="005E2B77"/>
    <w:rsid w:val="005E34F4"/>
    <w:rsid w:val="005E4AC6"/>
    <w:rsid w:val="005E4FBD"/>
    <w:rsid w:val="005E61F3"/>
    <w:rsid w:val="005E636D"/>
    <w:rsid w:val="005E6DB3"/>
    <w:rsid w:val="005E6FAF"/>
    <w:rsid w:val="005E70C4"/>
    <w:rsid w:val="005E72C1"/>
    <w:rsid w:val="005E7442"/>
    <w:rsid w:val="005E74AD"/>
    <w:rsid w:val="005E75B7"/>
    <w:rsid w:val="005E7AA4"/>
    <w:rsid w:val="005E7ABD"/>
    <w:rsid w:val="005F0D2A"/>
    <w:rsid w:val="005F145D"/>
    <w:rsid w:val="005F250B"/>
    <w:rsid w:val="005F26A4"/>
    <w:rsid w:val="005F294B"/>
    <w:rsid w:val="005F3CA3"/>
    <w:rsid w:val="005F3E4F"/>
    <w:rsid w:val="005F441C"/>
    <w:rsid w:val="005F4C13"/>
    <w:rsid w:val="005F5AAD"/>
    <w:rsid w:val="005F5B9F"/>
    <w:rsid w:val="005F5CA5"/>
    <w:rsid w:val="005F6134"/>
    <w:rsid w:val="005F634A"/>
    <w:rsid w:val="005F63C3"/>
    <w:rsid w:val="005F6F70"/>
    <w:rsid w:val="005F737D"/>
    <w:rsid w:val="005F7814"/>
    <w:rsid w:val="005F79D1"/>
    <w:rsid w:val="00600241"/>
    <w:rsid w:val="00600A65"/>
    <w:rsid w:val="00600A88"/>
    <w:rsid w:val="00601710"/>
    <w:rsid w:val="00601DC6"/>
    <w:rsid w:val="006024B3"/>
    <w:rsid w:val="00602EE8"/>
    <w:rsid w:val="00602F46"/>
    <w:rsid w:val="00603952"/>
    <w:rsid w:val="00603A69"/>
    <w:rsid w:val="00603E2B"/>
    <w:rsid w:val="00603F6A"/>
    <w:rsid w:val="006043EE"/>
    <w:rsid w:val="0060481C"/>
    <w:rsid w:val="00605102"/>
    <w:rsid w:val="00605237"/>
    <w:rsid w:val="006054A1"/>
    <w:rsid w:val="0060626B"/>
    <w:rsid w:val="00606319"/>
    <w:rsid w:val="00606975"/>
    <w:rsid w:val="00606CCC"/>
    <w:rsid w:val="00607B93"/>
    <w:rsid w:val="00607E74"/>
    <w:rsid w:val="00610452"/>
    <w:rsid w:val="006105A6"/>
    <w:rsid w:val="00611879"/>
    <w:rsid w:val="00611CEB"/>
    <w:rsid w:val="00611D13"/>
    <w:rsid w:val="00611EC2"/>
    <w:rsid w:val="0061326A"/>
    <w:rsid w:val="00613620"/>
    <w:rsid w:val="006143C1"/>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27A42"/>
    <w:rsid w:val="00630383"/>
    <w:rsid w:val="00630643"/>
    <w:rsid w:val="00630756"/>
    <w:rsid w:val="00630A3C"/>
    <w:rsid w:val="0063167F"/>
    <w:rsid w:val="006320EC"/>
    <w:rsid w:val="00632BE6"/>
    <w:rsid w:val="00632DD2"/>
    <w:rsid w:val="00632F79"/>
    <w:rsid w:val="00633BDF"/>
    <w:rsid w:val="00633D1A"/>
    <w:rsid w:val="006350E5"/>
    <w:rsid w:val="00635443"/>
    <w:rsid w:val="006367AE"/>
    <w:rsid w:val="00636B2B"/>
    <w:rsid w:val="00637991"/>
    <w:rsid w:val="00637B18"/>
    <w:rsid w:val="00637D43"/>
    <w:rsid w:val="00637F24"/>
    <w:rsid w:val="00640423"/>
    <w:rsid w:val="00640AEC"/>
    <w:rsid w:val="00640DE4"/>
    <w:rsid w:val="006410A5"/>
    <w:rsid w:val="0064110B"/>
    <w:rsid w:val="00641D35"/>
    <w:rsid w:val="00642892"/>
    <w:rsid w:val="00642A81"/>
    <w:rsid w:val="00643303"/>
    <w:rsid w:val="00644F25"/>
    <w:rsid w:val="00646207"/>
    <w:rsid w:val="006465DB"/>
    <w:rsid w:val="00646E91"/>
    <w:rsid w:val="0064709E"/>
    <w:rsid w:val="0064713A"/>
    <w:rsid w:val="00647320"/>
    <w:rsid w:val="00647D3C"/>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2965"/>
    <w:rsid w:val="00663583"/>
    <w:rsid w:val="00663864"/>
    <w:rsid w:val="00664364"/>
    <w:rsid w:val="00664C72"/>
    <w:rsid w:val="00664DA4"/>
    <w:rsid w:val="006658C6"/>
    <w:rsid w:val="00666519"/>
    <w:rsid w:val="00666EFF"/>
    <w:rsid w:val="006673F7"/>
    <w:rsid w:val="00667495"/>
    <w:rsid w:val="00667F68"/>
    <w:rsid w:val="00670407"/>
    <w:rsid w:val="00670DAC"/>
    <w:rsid w:val="00671769"/>
    <w:rsid w:val="006718C7"/>
    <w:rsid w:val="00671BC2"/>
    <w:rsid w:val="006726FE"/>
    <w:rsid w:val="00673643"/>
    <w:rsid w:val="00673B83"/>
    <w:rsid w:val="00674084"/>
    <w:rsid w:val="0067423A"/>
    <w:rsid w:val="0067481C"/>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37"/>
    <w:rsid w:val="00685BFB"/>
    <w:rsid w:val="00685D38"/>
    <w:rsid w:val="00686154"/>
    <w:rsid w:val="00686D2A"/>
    <w:rsid w:val="00686EB0"/>
    <w:rsid w:val="00687A0A"/>
    <w:rsid w:val="00687F22"/>
    <w:rsid w:val="00690480"/>
    <w:rsid w:val="0069091A"/>
    <w:rsid w:val="00690B62"/>
    <w:rsid w:val="00691A49"/>
    <w:rsid w:val="00691B09"/>
    <w:rsid w:val="00692333"/>
    <w:rsid w:val="006929B6"/>
    <w:rsid w:val="006929F8"/>
    <w:rsid w:val="00694C1E"/>
    <w:rsid w:val="00694E0C"/>
    <w:rsid w:val="006953AC"/>
    <w:rsid w:val="00695AAD"/>
    <w:rsid w:val="00695B84"/>
    <w:rsid w:val="00695EB4"/>
    <w:rsid w:val="006965A9"/>
    <w:rsid w:val="00696CFD"/>
    <w:rsid w:val="00696F03"/>
    <w:rsid w:val="006973CE"/>
    <w:rsid w:val="00697584"/>
    <w:rsid w:val="0069768D"/>
    <w:rsid w:val="006979E3"/>
    <w:rsid w:val="006A02DF"/>
    <w:rsid w:val="006A0CC0"/>
    <w:rsid w:val="006A0D8D"/>
    <w:rsid w:val="006A0F06"/>
    <w:rsid w:val="006A1557"/>
    <w:rsid w:val="006A183B"/>
    <w:rsid w:val="006A1BCB"/>
    <w:rsid w:val="006A21A9"/>
    <w:rsid w:val="006A2A1B"/>
    <w:rsid w:val="006A3307"/>
    <w:rsid w:val="006A4065"/>
    <w:rsid w:val="006A456D"/>
    <w:rsid w:val="006A6288"/>
    <w:rsid w:val="006A6A67"/>
    <w:rsid w:val="006A6B6D"/>
    <w:rsid w:val="006A6B8F"/>
    <w:rsid w:val="006A768E"/>
    <w:rsid w:val="006A780A"/>
    <w:rsid w:val="006A7E14"/>
    <w:rsid w:val="006B00E3"/>
    <w:rsid w:val="006B1062"/>
    <w:rsid w:val="006B1150"/>
    <w:rsid w:val="006B1657"/>
    <w:rsid w:val="006B16D6"/>
    <w:rsid w:val="006B18B7"/>
    <w:rsid w:val="006B19F6"/>
    <w:rsid w:val="006B282E"/>
    <w:rsid w:val="006B37DF"/>
    <w:rsid w:val="006B3B94"/>
    <w:rsid w:val="006B3DFD"/>
    <w:rsid w:val="006B491D"/>
    <w:rsid w:val="006B5382"/>
    <w:rsid w:val="006B580D"/>
    <w:rsid w:val="006B61F7"/>
    <w:rsid w:val="006B67A4"/>
    <w:rsid w:val="006B7A28"/>
    <w:rsid w:val="006C01C5"/>
    <w:rsid w:val="006C0241"/>
    <w:rsid w:val="006C031C"/>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4CBB"/>
    <w:rsid w:val="006C54F3"/>
    <w:rsid w:val="006C664B"/>
    <w:rsid w:val="006C7360"/>
    <w:rsid w:val="006C79BF"/>
    <w:rsid w:val="006C7DE0"/>
    <w:rsid w:val="006D1ED0"/>
    <w:rsid w:val="006D22FA"/>
    <w:rsid w:val="006D33EB"/>
    <w:rsid w:val="006D37B6"/>
    <w:rsid w:val="006D3BE7"/>
    <w:rsid w:val="006D4A95"/>
    <w:rsid w:val="006D5797"/>
    <w:rsid w:val="006D5ED2"/>
    <w:rsid w:val="006D7147"/>
    <w:rsid w:val="006D721E"/>
    <w:rsid w:val="006D745B"/>
    <w:rsid w:val="006D782E"/>
    <w:rsid w:val="006D7DB1"/>
    <w:rsid w:val="006E08DC"/>
    <w:rsid w:val="006E0DE6"/>
    <w:rsid w:val="006E2319"/>
    <w:rsid w:val="006E30E7"/>
    <w:rsid w:val="006E3E77"/>
    <w:rsid w:val="006E3EA6"/>
    <w:rsid w:val="006E405F"/>
    <w:rsid w:val="006E4585"/>
    <w:rsid w:val="006E4B3E"/>
    <w:rsid w:val="006E54D9"/>
    <w:rsid w:val="006E6745"/>
    <w:rsid w:val="006E67AD"/>
    <w:rsid w:val="006E699D"/>
    <w:rsid w:val="006E6B0F"/>
    <w:rsid w:val="006F0021"/>
    <w:rsid w:val="006F018A"/>
    <w:rsid w:val="006F1FD9"/>
    <w:rsid w:val="006F22B7"/>
    <w:rsid w:val="006F2ABB"/>
    <w:rsid w:val="006F2D19"/>
    <w:rsid w:val="006F34D3"/>
    <w:rsid w:val="006F3FA7"/>
    <w:rsid w:val="006F40EE"/>
    <w:rsid w:val="006F6389"/>
    <w:rsid w:val="006F673F"/>
    <w:rsid w:val="006F678E"/>
    <w:rsid w:val="006F7B7E"/>
    <w:rsid w:val="00700C19"/>
    <w:rsid w:val="007013A8"/>
    <w:rsid w:val="00701899"/>
    <w:rsid w:val="00701C66"/>
    <w:rsid w:val="0070230B"/>
    <w:rsid w:val="007036BE"/>
    <w:rsid w:val="00703BC0"/>
    <w:rsid w:val="00703DE9"/>
    <w:rsid w:val="007049DD"/>
    <w:rsid w:val="00704EAC"/>
    <w:rsid w:val="0070505A"/>
    <w:rsid w:val="00705179"/>
    <w:rsid w:val="007056C2"/>
    <w:rsid w:val="0070599F"/>
    <w:rsid w:val="00705A3A"/>
    <w:rsid w:val="00705C76"/>
    <w:rsid w:val="00706151"/>
    <w:rsid w:val="007063CC"/>
    <w:rsid w:val="007066F0"/>
    <w:rsid w:val="00706C4F"/>
    <w:rsid w:val="0070701C"/>
    <w:rsid w:val="0070707E"/>
    <w:rsid w:val="00707159"/>
    <w:rsid w:val="00707B74"/>
    <w:rsid w:val="00707F0D"/>
    <w:rsid w:val="00707F4B"/>
    <w:rsid w:val="007104E7"/>
    <w:rsid w:val="00710544"/>
    <w:rsid w:val="00711965"/>
    <w:rsid w:val="00711AA2"/>
    <w:rsid w:val="00711B1A"/>
    <w:rsid w:val="00711CEC"/>
    <w:rsid w:val="00711DD5"/>
    <w:rsid w:val="00712CCA"/>
    <w:rsid w:val="00713854"/>
    <w:rsid w:val="007146BA"/>
    <w:rsid w:val="00714AA1"/>
    <w:rsid w:val="00714AD1"/>
    <w:rsid w:val="007158B7"/>
    <w:rsid w:val="00715A0A"/>
    <w:rsid w:val="00715A6E"/>
    <w:rsid w:val="00715DF6"/>
    <w:rsid w:val="00717183"/>
    <w:rsid w:val="00717772"/>
    <w:rsid w:val="00717A6F"/>
    <w:rsid w:val="00717D12"/>
    <w:rsid w:val="0072074C"/>
    <w:rsid w:val="00720CF6"/>
    <w:rsid w:val="00722310"/>
    <w:rsid w:val="00722334"/>
    <w:rsid w:val="007231C4"/>
    <w:rsid w:val="00723260"/>
    <w:rsid w:val="00723695"/>
    <w:rsid w:val="00723954"/>
    <w:rsid w:val="00724264"/>
    <w:rsid w:val="0072476E"/>
    <w:rsid w:val="00724FE9"/>
    <w:rsid w:val="007250D9"/>
    <w:rsid w:val="007254B8"/>
    <w:rsid w:val="00725639"/>
    <w:rsid w:val="00725B42"/>
    <w:rsid w:val="00725EE8"/>
    <w:rsid w:val="007266CB"/>
    <w:rsid w:val="00726DD6"/>
    <w:rsid w:val="007270FB"/>
    <w:rsid w:val="00730354"/>
    <w:rsid w:val="00730604"/>
    <w:rsid w:val="007322C3"/>
    <w:rsid w:val="0073260A"/>
    <w:rsid w:val="007328DE"/>
    <w:rsid w:val="007338DB"/>
    <w:rsid w:val="0073450C"/>
    <w:rsid w:val="00734B28"/>
    <w:rsid w:val="00734D30"/>
    <w:rsid w:val="007353A9"/>
    <w:rsid w:val="0073586E"/>
    <w:rsid w:val="00735D64"/>
    <w:rsid w:val="00736D7E"/>
    <w:rsid w:val="00737002"/>
    <w:rsid w:val="00737506"/>
    <w:rsid w:val="00742742"/>
    <w:rsid w:val="007433E4"/>
    <w:rsid w:val="007438C5"/>
    <w:rsid w:val="0074391A"/>
    <w:rsid w:val="00743BA8"/>
    <w:rsid w:val="00743F36"/>
    <w:rsid w:val="00744246"/>
    <w:rsid w:val="00744347"/>
    <w:rsid w:val="00745903"/>
    <w:rsid w:val="007474C0"/>
    <w:rsid w:val="00747A9C"/>
    <w:rsid w:val="007506AB"/>
    <w:rsid w:val="007509DB"/>
    <w:rsid w:val="00750E02"/>
    <w:rsid w:val="00750EEE"/>
    <w:rsid w:val="007512AC"/>
    <w:rsid w:val="00751586"/>
    <w:rsid w:val="00751B86"/>
    <w:rsid w:val="00751FE3"/>
    <w:rsid w:val="0075212A"/>
    <w:rsid w:val="00752880"/>
    <w:rsid w:val="0075349E"/>
    <w:rsid w:val="00753595"/>
    <w:rsid w:val="00753740"/>
    <w:rsid w:val="007542EF"/>
    <w:rsid w:val="00754747"/>
    <w:rsid w:val="0075528A"/>
    <w:rsid w:val="007558CD"/>
    <w:rsid w:val="00755FFA"/>
    <w:rsid w:val="00756075"/>
    <w:rsid w:val="00756112"/>
    <w:rsid w:val="00756628"/>
    <w:rsid w:val="00756D6D"/>
    <w:rsid w:val="00757210"/>
    <w:rsid w:val="0076005C"/>
    <w:rsid w:val="00760384"/>
    <w:rsid w:val="00760F1A"/>
    <w:rsid w:val="0076126A"/>
    <w:rsid w:val="007617D0"/>
    <w:rsid w:val="007618FC"/>
    <w:rsid w:val="007627A6"/>
    <w:rsid w:val="00762DB1"/>
    <w:rsid w:val="00763610"/>
    <w:rsid w:val="00763684"/>
    <w:rsid w:val="00763AF6"/>
    <w:rsid w:val="00764266"/>
    <w:rsid w:val="00764288"/>
    <w:rsid w:val="0076509E"/>
    <w:rsid w:val="007662AD"/>
    <w:rsid w:val="007671DA"/>
    <w:rsid w:val="00767283"/>
    <w:rsid w:val="00767300"/>
    <w:rsid w:val="007674D2"/>
    <w:rsid w:val="0076788C"/>
    <w:rsid w:val="00767A7E"/>
    <w:rsid w:val="00770AB4"/>
    <w:rsid w:val="00770B5B"/>
    <w:rsid w:val="00771626"/>
    <w:rsid w:val="00772342"/>
    <w:rsid w:val="007723DB"/>
    <w:rsid w:val="007724A1"/>
    <w:rsid w:val="00772BA3"/>
    <w:rsid w:val="00773050"/>
    <w:rsid w:val="00773422"/>
    <w:rsid w:val="00773ABD"/>
    <w:rsid w:val="00773FF1"/>
    <w:rsid w:val="007742A3"/>
    <w:rsid w:val="007744D6"/>
    <w:rsid w:val="0077489A"/>
    <w:rsid w:val="0077546A"/>
    <w:rsid w:val="00775B8D"/>
    <w:rsid w:val="00775DBE"/>
    <w:rsid w:val="0077668A"/>
    <w:rsid w:val="00776DD8"/>
    <w:rsid w:val="00776F51"/>
    <w:rsid w:val="00777B10"/>
    <w:rsid w:val="0078073B"/>
    <w:rsid w:val="0078193D"/>
    <w:rsid w:val="007822B2"/>
    <w:rsid w:val="007823A4"/>
    <w:rsid w:val="007833BF"/>
    <w:rsid w:val="00783524"/>
    <w:rsid w:val="0078363E"/>
    <w:rsid w:val="00783D76"/>
    <w:rsid w:val="00784987"/>
    <w:rsid w:val="0078510D"/>
    <w:rsid w:val="00785C0F"/>
    <w:rsid w:val="0078616C"/>
    <w:rsid w:val="007865B3"/>
    <w:rsid w:val="00786795"/>
    <w:rsid w:val="00786A4B"/>
    <w:rsid w:val="00787B24"/>
    <w:rsid w:val="00787D7E"/>
    <w:rsid w:val="0079068B"/>
    <w:rsid w:val="00790B81"/>
    <w:rsid w:val="00790BF5"/>
    <w:rsid w:val="00790DA0"/>
    <w:rsid w:val="0079153B"/>
    <w:rsid w:val="00791D5A"/>
    <w:rsid w:val="00791F8C"/>
    <w:rsid w:val="007933F2"/>
    <w:rsid w:val="00793639"/>
    <w:rsid w:val="0079367E"/>
    <w:rsid w:val="00793FC1"/>
    <w:rsid w:val="007941C3"/>
    <w:rsid w:val="007953DE"/>
    <w:rsid w:val="00795F64"/>
    <w:rsid w:val="00796137"/>
    <w:rsid w:val="00796F9D"/>
    <w:rsid w:val="00797460"/>
    <w:rsid w:val="007978DC"/>
    <w:rsid w:val="00797973"/>
    <w:rsid w:val="00797C89"/>
    <w:rsid w:val="007A005D"/>
    <w:rsid w:val="007A01C0"/>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A7"/>
    <w:rsid w:val="007A4126"/>
    <w:rsid w:val="007A45A4"/>
    <w:rsid w:val="007A4663"/>
    <w:rsid w:val="007A58A0"/>
    <w:rsid w:val="007A6513"/>
    <w:rsid w:val="007A67E2"/>
    <w:rsid w:val="007A7995"/>
    <w:rsid w:val="007B0054"/>
    <w:rsid w:val="007B0093"/>
    <w:rsid w:val="007B056C"/>
    <w:rsid w:val="007B136C"/>
    <w:rsid w:val="007B180F"/>
    <w:rsid w:val="007B1DDF"/>
    <w:rsid w:val="007B24A6"/>
    <w:rsid w:val="007B37CE"/>
    <w:rsid w:val="007B4566"/>
    <w:rsid w:val="007B4DF8"/>
    <w:rsid w:val="007B550D"/>
    <w:rsid w:val="007B57BE"/>
    <w:rsid w:val="007B5A3A"/>
    <w:rsid w:val="007B5E05"/>
    <w:rsid w:val="007B7250"/>
    <w:rsid w:val="007B777B"/>
    <w:rsid w:val="007B796D"/>
    <w:rsid w:val="007C0437"/>
    <w:rsid w:val="007C07DD"/>
    <w:rsid w:val="007C1622"/>
    <w:rsid w:val="007C162D"/>
    <w:rsid w:val="007C283B"/>
    <w:rsid w:val="007C2DFC"/>
    <w:rsid w:val="007C30A7"/>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A4F"/>
    <w:rsid w:val="007D31BB"/>
    <w:rsid w:val="007D3C9B"/>
    <w:rsid w:val="007D3CA8"/>
    <w:rsid w:val="007D3D9B"/>
    <w:rsid w:val="007D4369"/>
    <w:rsid w:val="007D4C49"/>
    <w:rsid w:val="007D524F"/>
    <w:rsid w:val="007D547B"/>
    <w:rsid w:val="007D5654"/>
    <w:rsid w:val="007D6125"/>
    <w:rsid w:val="007D665E"/>
    <w:rsid w:val="007D7198"/>
    <w:rsid w:val="007E05DB"/>
    <w:rsid w:val="007E0743"/>
    <w:rsid w:val="007E10D9"/>
    <w:rsid w:val="007E19CB"/>
    <w:rsid w:val="007E1A41"/>
    <w:rsid w:val="007E291B"/>
    <w:rsid w:val="007E2A13"/>
    <w:rsid w:val="007E3010"/>
    <w:rsid w:val="007E3B03"/>
    <w:rsid w:val="007E479F"/>
    <w:rsid w:val="007E4F1C"/>
    <w:rsid w:val="007E5226"/>
    <w:rsid w:val="007E5E4C"/>
    <w:rsid w:val="007E6B11"/>
    <w:rsid w:val="007E6C63"/>
    <w:rsid w:val="007F0512"/>
    <w:rsid w:val="007F0A84"/>
    <w:rsid w:val="007F110F"/>
    <w:rsid w:val="007F1313"/>
    <w:rsid w:val="007F13FE"/>
    <w:rsid w:val="007F15FB"/>
    <w:rsid w:val="007F161F"/>
    <w:rsid w:val="007F196E"/>
    <w:rsid w:val="007F2161"/>
    <w:rsid w:val="007F2DE6"/>
    <w:rsid w:val="007F3205"/>
    <w:rsid w:val="007F36CA"/>
    <w:rsid w:val="007F3725"/>
    <w:rsid w:val="007F4163"/>
    <w:rsid w:val="007F43E2"/>
    <w:rsid w:val="007F4630"/>
    <w:rsid w:val="007F464B"/>
    <w:rsid w:val="007F4955"/>
    <w:rsid w:val="007F4A00"/>
    <w:rsid w:val="007F5769"/>
    <w:rsid w:val="007F6641"/>
    <w:rsid w:val="007F6C19"/>
    <w:rsid w:val="007F7B11"/>
    <w:rsid w:val="00800B12"/>
    <w:rsid w:val="00800D3C"/>
    <w:rsid w:val="0080141C"/>
    <w:rsid w:val="0080184F"/>
    <w:rsid w:val="008024F7"/>
    <w:rsid w:val="008026FF"/>
    <w:rsid w:val="00802F49"/>
    <w:rsid w:val="00803735"/>
    <w:rsid w:val="00804693"/>
    <w:rsid w:val="00804C4F"/>
    <w:rsid w:val="00804CBB"/>
    <w:rsid w:val="00805D6D"/>
    <w:rsid w:val="008060A8"/>
    <w:rsid w:val="0080674E"/>
    <w:rsid w:val="00807621"/>
    <w:rsid w:val="00807731"/>
    <w:rsid w:val="0081088E"/>
    <w:rsid w:val="008108B7"/>
    <w:rsid w:val="0081163E"/>
    <w:rsid w:val="00811761"/>
    <w:rsid w:val="00811DD8"/>
    <w:rsid w:val="00813671"/>
    <w:rsid w:val="0081369B"/>
    <w:rsid w:val="00814191"/>
    <w:rsid w:val="00814366"/>
    <w:rsid w:val="008143B6"/>
    <w:rsid w:val="00814A5B"/>
    <w:rsid w:val="008150B6"/>
    <w:rsid w:val="00816460"/>
    <w:rsid w:val="008166EC"/>
    <w:rsid w:val="0081672D"/>
    <w:rsid w:val="00816AFD"/>
    <w:rsid w:val="00816D40"/>
    <w:rsid w:val="00816F1F"/>
    <w:rsid w:val="00816F64"/>
    <w:rsid w:val="008176AB"/>
    <w:rsid w:val="00817968"/>
    <w:rsid w:val="008202D6"/>
    <w:rsid w:val="00820973"/>
    <w:rsid w:val="00820EB9"/>
    <w:rsid w:val="00821336"/>
    <w:rsid w:val="008219CB"/>
    <w:rsid w:val="00821D5E"/>
    <w:rsid w:val="00822523"/>
    <w:rsid w:val="008228C7"/>
    <w:rsid w:val="00822FCF"/>
    <w:rsid w:val="00823955"/>
    <w:rsid w:val="00824631"/>
    <w:rsid w:val="008247A1"/>
    <w:rsid w:val="00825147"/>
    <w:rsid w:val="00825430"/>
    <w:rsid w:val="00825D58"/>
    <w:rsid w:val="00825EF2"/>
    <w:rsid w:val="0082611F"/>
    <w:rsid w:val="00826B89"/>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601A"/>
    <w:rsid w:val="00836404"/>
    <w:rsid w:val="0083718D"/>
    <w:rsid w:val="00837381"/>
    <w:rsid w:val="008377BA"/>
    <w:rsid w:val="008379F1"/>
    <w:rsid w:val="00837F8C"/>
    <w:rsid w:val="008400A6"/>
    <w:rsid w:val="0084019C"/>
    <w:rsid w:val="00840720"/>
    <w:rsid w:val="00840E9D"/>
    <w:rsid w:val="0084188A"/>
    <w:rsid w:val="00842421"/>
    <w:rsid w:val="00843229"/>
    <w:rsid w:val="00843664"/>
    <w:rsid w:val="00843790"/>
    <w:rsid w:val="00843CB7"/>
    <w:rsid w:val="008440AD"/>
    <w:rsid w:val="008441E2"/>
    <w:rsid w:val="00844283"/>
    <w:rsid w:val="008450E1"/>
    <w:rsid w:val="00845846"/>
    <w:rsid w:val="0084611E"/>
    <w:rsid w:val="00846153"/>
    <w:rsid w:val="0084643A"/>
    <w:rsid w:val="008465BF"/>
    <w:rsid w:val="00846BDE"/>
    <w:rsid w:val="00850834"/>
    <w:rsid w:val="00850890"/>
    <w:rsid w:val="00850A0C"/>
    <w:rsid w:val="00850BA6"/>
    <w:rsid w:val="00850DC4"/>
    <w:rsid w:val="00851500"/>
    <w:rsid w:val="008518CF"/>
    <w:rsid w:val="00851B53"/>
    <w:rsid w:val="008525D6"/>
    <w:rsid w:val="00852764"/>
    <w:rsid w:val="00852D09"/>
    <w:rsid w:val="00853B16"/>
    <w:rsid w:val="00854629"/>
    <w:rsid w:val="008548F0"/>
    <w:rsid w:val="00854B31"/>
    <w:rsid w:val="008556D3"/>
    <w:rsid w:val="0085595A"/>
    <w:rsid w:val="00857438"/>
    <w:rsid w:val="00857587"/>
    <w:rsid w:val="00857CD1"/>
    <w:rsid w:val="00857FC7"/>
    <w:rsid w:val="00860E87"/>
    <w:rsid w:val="0086254E"/>
    <w:rsid w:val="008628D2"/>
    <w:rsid w:val="00862B0A"/>
    <w:rsid w:val="008630F3"/>
    <w:rsid w:val="0086356C"/>
    <w:rsid w:val="00863CBB"/>
    <w:rsid w:val="00864266"/>
    <w:rsid w:val="00865177"/>
    <w:rsid w:val="00865483"/>
    <w:rsid w:val="00865926"/>
    <w:rsid w:val="00865CD2"/>
    <w:rsid w:val="00865E99"/>
    <w:rsid w:val="0086675B"/>
    <w:rsid w:val="00866C5C"/>
    <w:rsid w:val="00867C6E"/>
    <w:rsid w:val="00867CDD"/>
    <w:rsid w:val="0087014B"/>
    <w:rsid w:val="008724D1"/>
    <w:rsid w:val="00872C1A"/>
    <w:rsid w:val="00872E41"/>
    <w:rsid w:val="00873AA6"/>
    <w:rsid w:val="00873DC2"/>
    <w:rsid w:val="008748B5"/>
    <w:rsid w:val="00874AE6"/>
    <w:rsid w:val="00874B56"/>
    <w:rsid w:val="00874FAA"/>
    <w:rsid w:val="0087582C"/>
    <w:rsid w:val="00875AA1"/>
    <w:rsid w:val="008766E0"/>
    <w:rsid w:val="008767BF"/>
    <w:rsid w:val="00877056"/>
    <w:rsid w:val="00877305"/>
    <w:rsid w:val="008776CF"/>
    <w:rsid w:val="00877F57"/>
    <w:rsid w:val="008804C1"/>
    <w:rsid w:val="00880B71"/>
    <w:rsid w:val="00881B06"/>
    <w:rsid w:val="00881EBD"/>
    <w:rsid w:val="0088258A"/>
    <w:rsid w:val="00882775"/>
    <w:rsid w:val="008827CE"/>
    <w:rsid w:val="00882A11"/>
    <w:rsid w:val="0088463C"/>
    <w:rsid w:val="0088476D"/>
    <w:rsid w:val="00885203"/>
    <w:rsid w:val="00885C90"/>
    <w:rsid w:val="00886188"/>
    <w:rsid w:val="00887290"/>
    <w:rsid w:val="00887545"/>
    <w:rsid w:val="008876AE"/>
    <w:rsid w:val="00887AEE"/>
    <w:rsid w:val="00887EC9"/>
    <w:rsid w:val="0089014A"/>
    <w:rsid w:val="008903C0"/>
    <w:rsid w:val="0089073D"/>
    <w:rsid w:val="00890AD3"/>
    <w:rsid w:val="00890B8B"/>
    <w:rsid w:val="008910B5"/>
    <w:rsid w:val="00892C42"/>
    <w:rsid w:val="00893F52"/>
    <w:rsid w:val="0089451D"/>
    <w:rsid w:val="008946D1"/>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DF"/>
    <w:rsid w:val="008A585E"/>
    <w:rsid w:val="008A5AB3"/>
    <w:rsid w:val="008A61ED"/>
    <w:rsid w:val="008A7294"/>
    <w:rsid w:val="008A76C1"/>
    <w:rsid w:val="008B0E75"/>
    <w:rsid w:val="008B1210"/>
    <w:rsid w:val="008B16CD"/>
    <w:rsid w:val="008B171F"/>
    <w:rsid w:val="008B18DA"/>
    <w:rsid w:val="008B198F"/>
    <w:rsid w:val="008B1A05"/>
    <w:rsid w:val="008B2414"/>
    <w:rsid w:val="008B24A3"/>
    <w:rsid w:val="008B27C5"/>
    <w:rsid w:val="008B2DA5"/>
    <w:rsid w:val="008B381A"/>
    <w:rsid w:val="008B3890"/>
    <w:rsid w:val="008B3EDB"/>
    <w:rsid w:val="008B4682"/>
    <w:rsid w:val="008B4704"/>
    <w:rsid w:val="008B4CBC"/>
    <w:rsid w:val="008B4D2E"/>
    <w:rsid w:val="008B4EAB"/>
    <w:rsid w:val="008B550F"/>
    <w:rsid w:val="008B6409"/>
    <w:rsid w:val="008B6788"/>
    <w:rsid w:val="008B69EE"/>
    <w:rsid w:val="008B6B4D"/>
    <w:rsid w:val="008B6F97"/>
    <w:rsid w:val="008B71A9"/>
    <w:rsid w:val="008B74CD"/>
    <w:rsid w:val="008B7C78"/>
    <w:rsid w:val="008C07CA"/>
    <w:rsid w:val="008C0FFB"/>
    <w:rsid w:val="008C14BF"/>
    <w:rsid w:val="008C15A6"/>
    <w:rsid w:val="008C1D2D"/>
    <w:rsid w:val="008C2BBE"/>
    <w:rsid w:val="008C2D9C"/>
    <w:rsid w:val="008C3608"/>
    <w:rsid w:val="008C36C7"/>
    <w:rsid w:val="008C4212"/>
    <w:rsid w:val="008C5328"/>
    <w:rsid w:val="008C5355"/>
    <w:rsid w:val="008C5DB6"/>
    <w:rsid w:val="008C61FC"/>
    <w:rsid w:val="008C6212"/>
    <w:rsid w:val="008C65BE"/>
    <w:rsid w:val="008C67A4"/>
    <w:rsid w:val="008C6D02"/>
    <w:rsid w:val="008C6DCC"/>
    <w:rsid w:val="008C707B"/>
    <w:rsid w:val="008C73DF"/>
    <w:rsid w:val="008C7C75"/>
    <w:rsid w:val="008C7E36"/>
    <w:rsid w:val="008D09C3"/>
    <w:rsid w:val="008D0AD8"/>
    <w:rsid w:val="008D11D9"/>
    <w:rsid w:val="008D1409"/>
    <w:rsid w:val="008D17E7"/>
    <w:rsid w:val="008D1A1A"/>
    <w:rsid w:val="008D37F9"/>
    <w:rsid w:val="008D39D4"/>
    <w:rsid w:val="008D3FCC"/>
    <w:rsid w:val="008D43E4"/>
    <w:rsid w:val="008D47AE"/>
    <w:rsid w:val="008D48DE"/>
    <w:rsid w:val="008D500E"/>
    <w:rsid w:val="008D6073"/>
    <w:rsid w:val="008D75FC"/>
    <w:rsid w:val="008D7951"/>
    <w:rsid w:val="008D7DB1"/>
    <w:rsid w:val="008E09D0"/>
    <w:rsid w:val="008E11C3"/>
    <w:rsid w:val="008E13A9"/>
    <w:rsid w:val="008E155C"/>
    <w:rsid w:val="008E1593"/>
    <w:rsid w:val="008E220E"/>
    <w:rsid w:val="008E276A"/>
    <w:rsid w:val="008E2943"/>
    <w:rsid w:val="008E5734"/>
    <w:rsid w:val="008E5CF5"/>
    <w:rsid w:val="008E6814"/>
    <w:rsid w:val="008E6C50"/>
    <w:rsid w:val="008E71C1"/>
    <w:rsid w:val="008E7379"/>
    <w:rsid w:val="008E794F"/>
    <w:rsid w:val="008E79CF"/>
    <w:rsid w:val="008E7AFC"/>
    <w:rsid w:val="008E7CCF"/>
    <w:rsid w:val="008E7CD8"/>
    <w:rsid w:val="008F0F72"/>
    <w:rsid w:val="008F12B9"/>
    <w:rsid w:val="008F1985"/>
    <w:rsid w:val="008F1CB5"/>
    <w:rsid w:val="008F20A2"/>
    <w:rsid w:val="008F2774"/>
    <w:rsid w:val="008F2FD8"/>
    <w:rsid w:val="008F324B"/>
    <w:rsid w:val="008F3615"/>
    <w:rsid w:val="008F3E91"/>
    <w:rsid w:val="008F4193"/>
    <w:rsid w:val="008F4ACD"/>
    <w:rsid w:val="008F54BC"/>
    <w:rsid w:val="008F54E5"/>
    <w:rsid w:val="008F574A"/>
    <w:rsid w:val="008F5F1B"/>
    <w:rsid w:val="008F6442"/>
    <w:rsid w:val="008F64D4"/>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5124"/>
    <w:rsid w:val="0090512D"/>
    <w:rsid w:val="0090519C"/>
    <w:rsid w:val="00905660"/>
    <w:rsid w:val="00905931"/>
    <w:rsid w:val="009060A0"/>
    <w:rsid w:val="0090619A"/>
    <w:rsid w:val="009068B3"/>
    <w:rsid w:val="00906AC2"/>
    <w:rsid w:val="00906DA2"/>
    <w:rsid w:val="00906F0F"/>
    <w:rsid w:val="009075C0"/>
    <w:rsid w:val="0090799A"/>
    <w:rsid w:val="00907A8D"/>
    <w:rsid w:val="00910064"/>
    <w:rsid w:val="00910722"/>
    <w:rsid w:val="00910962"/>
    <w:rsid w:val="00910AAF"/>
    <w:rsid w:val="00910B3B"/>
    <w:rsid w:val="0091159F"/>
    <w:rsid w:val="00911D58"/>
    <w:rsid w:val="009124E6"/>
    <w:rsid w:val="0091289B"/>
    <w:rsid w:val="00913B09"/>
    <w:rsid w:val="00913C55"/>
    <w:rsid w:val="00916508"/>
    <w:rsid w:val="009168EF"/>
    <w:rsid w:val="009169D9"/>
    <w:rsid w:val="00917044"/>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105"/>
    <w:rsid w:val="0092494B"/>
    <w:rsid w:val="009251B0"/>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1AF3"/>
    <w:rsid w:val="0093223E"/>
    <w:rsid w:val="00932778"/>
    <w:rsid w:val="00932CDB"/>
    <w:rsid w:val="0093352E"/>
    <w:rsid w:val="009338FB"/>
    <w:rsid w:val="00934026"/>
    <w:rsid w:val="00934FD2"/>
    <w:rsid w:val="00935357"/>
    <w:rsid w:val="009366F4"/>
    <w:rsid w:val="009370D1"/>
    <w:rsid w:val="00937C47"/>
    <w:rsid w:val="00940623"/>
    <w:rsid w:val="00940AFC"/>
    <w:rsid w:val="00940BDA"/>
    <w:rsid w:val="00941188"/>
    <w:rsid w:val="00941B50"/>
    <w:rsid w:val="0094226F"/>
    <w:rsid w:val="00942B81"/>
    <w:rsid w:val="009435F0"/>
    <w:rsid w:val="00943645"/>
    <w:rsid w:val="009437A4"/>
    <w:rsid w:val="009437DC"/>
    <w:rsid w:val="00944931"/>
    <w:rsid w:val="00944A63"/>
    <w:rsid w:val="00944BBC"/>
    <w:rsid w:val="0094609E"/>
    <w:rsid w:val="00946767"/>
    <w:rsid w:val="00946C79"/>
    <w:rsid w:val="00947756"/>
    <w:rsid w:val="009500D1"/>
    <w:rsid w:val="00951507"/>
    <w:rsid w:val="00951854"/>
    <w:rsid w:val="00951ADE"/>
    <w:rsid w:val="00951B88"/>
    <w:rsid w:val="00951FFB"/>
    <w:rsid w:val="00952494"/>
    <w:rsid w:val="00952A11"/>
    <w:rsid w:val="00952BA2"/>
    <w:rsid w:val="0095338A"/>
    <w:rsid w:val="00953915"/>
    <w:rsid w:val="009539CC"/>
    <w:rsid w:val="00953D49"/>
    <w:rsid w:val="00953E86"/>
    <w:rsid w:val="00954D94"/>
    <w:rsid w:val="009553BC"/>
    <w:rsid w:val="00955E1F"/>
    <w:rsid w:val="00955F50"/>
    <w:rsid w:val="0095615A"/>
    <w:rsid w:val="00956470"/>
    <w:rsid w:val="00957ACC"/>
    <w:rsid w:val="00957CB3"/>
    <w:rsid w:val="00957DB2"/>
    <w:rsid w:val="00960051"/>
    <w:rsid w:val="00960415"/>
    <w:rsid w:val="00960F98"/>
    <w:rsid w:val="0096121C"/>
    <w:rsid w:val="0096152E"/>
    <w:rsid w:val="00962189"/>
    <w:rsid w:val="009624A2"/>
    <w:rsid w:val="009627BD"/>
    <w:rsid w:val="009628E2"/>
    <w:rsid w:val="00962CA8"/>
    <w:rsid w:val="0096393C"/>
    <w:rsid w:val="0096395C"/>
    <w:rsid w:val="00964E5E"/>
    <w:rsid w:val="00964E87"/>
    <w:rsid w:val="0096507F"/>
    <w:rsid w:val="00965474"/>
    <w:rsid w:val="00965A5A"/>
    <w:rsid w:val="0096683C"/>
    <w:rsid w:val="009673F3"/>
    <w:rsid w:val="00970B2B"/>
    <w:rsid w:val="00970BE2"/>
    <w:rsid w:val="00971E02"/>
    <w:rsid w:val="00972868"/>
    <w:rsid w:val="00972B29"/>
    <w:rsid w:val="00972FE6"/>
    <w:rsid w:val="0097318A"/>
    <w:rsid w:val="00973492"/>
    <w:rsid w:val="00973578"/>
    <w:rsid w:val="00974282"/>
    <w:rsid w:val="009743C9"/>
    <w:rsid w:val="00974603"/>
    <w:rsid w:val="00974A91"/>
    <w:rsid w:val="00974CBC"/>
    <w:rsid w:val="00975BD3"/>
    <w:rsid w:val="009770F5"/>
    <w:rsid w:val="009773D7"/>
    <w:rsid w:val="00980EAB"/>
    <w:rsid w:val="009817C7"/>
    <w:rsid w:val="00981C17"/>
    <w:rsid w:val="00981C7D"/>
    <w:rsid w:val="00983D2B"/>
    <w:rsid w:val="00983F05"/>
    <w:rsid w:val="009847DE"/>
    <w:rsid w:val="009849B7"/>
    <w:rsid w:val="00984E0B"/>
    <w:rsid w:val="00985023"/>
    <w:rsid w:val="009855F3"/>
    <w:rsid w:val="00985BFF"/>
    <w:rsid w:val="00985F8C"/>
    <w:rsid w:val="00985F9D"/>
    <w:rsid w:val="0098629A"/>
    <w:rsid w:val="00986D64"/>
    <w:rsid w:val="00987327"/>
    <w:rsid w:val="00987A50"/>
    <w:rsid w:val="0099024D"/>
    <w:rsid w:val="00990390"/>
    <w:rsid w:val="00991003"/>
    <w:rsid w:val="00991263"/>
    <w:rsid w:val="0099152A"/>
    <w:rsid w:val="0099219F"/>
    <w:rsid w:val="00992C2C"/>
    <w:rsid w:val="00993133"/>
    <w:rsid w:val="00993283"/>
    <w:rsid w:val="0099388F"/>
    <w:rsid w:val="009939AF"/>
    <w:rsid w:val="009942B1"/>
    <w:rsid w:val="0099498A"/>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4034"/>
    <w:rsid w:val="009A4072"/>
    <w:rsid w:val="009A5881"/>
    <w:rsid w:val="009A6E66"/>
    <w:rsid w:val="009A79C4"/>
    <w:rsid w:val="009A7F4F"/>
    <w:rsid w:val="009B12BD"/>
    <w:rsid w:val="009B15B6"/>
    <w:rsid w:val="009B1B09"/>
    <w:rsid w:val="009B1EF7"/>
    <w:rsid w:val="009B2CA8"/>
    <w:rsid w:val="009B2FEC"/>
    <w:rsid w:val="009B3D5C"/>
    <w:rsid w:val="009B4044"/>
    <w:rsid w:val="009B4186"/>
    <w:rsid w:val="009B4EEB"/>
    <w:rsid w:val="009B5A64"/>
    <w:rsid w:val="009B5F3F"/>
    <w:rsid w:val="009B69BA"/>
    <w:rsid w:val="009B6BAD"/>
    <w:rsid w:val="009B6D5C"/>
    <w:rsid w:val="009B7CBD"/>
    <w:rsid w:val="009C12E6"/>
    <w:rsid w:val="009C1347"/>
    <w:rsid w:val="009C15BD"/>
    <w:rsid w:val="009C19C8"/>
    <w:rsid w:val="009C21A3"/>
    <w:rsid w:val="009C26FD"/>
    <w:rsid w:val="009C349F"/>
    <w:rsid w:val="009C40D6"/>
    <w:rsid w:val="009C4158"/>
    <w:rsid w:val="009C45F5"/>
    <w:rsid w:val="009C4652"/>
    <w:rsid w:val="009C4D2A"/>
    <w:rsid w:val="009C4D5D"/>
    <w:rsid w:val="009C4E4D"/>
    <w:rsid w:val="009C56F6"/>
    <w:rsid w:val="009C59B4"/>
    <w:rsid w:val="009C5D2C"/>
    <w:rsid w:val="009C61D8"/>
    <w:rsid w:val="009C6583"/>
    <w:rsid w:val="009C665F"/>
    <w:rsid w:val="009C66C2"/>
    <w:rsid w:val="009C7B82"/>
    <w:rsid w:val="009D0105"/>
    <w:rsid w:val="009D0ACD"/>
    <w:rsid w:val="009D0EF2"/>
    <w:rsid w:val="009D1700"/>
    <w:rsid w:val="009D1A38"/>
    <w:rsid w:val="009D1AF6"/>
    <w:rsid w:val="009D1C19"/>
    <w:rsid w:val="009D1CAD"/>
    <w:rsid w:val="009D1DA9"/>
    <w:rsid w:val="009D1F9C"/>
    <w:rsid w:val="009D232B"/>
    <w:rsid w:val="009D284A"/>
    <w:rsid w:val="009D2C13"/>
    <w:rsid w:val="009D2D81"/>
    <w:rsid w:val="009D320D"/>
    <w:rsid w:val="009D37AE"/>
    <w:rsid w:val="009D3D0F"/>
    <w:rsid w:val="009D463B"/>
    <w:rsid w:val="009D4C18"/>
    <w:rsid w:val="009D508E"/>
    <w:rsid w:val="009D5096"/>
    <w:rsid w:val="009D5712"/>
    <w:rsid w:val="009D5CE7"/>
    <w:rsid w:val="009D71E7"/>
    <w:rsid w:val="009D7C1A"/>
    <w:rsid w:val="009D7F22"/>
    <w:rsid w:val="009D7F37"/>
    <w:rsid w:val="009E07EC"/>
    <w:rsid w:val="009E09BA"/>
    <w:rsid w:val="009E1046"/>
    <w:rsid w:val="009E1586"/>
    <w:rsid w:val="009E1982"/>
    <w:rsid w:val="009E2165"/>
    <w:rsid w:val="009E3298"/>
    <w:rsid w:val="009E3826"/>
    <w:rsid w:val="009E44F0"/>
    <w:rsid w:val="009E47B2"/>
    <w:rsid w:val="009E4951"/>
    <w:rsid w:val="009E4AEF"/>
    <w:rsid w:val="009E509E"/>
    <w:rsid w:val="009E52FA"/>
    <w:rsid w:val="009E5806"/>
    <w:rsid w:val="009E64C2"/>
    <w:rsid w:val="009E65A1"/>
    <w:rsid w:val="009E66EA"/>
    <w:rsid w:val="009E69B2"/>
    <w:rsid w:val="009E6D3F"/>
    <w:rsid w:val="009E7129"/>
    <w:rsid w:val="009E717A"/>
    <w:rsid w:val="009F032B"/>
    <w:rsid w:val="009F03A0"/>
    <w:rsid w:val="009F10F4"/>
    <w:rsid w:val="009F14E8"/>
    <w:rsid w:val="009F1787"/>
    <w:rsid w:val="009F2305"/>
    <w:rsid w:val="009F2808"/>
    <w:rsid w:val="009F2ADC"/>
    <w:rsid w:val="009F3D28"/>
    <w:rsid w:val="009F3DF9"/>
    <w:rsid w:val="009F3E51"/>
    <w:rsid w:val="009F42ED"/>
    <w:rsid w:val="009F46D2"/>
    <w:rsid w:val="009F4B3A"/>
    <w:rsid w:val="009F5E1F"/>
    <w:rsid w:val="009F6790"/>
    <w:rsid w:val="009F6C24"/>
    <w:rsid w:val="009F7012"/>
    <w:rsid w:val="009F7060"/>
    <w:rsid w:val="009F7221"/>
    <w:rsid w:val="009F7DE1"/>
    <w:rsid w:val="00A009FD"/>
    <w:rsid w:val="00A00B61"/>
    <w:rsid w:val="00A00D5D"/>
    <w:rsid w:val="00A01ADE"/>
    <w:rsid w:val="00A02098"/>
    <w:rsid w:val="00A0238C"/>
    <w:rsid w:val="00A0264D"/>
    <w:rsid w:val="00A02896"/>
    <w:rsid w:val="00A034D4"/>
    <w:rsid w:val="00A03B32"/>
    <w:rsid w:val="00A03D2D"/>
    <w:rsid w:val="00A044EA"/>
    <w:rsid w:val="00A05A9B"/>
    <w:rsid w:val="00A065F1"/>
    <w:rsid w:val="00A066F7"/>
    <w:rsid w:val="00A06D3C"/>
    <w:rsid w:val="00A077A0"/>
    <w:rsid w:val="00A077EB"/>
    <w:rsid w:val="00A077FC"/>
    <w:rsid w:val="00A1046E"/>
    <w:rsid w:val="00A107BF"/>
    <w:rsid w:val="00A11043"/>
    <w:rsid w:val="00A13B6B"/>
    <w:rsid w:val="00A153A4"/>
    <w:rsid w:val="00A16569"/>
    <w:rsid w:val="00A16576"/>
    <w:rsid w:val="00A16CDA"/>
    <w:rsid w:val="00A16D50"/>
    <w:rsid w:val="00A1788E"/>
    <w:rsid w:val="00A17DAD"/>
    <w:rsid w:val="00A20032"/>
    <w:rsid w:val="00A20DCA"/>
    <w:rsid w:val="00A21A16"/>
    <w:rsid w:val="00A21A23"/>
    <w:rsid w:val="00A21CA4"/>
    <w:rsid w:val="00A23365"/>
    <w:rsid w:val="00A23628"/>
    <w:rsid w:val="00A2388F"/>
    <w:rsid w:val="00A239C0"/>
    <w:rsid w:val="00A242D5"/>
    <w:rsid w:val="00A24591"/>
    <w:rsid w:val="00A24662"/>
    <w:rsid w:val="00A249B1"/>
    <w:rsid w:val="00A24D11"/>
    <w:rsid w:val="00A25439"/>
    <w:rsid w:val="00A2615E"/>
    <w:rsid w:val="00A261E0"/>
    <w:rsid w:val="00A26C6B"/>
    <w:rsid w:val="00A3057B"/>
    <w:rsid w:val="00A315DD"/>
    <w:rsid w:val="00A315FB"/>
    <w:rsid w:val="00A31820"/>
    <w:rsid w:val="00A31A7D"/>
    <w:rsid w:val="00A31DEE"/>
    <w:rsid w:val="00A33199"/>
    <w:rsid w:val="00A3327B"/>
    <w:rsid w:val="00A33612"/>
    <w:rsid w:val="00A33F39"/>
    <w:rsid w:val="00A340DE"/>
    <w:rsid w:val="00A3457F"/>
    <w:rsid w:val="00A34723"/>
    <w:rsid w:val="00A34981"/>
    <w:rsid w:val="00A34AA3"/>
    <w:rsid w:val="00A34AFB"/>
    <w:rsid w:val="00A35558"/>
    <w:rsid w:val="00A36AB1"/>
    <w:rsid w:val="00A36D67"/>
    <w:rsid w:val="00A36E15"/>
    <w:rsid w:val="00A36F2A"/>
    <w:rsid w:val="00A3760F"/>
    <w:rsid w:val="00A376B7"/>
    <w:rsid w:val="00A402CE"/>
    <w:rsid w:val="00A40DE1"/>
    <w:rsid w:val="00A420ED"/>
    <w:rsid w:val="00A427EB"/>
    <w:rsid w:val="00A42DEE"/>
    <w:rsid w:val="00A43E52"/>
    <w:rsid w:val="00A44B92"/>
    <w:rsid w:val="00A44DCA"/>
    <w:rsid w:val="00A44EDC"/>
    <w:rsid w:val="00A45692"/>
    <w:rsid w:val="00A4581A"/>
    <w:rsid w:val="00A46268"/>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3209"/>
    <w:rsid w:val="00A53E19"/>
    <w:rsid w:val="00A5513A"/>
    <w:rsid w:val="00A560F0"/>
    <w:rsid w:val="00A56146"/>
    <w:rsid w:val="00A56C4C"/>
    <w:rsid w:val="00A56E6F"/>
    <w:rsid w:val="00A57E1F"/>
    <w:rsid w:val="00A6028C"/>
    <w:rsid w:val="00A603A4"/>
    <w:rsid w:val="00A606A9"/>
    <w:rsid w:val="00A606B7"/>
    <w:rsid w:val="00A61D10"/>
    <w:rsid w:val="00A61E93"/>
    <w:rsid w:val="00A63A73"/>
    <w:rsid w:val="00A64CD0"/>
    <w:rsid w:val="00A65408"/>
    <w:rsid w:val="00A656F0"/>
    <w:rsid w:val="00A65708"/>
    <w:rsid w:val="00A65902"/>
    <w:rsid w:val="00A6598C"/>
    <w:rsid w:val="00A671C4"/>
    <w:rsid w:val="00A677A1"/>
    <w:rsid w:val="00A67CA4"/>
    <w:rsid w:val="00A70285"/>
    <w:rsid w:val="00A702CD"/>
    <w:rsid w:val="00A713AF"/>
    <w:rsid w:val="00A717B4"/>
    <w:rsid w:val="00A7182A"/>
    <w:rsid w:val="00A71F1E"/>
    <w:rsid w:val="00A7212C"/>
    <w:rsid w:val="00A72F2D"/>
    <w:rsid w:val="00A732F7"/>
    <w:rsid w:val="00A75510"/>
    <w:rsid w:val="00A75CA0"/>
    <w:rsid w:val="00A75E90"/>
    <w:rsid w:val="00A773C6"/>
    <w:rsid w:val="00A778E5"/>
    <w:rsid w:val="00A8004F"/>
    <w:rsid w:val="00A801F7"/>
    <w:rsid w:val="00A8038E"/>
    <w:rsid w:val="00A81536"/>
    <w:rsid w:val="00A81D40"/>
    <w:rsid w:val="00A82775"/>
    <w:rsid w:val="00A82A0D"/>
    <w:rsid w:val="00A831E5"/>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BD3"/>
    <w:rsid w:val="00A93FF4"/>
    <w:rsid w:val="00A94F50"/>
    <w:rsid w:val="00A9565B"/>
    <w:rsid w:val="00A9581A"/>
    <w:rsid w:val="00A95D89"/>
    <w:rsid w:val="00AA1493"/>
    <w:rsid w:val="00AA1E8B"/>
    <w:rsid w:val="00AA1EA0"/>
    <w:rsid w:val="00AA32AE"/>
    <w:rsid w:val="00AA399B"/>
    <w:rsid w:val="00AA3B60"/>
    <w:rsid w:val="00AA4577"/>
    <w:rsid w:val="00AA491D"/>
    <w:rsid w:val="00AA53BA"/>
    <w:rsid w:val="00AA5711"/>
    <w:rsid w:val="00AA5E61"/>
    <w:rsid w:val="00AA6855"/>
    <w:rsid w:val="00AA7855"/>
    <w:rsid w:val="00AA7B2F"/>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B38"/>
    <w:rsid w:val="00AB5945"/>
    <w:rsid w:val="00AB5A8A"/>
    <w:rsid w:val="00AB5C23"/>
    <w:rsid w:val="00AB5CAE"/>
    <w:rsid w:val="00AB5D4D"/>
    <w:rsid w:val="00AB71B1"/>
    <w:rsid w:val="00AC0443"/>
    <w:rsid w:val="00AC08BE"/>
    <w:rsid w:val="00AC24E6"/>
    <w:rsid w:val="00AC3209"/>
    <w:rsid w:val="00AC3476"/>
    <w:rsid w:val="00AC43CB"/>
    <w:rsid w:val="00AC477E"/>
    <w:rsid w:val="00AC53AA"/>
    <w:rsid w:val="00AC59F5"/>
    <w:rsid w:val="00AC5D40"/>
    <w:rsid w:val="00AC5DC2"/>
    <w:rsid w:val="00AC6DF7"/>
    <w:rsid w:val="00AC79E2"/>
    <w:rsid w:val="00AD0DC6"/>
    <w:rsid w:val="00AD0F2D"/>
    <w:rsid w:val="00AD11D5"/>
    <w:rsid w:val="00AD1468"/>
    <w:rsid w:val="00AD1735"/>
    <w:rsid w:val="00AD20FC"/>
    <w:rsid w:val="00AD24CB"/>
    <w:rsid w:val="00AD2726"/>
    <w:rsid w:val="00AD2CCD"/>
    <w:rsid w:val="00AD3FAC"/>
    <w:rsid w:val="00AD4622"/>
    <w:rsid w:val="00AD4EA4"/>
    <w:rsid w:val="00AD4F33"/>
    <w:rsid w:val="00AD56F5"/>
    <w:rsid w:val="00AD57DF"/>
    <w:rsid w:val="00AD5874"/>
    <w:rsid w:val="00AD62D2"/>
    <w:rsid w:val="00AD67D3"/>
    <w:rsid w:val="00AD70A7"/>
    <w:rsid w:val="00AD7578"/>
    <w:rsid w:val="00AD76EB"/>
    <w:rsid w:val="00AD78F2"/>
    <w:rsid w:val="00AD7E06"/>
    <w:rsid w:val="00AE006C"/>
    <w:rsid w:val="00AE01C6"/>
    <w:rsid w:val="00AE058B"/>
    <w:rsid w:val="00AE0B88"/>
    <w:rsid w:val="00AE0E47"/>
    <w:rsid w:val="00AE2304"/>
    <w:rsid w:val="00AE24DA"/>
    <w:rsid w:val="00AE28B7"/>
    <w:rsid w:val="00AE2A69"/>
    <w:rsid w:val="00AE338A"/>
    <w:rsid w:val="00AE35A1"/>
    <w:rsid w:val="00AE35D8"/>
    <w:rsid w:val="00AE4ABF"/>
    <w:rsid w:val="00AE5FD9"/>
    <w:rsid w:val="00AE6271"/>
    <w:rsid w:val="00AE6588"/>
    <w:rsid w:val="00AE6BE3"/>
    <w:rsid w:val="00AE6E2C"/>
    <w:rsid w:val="00AE7164"/>
    <w:rsid w:val="00AE717E"/>
    <w:rsid w:val="00AE7265"/>
    <w:rsid w:val="00AE7535"/>
    <w:rsid w:val="00AE76F9"/>
    <w:rsid w:val="00AE7C15"/>
    <w:rsid w:val="00AE7C39"/>
    <w:rsid w:val="00AE7C7E"/>
    <w:rsid w:val="00AF00DD"/>
    <w:rsid w:val="00AF00E4"/>
    <w:rsid w:val="00AF0138"/>
    <w:rsid w:val="00AF078D"/>
    <w:rsid w:val="00AF0A57"/>
    <w:rsid w:val="00AF0B07"/>
    <w:rsid w:val="00AF0DB8"/>
    <w:rsid w:val="00AF0F8D"/>
    <w:rsid w:val="00AF19C0"/>
    <w:rsid w:val="00AF1EB8"/>
    <w:rsid w:val="00AF324E"/>
    <w:rsid w:val="00AF362F"/>
    <w:rsid w:val="00AF385E"/>
    <w:rsid w:val="00AF4C98"/>
    <w:rsid w:val="00AF4ECB"/>
    <w:rsid w:val="00AF50B4"/>
    <w:rsid w:val="00AF53B5"/>
    <w:rsid w:val="00AF611C"/>
    <w:rsid w:val="00AF6408"/>
    <w:rsid w:val="00AF686F"/>
    <w:rsid w:val="00AF697F"/>
    <w:rsid w:val="00AF69D6"/>
    <w:rsid w:val="00AF6C17"/>
    <w:rsid w:val="00AF6DB0"/>
    <w:rsid w:val="00AF6E49"/>
    <w:rsid w:val="00AF6F88"/>
    <w:rsid w:val="00B000E4"/>
    <w:rsid w:val="00B0145D"/>
    <w:rsid w:val="00B02084"/>
    <w:rsid w:val="00B024E1"/>
    <w:rsid w:val="00B030A8"/>
    <w:rsid w:val="00B03442"/>
    <w:rsid w:val="00B03B07"/>
    <w:rsid w:val="00B04157"/>
    <w:rsid w:val="00B0542B"/>
    <w:rsid w:val="00B058B0"/>
    <w:rsid w:val="00B05CDD"/>
    <w:rsid w:val="00B06BB3"/>
    <w:rsid w:val="00B06BDC"/>
    <w:rsid w:val="00B06C8A"/>
    <w:rsid w:val="00B06E28"/>
    <w:rsid w:val="00B06FC4"/>
    <w:rsid w:val="00B07586"/>
    <w:rsid w:val="00B07DB2"/>
    <w:rsid w:val="00B114D8"/>
    <w:rsid w:val="00B116BC"/>
    <w:rsid w:val="00B1265C"/>
    <w:rsid w:val="00B13598"/>
    <w:rsid w:val="00B13B13"/>
    <w:rsid w:val="00B13E28"/>
    <w:rsid w:val="00B14D71"/>
    <w:rsid w:val="00B15017"/>
    <w:rsid w:val="00B150E3"/>
    <w:rsid w:val="00B16544"/>
    <w:rsid w:val="00B167BE"/>
    <w:rsid w:val="00B17FA9"/>
    <w:rsid w:val="00B21037"/>
    <w:rsid w:val="00B2197F"/>
    <w:rsid w:val="00B21D04"/>
    <w:rsid w:val="00B21FB5"/>
    <w:rsid w:val="00B22076"/>
    <w:rsid w:val="00B23360"/>
    <w:rsid w:val="00B234F0"/>
    <w:rsid w:val="00B23795"/>
    <w:rsid w:val="00B23941"/>
    <w:rsid w:val="00B23E9F"/>
    <w:rsid w:val="00B23F58"/>
    <w:rsid w:val="00B2451D"/>
    <w:rsid w:val="00B24983"/>
    <w:rsid w:val="00B25826"/>
    <w:rsid w:val="00B26265"/>
    <w:rsid w:val="00B26B5B"/>
    <w:rsid w:val="00B26BAC"/>
    <w:rsid w:val="00B26CC0"/>
    <w:rsid w:val="00B27395"/>
    <w:rsid w:val="00B2758A"/>
    <w:rsid w:val="00B30E44"/>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6332"/>
    <w:rsid w:val="00B46E95"/>
    <w:rsid w:val="00B47496"/>
    <w:rsid w:val="00B474DA"/>
    <w:rsid w:val="00B50395"/>
    <w:rsid w:val="00B50A63"/>
    <w:rsid w:val="00B50B40"/>
    <w:rsid w:val="00B50EAC"/>
    <w:rsid w:val="00B5149B"/>
    <w:rsid w:val="00B51B92"/>
    <w:rsid w:val="00B520F1"/>
    <w:rsid w:val="00B5301B"/>
    <w:rsid w:val="00B54D16"/>
    <w:rsid w:val="00B54DFB"/>
    <w:rsid w:val="00B54EAD"/>
    <w:rsid w:val="00B553D7"/>
    <w:rsid w:val="00B5553B"/>
    <w:rsid w:val="00B55B74"/>
    <w:rsid w:val="00B561B0"/>
    <w:rsid w:val="00B562E6"/>
    <w:rsid w:val="00B566C4"/>
    <w:rsid w:val="00B5720F"/>
    <w:rsid w:val="00B57E1C"/>
    <w:rsid w:val="00B60A43"/>
    <w:rsid w:val="00B60A59"/>
    <w:rsid w:val="00B617AD"/>
    <w:rsid w:val="00B62A8B"/>
    <w:rsid w:val="00B63562"/>
    <w:rsid w:val="00B63BBD"/>
    <w:rsid w:val="00B64563"/>
    <w:rsid w:val="00B645E6"/>
    <w:rsid w:val="00B646DE"/>
    <w:rsid w:val="00B64EB2"/>
    <w:rsid w:val="00B650AF"/>
    <w:rsid w:val="00B652D9"/>
    <w:rsid w:val="00B65A73"/>
    <w:rsid w:val="00B65ADD"/>
    <w:rsid w:val="00B6687E"/>
    <w:rsid w:val="00B67A7A"/>
    <w:rsid w:val="00B701A3"/>
    <w:rsid w:val="00B707A4"/>
    <w:rsid w:val="00B70C48"/>
    <w:rsid w:val="00B70FA9"/>
    <w:rsid w:val="00B71454"/>
    <w:rsid w:val="00B714B7"/>
    <w:rsid w:val="00B71DDC"/>
    <w:rsid w:val="00B721ED"/>
    <w:rsid w:val="00B72AE0"/>
    <w:rsid w:val="00B72C49"/>
    <w:rsid w:val="00B7375A"/>
    <w:rsid w:val="00B746D3"/>
    <w:rsid w:val="00B74995"/>
    <w:rsid w:val="00B75004"/>
    <w:rsid w:val="00B751ED"/>
    <w:rsid w:val="00B7561B"/>
    <w:rsid w:val="00B7576A"/>
    <w:rsid w:val="00B75C56"/>
    <w:rsid w:val="00B762EB"/>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C48"/>
    <w:rsid w:val="00B855C0"/>
    <w:rsid w:val="00B856B8"/>
    <w:rsid w:val="00B85E7B"/>
    <w:rsid w:val="00B863C5"/>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1886"/>
    <w:rsid w:val="00BA1DB2"/>
    <w:rsid w:val="00BA255E"/>
    <w:rsid w:val="00BA335A"/>
    <w:rsid w:val="00BA3402"/>
    <w:rsid w:val="00BA3BDA"/>
    <w:rsid w:val="00BA55A9"/>
    <w:rsid w:val="00BA699F"/>
    <w:rsid w:val="00BA6A1F"/>
    <w:rsid w:val="00BA7056"/>
    <w:rsid w:val="00BA7ECE"/>
    <w:rsid w:val="00BB037B"/>
    <w:rsid w:val="00BB04AA"/>
    <w:rsid w:val="00BB08FF"/>
    <w:rsid w:val="00BB0BD3"/>
    <w:rsid w:val="00BB0D0B"/>
    <w:rsid w:val="00BB1FCC"/>
    <w:rsid w:val="00BB28C1"/>
    <w:rsid w:val="00BB2B13"/>
    <w:rsid w:val="00BB2DCB"/>
    <w:rsid w:val="00BB350B"/>
    <w:rsid w:val="00BB41E0"/>
    <w:rsid w:val="00BB4B10"/>
    <w:rsid w:val="00BB5715"/>
    <w:rsid w:val="00BB5C01"/>
    <w:rsid w:val="00BB5D43"/>
    <w:rsid w:val="00BB6C03"/>
    <w:rsid w:val="00BB6D7D"/>
    <w:rsid w:val="00BB7A1F"/>
    <w:rsid w:val="00BB7CEC"/>
    <w:rsid w:val="00BC0CE4"/>
    <w:rsid w:val="00BC2CE7"/>
    <w:rsid w:val="00BC33E2"/>
    <w:rsid w:val="00BC3889"/>
    <w:rsid w:val="00BC49EF"/>
    <w:rsid w:val="00BC4B0D"/>
    <w:rsid w:val="00BC58DD"/>
    <w:rsid w:val="00BC60D1"/>
    <w:rsid w:val="00BC6568"/>
    <w:rsid w:val="00BC67A2"/>
    <w:rsid w:val="00BC7C9B"/>
    <w:rsid w:val="00BC7D2C"/>
    <w:rsid w:val="00BC7DA1"/>
    <w:rsid w:val="00BD0E70"/>
    <w:rsid w:val="00BD1394"/>
    <w:rsid w:val="00BD1CC6"/>
    <w:rsid w:val="00BD1D82"/>
    <w:rsid w:val="00BD275E"/>
    <w:rsid w:val="00BD2D3E"/>
    <w:rsid w:val="00BD2E1B"/>
    <w:rsid w:val="00BD2FB8"/>
    <w:rsid w:val="00BD3A9D"/>
    <w:rsid w:val="00BD3C46"/>
    <w:rsid w:val="00BD46F3"/>
    <w:rsid w:val="00BD47EE"/>
    <w:rsid w:val="00BD4D95"/>
    <w:rsid w:val="00BD4FCD"/>
    <w:rsid w:val="00BD5908"/>
    <w:rsid w:val="00BD5F98"/>
    <w:rsid w:val="00BD7624"/>
    <w:rsid w:val="00BE0070"/>
    <w:rsid w:val="00BE027A"/>
    <w:rsid w:val="00BE0572"/>
    <w:rsid w:val="00BE0B2C"/>
    <w:rsid w:val="00BE13BC"/>
    <w:rsid w:val="00BE2486"/>
    <w:rsid w:val="00BE2507"/>
    <w:rsid w:val="00BE2E7F"/>
    <w:rsid w:val="00BE39F7"/>
    <w:rsid w:val="00BE42F2"/>
    <w:rsid w:val="00BE47E9"/>
    <w:rsid w:val="00BE4A30"/>
    <w:rsid w:val="00BE5268"/>
    <w:rsid w:val="00BE629F"/>
    <w:rsid w:val="00BE6673"/>
    <w:rsid w:val="00BE6831"/>
    <w:rsid w:val="00BE785C"/>
    <w:rsid w:val="00BE79E7"/>
    <w:rsid w:val="00BE7E17"/>
    <w:rsid w:val="00BF0231"/>
    <w:rsid w:val="00BF1C15"/>
    <w:rsid w:val="00BF1D44"/>
    <w:rsid w:val="00BF2EDE"/>
    <w:rsid w:val="00BF44D7"/>
    <w:rsid w:val="00BF4B45"/>
    <w:rsid w:val="00BF4F09"/>
    <w:rsid w:val="00BF50E6"/>
    <w:rsid w:val="00BF66F6"/>
    <w:rsid w:val="00BF6D79"/>
    <w:rsid w:val="00BF7306"/>
    <w:rsid w:val="00BF7E8D"/>
    <w:rsid w:val="00C00053"/>
    <w:rsid w:val="00C00156"/>
    <w:rsid w:val="00C00B60"/>
    <w:rsid w:val="00C0118F"/>
    <w:rsid w:val="00C01619"/>
    <w:rsid w:val="00C01625"/>
    <w:rsid w:val="00C01739"/>
    <w:rsid w:val="00C026B8"/>
    <w:rsid w:val="00C02CFF"/>
    <w:rsid w:val="00C03922"/>
    <w:rsid w:val="00C03A05"/>
    <w:rsid w:val="00C04B26"/>
    <w:rsid w:val="00C05064"/>
    <w:rsid w:val="00C05447"/>
    <w:rsid w:val="00C0609C"/>
    <w:rsid w:val="00C0652C"/>
    <w:rsid w:val="00C066D5"/>
    <w:rsid w:val="00C06CAF"/>
    <w:rsid w:val="00C07556"/>
    <w:rsid w:val="00C07764"/>
    <w:rsid w:val="00C10A3D"/>
    <w:rsid w:val="00C11BE2"/>
    <w:rsid w:val="00C11E04"/>
    <w:rsid w:val="00C11E0A"/>
    <w:rsid w:val="00C12BF3"/>
    <w:rsid w:val="00C13C1D"/>
    <w:rsid w:val="00C144FF"/>
    <w:rsid w:val="00C1515C"/>
    <w:rsid w:val="00C15F94"/>
    <w:rsid w:val="00C16994"/>
    <w:rsid w:val="00C16B17"/>
    <w:rsid w:val="00C171DC"/>
    <w:rsid w:val="00C1760E"/>
    <w:rsid w:val="00C17CE0"/>
    <w:rsid w:val="00C17EB3"/>
    <w:rsid w:val="00C205DD"/>
    <w:rsid w:val="00C20E3A"/>
    <w:rsid w:val="00C220DE"/>
    <w:rsid w:val="00C22250"/>
    <w:rsid w:val="00C22C84"/>
    <w:rsid w:val="00C230E8"/>
    <w:rsid w:val="00C245C8"/>
    <w:rsid w:val="00C258B7"/>
    <w:rsid w:val="00C261DA"/>
    <w:rsid w:val="00C26508"/>
    <w:rsid w:val="00C26A88"/>
    <w:rsid w:val="00C26B5E"/>
    <w:rsid w:val="00C27036"/>
    <w:rsid w:val="00C30AE9"/>
    <w:rsid w:val="00C31688"/>
    <w:rsid w:val="00C327D5"/>
    <w:rsid w:val="00C331E2"/>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62B"/>
    <w:rsid w:val="00C43820"/>
    <w:rsid w:val="00C43D2A"/>
    <w:rsid w:val="00C44821"/>
    <w:rsid w:val="00C4520E"/>
    <w:rsid w:val="00C45759"/>
    <w:rsid w:val="00C45878"/>
    <w:rsid w:val="00C45FCE"/>
    <w:rsid w:val="00C46043"/>
    <w:rsid w:val="00C4669E"/>
    <w:rsid w:val="00C476C2"/>
    <w:rsid w:val="00C47BCE"/>
    <w:rsid w:val="00C50D5B"/>
    <w:rsid w:val="00C515D2"/>
    <w:rsid w:val="00C5180B"/>
    <w:rsid w:val="00C51953"/>
    <w:rsid w:val="00C521C2"/>
    <w:rsid w:val="00C52903"/>
    <w:rsid w:val="00C52A85"/>
    <w:rsid w:val="00C539CB"/>
    <w:rsid w:val="00C5406A"/>
    <w:rsid w:val="00C543B6"/>
    <w:rsid w:val="00C547B7"/>
    <w:rsid w:val="00C55007"/>
    <w:rsid w:val="00C557C5"/>
    <w:rsid w:val="00C55DD5"/>
    <w:rsid w:val="00C56190"/>
    <w:rsid w:val="00C56621"/>
    <w:rsid w:val="00C566E0"/>
    <w:rsid w:val="00C56E80"/>
    <w:rsid w:val="00C5722C"/>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E7D"/>
    <w:rsid w:val="00C70C9F"/>
    <w:rsid w:val="00C7152E"/>
    <w:rsid w:val="00C71CEB"/>
    <w:rsid w:val="00C7250F"/>
    <w:rsid w:val="00C72B01"/>
    <w:rsid w:val="00C73967"/>
    <w:rsid w:val="00C747EB"/>
    <w:rsid w:val="00C74C31"/>
    <w:rsid w:val="00C74EE9"/>
    <w:rsid w:val="00C757C1"/>
    <w:rsid w:val="00C75B9C"/>
    <w:rsid w:val="00C762BD"/>
    <w:rsid w:val="00C774C1"/>
    <w:rsid w:val="00C775A0"/>
    <w:rsid w:val="00C77E68"/>
    <w:rsid w:val="00C803FF"/>
    <w:rsid w:val="00C80CAA"/>
    <w:rsid w:val="00C81185"/>
    <w:rsid w:val="00C8183A"/>
    <w:rsid w:val="00C81E01"/>
    <w:rsid w:val="00C828BC"/>
    <w:rsid w:val="00C84091"/>
    <w:rsid w:val="00C84558"/>
    <w:rsid w:val="00C85D44"/>
    <w:rsid w:val="00C85EAA"/>
    <w:rsid w:val="00C86422"/>
    <w:rsid w:val="00C87003"/>
    <w:rsid w:val="00C8728D"/>
    <w:rsid w:val="00C876D5"/>
    <w:rsid w:val="00C87C7D"/>
    <w:rsid w:val="00C909AB"/>
    <w:rsid w:val="00C90E8F"/>
    <w:rsid w:val="00C91685"/>
    <w:rsid w:val="00C92896"/>
    <w:rsid w:val="00C92931"/>
    <w:rsid w:val="00C93585"/>
    <w:rsid w:val="00C93CE4"/>
    <w:rsid w:val="00C94603"/>
    <w:rsid w:val="00C94649"/>
    <w:rsid w:val="00C94A08"/>
    <w:rsid w:val="00C9538D"/>
    <w:rsid w:val="00C9592C"/>
    <w:rsid w:val="00C95A7F"/>
    <w:rsid w:val="00C9673B"/>
    <w:rsid w:val="00C97B4E"/>
    <w:rsid w:val="00CA0361"/>
    <w:rsid w:val="00CA08AD"/>
    <w:rsid w:val="00CA09C2"/>
    <w:rsid w:val="00CA0C7C"/>
    <w:rsid w:val="00CA0DBE"/>
    <w:rsid w:val="00CA1D47"/>
    <w:rsid w:val="00CA2484"/>
    <w:rsid w:val="00CA271B"/>
    <w:rsid w:val="00CA2BBC"/>
    <w:rsid w:val="00CA3561"/>
    <w:rsid w:val="00CA3F7C"/>
    <w:rsid w:val="00CA407A"/>
    <w:rsid w:val="00CA59ED"/>
    <w:rsid w:val="00CA6423"/>
    <w:rsid w:val="00CA644B"/>
    <w:rsid w:val="00CA64B0"/>
    <w:rsid w:val="00CA714D"/>
    <w:rsid w:val="00CA72F2"/>
    <w:rsid w:val="00CA7450"/>
    <w:rsid w:val="00CA7BA9"/>
    <w:rsid w:val="00CA7D28"/>
    <w:rsid w:val="00CB049A"/>
    <w:rsid w:val="00CB082E"/>
    <w:rsid w:val="00CB095B"/>
    <w:rsid w:val="00CB1335"/>
    <w:rsid w:val="00CB181B"/>
    <w:rsid w:val="00CB1B68"/>
    <w:rsid w:val="00CB1B9D"/>
    <w:rsid w:val="00CB2138"/>
    <w:rsid w:val="00CB227C"/>
    <w:rsid w:val="00CB3A1A"/>
    <w:rsid w:val="00CB4149"/>
    <w:rsid w:val="00CB4E8B"/>
    <w:rsid w:val="00CB5291"/>
    <w:rsid w:val="00CB5C65"/>
    <w:rsid w:val="00CB6524"/>
    <w:rsid w:val="00CB6970"/>
    <w:rsid w:val="00CB7525"/>
    <w:rsid w:val="00CB79B9"/>
    <w:rsid w:val="00CB7CB7"/>
    <w:rsid w:val="00CC049A"/>
    <w:rsid w:val="00CC0701"/>
    <w:rsid w:val="00CC09F4"/>
    <w:rsid w:val="00CC0EF7"/>
    <w:rsid w:val="00CC13D5"/>
    <w:rsid w:val="00CC1FE8"/>
    <w:rsid w:val="00CC233C"/>
    <w:rsid w:val="00CC2837"/>
    <w:rsid w:val="00CC29E1"/>
    <w:rsid w:val="00CC3361"/>
    <w:rsid w:val="00CC35B2"/>
    <w:rsid w:val="00CC35DE"/>
    <w:rsid w:val="00CC41E4"/>
    <w:rsid w:val="00CC441F"/>
    <w:rsid w:val="00CC44C1"/>
    <w:rsid w:val="00CC4CD2"/>
    <w:rsid w:val="00CC50FC"/>
    <w:rsid w:val="00CC55A7"/>
    <w:rsid w:val="00CC598E"/>
    <w:rsid w:val="00CC63A3"/>
    <w:rsid w:val="00CC647B"/>
    <w:rsid w:val="00CC6A03"/>
    <w:rsid w:val="00CC6BA1"/>
    <w:rsid w:val="00CC6C46"/>
    <w:rsid w:val="00CC754A"/>
    <w:rsid w:val="00CC77DA"/>
    <w:rsid w:val="00CC7D2C"/>
    <w:rsid w:val="00CD0167"/>
    <w:rsid w:val="00CD01CA"/>
    <w:rsid w:val="00CD0BC3"/>
    <w:rsid w:val="00CD15A0"/>
    <w:rsid w:val="00CD161A"/>
    <w:rsid w:val="00CD1D41"/>
    <w:rsid w:val="00CD293E"/>
    <w:rsid w:val="00CD29CA"/>
    <w:rsid w:val="00CD2B63"/>
    <w:rsid w:val="00CD2E51"/>
    <w:rsid w:val="00CD488D"/>
    <w:rsid w:val="00CD5094"/>
    <w:rsid w:val="00CD5550"/>
    <w:rsid w:val="00CD56DA"/>
    <w:rsid w:val="00CD57D2"/>
    <w:rsid w:val="00CD58CB"/>
    <w:rsid w:val="00CD5F14"/>
    <w:rsid w:val="00CD6CDA"/>
    <w:rsid w:val="00CD7390"/>
    <w:rsid w:val="00CD77D7"/>
    <w:rsid w:val="00CE006A"/>
    <w:rsid w:val="00CE0821"/>
    <w:rsid w:val="00CE0A9B"/>
    <w:rsid w:val="00CE1164"/>
    <w:rsid w:val="00CE1D9E"/>
    <w:rsid w:val="00CE1EC5"/>
    <w:rsid w:val="00CE21E7"/>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342"/>
    <w:rsid w:val="00CF0764"/>
    <w:rsid w:val="00CF1CAB"/>
    <w:rsid w:val="00CF1ECE"/>
    <w:rsid w:val="00CF21E4"/>
    <w:rsid w:val="00CF2266"/>
    <w:rsid w:val="00CF252D"/>
    <w:rsid w:val="00CF36CD"/>
    <w:rsid w:val="00CF3910"/>
    <w:rsid w:val="00CF3AD2"/>
    <w:rsid w:val="00CF3D9A"/>
    <w:rsid w:val="00CF4935"/>
    <w:rsid w:val="00CF4CCE"/>
    <w:rsid w:val="00CF522A"/>
    <w:rsid w:val="00CF53D4"/>
    <w:rsid w:val="00CF53FC"/>
    <w:rsid w:val="00CF55EF"/>
    <w:rsid w:val="00CF5775"/>
    <w:rsid w:val="00CF75E3"/>
    <w:rsid w:val="00CF7708"/>
    <w:rsid w:val="00CF7DA3"/>
    <w:rsid w:val="00D0008F"/>
    <w:rsid w:val="00D00C9D"/>
    <w:rsid w:val="00D01375"/>
    <w:rsid w:val="00D017DA"/>
    <w:rsid w:val="00D01C1C"/>
    <w:rsid w:val="00D02FB7"/>
    <w:rsid w:val="00D0319C"/>
    <w:rsid w:val="00D03B0B"/>
    <w:rsid w:val="00D03C95"/>
    <w:rsid w:val="00D04347"/>
    <w:rsid w:val="00D04AA2"/>
    <w:rsid w:val="00D054F8"/>
    <w:rsid w:val="00D05548"/>
    <w:rsid w:val="00D056A4"/>
    <w:rsid w:val="00D05C27"/>
    <w:rsid w:val="00D05F47"/>
    <w:rsid w:val="00D05FA6"/>
    <w:rsid w:val="00D06512"/>
    <w:rsid w:val="00D06D64"/>
    <w:rsid w:val="00D07044"/>
    <w:rsid w:val="00D07798"/>
    <w:rsid w:val="00D078A6"/>
    <w:rsid w:val="00D1002B"/>
    <w:rsid w:val="00D10203"/>
    <w:rsid w:val="00D109D6"/>
    <w:rsid w:val="00D11067"/>
    <w:rsid w:val="00D127BD"/>
    <w:rsid w:val="00D12B08"/>
    <w:rsid w:val="00D1315C"/>
    <w:rsid w:val="00D1364A"/>
    <w:rsid w:val="00D13EE0"/>
    <w:rsid w:val="00D13F28"/>
    <w:rsid w:val="00D14221"/>
    <w:rsid w:val="00D1427E"/>
    <w:rsid w:val="00D14907"/>
    <w:rsid w:val="00D14BE1"/>
    <w:rsid w:val="00D1503C"/>
    <w:rsid w:val="00D15B8C"/>
    <w:rsid w:val="00D15C8F"/>
    <w:rsid w:val="00D16178"/>
    <w:rsid w:val="00D16760"/>
    <w:rsid w:val="00D172CA"/>
    <w:rsid w:val="00D1736E"/>
    <w:rsid w:val="00D17860"/>
    <w:rsid w:val="00D17ABE"/>
    <w:rsid w:val="00D17D57"/>
    <w:rsid w:val="00D21C52"/>
    <w:rsid w:val="00D227D6"/>
    <w:rsid w:val="00D22AB6"/>
    <w:rsid w:val="00D22F4E"/>
    <w:rsid w:val="00D232EB"/>
    <w:rsid w:val="00D235C3"/>
    <w:rsid w:val="00D23841"/>
    <w:rsid w:val="00D23AF3"/>
    <w:rsid w:val="00D23B90"/>
    <w:rsid w:val="00D23C8A"/>
    <w:rsid w:val="00D23DEF"/>
    <w:rsid w:val="00D23EBF"/>
    <w:rsid w:val="00D24377"/>
    <w:rsid w:val="00D2483E"/>
    <w:rsid w:val="00D24A16"/>
    <w:rsid w:val="00D24BFE"/>
    <w:rsid w:val="00D24CA4"/>
    <w:rsid w:val="00D253C0"/>
    <w:rsid w:val="00D25B5B"/>
    <w:rsid w:val="00D25B8B"/>
    <w:rsid w:val="00D27FAC"/>
    <w:rsid w:val="00D30152"/>
    <w:rsid w:val="00D3051A"/>
    <w:rsid w:val="00D307BF"/>
    <w:rsid w:val="00D3190E"/>
    <w:rsid w:val="00D326D8"/>
    <w:rsid w:val="00D32BAF"/>
    <w:rsid w:val="00D330DC"/>
    <w:rsid w:val="00D332AF"/>
    <w:rsid w:val="00D33484"/>
    <w:rsid w:val="00D336A9"/>
    <w:rsid w:val="00D34528"/>
    <w:rsid w:val="00D34AA2"/>
    <w:rsid w:val="00D3569C"/>
    <w:rsid w:val="00D35AE5"/>
    <w:rsid w:val="00D36184"/>
    <w:rsid w:val="00D36321"/>
    <w:rsid w:val="00D36479"/>
    <w:rsid w:val="00D36983"/>
    <w:rsid w:val="00D36B09"/>
    <w:rsid w:val="00D375E7"/>
    <w:rsid w:val="00D376DD"/>
    <w:rsid w:val="00D40120"/>
    <w:rsid w:val="00D406E0"/>
    <w:rsid w:val="00D41623"/>
    <w:rsid w:val="00D4169C"/>
    <w:rsid w:val="00D41A7F"/>
    <w:rsid w:val="00D4251E"/>
    <w:rsid w:val="00D425B1"/>
    <w:rsid w:val="00D43916"/>
    <w:rsid w:val="00D45AB0"/>
    <w:rsid w:val="00D4698E"/>
    <w:rsid w:val="00D46A2A"/>
    <w:rsid w:val="00D47499"/>
    <w:rsid w:val="00D47D60"/>
    <w:rsid w:val="00D5003D"/>
    <w:rsid w:val="00D500D4"/>
    <w:rsid w:val="00D505EB"/>
    <w:rsid w:val="00D505FB"/>
    <w:rsid w:val="00D50652"/>
    <w:rsid w:val="00D50821"/>
    <w:rsid w:val="00D514ED"/>
    <w:rsid w:val="00D51547"/>
    <w:rsid w:val="00D52545"/>
    <w:rsid w:val="00D52FFC"/>
    <w:rsid w:val="00D53A5C"/>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57ED5"/>
    <w:rsid w:val="00D60126"/>
    <w:rsid w:val="00D6030B"/>
    <w:rsid w:val="00D607AF"/>
    <w:rsid w:val="00D60F6C"/>
    <w:rsid w:val="00D60FD4"/>
    <w:rsid w:val="00D615F1"/>
    <w:rsid w:val="00D61DD9"/>
    <w:rsid w:val="00D61FC2"/>
    <w:rsid w:val="00D62861"/>
    <w:rsid w:val="00D62900"/>
    <w:rsid w:val="00D62BEE"/>
    <w:rsid w:val="00D62F2F"/>
    <w:rsid w:val="00D6355A"/>
    <w:rsid w:val="00D63564"/>
    <w:rsid w:val="00D64395"/>
    <w:rsid w:val="00D65914"/>
    <w:rsid w:val="00D65B1D"/>
    <w:rsid w:val="00D65C4F"/>
    <w:rsid w:val="00D669DD"/>
    <w:rsid w:val="00D66D4F"/>
    <w:rsid w:val="00D672FA"/>
    <w:rsid w:val="00D67529"/>
    <w:rsid w:val="00D6767C"/>
    <w:rsid w:val="00D67E2B"/>
    <w:rsid w:val="00D703EA"/>
    <w:rsid w:val="00D706FF"/>
    <w:rsid w:val="00D70A7A"/>
    <w:rsid w:val="00D70B22"/>
    <w:rsid w:val="00D70C73"/>
    <w:rsid w:val="00D71610"/>
    <w:rsid w:val="00D71696"/>
    <w:rsid w:val="00D717A3"/>
    <w:rsid w:val="00D7191C"/>
    <w:rsid w:val="00D71AF3"/>
    <w:rsid w:val="00D71C1F"/>
    <w:rsid w:val="00D72426"/>
    <w:rsid w:val="00D72D42"/>
    <w:rsid w:val="00D7416F"/>
    <w:rsid w:val="00D74662"/>
    <w:rsid w:val="00D75AF5"/>
    <w:rsid w:val="00D75FA4"/>
    <w:rsid w:val="00D75FC9"/>
    <w:rsid w:val="00D76F39"/>
    <w:rsid w:val="00D76FAF"/>
    <w:rsid w:val="00D7755F"/>
    <w:rsid w:val="00D80135"/>
    <w:rsid w:val="00D80361"/>
    <w:rsid w:val="00D80576"/>
    <w:rsid w:val="00D81B27"/>
    <w:rsid w:val="00D821D1"/>
    <w:rsid w:val="00D82BF7"/>
    <w:rsid w:val="00D837C2"/>
    <w:rsid w:val="00D83ECC"/>
    <w:rsid w:val="00D84000"/>
    <w:rsid w:val="00D84CF6"/>
    <w:rsid w:val="00D85115"/>
    <w:rsid w:val="00D85418"/>
    <w:rsid w:val="00D85854"/>
    <w:rsid w:val="00D85DA9"/>
    <w:rsid w:val="00D85F44"/>
    <w:rsid w:val="00D86272"/>
    <w:rsid w:val="00D86699"/>
    <w:rsid w:val="00D86823"/>
    <w:rsid w:val="00D86D07"/>
    <w:rsid w:val="00D87CE1"/>
    <w:rsid w:val="00D87FF9"/>
    <w:rsid w:val="00D90034"/>
    <w:rsid w:val="00D901CD"/>
    <w:rsid w:val="00D9044F"/>
    <w:rsid w:val="00D90D9B"/>
    <w:rsid w:val="00D911B3"/>
    <w:rsid w:val="00D91450"/>
    <w:rsid w:val="00D915E0"/>
    <w:rsid w:val="00D91D08"/>
    <w:rsid w:val="00D924A2"/>
    <w:rsid w:val="00D92A68"/>
    <w:rsid w:val="00D931FD"/>
    <w:rsid w:val="00D93879"/>
    <w:rsid w:val="00D93B50"/>
    <w:rsid w:val="00D93D66"/>
    <w:rsid w:val="00D93DBE"/>
    <w:rsid w:val="00D95133"/>
    <w:rsid w:val="00D954E6"/>
    <w:rsid w:val="00D95578"/>
    <w:rsid w:val="00D957D2"/>
    <w:rsid w:val="00D957D7"/>
    <w:rsid w:val="00D95E41"/>
    <w:rsid w:val="00D95EA3"/>
    <w:rsid w:val="00D965BC"/>
    <w:rsid w:val="00D96B5E"/>
    <w:rsid w:val="00D9739B"/>
    <w:rsid w:val="00D97631"/>
    <w:rsid w:val="00DA04DA"/>
    <w:rsid w:val="00DA0FEC"/>
    <w:rsid w:val="00DA1341"/>
    <w:rsid w:val="00DA140D"/>
    <w:rsid w:val="00DA1423"/>
    <w:rsid w:val="00DA14A7"/>
    <w:rsid w:val="00DA166B"/>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1A7F"/>
    <w:rsid w:val="00DB1C14"/>
    <w:rsid w:val="00DB20F3"/>
    <w:rsid w:val="00DB309B"/>
    <w:rsid w:val="00DB32D9"/>
    <w:rsid w:val="00DB3CBA"/>
    <w:rsid w:val="00DB4617"/>
    <w:rsid w:val="00DB5715"/>
    <w:rsid w:val="00DB5BC7"/>
    <w:rsid w:val="00DB5F92"/>
    <w:rsid w:val="00DB6EAB"/>
    <w:rsid w:val="00DB7730"/>
    <w:rsid w:val="00DB77D6"/>
    <w:rsid w:val="00DB7CE1"/>
    <w:rsid w:val="00DC0273"/>
    <w:rsid w:val="00DC028B"/>
    <w:rsid w:val="00DC1197"/>
    <w:rsid w:val="00DC11B6"/>
    <w:rsid w:val="00DC16CD"/>
    <w:rsid w:val="00DC17B9"/>
    <w:rsid w:val="00DC21A8"/>
    <w:rsid w:val="00DC223C"/>
    <w:rsid w:val="00DC25F0"/>
    <w:rsid w:val="00DC2C1C"/>
    <w:rsid w:val="00DC2D1D"/>
    <w:rsid w:val="00DC2F2A"/>
    <w:rsid w:val="00DC3B24"/>
    <w:rsid w:val="00DC470C"/>
    <w:rsid w:val="00DC48A0"/>
    <w:rsid w:val="00DC496F"/>
    <w:rsid w:val="00DC4AC1"/>
    <w:rsid w:val="00DC577B"/>
    <w:rsid w:val="00DC5817"/>
    <w:rsid w:val="00DC5B8E"/>
    <w:rsid w:val="00DC5FA3"/>
    <w:rsid w:val="00DC6498"/>
    <w:rsid w:val="00DC6F53"/>
    <w:rsid w:val="00DC7522"/>
    <w:rsid w:val="00DC7601"/>
    <w:rsid w:val="00DC7D9F"/>
    <w:rsid w:val="00DC7FFA"/>
    <w:rsid w:val="00DD03C4"/>
    <w:rsid w:val="00DD06A6"/>
    <w:rsid w:val="00DD08F6"/>
    <w:rsid w:val="00DD196E"/>
    <w:rsid w:val="00DD1B30"/>
    <w:rsid w:val="00DD1C58"/>
    <w:rsid w:val="00DD29A1"/>
    <w:rsid w:val="00DD31D3"/>
    <w:rsid w:val="00DD52E8"/>
    <w:rsid w:val="00DD5BC9"/>
    <w:rsid w:val="00DD63AD"/>
    <w:rsid w:val="00DD6E38"/>
    <w:rsid w:val="00DD7AD0"/>
    <w:rsid w:val="00DE06E5"/>
    <w:rsid w:val="00DE07C8"/>
    <w:rsid w:val="00DE0FBC"/>
    <w:rsid w:val="00DE1090"/>
    <w:rsid w:val="00DE1409"/>
    <w:rsid w:val="00DE15A1"/>
    <w:rsid w:val="00DE1F19"/>
    <w:rsid w:val="00DE1F31"/>
    <w:rsid w:val="00DE2E52"/>
    <w:rsid w:val="00DE3063"/>
    <w:rsid w:val="00DE30F1"/>
    <w:rsid w:val="00DE3E40"/>
    <w:rsid w:val="00DE3E7F"/>
    <w:rsid w:val="00DE4176"/>
    <w:rsid w:val="00DE440D"/>
    <w:rsid w:val="00DE48C9"/>
    <w:rsid w:val="00DE4907"/>
    <w:rsid w:val="00DE4C5F"/>
    <w:rsid w:val="00DE50EB"/>
    <w:rsid w:val="00DE532F"/>
    <w:rsid w:val="00DE5406"/>
    <w:rsid w:val="00DE57D7"/>
    <w:rsid w:val="00DE59CE"/>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4E16"/>
    <w:rsid w:val="00DF574E"/>
    <w:rsid w:val="00DF5DB7"/>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B09"/>
    <w:rsid w:val="00E03B9F"/>
    <w:rsid w:val="00E03CE3"/>
    <w:rsid w:val="00E046D1"/>
    <w:rsid w:val="00E04782"/>
    <w:rsid w:val="00E04972"/>
    <w:rsid w:val="00E05D29"/>
    <w:rsid w:val="00E05E64"/>
    <w:rsid w:val="00E05F35"/>
    <w:rsid w:val="00E060DF"/>
    <w:rsid w:val="00E066B5"/>
    <w:rsid w:val="00E0686B"/>
    <w:rsid w:val="00E07982"/>
    <w:rsid w:val="00E07DFB"/>
    <w:rsid w:val="00E10396"/>
    <w:rsid w:val="00E10400"/>
    <w:rsid w:val="00E10485"/>
    <w:rsid w:val="00E1066E"/>
    <w:rsid w:val="00E10860"/>
    <w:rsid w:val="00E11316"/>
    <w:rsid w:val="00E113C6"/>
    <w:rsid w:val="00E1180E"/>
    <w:rsid w:val="00E11F58"/>
    <w:rsid w:val="00E12352"/>
    <w:rsid w:val="00E13AA6"/>
    <w:rsid w:val="00E15003"/>
    <w:rsid w:val="00E15446"/>
    <w:rsid w:val="00E15A0F"/>
    <w:rsid w:val="00E16214"/>
    <w:rsid w:val="00E16A7D"/>
    <w:rsid w:val="00E1783B"/>
    <w:rsid w:val="00E20003"/>
    <w:rsid w:val="00E20580"/>
    <w:rsid w:val="00E20B45"/>
    <w:rsid w:val="00E2109E"/>
    <w:rsid w:val="00E2167B"/>
    <w:rsid w:val="00E233F2"/>
    <w:rsid w:val="00E23532"/>
    <w:rsid w:val="00E239CA"/>
    <w:rsid w:val="00E23F6D"/>
    <w:rsid w:val="00E24456"/>
    <w:rsid w:val="00E2471B"/>
    <w:rsid w:val="00E24772"/>
    <w:rsid w:val="00E24A4E"/>
    <w:rsid w:val="00E24A9F"/>
    <w:rsid w:val="00E255D3"/>
    <w:rsid w:val="00E256C0"/>
    <w:rsid w:val="00E2580A"/>
    <w:rsid w:val="00E2589C"/>
    <w:rsid w:val="00E258BF"/>
    <w:rsid w:val="00E26268"/>
    <w:rsid w:val="00E2674E"/>
    <w:rsid w:val="00E26A47"/>
    <w:rsid w:val="00E26AE8"/>
    <w:rsid w:val="00E26B96"/>
    <w:rsid w:val="00E27045"/>
    <w:rsid w:val="00E2725C"/>
    <w:rsid w:val="00E2732E"/>
    <w:rsid w:val="00E276F4"/>
    <w:rsid w:val="00E27919"/>
    <w:rsid w:val="00E300E8"/>
    <w:rsid w:val="00E30708"/>
    <w:rsid w:val="00E32990"/>
    <w:rsid w:val="00E32A27"/>
    <w:rsid w:val="00E33B8A"/>
    <w:rsid w:val="00E34B72"/>
    <w:rsid w:val="00E34FC6"/>
    <w:rsid w:val="00E35064"/>
    <w:rsid w:val="00E3542F"/>
    <w:rsid w:val="00E35A96"/>
    <w:rsid w:val="00E35CA0"/>
    <w:rsid w:val="00E3695A"/>
    <w:rsid w:val="00E36FCC"/>
    <w:rsid w:val="00E3733E"/>
    <w:rsid w:val="00E37388"/>
    <w:rsid w:val="00E3740E"/>
    <w:rsid w:val="00E37DC6"/>
    <w:rsid w:val="00E40313"/>
    <w:rsid w:val="00E40C9A"/>
    <w:rsid w:val="00E41139"/>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A06"/>
    <w:rsid w:val="00E47DA6"/>
    <w:rsid w:val="00E47F7A"/>
    <w:rsid w:val="00E50362"/>
    <w:rsid w:val="00E5055E"/>
    <w:rsid w:val="00E50917"/>
    <w:rsid w:val="00E50E34"/>
    <w:rsid w:val="00E50E8B"/>
    <w:rsid w:val="00E50E91"/>
    <w:rsid w:val="00E511D8"/>
    <w:rsid w:val="00E51517"/>
    <w:rsid w:val="00E51601"/>
    <w:rsid w:val="00E52622"/>
    <w:rsid w:val="00E528C2"/>
    <w:rsid w:val="00E52924"/>
    <w:rsid w:val="00E5295A"/>
    <w:rsid w:val="00E52A48"/>
    <w:rsid w:val="00E52A92"/>
    <w:rsid w:val="00E52B6C"/>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962"/>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51B2"/>
    <w:rsid w:val="00E65421"/>
    <w:rsid w:val="00E65666"/>
    <w:rsid w:val="00E65CA7"/>
    <w:rsid w:val="00E66D21"/>
    <w:rsid w:val="00E6705D"/>
    <w:rsid w:val="00E673E0"/>
    <w:rsid w:val="00E6798F"/>
    <w:rsid w:val="00E703D8"/>
    <w:rsid w:val="00E70A7A"/>
    <w:rsid w:val="00E70FCF"/>
    <w:rsid w:val="00E725D6"/>
    <w:rsid w:val="00E73DA9"/>
    <w:rsid w:val="00E742F4"/>
    <w:rsid w:val="00E74775"/>
    <w:rsid w:val="00E7528E"/>
    <w:rsid w:val="00E75865"/>
    <w:rsid w:val="00E760A4"/>
    <w:rsid w:val="00E767E9"/>
    <w:rsid w:val="00E774F5"/>
    <w:rsid w:val="00E803FB"/>
    <w:rsid w:val="00E80B2C"/>
    <w:rsid w:val="00E80DFE"/>
    <w:rsid w:val="00E80E23"/>
    <w:rsid w:val="00E814F6"/>
    <w:rsid w:val="00E819AD"/>
    <w:rsid w:val="00E8231A"/>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7BA"/>
    <w:rsid w:val="00E87AF4"/>
    <w:rsid w:val="00E90126"/>
    <w:rsid w:val="00E9015F"/>
    <w:rsid w:val="00E90405"/>
    <w:rsid w:val="00E9075E"/>
    <w:rsid w:val="00E90A3F"/>
    <w:rsid w:val="00E915EB"/>
    <w:rsid w:val="00E92011"/>
    <w:rsid w:val="00E9229F"/>
    <w:rsid w:val="00E92CD1"/>
    <w:rsid w:val="00E930E2"/>
    <w:rsid w:val="00E933BA"/>
    <w:rsid w:val="00E93578"/>
    <w:rsid w:val="00E9359F"/>
    <w:rsid w:val="00E937D2"/>
    <w:rsid w:val="00E93C0F"/>
    <w:rsid w:val="00E94007"/>
    <w:rsid w:val="00E94353"/>
    <w:rsid w:val="00E94C13"/>
    <w:rsid w:val="00E95163"/>
    <w:rsid w:val="00E95538"/>
    <w:rsid w:val="00E9613D"/>
    <w:rsid w:val="00E9655A"/>
    <w:rsid w:val="00E9776C"/>
    <w:rsid w:val="00E97AB7"/>
    <w:rsid w:val="00E97C40"/>
    <w:rsid w:val="00EA069E"/>
    <w:rsid w:val="00EA0835"/>
    <w:rsid w:val="00EA0952"/>
    <w:rsid w:val="00EA0C9B"/>
    <w:rsid w:val="00EA0F32"/>
    <w:rsid w:val="00EA1416"/>
    <w:rsid w:val="00EA1ABA"/>
    <w:rsid w:val="00EA2023"/>
    <w:rsid w:val="00EA21B6"/>
    <w:rsid w:val="00EA284F"/>
    <w:rsid w:val="00EA2DA8"/>
    <w:rsid w:val="00EA34C9"/>
    <w:rsid w:val="00EA3AAD"/>
    <w:rsid w:val="00EA42A4"/>
    <w:rsid w:val="00EA443D"/>
    <w:rsid w:val="00EA4D86"/>
    <w:rsid w:val="00EA4D91"/>
    <w:rsid w:val="00EA515B"/>
    <w:rsid w:val="00EA5233"/>
    <w:rsid w:val="00EA5639"/>
    <w:rsid w:val="00EA664A"/>
    <w:rsid w:val="00EA78C5"/>
    <w:rsid w:val="00EA7F4F"/>
    <w:rsid w:val="00EB0795"/>
    <w:rsid w:val="00EB2A6D"/>
    <w:rsid w:val="00EB2DEC"/>
    <w:rsid w:val="00EB40D8"/>
    <w:rsid w:val="00EB426F"/>
    <w:rsid w:val="00EB4567"/>
    <w:rsid w:val="00EB54DC"/>
    <w:rsid w:val="00EB59BC"/>
    <w:rsid w:val="00EB678B"/>
    <w:rsid w:val="00EB67BD"/>
    <w:rsid w:val="00EB6CED"/>
    <w:rsid w:val="00EC0AEB"/>
    <w:rsid w:val="00EC0FD3"/>
    <w:rsid w:val="00EC14ED"/>
    <w:rsid w:val="00EC1C5C"/>
    <w:rsid w:val="00EC2673"/>
    <w:rsid w:val="00EC296C"/>
    <w:rsid w:val="00EC2AC2"/>
    <w:rsid w:val="00EC3634"/>
    <w:rsid w:val="00EC37CC"/>
    <w:rsid w:val="00EC489F"/>
    <w:rsid w:val="00EC509A"/>
    <w:rsid w:val="00EC59D8"/>
    <w:rsid w:val="00EC5B2F"/>
    <w:rsid w:val="00EC6246"/>
    <w:rsid w:val="00EC6E8C"/>
    <w:rsid w:val="00EC713E"/>
    <w:rsid w:val="00EC72F5"/>
    <w:rsid w:val="00EC7EBD"/>
    <w:rsid w:val="00ED0196"/>
    <w:rsid w:val="00ED03B2"/>
    <w:rsid w:val="00ED08E1"/>
    <w:rsid w:val="00ED1551"/>
    <w:rsid w:val="00ED16E9"/>
    <w:rsid w:val="00ED1980"/>
    <w:rsid w:val="00ED1AF8"/>
    <w:rsid w:val="00ED3480"/>
    <w:rsid w:val="00ED39F0"/>
    <w:rsid w:val="00ED3B97"/>
    <w:rsid w:val="00ED3EF3"/>
    <w:rsid w:val="00ED49C2"/>
    <w:rsid w:val="00ED4B62"/>
    <w:rsid w:val="00ED4E3F"/>
    <w:rsid w:val="00ED536F"/>
    <w:rsid w:val="00ED59D2"/>
    <w:rsid w:val="00ED5E68"/>
    <w:rsid w:val="00ED63A8"/>
    <w:rsid w:val="00ED6523"/>
    <w:rsid w:val="00ED6ADD"/>
    <w:rsid w:val="00ED7167"/>
    <w:rsid w:val="00ED7584"/>
    <w:rsid w:val="00ED7E03"/>
    <w:rsid w:val="00ED7EF5"/>
    <w:rsid w:val="00EE028E"/>
    <w:rsid w:val="00EE02E4"/>
    <w:rsid w:val="00EE0B09"/>
    <w:rsid w:val="00EE1DF7"/>
    <w:rsid w:val="00EE26E9"/>
    <w:rsid w:val="00EE3D63"/>
    <w:rsid w:val="00EE4C4F"/>
    <w:rsid w:val="00EE51EB"/>
    <w:rsid w:val="00EE5670"/>
    <w:rsid w:val="00EE5A73"/>
    <w:rsid w:val="00EF0204"/>
    <w:rsid w:val="00EF047D"/>
    <w:rsid w:val="00EF0A15"/>
    <w:rsid w:val="00EF0A9B"/>
    <w:rsid w:val="00EF0C20"/>
    <w:rsid w:val="00EF0DC9"/>
    <w:rsid w:val="00EF0F87"/>
    <w:rsid w:val="00EF17CC"/>
    <w:rsid w:val="00EF20FD"/>
    <w:rsid w:val="00EF229E"/>
    <w:rsid w:val="00EF2570"/>
    <w:rsid w:val="00EF2611"/>
    <w:rsid w:val="00EF2A47"/>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4E0E"/>
    <w:rsid w:val="00F057D7"/>
    <w:rsid w:val="00F05EAF"/>
    <w:rsid w:val="00F06353"/>
    <w:rsid w:val="00F06888"/>
    <w:rsid w:val="00F06DCB"/>
    <w:rsid w:val="00F100C8"/>
    <w:rsid w:val="00F10836"/>
    <w:rsid w:val="00F10DA3"/>
    <w:rsid w:val="00F11394"/>
    <w:rsid w:val="00F11928"/>
    <w:rsid w:val="00F1194F"/>
    <w:rsid w:val="00F11BA5"/>
    <w:rsid w:val="00F12826"/>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AF0"/>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076"/>
    <w:rsid w:val="00F26211"/>
    <w:rsid w:val="00F268C5"/>
    <w:rsid w:val="00F27276"/>
    <w:rsid w:val="00F272ED"/>
    <w:rsid w:val="00F2762E"/>
    <w:rsid w:val="00F27D2C"/>
    <w:rsid w:val="00F27D86"/>
    <w:rsid w:val="00F304C1"/>
    <w:rsid w:val="00F316EE"/>
    <w:rsid w:val="00F31FE6"/>
    <w:rsid w:val="00F323A1"/>
    <w:rsid w:val="00F32589"/>
    <w:rsid w:val="00F325A9"/>
    <w:rsid w:val="00F32EF3"/>
    <w:rsid w:val="00F3417D"/>
    <w:rsid w:val="00F34220"/>
    <w:rsid w:val="00F34560"/>
    <w:rsid w:val="00F3471A"/>
    <w:rsid w:val="00F34A66"/>
    <w:rsid w:val="00F34F02"/>
    <w:rsid w:val="00F35128"/>
    <w:rsid w:val="00F35674"/>
    <w:rsid w:val="00F36359"/>
    <w:rsid w:val="00F36991"/>
    <w:rsid w:val="00F37682"/>
    <w:rsid w:val="00F37F09"/>
    <w:rsid w:val="00F40404"/>
    <w:rsid w:val="00F40B4F"/>
    <w:rsid w:val="00F40E89"/>
    <w:rsid w:val="00F41027"/>
    <w:rsid w:val="00F41C89"/>
    <w:rsid w:val="00F41ED1"/>
    <w:rsid w:val="00F42A25"/>
    <w:rsid w:val="00F42E17"/>
    <w:rsid w:val="00F43076"/>
    <w:rsid w:val="00F4337C"/>
    <w:rsid w:val="00F43F31"/>
    <w:rsid w:val="00F44643"/>
    <w:rsid w:val="00F45F1C"/>
    <w:rsid w:val="00F468B9"/>
    <w:rsid w:val="00F46BAC"/>
    <w:rsid w:val="00F479EA"/>
    <w:rsid w:val="00F47A75"/>
    <w:rsid w:val="00F47C8B"/>
    <w:rsid w:val="00F50E80"/>
    <w:rsid w:val="00F51092"/>
    <w:rsid w:val="00F510A9"/>
    <w:rsid w:val="00F515FB"/>
    <w:rsid w:val="00F51996"/>
    <w:rsid w:val="00F51C49"/>
    <w:rsid w:val="00F51EBA"/>
    <w:rsid w:val="00F52759"/>
    <w:rsid w:val="00F52BBB"/>
    <w:rsid w:val="00F5386B"/>
    <w:rsid w:val="00F53D98"/>
    <w:rsid w:val="00F54862"/>
    <w:rsid w:val="00F54966"/>
    <w:rsid w:val="00F54CC0"/>
    <w:rsid w:val="00F551FC"/>
    <w:rsid w:val="00F5554A"/>
    <w:rsid w:val="00F559A2"/>
    <w:rsid w:val="00F55D01"/>
    <w:rsid w:val="00F55FB2"/>
    <w:rsid w:val="00F56902"/>
    <w:rsid w:val="00F57213"/>
    <w:rsid w:val="00F575C0"/>
    <w:rsid w:val="00F60470"/>
    <w:rsid w:val="00F60920"/>
    <w:rsid w:val="00F60A8B"/>
    <w:rsid w:val="00F60B08"/>
    <w:rsid w:val="00F62400"/>
    <w:rsid w:val="00F627AC"/>
    <w:rsid w:val="00F62C96"/>
    <w:rsid w:val="00F6350E"/>
    <w:rsid w:val="00F63E57"/>
    <w:rsid w:val="00F6441A"/>
    <w:rsid w:val="00F646DD"/>
    <w:rsid w:val="00F64A97"/>
    <w:rsid w:val="00F64BB0"/>
    <w:rsid w:val="00F64C3D"/>
    <w:rsid w:val="00F64C47"/>
    <w:rsid w:val="00F6541B"/>
    <w:rsid w:val="00F6555D"/>
    <w:rsid w:val="00F65744"/>
    <w:rsid w:val="00F665BC"/>
    <w:rsid w:val="00F66639"/>
    <w:rsid w:val="00F66731"/>
    <w:rsid w:val="00F66A94"/>
    <w:rsid w:val="00F66E6F"/>
    <w:rsid w:val="00F672EC"/>
    <w:rsid w:val="00F6776D"/>
    <w:rsid w:val="00F67BD8"/>
    <w:rsid w:val="00F67E79"/>
    <w:rsid w:val="00F7001D"/>
    <w:rsid w:val="00F70036"/>
    <w:rsid w:val="00F704F4"/>
    <w:rsid w:val="00F71062"/>
    <w:rsid w:val="00F718F5"/>
    <w:rsid w:val="00F71B28"/>
    <w:rsid w:val="00F71E93"/>
    <w:rsid w:val="00F71FF1"/>
    <w:rsid w:val="00F725EF"/>
    <w:rsid w:val="00F725F5"/>
    <w:rsid w:val="00F72647"/>
    <w:rsid w:val="00F73924"/>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E90"/>
    <w:rsid w:val="00F851B5"/>
    <w:rsid w:val="00F85453"/>
    <w:rsid w:val="00F8554A"/>
    <w:rsid w:val="00F855A5"/>
    <w:rsid w:val="00F85C7C"/>
    <w:rsid w:val="00F860AB"/>
    <w:rsid w:val="00F8739C"/>
    <w:rsid w:val="00F87EE6"/>
    <w:rsid w:val="00F87F69"/>
    <w:rsid w:val="00F9057E"/>
    <w:rsid w:val="00F90A29"/>
    <w:rsid w:val="00F90DC3"/>
    <w:rsid w:val="00F91009"/>
    <w:rsid w:val="00F91100"/>
    <w:rsid w:val="00F91269"/>
    <w:rsid w:val="00F91854"/>
    <w:rsid w:val="00F919D7"/>
    <w:rsid w:val="00F91CAB"/>
    <w:rsid w:val="00F92A7D"/>
    <w:rsid w:val="00F94147"/>
    <w:rsid w:val="00F94427"/>
    <w:rsid w:val="00F94803"/>
    <w:rsid w:val="00F94DDF"/>
    <w:rsid w:val="00F94E85"/>
    <w:rsid w:val="00F96067"/>
    <w:rsid w:val="00FA0753"/>
    <w:rsid w:val="00FA17D3"/>
    <w:rsid w:val="00FA31A3"/>
    <w:rsid w:val="00FA3641"/>
    <w:rsid w:val="00FA3FAB"/>
    <w:rsid w:val="00FA40CB"/>
    <w:rsid w:val="00FA4F14"/>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D1"/>
    <w:rsid w:val="00FB2CAC"/>
    <w:rsid w:val="00FB2E49"/>
    <w:rsid w:val="00FB306F"/>
    <w:rsid w:val="00FB37A2"/>
    <w:rsid w:val="00FB3AF9"/>
    <w:rsid w:val="00FB4509"/>
    <w:rsid w:val="00FB4940"/>
    <w:rsid w:val="00FB49B5"/>
    <w:rsid w:val="00FB4A40"/>
    <w:rsid w:val="00FB4E0B"/>
    <w:rsid w:val="00FB54F9"/>
    <w:rsid w:val="00FB55D0"/>
    <w:rsid w:val="00FB5664"/>
    <w:rsid w:val="00FB5B45"/>
    <w:rsid w:val="00FB5E14"/>
    <w:rsid w:val="00FB63C5"/>
    <w:rsid w:val="00FB6871"/>
    <w:rsid w:val="00FB6C69"/>
    <w:rsid w:val="00FB7DB1"/>
    <w:rsid w:val="00FB7DD1"/>
    <w:rsid w:val="00FC0786"/>
    <w:rsid w:val="00FC0877"/>
    <w:rsid w:val="00FC12CD"/>
    <w:rsid w:val="00FC2F2D"/>
    <w:rsid w:val="00FC3F0B"/>
    <w:rsid w:val="00FC5BF0"/>
    <w:rsid w:val="00FC6132"/>
    <w:rsid w:val="00FC6387"/>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E4E"/>
    <w:rsid w:val="00FD45B2"/>
    <w:rsid w:val="00FD4DFF"/>
    <w:rsid w:val="00FD5139"/>
    <w:rsid w:val="00FD58A0"/>
    <w:rsid w:val="00FD5A7D"/>
    <w:rsid w:val="00FD695C"/>
    <w:rsid w:val="00FD6CD8"/>
    <w:rsid w:val="00FD7418"/>
    <w:rsid w:val="00FD7704"/>
    <w:rsid w:val="00FD7BCA"/>
    <w:rsid w:val="00FD7BFC"/>
    <w:rsid w:val="00FD7D83"/>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5E"/>
    <w:rsid w:val="00FE5A60"/>
    <w:rsid w:val="00FE6332"/>
    <w:rsid w:val="00FE6F34"/>
    <w:rsid w:val="00FE75C1"/>
    <w:rsid w:val="00FF004B"/>
    <w:rsid w:val="00FF04DA"/>
    <w:rsid w:val="00FF0D2E"/>
    <w:rsid w:val="00FF12DA"/>
    <w:rsid w:val="00FF1B00"/>
    <w:rsid w:val="00FF235C"/>
    <w:rsid w:val="00FF2A7B"/>
    <w:rsid w:val="00FF2FB6"/>
    <w:rsid w:val="00FF3087"/>
    <w:rsid w:val="00FF37EA"/>
    <w:rsid w:val="00FF3C13"/>
    <w:rsid w:val="00FF3D56"/>
    <w:rsid w:val="00FF3F10"/>
    <w:rsid w:val="00FF4B44"/>
    <w:rsid w:val="00FF4D00"/>
    <w:rsid w:val="00FF530C"/>
    <w:rsid w:val="00FF5427"/>
    <w:rsid w:val="00FF5B5D"/>
    <w:rsid w:val="00FF5C6F"/>
    <w:rsid w:val="00FF5FFF"/>
    <w:rsid w:val="00FF666D"/>
    <w:rsid w:val="00FF6C04"/>
    <w:rsid w:val="00FF6C23"/>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1</TotalTime>
  <Pages>15</Pages>
  <Words>6018</Words>
  <Characters>38917</Characters>
  <Application>Microsoft Office Word</Application>
  <DocSecurity>4</DocSecurity>
  <Lines>324</Lines>
  <Paragraphs>89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2022-12-14T12:35:00Z</cp:lastPrinted>
  <dcterms:created xsi:type="dcterms:W3CDTF">2024-09-04T14:53:00Z</dcterms:created>
  <dcterms:modified xsi:type="dcterms:W3CDTF">2024-09-04T14:53:00Z</dcterms:modified>
</cp:coreProperties>
</file>