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A7A27E3" w14:textId="77777777" w:rsidR="00D25A94" w:rsidRPr="008C60A1" w:rsidRDefault="00D25A94" w:rsidP="00DD741E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4AA7B828" w14:textId="0BA7DD4E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901383">
        <w:rPr>
          <w:rFonts w:ascii="Calibri" w:hAnsi="Calibri" w:cs="Calibri"/>
          <w:b/>
          <w:bCs/>
          <w:sz w:val="22"/>
          <w:szCs w:val="22"/>
        </w:rPr>
        <w:t>4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01383">
        <w:rPr>
          <w:rFonts w:ascii="Calibri" w:hAnsi="Calibri" w:cs="Calibri"/>
          <w:b/>
          <w:bCs/>
          <w:sz w:val="22"/>
          <w:szCs w:val="22"/>
        </w:rPr>
        <w:t>augusztus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901383">
        <w:rPr>
          <w:rFonts w:ascii="Calibri" w:hAnsi="Calibri" w:cs="Calibri"/>
          <w:b/>
          <w:bCs/>
          <w:sz w:val="22"/>
          <w:szCs w:val="22"/>
        </w:rPr>
        <w:t>8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33491A4" w14:textId="79C6438B" w:rsidR="00901383" w:rsidRPr="008C60A1" w:rsidRDefault="00901383" w:rsidP="007F53C8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72634278"/>
      <w:r>
        <w:rPr>
          <w:rFonts w:ascii="Calibri" w:hAnsi="Calibri" w:cs="Calibri"/>
          <w:b/>
          <w:sz w:val="22"/>
          <w:szCs w:val="22"/>
        </w:rPr>
        <w:t>Javaslat</w:t>
      </w:r>
      <w:r w:rsidRPr="008C60A1">
        <w:rPr>
          <w:rFonts w:ascii="Calibri" w:hAnsi="Calibri" w:cs="Calibri"/>
          <w:b/>
          <w:sz w:val="22"/>
          <w:szCs w:val="22"/>
        </w:rPr>
        <w:t xml:space="preserve"> a Pálos Károly Szociális Szolgáltató Központ és Gyermekjóléti Szolgálat </w:t>
      </w:r>
      <w:r>
        <w:rPr>
          <w:rFonts w:ascii="Calibri" w:hAnsi="Calibri" w:cs="Calibri"/>
          <w:b/>
          <w:sz w:val="22"/>
          <w:szCs w:val="22"/>
        </w:rPr>
        <w:t>Szervezeti és Működési Szabályzatának és Szakmai programjának módosításával kapcsolatos döntés meghozatalára</w:t>
      </w:r>
    </w:p>
    <w:bookmarkEnd w:id="0"/>
    <w:p w14:paraId="23AB25D6" w14:textId="42C4261B" w:rsidR="005B0C8D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</w:p>
    <w:p w14:paraId="50C470BD" w14:textId="6D004716" w:rsidR="00DF34D9" w:rsidRDefault="007F53C8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3C8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7F53C8">
        <w:rPr>
          <w:rFonts w:asciiTheme="minorHAnsi" w:hAnsiTheme="minorHAnsi" w:cstheme="minorHAnsi"/>
          <w:sz w:val="22"/>
          <w:szCs w:val="22"/>
        </w:rPr>
        <w:t xml:space="preserve"> 74/2024.(III.28.) Kgy. sz. határozatával döntött Ják község és Szombathely Megyei Jogú Város Önkormányzata közötti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F53C8">
        <w:rPr>
          <w:rFonts w:asciiTheme="minorHAnsi" w:hAnsiTheme="minorHAnsi" w:cstheme="minorHAnsi"/>
          <w:sz w:val="22"/>
          <w:szCs w:val="22"/>
        </w:rPr>
        <w:t xml:space="preserve"> család- és gyermekjóléti szolgáltatásra vonatkozó - feladatellátási megállapodás megkötéséről.</w:t>
      </w:r>
      <w:r>
        <w:rPr>
          <w:rFonts w:asciiTheme="minorHAnsi" w:hAnsiTheme="minorHAnsi" w:cstheme="minorHAnsi"/>
          <w:sz w:val="22"/>
          <w:szCs w:val="22"/>
        </w:rPr>
        <w:t xml:space="preserve"> Ják Község Önkormányzata részéről a feladatellátási megállapodás 2024. május 28. napján aláírásra került. A megállapodás értelmében a család- és gyermekjóléti szolgáltatási feladatok ellátását a Jáki Közös Önkormányzati Hivatalhoz tartozó települések vonatkozásában </w:t>
      </w:r>
      <w:r w:rsidR="00816458" w:rsidRPr="00816458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</w:t>
      </w:r>
      <w:r w:rsidR="00816458">
        <w:rPr>
          <w:rFonts w:asciiTheme="minorHAnsi" w:hAnsiTheme="minorHAnsi" w:cstheme="minorHAnsi"/>
          <w:sz w:val="22"/>
          <w:szCs w:val="22"/>
        </w:rPr>
        <w:t xml:space="preserve"> (a továbbiakban: Központ)</w:t>
      </w:r>
      <w:r w:rsidR="00816458" w:rsidRPr="008164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látja el.</w:t>
      </w:r>
      <w:r w:rsidR="00DF34D9">
        <w:rPr>
          <w:rFonts w:asciiTheme="minorHAnsi" w:hAnsiTheme="minorHAnsi" w:cstheme="minorHAnsi"/>
          <w:sz w:val="22"/>
          <w:szCs w:val="22"/>
        </w:rPr>
        <w:t xml:space="preserve"> </w:t>
      </w:r>
      <w:r w:rsidR="00D018C9">
        <w:rPr>
          <w:rFonts w:asciiTheme="minorHAnsi" w:hAnsiTheme="minorHAnsi" w:cstheme="minorHAnsi"/>
          <w:sz w:val="22"/>
          <w:szCs w:val="22"/>
        </w:rPr>
        <w:t xml:space="preserve">Fentiek alapján szükségessé vált a Központ </w:t>
      </w:r>
      <w:r>
        <w:rPr>
          <w:rFonts w:asciiTheme="minorHAnsi" w:hAnsiTheme="minorHAnsi" w:cstheme="minorHAnsi"/>
          <w:sz w:val="22"/>
          <w:szCs w:val="22"/>
        </w:rPr>
        <w:t xml:space="preserve">Szakmai programjának </w:t>
      </w:r>
      <w:r w:rsidR="00D018C9">
        <w:rPr>
          <w:rFonts w:asciiTheme="minorHAnsi" w:hAnsiTheme="minorHAnsi" w:cstheme="minorHAnsi"/>
          <w:sz w:val="22"/>
          <w:szCs w:val="22"/>
        </w:rPr>
        <w:t xml:space="preserve">módosítása. </w:t>
      </w:r>
    </w:p>
    <w:p w14:paraId="2C9520D9" w14:textId="77777777" w:rsidR="00C10A8C" w:rsidRDefault="00C10A8C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4D77C" w14:textId="09075A10" w:rsidR="00DF34D9" w:rsidRDefault="00DF34D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Központ </w:t>
      </w:r>
      <w:r w:rsidRPr="00DF34D9">
        <w:rPr>
          <w:rFonts w:asciiTheme="minorHAnsi" w:hAnsiTheme="minorHAnsi" w:cstheme="minorHAnsi"/>
          <w:sz w:val="22"/>
          <w:szCs w:val="22"/>
        </w:rPr>
        <w:t>Szervezeti és Működési Szabályzatának</w:t>
      </w:r>
      <w:r w:rsidR="00B20CC7">
        <w:rPr>
          <w:rFonts w:asciiTheme="minorHAnsi" w:hAnsiTheme="minorHAnsi" w:cstheme="minorHAnsi"/>
          <w:sz w:val="22"/>
          <w:szCs w:val="22"/>
        </w:rPr>
        <w:t xml:space="preserve"> (a továbbiakban: SZMSZ)</w:t>
      </w:r>
      <w:r w:rsidRPr="00DF34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módosítása is szükségessé vált, az alábbiak miatt:</w:t>
      </w:r>
    </w:p>
    <w:p w14:paraId="5EDB4F09" w14:textId="4E9244CD" w:rsidR="00DF34D9" w:rsidRDefault="00DF34D9" w:rsidP="00DF34D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SZMSZ 1. oldalán a Központ pénzintézeti számlaszáma megváltozott,</w:t>
      </w:r>
    </w:p>
    <w:p w14:paraId="0FD07C37" w14:textId="2FB49D6F" w:rsidR="00DF34D9" w:rsidRDefault="00DF34D9" w:rsidP="00DF34D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SZMSZ </w:t>
      </w:r>
      <w:r w:rsidR="00C10A8C">
        <w:rPr>
          <w:rFonts w:asciiTheme="minorHAnsi" w:hAnsiTheme="minorHAnsi" w:cstheme="minorHAnsi"/>
          <w:sz w:val="22"/>
          <w:szCs w:val="22"/>
        </w:rPr>
        <w:t>4. oldalán a</w:t>
      </w:r>
      <w:r>
        <w:rPr>
          <w:rFonts w:asciiTheme="minorHAnsi" w:hAnsiTheme="minorHAnsi" w:cstheme="minorHAnsi"/>
          <w:sz w:val="22"/>
          <w:szCs w:val="22"/>
        </w:rPr>
        <w:t xml:space="preserve"> Központ működési-illetékességi területe a fogyatékosságügyi tanácsadás tekintetében Vas vármegye területre módosult,</w:t>
      </w:r>
    </w:p>
    <w:p w14:paraId="2E6B4C29" w14:textId="2409EDEE" w:rsidR="00DF34D9" w:rsidRDefault="00DF34D9" w:rsidP="00DF34D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SZMSZ 9. oldalán a Központ által nyújtott utcai és lakótelepi szociális munkások által működtetett közösségi terek nevesítésre kerültek, </w:t>
      </w:r>
      <w:r w:rsidR="00C10A8C" w:rsidRPr="00C10A8C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C10A8C" w:rsidRPr="00C10A8C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="00C10A8C" w:rsidRPr="00C10A8C">
        <w:rPr>
          <w:rFonts w:asciiTheme="minorHAnsi" w:hAnsiTheme="minorHAnsi" w:cstheme="minorHAnsi"/>
          <w:sz w:val="22"/>
          <w:szCs w:val="22"/>
        </w:rPr>
        <w:t xml:space="preserve"> lakótelepen „Szabad-tér Ifjúsági Klub”, a KISZ lakótelepen „Jászai Ifjúsági Klub” elnevezéssel</w:t>
      </w:r>
      <w:r w:rsidR="00C10A8C">
        <w:rPr>
          <w:rFonts w:asciiTheme="minorHAnsi" w:hAnsiTheme="minorHAnsi" w:cstheme="minorHAnsi"/>
          <w:sz w:val="22"/>
          <w:szCs w:val="22"/>
        </w:rPr>
        <w:t>,</w:t>
      </w:r>
    </w:p>
    <w:p w14:paraId="1D547B5A" w14:textId="6C1B35A9" w:rsidR="00C10A8C" w:rsidRPr="00DF34D9" w:rsidRDefault="00C10A8C" w:rsidP="00DF34D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SZMSZ 35. oldalán a Központ kliensfogadási rendje a </w:t>
      </w:r>
      <w:r w:rsidRPr="00C10A8C">
        <w:rPr>
          <w:rFonts w:asciiTheme="minorHAnsi" w:hAnsiTheme="minorHAnsi" w:cstheme="minorHAnsi"/>
          <w:sz w:val="22"/>
          <w:szCs w:val="22"/>
        </w:rPr>
        <w:t>„Szabad-tér Ifjúsági Klub”</w:t>
      </w:r>
      <w:r w:rsidR="009F20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a </w:t>
      </w:r>
      <w:r w:rsidRPr="00C10A8C">
        <w:rPr>
          <w:rFonts w:asciiTheme="minorHAnsi" w:hAnsiTheme="minorHAnsi" w:cstheme="minorHAnsi"/>
          <w:sz w:val="22"/>
          <w:szCs w:val="22"/>
        </w:rPr>
        <w:t>„Jászai Ifjúsági Klub”</w:t>
      </w:r>
      <w:r>
        <w:rPr>
          <w:rFonts w:asciiTheme="minorHAnsi" w:hAnsiTheme="minorHAnsi" w:cstheme="minorHAnsi"/>
          <w:sz w:val="22"/>
          <w:szCs w:val="22"/>
        </w:rPr>
        <w:t xml:space="preserve"> nyitvatartási </w:t>
      </w:r>
      <w:proofErr w:type="spellStart"/>
      <w:r>
        <w:rPr>
          <w:rFonts w:asciiTheme="minorHAnsi" w:hAnsiTheme="minorHAnsi" w:cstheme="minorHAnsi"/>
          <w:sz w:val="22"/>
          <w:szCs w:val="22"/>
        </w:rPr>
        <w:t>idejével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egészült ki.</w:t>
      </w:r>
    </w:p>
    <w:p w14:paraId="2CFE3594" w14:textId="77777777" w:rsidR="00DF34D9" w:rsidRDefault="00DF34D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9EDA5" w14:textId="190C9689" w:rsidR="00D018C9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2616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Központ</w:t>
      </w:r>
      <w:r w:rsidRPr="005261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B20CC7">
        <w:rPr>
          <w:rFonts w:asciiTheme="minorHAnsi" w:hAnsiTheme="minorHAnsi" w:cstheme="minorHAnsi"/>
          <w:sz w:val="22"/>
          <w:szCs w:val="22"/>
        </w:rPr>
        <w:t>SZMSZ-e</w:t>
      </w:r>
      <w:r w:rsidR="007F53C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53C8">
        <w:rPr>
          <w:rFonts w:asciiTheme="minorHAnsi" w:hAnsiTheme="minorHAnsi" w:cstheme="minorHAnsi"/>
          <w:sz w:val="22"/>
          <w:szCs w:val="22"/>
        </w:rPr>
        <w:t xml:space="preserve">valamint módosított Szakmai programja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526165">
        <w:rPr>
          <w:rFonts w:asciiTheme="minorHAnsi" w:hAnsiTheme="minorHAnsi" w:cstheme="minorHAnsi"/>
          <w:sz w:val="22"/>
          <w:szCs w:val="22"/>
        </w:rPr>
        <w:t>előterjesztés mellékletét képezi.</w:t>
      </w:r>
    </w:p>
    <w:p w14:paraId="64EEAD87" w14:textId="77777777" w:rsidR="00D018C9" w:rsidRPr="00B9634D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1DEEA27E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DD741E">
        <w:rPr>
          <w:rFonts w:ascii="Calibri" w:hAnsi="Calibri" w:cs="Calibri"/>
          <w:sz w:val="22"/>
          <w:szCs w:val="22"/>
        </w:rPr>
        <w:t>4</w:t>
      </w:r>
      <w:r w:rsidR="007F53C8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7F53C8">
        <w:rPr>
          <w:rFonts w:ascii="Calibri" w:hAnsi="Calibri" w:cs="Calibri"/>
          <w:sz w:val="22"/>
          <w:szCs w:val="22"/>
        </w:rPr>
        <w:t>augusztus</w:t>
      </w:r>
      <w:r w:rsidRPr="008C60A1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    ”.</w:t>
      </w: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DD35FF5" w14:textId="20157944" w:rsidR="0055215C" w:rsidRPr="008C60A1" w:rsidRDefault="0055215C" w:rsidP="00D25A94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47C9082D" w14:textId="77777777" w:rsidR="00D25A94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AA3261F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4E2DC9FB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231C648F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2A7C28CA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3A046DEB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4303AB4A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6889BEA7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22323100" w14:textId="77777777" w:rsidR="009F2070" w:rsidRDefault="009F2070" w:rsidP="0055215C">
      <w:pPr>
        <w:jc w:val="both"/>
        <w:rPr>
          <w:rFonts w:ascii="Calibri" w:hAnsi="Calibri" w:cs="Calibri"/>
          <w:sz w:val="22"/>
          <w:szCs w:val="22"/>
        </w:rPr>
      </w:pPr>
    </w:p>
    <w:p w14:paraId="5BF971FA" w14:textId="77777777" w:rsidR="007F53C8" w:rsidRPr="008C60A1" w:rsidRDefault="007F53C8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3F122085" w14:textId="09460EF0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7F53C8"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7F53C8">
        <w:rPr>
          <w:rFonts w:ascii="Calibri" w:hAnsi="Calibri" w:cs="Calibri"/>
          <w:b/>
          <w:sz w:val="22"/>
          <w:szCs w:val="22"/>
          <w:u w:val="single"/>
        </w:rPr>
        <w:t>VIII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7F53C8">
        <w:rPr>
          <w:rFonts w:ascii="Calibri" w:hAnsi="Calibri" w:cs="Calibri"/>
          <w:b/>
          <w:sz w:val="22"/>
          <w:szCs w:val="22"/>
          <w:u w:val="single"/>
        </w:rPr>
        <w:t>8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1A167D40" w14:textId="23B267F3" w:rsidR="00790C5C" w:rsidRDefault="00790C5C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4A998A" w14:textId="77777777" w:rsidR="004D778A" w:rsidRPr="008C60A1" w:rsidRDefault="004D778A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F4AF9A" w14:textId="6B1BFAF4" w:rsidR="00D25A94" w:rsidRDefault="00D25A94" w:rsidP="00D25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 w:rsidR="00180F38">
        <w:rPr>
          <w:rFonts w:ascii="Calibri" w:hAnsi="Calibri" w:cs="Calibri"/>
          <w:sz w:val="22"/>
          <w:szCs w:val="22"/>
        </w:rPr>
        <w:t xml:space="preserve"> „</w:t>
      </w:r>
      <w:r w:rsidR="007F53C8" w:rsidRPr="007F53C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és Szakmai programjának módosításával kapcsolatos döntés meghozatalára</w:t>
      </w:r>
      <w:r w:rsidR="00180F38">
        <w:rPr>
          <w:rFonts w:ascii="Calibri" w:hAnsi="Calibri" w:cs="Calibri"/>
          <w:sz w:val="22"/>
          <w:szCs w:val="22"/>
        </w:rPr>
        <w:t>” című előterjesztést</w:t>
      </w:r>
      <w:r w:rsidR="00B20CC7">
        <w:rPr>
          <w:rFonts w:ascii="Calibri" w:hAnsi="Calibri" w:cs="Calibri"/>
          <w:sz w:val="22"/>
          <w:szCs w:val="22"/>
        </w:rPr>
        <w:t xml:space="preserve"> megtárgyalta, és</w:t>
      </w:r>
      <w:r w:rsidR="00180F38">
        <w:rPr>
          <w:rFonts w:ascii="Calibri" w:hAnsi="Calibri" w:cs="Calibri"/>
          <w:sz w:val="22"/>
          <w:szCs w:val="22"/>
        </w:rPr>
        <w:t xml:space="preserve"> </w:t>
      </w:r>
      <w:r w:rsidR="00180F38"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 w:rsidR="00180F38">
        <w:rPr>
          <w:rFonts w:ascii="Calibri" w:hAnsi="Calibri" w:cs="Calibri"/>
          <w:sz w:val="22"/>
          <w:szCs w:val="22"/>
        </w:rPr>
        <w:t xml:space="preserve"> 29</w:t>
      </w:r>
      <w:r w:rsidR="00180F38" w:rsidRPr="00180F38">
        <w:rPr>
          <w:rFonts w:ascii="Calibri" w:hAnsi="Calibri" w:cs="Calibri"/>
          <w:sz w:val="22"/>
          <w:szCs w:val="22"/>
        </w:rPr>
        <w:t xml:space="preserve">. pontja alapján </w:t>
      </w:r>
      <w:r w:rsidR="00180F38">
        <w:rPr>
          <w:rFonts w:ascii="Calibri" w:hAnsi="Calibri" w:cs="Calibri"/>
          <w:sz w:val="22"/>
          <w:szCs w:val="22"/>
        </w:rPr>
        <w:t xml:space="preserve">a </w:t>
      </w:r>
      <w:r w:rsidR="00DD741E">
        <w:rPr>
          <w:rFonts w:ascii="Calibri" w:hAnsi="Calibri" w:cs="Calibri"/>
          <w:sz w:val="22"/>
          <w:szCs w:val="22"/>
        </w:rPr>
        <w:t xml:space="preserve">Központ </w:t>
      </w:r>
      <w:r w:rsidR="00DD741E">
        <w:rPr>
          <w:rFonts w:asciiTheme="minorHAnsi" w:hAnsiTheme="minorHAnsi" w:cstheme="minorHAnsi"/>
          <w:sz w:val="22"/>
          <w:szCs w:val="22"/>
        </w:rPr>
        <w:t xml:space="preserve">Szervezeti és Működési Szabályzatát, valamint a Központ </w:t>
      </w:r>
      <w:r w:rsidR="00DD741E" w:rsidRPr="00DD741E">
        <w:rPr>
          <w:rFonts w:asciiTheme="minorHAnsi" w:hAnsiTheme="minorHAnsi" w:cstheme="minorHAnsi"/>
          <w:sz w:val="22"/>
          <w:szCs w:val="22"/>
        </w:rPr>
        <w:t>Szakmai programj</w:t>
      </w:r>
      <w:r w:rsidR="00DD741E">
        <w:rPr>
          <w:rFonts w:asciiTheme="minorHAnsi" w:hAnsiTheme="minorHAnsi" w:cstheme="minorHAnsi"/>
          <w:sz w:val="22"/>
          <w:szCs w:val="22"/>
        </w:rPr>
        <w:t>át</w:t>
      </w:r>
      <w:r w:rsidR="00DD741E">
        <w:rPr>
          <w:rFonts w:ascii="Calibri" w:hAnsi="Calibri" w:cs="Calibri"/>
          <w:sz w:val="22"/>
          <w:szCs w:val="22"/>
        </w:rPr>
        <w:t xml:space="preserve"> </w:t>
      </w:r>
      <w:r w:rsidR="00180F38">
        <w:rPr>
          <w:rFonts w:ascii="Calibri" w:hAnsi="Calibri" w:cs="Calibri"/>
          <w:sz w:val="22"/>
          <w:szCs w:val="22"/>
        </w:rPr>
        <w:t>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B408E3" w14:textId="77777777" w:rsidR="008A5AD6" w:rsidRPr="008C60A1" w:rsidRDefault="00443276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 xml:space="preserve">Gyermekjóléti Szolgálat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39DD2742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180F38">
        <w:rPr>
          <w:rFonts w:ascii="Calibri" w:hAnsi="Calibri" w:cs="Calibri"/>
          <w:sz w:val="22"/>
          <w:szCs w:val="22"/>
        </w:rPr>
        <w:t>202</w:t>
      </w:r>
      <w:r w:rsidR="00DD741E">
        <w:rPr>
          <w:rFonts w:ascii="Calibri" w:hAnsi="Calibri" w:cs="Calibri"/>
          <w:sz w:val="22"/>
          <w:szCs w:val="22"/>
        </w:rPr>
        <w:t>4</w:t>
      </w:r>
      <w:r w:rsidR="00180F38">
        <w:rPr>
          <w:rFonts w:ascii="Calibri" w:hAnsi="Calibri" w:cs="Calibri"/>
          <w:sz w:val="22"/>
          <w:szCs w:val="22"/>
        </w:rPr>
        <w:t>.0</w:t>
      </w:r>
      <w:r w:rsidR="00DD741E">
        <w:rPr>
          <w:rFonts w:ascii="Calibri" w:hAnsi="Calibri" w:cs="Calibri"/>
          <w:sz w:val="22"/>
          <w:szCs w:val="22"/>
        </w:rPr>
        <w:t>9</w:t>
      </w:r>
      <w:r w:rsidR="00180F38">
        <w:rPr>
          <w:rFonts w:ascii="Calibri" w:hAnsi="Calibri" w:cs="Calibri"/>
          <w:sz w:val="22"/>
          <w:szCs w:val="22"/>
        </w:rPr>
        <w:t>.3</w:t>
      </w:r>
      <w:r w:rsidR="00DD741E">
        <w:rPr>
          <w:rFonts w:ascii="Calibri" w:hAnsi="Calibri" w:cs="Calibri"/>
          <w:sz w:val="22"/>
          <w:szCs w:val="22"/>
        </w:rPr>
        <w:t>0</w:t>
      </w:r>
      <w:r w:rsidR="00180F38">
        <w:rPr>
          <w:rFonts w:ascii="Calibri" w:hAnsi="Calibri" w:cs="Calibri"/>
          <w:sz w:val="22"/>
          <w:szCs w:val="22"/>
        </w:rPr>
        <w:t>.</w:t>
      </w:r>
    </w:p>
    <w:sectPr w:rsidR="00D54DF8" w:rsidRPr="008C60A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A4417AC" w:rsidR="00356256" w:rsidRPr="005B0537" w:rsidRDefault="0081645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KRID: 628508398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87253"/>
    <w:multiLevelType w:val="hybridMultilevel"/>
    <w:tmpl w:val="329AC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55DC7"/>
    <w:rsid w:val="00065F07"/>
    <w:rsid w:val="000675C2"/>
    <w:rsid w:val="00094DB2"/>
    <w:rsid w:val="000A207C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3E87"/>
    <w:rsid w:val="001E6C1D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B4496"/>
    <w:rsid w:val="003E6421"/>
    <w:rsid w:val="00443276"/>
    <w:rsid w:val="00455884"/>
    <w:rsid w:val="0048290A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7F53C8"/>
    <w:rsid w:val="00816458"/>
    <w:rsid w:val="00824925"/>
    <w:rsid w:val="00863BA9"/>
    <w:rsid w:val="008728D0"/>
    <w:rsid w:val="008A5AD6"/>
    <w:rsid w:val="008C116B"/>
    <w:rsid w:val="008C60A1"/>
    <w:rsid w:val="008E5ABF"/>
    <w:rsid w:val="009008B2"/>
    <w:rsid w:val="00901383"/>
    <w:rsid w:val="00910669"/>
    <w:rsid w:val="009348EA"/>
    <w:rsid w:val="0096279B"/>
    <w:rsid w:val="009B4037"/>
    <w:rsid w:val="009B5958"/>
    <w:rsid w:val="009C7BBD"/>
    <w:rsid w:val="009D02D5"/>
    <w:rsid w:val="009F2070"/>
    <w:rsid w:val="00A7633E"/>
    <w:rsid w:val="00A81327"/>
    <w:rsid w:val="00AB01CB"/>
    <w:rsid w:val="00AB25AB"/>
    <w:rsid w:val="00AB7B31"/>
    <w:rsid w:val="00AC3D7B"/>
    <w:rsid w:val="00AD08CD"/>
    <w:rsid w:val="00B20CC7"/>
    <w:rsid w:val="00B610E8"/>
    <w:rsid w:val="00B72524"/>
    <w:rsid w:val="00B77B67"/>
    <w:rsid w:val="00BC46F6"/>
    <w:rsid w:val="00BE370B"/>
    <w:rsid w:val="00C04236"/>
    <w:rsid w:val="00C10A8C"/>
    <w:rsid w:val="00C16259"/>
    <w:rsid w:val="00C20790"/>
    <w:rsid w:val="00C605ED"/>
    <w:rsid w:val="00CD5032"/>
    <w:rsid w:val="00CE5841"/>
    <w:rsid w:val="00CF3C15"/>
    <w:rsid w:val="00D018C9"/>
    <w:rsid w:val="00D02A61"/>
    <w:rsid w:val="00D25A94"/>
    <w:rsid w:val="00D54DF8"/>
    <w:rsid w:val="00DA5139"/>
    <w:rsid w:val="00DD741E"/>
    <w:rsid w:val="00DF34D9"/>
    <w:rsid w:val="00E069FD"/>
    <w:rsid w:val="00E66FC2"/>
    <w:rsid w:val="00E80CBD"/>
    <w:rsid w:val="00E82F69"/>
    <w:rsid w:val="00EB42FA"/>
    <w:rsid w:val="00EC7C11"/>
    <w:rsid w:val="00EE2811"/>
    <w:rsid w:val="00F126ED"/>
    <w:rsid w:val="00FD396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DF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369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2023-02-02T13:20:00Z</cp:lastPrinted>
  <dcterms:created xsi:type="dcterms:W3CDTF">2024-08-07T09:11:00Z</dcterms:created>
  <dcterms:modified xsi:type="dcterms:W3CDTF">2024-08-07T09:11:00Z</dcterms:modified>
</cp:coreProperties>
</file>