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5E430A4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53F9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4B7CFA" w14:textId="77777777" w:rsidR="00A326AF" w:rsidRDefault="00A326AF" w:rsidP="00A326A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88D297D" w14:textId="77777777" w:rsidR="00A326AF" w:rsidRDefault="00A326AF" w:rsidP="00A326A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360D5D4" w14:textId="1E067397" w:rsidR="00A326AF" w:rsidRDefault="00A326AF" w:rsidP="00A326A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6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64F82504" w14:textId="77777777" w:rsidR="00A326AF" w:rsidRPr="00D810C8" w:rsidRDefault="00A326AF" w:rsidP="00A326A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115</w:t>
      </w:r>
      <w:r w:rsidRPr="00D810C8">
        <w:rPr>
          <w:rFonts w:asciiTheme="minorHAnsi" w:hAnsiTheme="minorHAnsi" w:cstheme="minorHAnsi"/>
          <w:b/>
          <w:bCs/>
          <w:sz w:val="22"/>
          <w:szCs w:val="22"/>
          <w:u w:val="single"/>
        </w:rPr>
        <w:t>/2024. (V.29.) SzLB sz. határozat</w:t>
      </w:r>
    </w:p>
    <w:p w14:paraId="1EB10629" w14:textId="77777777" w:rsidR="00A326AF" w:rsidRPr="00D8693B" w:rsidRDefault="00A326AF" w:rsidP="00A326AF">
      <w:pPr>
        <w:rPr>
          <w:rFonts w:asciiTheme="minorHAnsi" w:hAnsiTheme="minorHAnsi" w:cstheme="minorHAnsi"/>
          <w:sz w:val="22"/>
          <w:szCs w:val="22"/>
        </w:rPr>
      </w:pPr>
    </w:p>
    <w:p w14:paraId="08462877" w14:textId="77777777" w:rsidR="00A326AF" w:rsidRPr="00AD7B4F" w:rsidRDefault="00A326AF" w:rsidP="00A326AF">
      <w:pPr>
        <w:jc w:val="both"/>
        <w:rPr>
          <w:rFonts w:asciiTheme="minorHAnsi" w:hAnsiTheme="minorHAnsi" w:cstheme="minorHAnsi"/>
          <w:sz w:val="22"/>
          <w:szCs w:val="22"/>
        </w:rPr>
      </w:pPr>
      <w:r w:rsidRPr="00AD7B4F">
        <w:rPr>
          <w:rFonts w:asciiTheme="minorHAnsi" w:hAnsiTheme="minorHAnsi" w:cstheme="minorHAnsi"/>
          <w:sz w:val="22"/>
          <w:szCs w:val="22"/>
        </w:rPr>
        <w:t>A Szociális és Lakás Bizottság Szombathely Megyei Jogú Város Önkormányzatának tulajdonában lévő ingatlanok 202</w:t>
      </w:r>
      <w:r>
        <w:rPr>
          <w:rFonts w:asciiTheme="minorHAnsi" w:hAnsiTheme="minorHAnsi" w:cstheme="minorHAnsi"/>
          <w:sz w:val="22"/>
          <w:szCs w:val="22"/>
        </w:rPr>
        <w:t xml:space="preserve">0 </w:t>
      </w:r>
      <w:r w:rsidRPr="00AD7B4F">
        <w:rPr>
          <w:rFonts w:asciiTheme="minorHAnsi" w:hAnsiTheme="minorHAnsi" w:cstheme="minorHAnsi"/>
          <w:sz w:val="22"/>
          <w:szCs w:val="22"/>
        </w:rPr>
        <w:t>-202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D7B4F">
        <w:rPr>
          <w:rFonts w:asciiTheme="minorHAnsi" w:hAnsiTheme="minorHAnsi" w:cstheme="minorHAnsi"/>
          <w:sz w:val="22"/>
          <w:szCs w:val="22"/>
        </w:rPr>
        <w:t xml:space="preserve">. évi hasznosításáról szóló tájékoztatót megtárgyalta, és azt elfogadta. </w:t>
      </w:r>
    </w:p>
    <w:p w14:paraId="068B2158" w14:textId="77777777" w:rsidR="00A326AF" w:rsidRDefault="00A326AF" w:rsidP="00A326A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28AE4B8" w14:textId="77777777" w:rsidR="00A326AF" w:rsidRPr="00D8693B" w:rsidRDefault="00A326AF" w:rsidP="00A326AF">
      <w:pPr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D8693B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45751FB7" w14:textId="77777777" w:rsidR="00A326AF" w:rsidRPr="00D8693B" w:rsidRDefault="00A326AF" w:rsidP="00A326AF">
      <w:pPr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sz w:val="22"/>
          <w:szCs w:val="22"/>
        </w:rPr>
        <w:tab/>
      </w:r>
      <w:r w:rsidRPr="00D8693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94E8426" w14:textId="77777777" w:rsidR="00A326AF" w:rsidRDefault="00A326AF" w:rsidP="00A326AF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sz w:val="22"/>
          <w:szCs w:val="22"/>
        </w:rPr>
        <w:t>Szentkirályi Bernadett, a Szociális és Lakás Iroda vezetője/</w:t>
      </w:r>
    </w:p>
    <w:p w14:paraId="2133F106" w14:textId="77777777" w:rsidR="00A326AF" w:rsidRPr="00D8693B" w:rsidRDefault="00A326AF" w:rsidP="00A326AF">
      <w:pPr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14308963" w14:textId="77777777" w:rsidR="00A326AF" w:rsidRDefault="00A326AF" w:rsidP="00A326AF">
      <w:pPr>
        <w:rPr>
          <w:rFonts w:ascii="Calibri" w:hAnsi="Calibri" w:cs="Calibri"/>
          <w:sz w:val="22"/>
          <w:szCs w:val="22"/>
        </w:rPr>
      </w:pPr>
      <w:r w:rsidRPr="00D8693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8693B">
        <w:rPr>
          <w:rFonts w:asciiTheme="minorHAnsi" w:hAnsiTheme="minorHAnsi" w:cstheme="minorHAnsi"/>
          <w:sz w:val="22"/>
          <w:szCs w:val="22"/>
        </w:rPr>
        <w:tab/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60C55B" w14:textId="77777777" w:rsidR="00A326AF" w:rsidRDefault="00A326AF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64F6E8" w14:textId="77777777" w:rsidR="00A326AF" w:rsidRDefault="00A326AF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E34166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70F3C1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2C7F46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53F9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1B3"/>
    <w:rsid w:val="000E7248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0B95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D7B6F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3FBB"/>
    <w:rsid w:val="00615C27"/>
    <w:rsid w:val="006169EA"/>
    <w:rsid w:val="00616CBD"/>
    <w:rsid w:val="006215E4"/>
    <w:rsid w:val="00623B06"/>
    <w:rsid w:val="0062400C"/>
    <w:rsid w:val="0062756E"/>
    <w:rsid w:val="006303AD"/>
    <w:rsid w:val="00630F74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C7C06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3FD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2DFB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26AF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3F97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0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174C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80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2024-02-28T14:27:00Z</cp:lastPrinted>
  <dcterms:created xsi:type="dcterms:W3CDTF">2024-05-30T06:19:00Z</dcterms:created>
  <dcterms:modified xsi:type="dcterms:W3CDTF">2024-05-30T07:46:00Z</dcterms:modified>
</cp:coreProperties>
</file>