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45E430A4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C53F9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május 29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F85A38" w14:textId="77777777" w:rsidR="001A48A3" w:rsidRDefault="001A48A3" w:rsidP="001A48A3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6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igen szavazattal,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tartózkodás és ellenszavazat nélkül az alábbi határozatot hozta: </w:t>
      </w:r>
    </w:p>
    <w:p w14:paraId="3EAA065D" w14:textId="77777777" w:rsidR="001A48A3" w:rsidRPr="00063736" w:rsidRDefault="001A48A3" w:rsidP="001A48A3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113/2024.(V.29.)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1BC2E678" w14:textId="77777777" w:rsidR="001A48A3" w:rsidRPr="00063736" w:rsidRDefault="001A48A3" w:rsidP="001A48A3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8/2024. (III.5.)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önkormányzati rendelet 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I. számú módosításának 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megalkotására</w:t>
      </w:r>
      <w:r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című előterjesztést megtárgyalta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és a </w:t>
      </w:r>
      <w:r w:rsidRPr="000C3112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Szombathely Megyei Jogú Város </w:t>
      </w:r>
      <w:r w:rsidRPr="00C920D4">
        <w:rPr>
          <w:rFonts w:asciiTheme="minorHAnsi" w:hAnsiTheme="minorHAnsi" w:cstheme="minorHAnsi"/>
          <w:b w:val="0"/>
          <w:sz w:val="22"/>
          <w:szCs w:val="22"/>
          <w:u w:val="none"/>
        </w:rPr>
        <w:t>Önkormányzat</w:t>
      </w:r>
      <w:r>
        <w:rPr>
          <w:rFonts w:asciiTheme="minorHAnsi" w:hAnsiTheme="minorHAnsi" w:cstheme="minorHAnsi"/>
          <w:b w:val="0"/>
          <w:sz w:val="22"/>
          <w:szCs w:val="22"/>
          <w:u w:val="none"/>
        </w:rPr>
        <w:t>a</w:t>
      </w:r>
      <w:r w:rsidRPr="00C920D4">
        <w:rPr>
          <w:rFonts w:ascii="Calibri" w:hAnsi="Calibri" w:cs="Calibri"/>
          <w:b w:val="0"/>
          <w:sz w:val="22"/>
          <w:szCs w:val="22"/>
          <w:u w:val="none"/>
        </w:rPr>
        <w:t xml:space="preserve"> 2024. évi költségvetéséről szóló 8/2024. (III.5.) önkormányzati rendelet I. számú m</w:t>
      </w:r>
      <w:r>
        <w:rPr>
          <w:rFonts w:ascii="Calibri" w:hAnsi="Calibri" w:cs="Calibri"/>
          <w:b w:val="0"/>
          <w:sz w:val="22"/>
          <w:szCs w:val="22"/>
          <w:u w:val="none"/>
        </w:rPr>
        <w:t>ó</w:t>
      </w:r>
      <w:r w:rsidRPr="00C920D4">
        <w:rPr>
          <w:rFonts w:ascii="Calibri" w:hAnsi="Calibri" w:cs="Calibri"/>
          <w:b w:val="0"/>
          <w:sz w:val="22"/>
          <w:szCs w:val="22"/>
          <w:u w:val="none"/>
        </w:rPr>
        <w:t>d</w:t>
      </w:r>
      <w:r>
        <w:rPr>
          <w:rFonts w:ascii="Calibri" w:hAnsi="Calibri" w:cs="Calibri"/>
          <w:b w:val="0"/>
          <w:sz w:val="22"/>
          <w:szCs w:val="22"/>
          <w:u w:val="none"/>
        </w:rPr>
        <w:t>o</w:t>
      </w:r>
      <w:r w:rsidRPr="00C920D4">
        <w:rPr>
          <w:rFonts w:ascii="Calibri" w:hAnsi="Calibri" w:cs="Calibri"/>
          <w:b w:val="0"/>
          <w:sz w:val="22"/>
          <w:szCs w:val="22"/>
          <w:u w:val="none"/>
        </w:rPr>
        <w:t>sításáról szól</w:t>
      </w:r>
      <w:r w:rsidRPr="00C920D4">
        <w:rPr>
          <w:rFonts w:asciiTheme="minorHAnsi" w:hAnsiTheme="minorHAnsi" w:cstheme="minorHAnsi"/>
          <w:b w:val="0"/>
          <w:sz w:val="22"/>
          <w:szCs w:val="22"/>
          <w:u w:val="none"/>
        </w:rPr>
        <w:t>ó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1F10446A" w14:textId="77777777" w:rsidR="001A48A3" w:rsidRPr="00063736" w:rsidRDefault="001A48A3" w:rsidP="001A48A3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B66CC1" w14:textId="77777777" w:rsidR="001A48A3" w:rsidRDefault="001A48A3" w:rsidP="001A48A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</w:p>
    <w:p w14:paraId="4E1D6089" w14:textId="6409A972" w:rsidR="001A48A3" w:rsidRPr="00063736" w:rsidRDefault="001A48A3" w:rsidP="001A48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80D534A" w14:textId="77777777" w:rsidR="001A48A3" w:rsidRDefault="001A48A3" w:rsidP="001A48A3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2024. május 30-i Közgyűlés</w:t>
      </w:r>
    </w:p>
    <w:p w14:paraId="124130D3" w14:textId="77777777" w:rsidR="001A48A3" w:rsidRPr="00E97764" w:rsidRDefault="001A48A3" w:rsidP="001A48A3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D4D55A" w14:textId="77777777" w:rsidR="001A48A3" w:rsidRDefault="001A48A3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4F5120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E34166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D70F3C1" w14:textId="77777777" w:rsidR="00C53F97" w:rsidRDefault="00C53F9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C53F97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0B95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A48A3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D7B6F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3E9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0F74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C7C06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2DF5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613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2DFB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4AC5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3F97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0A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174C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2024-02-28T14:27:00Z</cp:lastPrinted>
  <dcterms:created xsi:type="dcterms:W3CDTF">2024-05-30T06:18:00Z</dcterms:created>
  <dcterms:modified xsi:type="dcterms:W3CDTF">2024-05-30T07:46:00Z</dcterms:modified>
</cp:coreProperties>
</file>