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9CC2C4" w14:textId="77777777" w:rsidR="00E2717E" w:rsidRPr="00063736" w:rsidRDefault="00E2717E" w:rsidP="00E2717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29E8B1C5" w14:textId="77777777" w:rsidR="00E2717E" w:rsidRPr="00063736" w:rsidRDefault="00E2717E" w:rsidP="00E2717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112/2024.(V.29.)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EF8A0DD" w14:textId="77777777" w:rsidR="00E2717E" w:rsidRPr="00063736" w:rsidRDefault="00E2717E" w:rsidP="00E2717E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8/2024.(III.5.)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önkormányzati rendelet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I. számú módosításának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E5E8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határozati javaslatot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03403760" w14:textId="77777777" w:rsidR="00E2717E" w:rsidRPr="00063736" w:rsidRDefault="00E2717E" w:rsidP="00E2717E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98FF5E" w14:textId="77777777" w:rsidR="00E2717E" w:rsidRPr="00063736" w:rsidRDefault="00E2717E" w:rsidP="00E271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5899A68" w14:textId="77777777" w:rsidR="00E2717E" w:rsidRDefault="00E2717E" w:rsidP="00E2717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május 30-i Közgyűlés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760A1A" w14:textId="77777777" w:rsidR="00E2717E" w:rsidRDefault="00E2717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F5120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C7F4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10D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0B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2CE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1590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17E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89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2024-05-30T06:18:00Z</dcterms:created>
  <dcterms:modified xsi:type="dcterms:W3CDTF">2024-05-30T07:46:00Z</dcterms:modified>
</cp:coreProperties>
</file>