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5E430A4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53F9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7CBD169" w14:textId="77777777" w:rsidR="00C55AF9" w:rsidRPr="0047470E" w:rsidRDefault="00C55AF9" w:rsidP="00C55AF9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A Szociális és Lakás Bizottság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6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tartózkodás és ellenszavazat nélkül az alábbi határozatot hozta: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212D7E57" w14:textId="77777777" w:rsidR="00C55AF9" w:rsidRPr="0047470E" w:rsidRDefault="00C55AF9" w:rsidP="00C55AF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111/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4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.(V.2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9.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) SzLB. sz. határozat</w:t>
      </w:r>
    </w:p>
    <w:p w14:paraId="6954973C" w14:textId="77777777" w:rsidR="00C55AF9" w:rsidRPr="0047470E" w:rsidRDefault="00C55AF9" w:rsidP="00C55AF9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D3ACB82" w14:textId="77777777" w:rsidR="00C55AF9" w:rsidRPr="0047470E" w:rsidRDefault="00C55AF9" w:rsidP="00C55AF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Bizottsága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Javaslat Szombathely Megyei Jogú Város Önkormányzata 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3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évi maradvány elszámolásának jóváhagyására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című előterjesztést megtárgyalta, és a határozati javaslatot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039E3DF4" w14:textId="77777777" w:rsidR="00C55AF9" w:rsidRDefault="00C55AF9" w:rsidP="00C55AF9">
      <w:pPr>
        <w:tabs>
          <w:tab w:val="left" w:pos="1418"/>
        </w:tabs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8BB79B4" w14:textId="77777777" w:rsidR="00C55AF9" w:rsidRPr="0047470E" w:rsidRDefault="00C55AF9" w:rsidP="00C55AF9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7B38D3D7" w14:textId="77777777" w:rsidR="00C55AF9" w:rsidRPr="0047470E" w:rsidRDefault="00C55AF9" w:rsidP="00C55AF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4E23DD0F" w14:textId="77777777" w:rsidR="00C55AF9" w:rsidRPr="0047470E" w:rsidRDefault="00C55AF9" w:rsidP="00C55AF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Stéger Gábor, a Közgazdasági és Adó Osztály vezetője,</w:t>
      </w:r>
    </w:p>
    <w:p w14:paraId="50E46F53" w14:textId="77777777" w:rsidR="00C55AF9" w:rsidRPr="0047470E" w:rsidRDefault="00C55AF9" w:rsidP="00C55AF9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Vinczéné dr. Menyhárt Mária, az Egészségügyi és Közszolgálati Osztály vezetője/                    </w:t>
      </w:r>
    </w:p>
    <w:p w14:paraId="668FAC0D" w14:textId="77777777" w:rsidR="00C55AF9" w:rsidRPr="0047470E" w:rsidRDefault="00C55AF9" w:rsidP="00C55AF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május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81B74B" w14:textId="77777777" w:rsidR="00C55AF9" w:rsidRDefault="00C55AF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E34166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70F3C1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58785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229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0B95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2AE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D7B6F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53A5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28D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0F74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C7C06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077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2DFB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3F97"/>
    <w:rsid w:val="00C554FD"/>
    <w:rsid w:val="00C55546"/>
    <w:rsid w:val="00C55AF9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0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174C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161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2024-02-28T14:27:00Z</cp:lastPrinted>
  <dcterms:created xsi:type="dcterms:W3CDTF">2024-05-30T06:18:00Z</dcterms:created>
  <dcterms:modified xsi:type="dcterms:W3CDTF">2024-05-30T07:46:00Z</dcterms:modified>
</cp:coreProperties>
</file>