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30463B" w14:textId="77777777" w:rsidR="00131818" w:rsidRPr="00BD0C91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BD0C91"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14033275" w14:textId="7F4DF419" w:rsidR="00131818" w:rsidRPr="00BD0C91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 w:rsidRPr="00BD0C91">
        <w:rPr>
          <w:rFonts w:ascii="Calibri" w:hAnsi="Calibri" w:cs="Calibri"/>
          <w:i w:val="0"/>
          <w:sz w:val="22"/>
          <w:szCs w:val="22"/>
        </w:rPr>
        <w:t>202</w:t>
      </w:r>
      <w:r w:rsidR="006D12D7" w:rsidRPr="00BD0C91">
        <w:rPr>
          <w:rFonts w:ascii="Calibri" w:hAnsi="Calibri" w:cs="Calibri"/>
          <w:i w:val="0"/>
          <w:sz w:val="22"/>
          <w:szCs w:val="22"/>
        </w:rPr>
        <w:t>4</w:t>
      </w:r>
      <w:r w:rsidR="00131818" w:rsidRPr="00BD0C91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B5625C">
        <w:rPr>
          <w:rFonts w:ascii="Calibri" w:hAnsi="Calibri" w:cs="Calibri"/>
          <w:i w:val="0"/>
          <w:sz w:val="22"/>
          <w:szCs w:val="22"/>
        </w:rPr>
        <w:t>május</w:t>
      </w:r>
      <w:r w:rsidR="00B002D5" w:rsidRPr="00BD0C91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 w:rsidRPr="00BD0C91">
        <w:rPr>
          <w:rFonts w:ascii="Calibri" w:hAnsi="Calibri" w:cs="Calibri"/>
          <w:i w:val="0"/>
          <w:sz w:val="22"/>
          <w:szCs w:val="22"/>
        </w:rPr>
        <w:t>2</w:t>
      </w:r>
      <w:r w:rsidR="00B5625C">
        <w:rPr>
          <w:rFonts w:ascii="Calibri" w:hAnsi="Calibri" w:cs="Calibri"/>
          <w:i w:val="0"/>
          <w:sz w:val="22"/>
          <w:szCs w:val="22"/>
        </w:rPr>
        <w:t>7</w:t>
      </w:r>
      <w:r w:rsidR="00131818" w:rsidRPr="00BD0C91">
        <w:rPr>
          <w:rFonts w:ascii="Calibri" w:hAnsi="Calibri" w:cs="Calibri"/>
          <w:i w:val="0"/>
          <w:sz w:val="22"/>
          <w:szCs w:val="22"/>
        </w:rPr>
        <w:t>-i</w:t>
      </w:r>
      <w:r w:rsidR="009963E1" w:rsidRPr="00BD0C91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 w:rsidRPr="00BD0C91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59B370FE" w14:textId="77777777" w:rsidR="001D4F0F" w:rsidRPr="00BD0C91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0EF293" w14:textId="77777777" w:rsidR="00CD0A14" w:rsidRPr="00BD0C91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48A09200" w:rsidR="00DC20CF" w:rsidRPr="00641DEA" w:rsidRDefault="00F85BA8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</w:t>
      </w:r>
      <w:r w:rsidR="006D12D7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7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641DEA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54AD68F2" w:rsidR="00DC20CF" w:rsidRPr="00641DEA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B5625C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május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B5625C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7</w:t>
      </w:r>
      <w:r w:rsidR="000B3A94"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641DEA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641DEA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641DEA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641DEA" w:rsidRDefault="009E3E5D" w:rsidP="009E3E5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B3BB58A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41DEA">
        <w:rPr>
          <w:rFonts w:asciiTheme="minorHAnsi" w:hAnsiTheme="minorHAnsi" w:cstheme="minorHAnsi"/>
          <w:b/>
          <w:sz w:val="22"/>
          <w:szCs w:val="20"/>
        </w:rPr>
        <w:t>1./</w:t>
      </w:r>
      <w:r w:rsidRPr="00641DEA">
        <w:rPr>
          <w:rFonts w:asciiTheme="minorHAnsi" w:hAnsiTheme="minorHAnsi" w:cstheme="minorHAnsi"/>
          <w:b/>
          <w:sz w:val="22"/>
          <w:szCs w:val="20"/>
        </w:rPr>
        <w:tab/>
        <w:t>Javaslat Szombathely Megyei Jogú Város Önkormányzata 2023. évi zárszámadási rendeletének megalkotására (Közgyűlési 4.)</w:t>
      </w:r>
    </w:p>
    <w:p w14:paraId="0CB02F80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641DEA">
        <w:rPr>
          <w:rFonts w:asciiTheme="minorHAnsi" w:hAnsiTheme="minorHAnsi" w:cstheme="minorHAnsi"/>
          <w:b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</w:p>
    <w:p w14:paraId="5E1AF619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B600A8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Szombathely Megyei Jogú Város Önkormányzata 2023. évi maradvány elszámolásának jóváhagyására (Közgyűlési 5.)</w:t>
      </w:r>
    </w:p>
    <w:p w14:paraId="3E81AB86" w14:textId="77777777" w:rsidR="00B5625C" w:rsidRPr="00641DEA" w:rsidRDefault="00B5625C" w:rsidP="00B5625C">
      <w:pPr>
        <w:ind w:firstLine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</w:p>
    <w:p w14:paraId="0F9E0787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3C938356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  <w:t>Javaslat Szombathely Megyei Jogú Város Önkormányzata 2024. évi költségvetéséről szóló 8/2024. (III.5.) önkormányzati rendelet I. számú módosításának megalkotására (Közgyűlési 6.)</w:t>
      </w:r>
    </w:p>
    <w:p w14:paraId="0222440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sz w:val="22"/>
          <w:szCs w:val="20"/>
        </w:rPr>
        <w:t>Stéger Gábor, a Közgazdasági és Adó Osztály vezetője</w:t>
      </w:r>
    </w:p>
    <w:p w14:paraId="779956F9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0AA8DC3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641DE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3A0D539F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2C4DD62D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11E46E7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5./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 xml:space="preserve">Tájékoztató a </w:t>
      </w:r>
      <w:r w:rsidRPr="00641DEA">
        <w:rPr>
          <w:rFonts w:asciiTheme="minorHAnsi" w:hAnsiTheme="minorHAnsi" w:cstheme="minorHAnsi"/>
          <w:b/>
          <w:sz w:val="22"/>
          <w:szCs w:val="20"/>
        </w:rPr>
        <w:t>közterületi térfigyelő kamera rendszert érintő 2024. évi fejlesztésekről</w:t>
      </w:r>
    </w:p>
    <w:p w14:paraId="4192DB7E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Desits Zoltán, az Informatikai Iroda vezetője</w:t>
      </w:r>
    </w:p>
    <w:p w14:paraId="39FB46DE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Ágoston Sándor,</w:t>
      </w:r>
      <w:r w:rsidRPr="00641DEA">
        <w:rPr>
          <w:rFonts w:asciiTheme="minorHAnsi" w:hAnsiTheme="minorHAnsi" w:cstheme="minorHAnsi"/>
          <w:bCs/>
          <w:sz w:val="22"/>
          <w:szCs w:val="20"/>
        </w:rPr>
        <w:t xml:space="preserve"> a Közterület-felügyelet irodavezetője</w:t>
      </w:r>
    </w:p>
    <w:p w14:paraId="77DA812C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149A5C9D" w14:textId="77777777" w:rsidR="00B5625C" w:rsidRPr="00641DEA" w:rsidRDefault="00B5625C" w:rsidP="00B5625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6./</w:t>
      </w:r>
      <w:r w:rsidRPr="00641DE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00DFAE9B" w14:textId="77777777" w:rsidR="00B5625C" w:rsidRPr="00641DEA" w:rsidRDefault="00B5625C" w:rsidP="00B5625C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203A334C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641DEA">
        <w:rPr>
          <w:rFonts w:asciiTheme="minorHAnsi" w:hAnsiTheme="minorHAnsi" w:cstheme="minorHAnsi"/>
          <w:sz w:val="22"/>
          <w:szCs w:val="20"/>
        </w:rPr>
        <w:tab/>
        <w:t>Horváth Soma Ádám alpolgármester, a 4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>. sz. választókerület képviselője</w:t>
      </w:r>
    </w:p>
    <w:p w14:paraId="73CEACEB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>Dr. Czeglédy Csaba, az 5. sz. választókerület képviselője</w:t>
      </w:r>
    </w:p>
    <w:p w14:paraId="5ACCB58F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  <w:t>Kopcsándi József, a 6. sz. választókerület képviselője</w:t>
      </w:r>
    </w:p>
    <w:p w14:paraId="7A5E0CAE" w14:textId="77777777" w:rsidR="00B5625C" w:rsidRPr="00641DEA" w:rsidRDefault="00B5625C" w:rsidP="00B5625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05197855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bCs/>
          <w:sz w:val="22"/>
          <w:szCs w:val="20"/>
        </w:rPr>
        <w:t>7. /</w:t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641DE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641DE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3D2A17F1" w14:textId="77777777" w:rsidR="00B5625C" w:rsidRPr="00641DEA" w:rsidRDefault="00B5625C" w:rsidP="00B5625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12E541D5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001B5496" w14:textId="77777777" w:rsidR="00B5625C" w:rsidRPr="00641DEA" w:rsidRDefault="00B5625C" w:rsidP="00B5625C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>8./</w:t>
      </w:r>
      <w:r w:rsidRPr="00641DE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641DEA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388A78E" w14:textId="77777777" w:rsidR="00B5625C" w:rsidRPr="00641DEA" w:rsidRDefault="00B5625C" w:rsidP="00B5625C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641DE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641DE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1C90BABF" w14:textId="77777777" w:rsidR="00B5625C" w:rsidRPr="00641DEA" w:rsidRDefault="00B5625C" w:rsidP="00B5625C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2C5514C" w14:textId="77777777" w:rsidR="001D4F0F" w:rsidRPr="00641DEA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641DEA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641DEA">
        <w:rPr>
          <w:rFonts w:asciiTheme="minorHAnsi" w:hAnsiTheme="minorHAnsi" w:cstheme="minorHAnsi"/>
          <w:bCs/>
          <w:sz w:val="22"/>
          <w:szCs w:val="22"/>
        </w:rPr>
        <w:tab/>
      </w:r>
      <w:r w:rsidRPr="00641DE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641DEA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641DEA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641DEA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B5625C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highlight w:val="yellow"/>
          <w:u w:val="single"/>
          <w:lang w:eastAsia="en-US"/>
        </w:rPr>
      </w:pPr>
    </w:p>
    <w:p w14:paraId="7F36DAFB" w14:textId="412F1975" w:rsidR="00B05FAB" w:rsidRPr="00641DEA" w:rsidRDefault="00B5625C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30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7BC38B" w14:textId="77777777" w:rsidR="00B05FAB" w:rsidRPr="00641DEA" w:rsidRDefault="00B05FAB" w:rsidP="00B05FAB">
      <w:pPr>
        <w:rPr>
          <w:rFonts w:ascii="Calibri" w:hAnsi="Calibri" w:cs="Calibri"/>
          <w:sz w:val="22"/>
          <w:szCs w:val="22"/>
        </w:rPr>
      </w:pPr>
    </w:p>
    <w:p w14:paraId="1776E65F" w14:textId="1D8940EE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2023. évi zárszámadási rendeletének megalkotására”</w:t>
      </w:r>
      <w:r w:rsidRPr="00641DEA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2023. évi gazdálkodásának végrehajtásáról szóló rendelettervezetet az előterjesztésben foglaltak szerint a Közgyűlésnek elfogadásra javasolja.</w:t>
      </w:r>
    </w:p>
    <w:p w14:paraId="47707B84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</w:p>
    <w:p w14:paraId="413F48DA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3DA9B21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47E02D9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1403212" w14:textId="77777777" w:rsidR="00B5625C" w:rsidRPr="00641DEA" w:rsidRDefault="00B5625C" w:rsidP="00B5625C">
      <w:pPr>
        <w:rPr>
          <w:rFonts w:asciiTheme="minorHAnsi" w:hAnsiTheme="minorHAnsi" w:cstheme="minorHAnsi"/>
          <w:sz w:val="22"/>
          <w:szCs w:val="22"/>
        </w:rPr>
      </w:pPr>
    </w:p>
    <w:p w14:paraId="26CDC451" w14:textId="3EC04012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40D9C9EB" w14:textId="77777777" w:rsidR="00B05FAB" w:rsidRPr="00BD0C91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869A7D" w14:textId="77777777" w:rsidR="00CD0A14" w:rsidRPr="00BD0C91" w:rsidRDefault="00CD0A14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336ACF06" w:rsidR="00B05FAB" w:rsidRPr="00641DEA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B05FA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59904CF" w14:textId="77777777" w:rsidR="00B5625C" w:rsidRPr="00641DEA" w:rsidRDefault="00B5625C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113A740" w14:textId="4EDE9349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maradvány elszámolásának jóváhagyására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1A042977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788FB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80EDB5B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D01E131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648E3FC1" w14:textId="77777777" w:rsidR="00641DEA" w:rsidRPr="00641DEA" w:rsidRDefault="00641DEA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0361C20" w14:textId="77777777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5B6341B7" w14:textId="77777777" w:rsidR="00F85BA8" w:rsidRPr="00BD0C91" w:rsidRDefault="00F85BA8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26D0FA" w14:textId="77777777" w:rsidR="00BD0C91" w:rsidRPr="00BD0C91" w:rsidRDefault="00BD0C91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46178EE" w14:textId="314B2194" w:rsidR="00F85BA8" w:rsidRPr="00641DEA" w:rsidRDefault="00B5625C" w:rsidP="00F85BA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32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2A69066C" w14:textId="77777777" w:rsidR="00F85BA8" w:rsidRPr="00641DEA" w:rsidRDefault="00F85BA8" w:rsidP="00F85BA8">
      <w:pPr>
        <w:rPr>
          <w:rFonts w:ascii="Calibri" w:hAnsi="Calibri" w:cs="Calibri"/>
          <w:sz w:val="22"/>
          <w:szCs w:val="22"/>
        </w:rPr>
      </w:pPr>
    </w:p>
    <w:p w14:paraId="5547A64E" w14:textId="30214E79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I. számú módosításának megalkotására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az önkormányzat 202</w:t>
      </w:r>
      <w:r w:rsidR="00D560EA">
        <w:rPr>
          <w:rFonts w:asciiTheme="minorHAnsi" w:hAnsiTheme="minorHAnsi" w:cstheme="minorHAnsi"/>
          <w:sz w:val="22"/>
          <w:szCs w:val="22"/>
        </w:rPr>
        <w:t>4</w:t>
      </w:r>
      <w:r w:rsidRPr="00641DEA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D560EA">
        <w:rPr>
          <w:rFonts w:asciiTheme="minorHAnsi" w:hAnsiTheme="minorHAnsi" w:cstheme="minorHAnsi"/>
          <w:sz w:val="22"/>
          <w:szCs w:val="22"/>
        </w:rPr>
        <w:t>8</w:t>
      </w:r>
      <w:r w:rsidRPr="00641DEA">
        <w:rPr>
          <w:rFonts w:asciiTheme="minorHAnsi" w:hAnsiTheme="minorHAnsi" w:cstheme="minorHAnsi"/>
          <w:sz w:val="22"/>
          <w:szCs w:val="22"/>
        </w:rPr>
        <w:t>/202</w:t>
      </w:r>
      <w:r w:rsidR="00D560EA">
        <w:rPr>
          <w:rFonts w:asciiTheme="minorHAnsi" w:hAnsiTheme="minorHAnsi" w:cstheme="minorHAnsi"/>
          <w:sz w:val="22"/>
          <w:szCs w:val="22"/>
        </w:rPr>
        <w:t>4</w:t>
      </w:r>
      <w:r w:rsidRPr="00641DEA">
        <w:rPr>
          <w:rFonts w:asciiTheme="minorHAnsi" w:hAnsiTheme="minorHAnsi" w:cstheme="minorHAnsi"/>
          <w:sz w:val="22"/>
          <w:szCs w:val="22"/>
        </w:rPr>
        <w:t>. (I</w:t>
      </w:r>
      <w:r w:rsidR="00D560EA">
        <w:rPr>
          <w:rFonts w:asciiTheme="minorHAnsi" w:hAnsiTheme="minorHAnsi" w:cstheme="minorHAnsi"/>
          <w:sz w:val="22"/>
          <w:szCs w:val="22"/>
        </w:rPr>
        <w:t>I</w:t>
      </w:r>
      <w:r w:rsidRPr="00641DEA">
        <w:rPr>
          <w:rFonts w:asciiTheme="minorHAnsi" w:hAnsiTheme="minorHAnsi" w:cstheme="minorHAnsi"/>
          <w:sz w:val="22"/>
          <w:szCs w:val="22"/>
        </w:rPr>
        <w:t>I.</w:t>
      </w:r>
      <w:r w:rsidR="00D560EA">
        <w:rPr>
          <w:rFonts w:asciiTheme="minorHAnsi" w:hAnsiTheme="minorHAnsi" w:cstheme="minorHAnsi"/>
          <w:sz w:val="22"/>
          <w:szCs w:val="22"/>
        </w:rPr>
        <w:t>5</w:t>
      </w:r>
      <w:r w:rsidRPr="00641DEA">
        <w:rPr>
          <w:rFonts w:asciiTheme="minorHAnsi" w:hAnsiTheme="minorHAnsi" w:cstheme="minorHAnsi"/>
          <w:sz w:val="22"/>
          <w:szCs w:val="22"/>
        </w:rPr>
        <w:t>.) önkormányzati rendelet módosításáról szóló rendelettervezetet az előterjesztésben foglaltak szerint a Közgyűlésnek elfogadásra javasolja.</w:t>
      </w:r>
    </w:p>
    <w:p w14:paraId="38C3E2E4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41586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421AA792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39B697A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C2A3434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A21824A" w14:textId="193C6725" w:rsidR="00B5625C" w:rsidRPr="00731E32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6F1F7121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5E700D26" w14:textId="77777777" w:rsidR="00B5625C" w:rsidRPr="00BD0C91" w:rsidRDefault="00B5625C" w:rsidP="00B5625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B55295" w14:textId="6DB80CDB" w:rsidR="00B5625C" w:rsidRPr="00641DEA" w:rsidRDefault="00B5625C" w:rsidP="00B5625C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33/2024. (V.27.) BKKB számú határozat</w:t>
      </w:r>
    </w:p>
    <w:p w14:paraId="462DE78F" w14:textId="77777777" w:rsidR="00B5625C" w:rsidRPr="00641DEA" w:rsidRDefault="00B5625C" w:rsidP="00B5625C">
      <w:pPr>
        <w:rPr>
          <w:rFonts w:ascii="Calibri" w:hAnsi="Calibri" w:cs="Calibri"/>
          <w:sz w:val="22"/>
          <w:szCs w:val="22"/>
        </w:rPr>
      </w:pPr>
    </w:p>
    <w:p w14:paraId="5F7375DA" w14:textId="6F75E291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641DEA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I. számú módosításának megalkotására</w:t>
      </w:r>
      <w:r w:rsidRPr="00641DEA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6B7D0BA7" w14:textId="77777777" w:rsidR="00B5625C" w:rsidRPr="00641DEA" w:rsidRDefault="00B5625C" w:rsidP="00B562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4EF3E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4CAF4D2" w14:textId="77777777" w:rsidR="00B5625C" w:rsidRPr="00641DEA" w:rsidRDefault="00B5625C" w:rsidP="00B5625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91EC0DA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sz w:val="22"/>
          <w:szCs w:val="22"/>
        </w:rPr>
        <w:tab/>
      </w:r>
      <w:r w:rsidRPr="00641DEA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8E15DB8" w14:textId="77777777" w:rsidR="00B5625C" w:rsidRPr="00641DEA" w:rsidRDefault="00B5625C" w:rsidP="00B5625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D4FE76" w14:textId="77777777" w:rsidR="00B5625C" w:rsidRDefault="00B5625C" w:rsidP="00B5625C">
      <w:pPr>
        <w:rPr>
          <w:rFonts w:asciiTheme="minorHAnsi" w:hAnsiTheme="minorHAnsi" w:cstheme="minorHAnsi"/>
          <w:sz w:val="22"/>
          <w:szCs w:val="22"/>
        </w:rPr>
      </w:pPr>
      <w:r w:rsidRPr="00641DE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41DEA">
        <w:rPr>
          <w:rFonts w:asciiTheme="minorHAnsi" w:hAnsiTheme="minorHAnsi" w:cstheme="minorHAnsi"/>
          <w:sz w:val="22"/>
          <w:szCs w:val="22"/>
        </w:rPr>
        <w:tab/>
        <w:t>a Közgyűlés 2024. május 30-i ülése</w:t>
      </w:r>
    </w:p>
    <w:p w14:paraId="3AE00A44" w14:textId="77777777" w:rsidR="00C15FD3" w:rsidRPr="00731E32" w:rsidRDefault="00C15FD3" w:rsidP="00B5625C">
      <w:pPr>
        <w:rPr>
          <w:rFonts w:asciiTheme="minorHAnsi" w:hAnsiTheme="minorHAnsi" w:cstheme="minorHAnsi"/>
          <w:sz w:val="22"/>
          <w:szCs w:val="22"/>
        </w:rPr>
      </w:pPr>
    </w:p>
    <w:p w14:paraId="4F3A6000" w14:textId="163922CB" w:rsidR="00172849" w:rsidRPr="00641DEA" w:rsidRDefault="00327D34" w:rsidP="0017284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34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/2024. </w:t>
      </w:r>
      <w:r w:rsidR="00B5625C" w:rsidRPr="00641DEA">
        <w:rPr>
          <w:rFonts w:ascii="Calibri" w:hAnsi="Calibri" w:cs="Calibri"/>
          <w:b/>
          <w:bCs/>
          <w:sz w:val="22"/>
          <w:szCs w:val="22"/>
          <w:u w:val="single"/>
        </w:rPr>
        <w:t>(V.27.)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0D81CF59" w14:textId="77777777" w:rsidR="00172849" w:rsidRPr="00641DEA" w:rsidRDefault="00172849" w:rsidP="0017284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B91116" w14:textId="43D0EF2F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641DEA">
        <w:rPr>
          <w:rFonts w:ascii="Calibri" w:hAnsi="Calibri" w:cs="Calibri"/>
          <w:bCs/>
          <w:sz w:val="22"/>
          <w:szCs w:val="22"/>
        </w:rPr>
        <w:t>az önkormányzat 2024. évi költségvetéséről</w:t>
      </w:r>
      <w:r w:rsidRPr="00641DEA">
        <w:rPr>
          <w:rFonts w:ascii="Calibri" w:hAnsi="Calibri" w:cs="Calibri"/>
          <w:sz w:val="22"/>
          <w:szCs w:val="22"/>
        </w:rPr>
        <w:t xml:space="preserve"> szóló 8/2024.</w:t>
      </w:r>
      <w:r w:rsidRPr="00641DEA">
        <w:rPr>
          <w:rFonts w:ascii="Calibri" w:hAnsi="Calibri" w:cs="Calibri"/>
          <w:bCs/>
          <w:sz w:val="22"/>
          <w:szCs w:val="22"/>
        </w:rPr>
        <w:t xml:space="preserve"> (</w:t>
      </w:r>
      <w:r w:rsidRPr="00641DEA">
        <w:rPr>
          <w:rFonts w:ascii="Calibri" w:hAnsi="Calibri" w:cs="Calibri"/>
          <w:bCs/>
          <w:iCs/>
          <w:sz w:val="22"/>
          <w:szCs w:val="22"/>
        </w:rPr>
        <w:t>III</w:t>
      </w:r>
      <w:r w:rsidRPr="00641DEA">
        <w:rPr>
          <w:rFonts w:ascii="Calibri" w:hAnsi="Calibri" w:cs="Calibr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641DEA">
        <w:rPr>
          <w:rFonts w:ascii="Calibri" w:hAnsi="Calibri" w:cs="Calibri"/>
          <w:sz w:val="22"/>
          <w:szCs w:val="22"/>
        </w:rPr>
        <w:t xml:space="preserve">” </w:t>
      </w:r>
      <w:r w:rsidR="00C15FD3" w:rsidRPr="00641DEA">
        <w:rPr>
          <w:rFonts w:ascii="Calibri" w:hAnsi="Calibri" w:cs="Calibri"/>
          <w:sz w:val="22"/>
          <w:szCs w:val="22"/>
        </w:rPr>
        <w:t xml:space="preserve">költségvetési tételsor </w:t>
      </w:r>
      <w:r w:rsidRPr="00641DEA">
        <w:rPr>
          <w:rFonts w:ascii="Calibri" w:hAnsi="Calibri" w:cs="Calibri"/>
          <w:sz w:val="22"/>
          <w:szCs w:val="22"/>
        </w:rPr>
        <w:t>terhére javasolja a polgármesternek, hogy az alábbi támogatási összeget biztosítsa:</w:t>
      </w:r>
    </w:p>
    <w:p w14:paraId="1FD173BA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41516E47" w14:textId="7D3A32F6" w:rsidR="005560E4" w:rsidRPr="00641DEA" w:rsidRDefault="005560E4" w:rsidP="005560E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Vas Vármegyei Katasztrófavédelmi Igazgatóság Szombathely Katasztrófavédelmi Kirendeltség részére </w:t>
      </w:r>
      <w:r w:rsidR="00327D34" w:rsidRPr="00641DEA">
        <w:rPr>
          <w:rFonts w:ascii="Calibri" w:hAnsi="Calibri" w:cs="Calibri"/>
          <w:sz w:val="22"/>
          <w:szCs w:val="22"/>
        </w:rPr>
        <w:t xml:space="preserve">a </w:t>
      </w:r>
      <w:r w:rsidRPr="00641DEA">
        <w:rPr>
          <w:rFonts w:ascii="Calibri" w:hAnsi="Calibri" w:cs="Calibri"/>
          <w:sz w:val="22"/>
          <w:szCs w:val="22"/>
        </w:rPr>
        <w:t>Szombathely</w:t>
      </w:r>
      <w:r w:rsidR="00327D34" w:rsidRPr="00641DEA">
        <w:rPr>
          <w:rFonts w:ascii="Calibri" w:hAnsi="Calibri" w:cs="Calibri"/>
          <w:sz w:val="22"/>
          <w:szCs w:val="22"/>
        </w:rPr>
        <w:t xml:space="preserve">i Hivatásos Tűzoltóparancsnokság készenléti állománya számára tűzoltó szakfelszerelések, egyéni védőeszközök </w:t>
      </w:r>
      <w:r w:rsidRPr="00641DEA">
        <w:rPr>
          <w:rFonts w:ascii="Calibri" w:hAnsi="Calibri" w:cs="Calibri"/>
          <w:sz w:val="22"/>
          <w:szCs w:val="22"/>
        </w:rPr>
        <w:t>beszerzésére 500.000,- Ft értékben.</w:t>
      </w:r>
    </w:p>
    <w:p w14:paraId="6C006D1C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6953C6B2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4DFA83CA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1E9EB028" w14:textId="77777777" w:rsidR="005560E4" w:rsidRPr="00641DEA" w:rsidRDefault="005560E4" w:rsidP="005560E4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Kelemen Krisztián, a Bizottság elnöke</w:t>
      </w:r>
    </w:p>
    <w:p w14:paraId="48D8A4DB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3A39337C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F78F24A" w14:textId="77777777" w:rsidR="005560E4" w:rsidRPr="00641DEA" w:rsidRDefault="005560E4" w:rsidP="005560E4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1DF3DD59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2F7F585B" w14:textId="3BC7512F" w:rsidR="005560E4" w:rsidRDefault="005560E4" w:rsidP="005560E4">
      <w:pPr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436D574D" w14:textId="77777777" w:rsidR="005560E4" w:rsidRPr="00804BCF" w:rsidRDefault="005560E4" w:rsidP="005560E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467B203" w14:textId="49B53806" w:rsidR="00172849" w:rsidRPr="00641DEA" w:rsidRDefault="00327D34" w:rsidP="00C5187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35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/2024. </w:t>
      </w:r>
      <w:r w:rsidR="00B5625C" w:rsidRPr="00641DEA">
        <w:rPr>
          <w:rFonts w:ascii="Calibri" w:hAnsi="Calibri" w:cs="Calibri"/>
          <w:b/>
          <w:bCs/>
          <w:sz w:val="22"/>
          <w:szCs w:val="22"/>
          <w:u w:val="single"/>
        </w:rPr>
        <w:t>(V.27.)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1924C7F4" w14:textId="77777777" w:rsidR="00172849" w:rsidRPr="00641DEA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57FAA8" w14:textId="77777777" w:rsidR="00327D34" w:rsidRPr="00641DEA" w:rsidRDefault="00327D34" w:rsidP="00327D3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Bűnmegelőzési, Közbiztonsági és Közrendvédelmi Bizottság a közterületi térfigyelő kamera rendszert érintő 2024. évi fejlesztésekről szóló tájékoztatót tudomásul veszi.</w:t>
      </w:r>
    </w:p>
    <w:p w14:paraId="3F3804B4" w14:textId="77777777" w:rsidR="00327D34" w:rsidRPr="00641DEA" w:rsidRDefault="00327D34" w:rsidP="00327D3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3194907" w14:textId="77777777" w:rsidR="00327D34" w:rsidRPr="00641DEA" w:rsidRDefault="00327D34" w:rsidP="00327D34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C137100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(a végrehajtás előkészítéséért:</w:t>
      </w:r>
    </w:p>
    <w:p w14:paraId="70E2F692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Desits Zoltán, az Informatikai Iroda vezetője</w:t>
      </w:r>
    </w:p>
    <w:p w14:paraId="4E1A3C9E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Ágoston Sándor, a Közterület-felügyelet irodavezetője)</w:t>
      </w:r>
    </w:p>
    <w:p w14:paraId="5F9463B8" w14:textId="77777777" w:rsidR="00327D34" w:rsidRPr="00641DEA" w:rsidRDefault="00327D34" w:rsidP="00327D34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C28061" w14:textId="77777777" w:rsidR="00327D34" w:rsidRPr="00641DEA" w:rsidRDefault="00327D34" w:rsidP="00327D34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3CBB4787" w14:textId="77777777" w:rsidR="00172849" w:rsidRPr="00641DEA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7F6BCB5" w14:textId="2FAE2FA1" w:rsidR="00F85BA8" w:rsidRPr="00641DEA" w:rsidRDefault="00641DEA" w:rsidP="00C5187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36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F85BA8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B23EB4" w14:textId="77777777" w:rsidR="00F85BA8" w:rsidRPr="00641DEA" w:rsidRDefault="00F85BA8" w:rsidP="00C51876">
      <w:pPr>
        <w:rPr>
          <w:rFonts w:ascii="Calibri" w:hAnsi="Calibri" w:cs="Calibri"/>
          <w:sz w:val="22"/>
          <w:szCs w:val="22"/>
        </w:rPr>
      </w:pPr>
    </w:p>
    <w:p w14:paraId="4926A81E" w14:textId="77777777" w:rsidR="00641DEA" w:rsidRPr="00641DEA" w:rsidRDefault="00641DEA" w:rsidP="00641DEA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Hlk115332252"/>
      <w:r w:rsidRPr="00641DEA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C15FD3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641DEA">
        <w:rPr>
          <w:rFonts w:ascii="Calibri" w:hAnsi="Calibri" w:cs="Calibri"/>
          <w:sz w:val="22"/>
          <w:szCs w:val="22"/>
        </w:rPr>
        <w:t xml:space="preserve"> című</w:t>
      </w:r>
      <w:r w:rsidRPr="00641DEA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54D1055E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Bizottság javasolja, hogy a Perintparti sétány 15. számú ingatlan mellett a sétány és a parkoló kijárata közötti szakaszon megállási korlátozás kerüljön bevezetésre.</w:t>
      </w:r>
    </w:p>
    <w:p w14:paraId="71C7BB4A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Bizottság javasolja, 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1669056A" w14:textId="77777777" w:rsidR="00641DEA" w:rsidRPr="00641DEA" w:rsidRDefault="00641DEA" w:rsidP="00641DEA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 xml:space="preserve">A Bizottság javasolja, </w:t>
      </w:r>
      <w:r w:rsidRPr="00641DEA">
        <w:rPr>
          <w:rFonts w:ascii="Calibri" w:hAnsi="Calibri" w:cs="Calibri"/>
          <w:sz w:val="22"/>
          <w:szCs w:val="22"/>
        </w:rPr>
        <w:t>hogy a Bolyai János Gyakorló Általános Iskola és Gimnáziumnál a jelenleg is meglévő várakozni tilos tábla időkorlátjának időpontja 7,30-ról 7,15-re és a végső időpont 17,00 óráról 18,00 órára változzon.</w:t>
      </w:r>
    </w:p>
    <w:p w14:paraId="56016CFA" w14:textId="77777777" w:rsidR="00641DEA" w:rsidRPr="00641DEA" w:rsidRDefault="00641DEA" w:rsidP="00641DEA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BE98E0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b/>
          <w:bCs/>
          <w:sz w:val="22"/>
          <w:szCs w:val="22"/>
        </w:rPr>
        <w:tab/>
      </w:r>
      <w:r w:rsidRPr="00641DEA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1DFB8BFD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6362EBE" w14:textId="77777777" w:rsidR="00641DEA" w:rsidRPr="00641DEA" w:rsidRDefault="00641DEA" w:rsidP="00641DE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7AC13F3" w14:textId="77777777" w:rsidR="00641DEA" w:rsidRPr="00641DEA" w:rsidRDefault="00641DEA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1F8644D2" w14:textId="77777777" w:rsidR="00641DEA" w:rsidRDefault="00641DEA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72888546" w14:textId="77777777" w:rsidR="00C15FD3" w:rsidRPr="00641DEA" w:rsidRDefault="00C15FD3" w:rsidP="00641DEA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7D0AE35C" w14:textId="77777777" w:rsidR="00641DEA" w:rsidRPr="00EA3F69" w:rsidRDefault="00641DEA" w:rsidP="00641DEA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bCs/>
          <w:sz w:val="22"/>
          <w:szCs w:val="22"/>
        </w:rPr>
        <w:tab/>
        <w:t>2024. május 28.</w:t>
      </w:r>
    </w:p>
    <w:p w14:paraId="57C713FE" w14:textId="77777777" w:rsidR="00C51876" w:rsidRDefault="00C5187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3B19CEB4" w14:textId="00992B56" w:rsidR="00BD4761" w:rsidRPr="00641DEA" w:rsidRDefault="000D073C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37</w:t>
      </w:r>
      <w:r w:rsidR="00BD4761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B5625C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(V.27.)</w:t>
      </w:r>
      <w:r w:rsidR="00A81B2B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641DEA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641DEA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641DEA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641DEA">
        <w:rPr>
          <w:rFonts w:ascii="Calibri" w:hAnsi="Calibri" w:cs="Calibri"/>
          <w:sz w:val="22"/>
          <w:szCs w:val="22"/>
        </w:rPr>
        <w:t>” című előterjesztést megtárgyalta</w:t>
      </w:r>
      <w:r w:rsidR="00A81B2B" w:rsidRPr="00641DEA">
        <w:rPr>
          <w:rFonts w:ascii="Calibri" w:hAnsi="Calibri" w:cs="Calibri"/>
          <w:sz w:val="22"/>
          <w:szCs w:val="22"/>
        </w:rPr>
        <w:t>,</w:t>
      </w:r>
      <w:r w:rsidRPr="00641DEA">
        <w:rPr>
          <w:rFonts w:ascii="Calibri" w:hAnsi="Calibri" w:cs="Calibri"/>
          <w:sz w:val="22"/>
          <w:szCs w:val="22"/>
        </w:rPr>
        <w:t xml:space="preserve"> </w:t>
      </w:r>
      <w:bookmarkStart w:id="3" w:name="_Hlk117516900"/>
      <w:r w:rsidRPr="00641DEA">
        <w:rPr>
          <w:rFonts w:ascii="Calibri" w:hAnsi="Calibri" w:cs="Calibri"/>
          <w:sz w:val="22"/>
          <w:szCs w:val="22"/>
        </w:rPr>
        <w:t>és az elhangzottakat tudomásul veszi.</w:t>
      </w:r>
    </w:p>
    <w:bookmarkEnd w:id="3"/>
    <w:p w14:paraId="6DCC37C0" w14:textId="77777777" w:rsidR="00BD4761" w:rsidRPr="00641DEA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641DEA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  <w:t xml:space="preserve"> </w:t>
      </w: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641DEA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641DEA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641DEA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641DEA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641DEA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Pr="00AD5496" w:rsidRDefault="00BD4761" w:rsidP="00BD4761">
      <w:pPr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Pr="00AD5496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Default="00D1166C" w:rsidP="00D1166C">
      <w:pPr>
        <w:rPr>
          <w:rFonts w:ascii="Calibri" w:hAnsi="Calibri" w:cs="Calibri"/>
          <w:sz w:val="22"/>
          <w:szCs w:val="22"/>
        </w:rPr>
      </w:pPr>
    </w:p>
    <w:p w14:paraId="0B10CC50" w14:textId="77777777" w:rsidR="00641DEA" w:rsidRPr="00AD5496" w:rsidRDefault="00641DEA" w:rsidP="00D1166C">
      <w:pPr>
        <w:rPr>
          <w:rFonts w:ascii="Calibri" w:hAnsi="Calibri" w:cs="Calibri"/>
          <w:sz w:val="22"/>
          <w:szCs w:val="22"/>
        </w:rPr>
      </w:pPr>
    </w:p>
    <w:p w14:paraId="62F1EB84" w14:textId="77777777" w:rsidR="00D1166C" w:rsidRPr="00AD5496" w:rsidRDefault="00D1166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E517B8" w14:textId="77777777" w:rsidR="00BD7A9C" w:rsidRPr="00AD5496" w:rsidRDefault="00BD7A9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0CBD5D7" w14:textId="77777777" w:rsidR="00F541F5" w:rsidRPr="00AD5496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2"/>
    </w:p>
    <w:sectPr w:rsidR="00F541F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4</Pages>
  <Words>909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2024-05-28T12:35:00Z</dcterms:created>
  <dcterms:modified xsi:type="dcterms:W3CDTF">2024-05-30T06:08:00Z</dcterms:modified>
</cp:coreProperties>
</file>