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13FE" w14:textId="77777777" w:rsidR="00C51876" w:rsidRDefault="00C51876" w:rsidP="00BD4761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bookmarkStart w:id="0" w:name="_Hlk115332252"/>
    </w:p>
    <w:p w14:paraId="3B19CEB4" w14:textId="00992B56" w:rsidR="00BD4761" w:rsidRPr="00641DEA" w:rsidRDefault="000D073C" w:rsidP="00BD4761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37</w:t>
      </w:r>
      <w:r w:rsidR="00BD4761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="00B5625C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(V.27.)</w:t>
      </w:r>
      <w:r w:rsidR="00A81B2B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r w:rsidR="00BD4761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681B9B24" w14:textId="77777777" w:rsidR="00BD4761" w:rsidRPr="00641DEA" w:rsidRDefault="00BD4761" w:rsidP="00BD4761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061BA66C" w14:textId="0FB46DC0" w:rsidR="00BD4761" w:rsidRPr="00641DEA" w:rsidRDefault="00BD4761" w:rsidP="00BD4761">
      <w:pPr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>A Bűnmegelőzési, Közbiztonsági és Közrendvédelmi Bizottság az „</w:t>
      </w:r>
      <w:r w:rsidRPr="00641DEA">
        <w:rPr>
          <w:rFonts w:ascii="Calibri" w:hAnsi="Calibri" w:cs="Calibri"/>
          <w:i/>
          <w:iCs/>
          <w:sz w:val="22"/>
          <w:szCs w:val="22"/>
        </w:rPr>
        <w:t>Áttekintés az elmúlt időszak rendőrségi intézkedéseiről</w:t>
      </w:r>
      <w:r w:rsidRPr="00641DEA">
        <w:rPr>
          <w:rFonts w:ascii="Calibri" w:hAnsi="Calibri" w:cs="Calibri"/>
          <w:sz w:val="22"/>
          <w:szCs w:val="22"/>
        </w:rPr>
        <w:t>” című előterjesztést megtárgyalta</w:t>
      </w:r>
      <w:r w:rsidR="00A81B2B" w:rsidRPr="00641DEA">
        <w:rPr>
          <w:rFonts w:ascii="Calibri" w:hAnsi="Calibri" w:cs="Calibri"/>
          <w:sz w:val="22"/>
          <w:szCs w:val="22"/>
        </w:rPr>
        <w:t>,</w:t>
      </w:r>
      <w:r w:rsidRPr="00641DEA">
        <w:rPr>
          <w:rFonts w:ascii="Calibri" w:hAnsi="Calibri" w:cs="Calibri"/>
          <w:sz w:val="22"/>
          <w:szCs w:val="22"/>
        </w:rPr>
        <w:t xml:space="preserve"> </w:t>
      </w:r>
      <w:bookmarkStart w:id="1" w:name="_Hlk117516900"/>
      <w:r w:rsidRPr="00641DEA">
        <w:rPr>
          <w:rFonts w:ascii="Calibri" w:hAnsi="Calibri" w:cs="Calibri"/>
          <w:sz w:val="22"/>
          <w:szCs w:val="22"/>
        </w:rPr>
        <w:t xml:space="preserve">és az </w:t>
      </w:r>
      <w:proofErr w:type="spellStart"/>
      <w:r w:rsidRPr="00641DEA">
        <w:rPr>
          <w:rFonts w:ascii="Calibri" w:hAnsi="Calibri" w:cs="Calibri"/>
          <w:sz w:val="22"/>
          <w:szCs w:val="22"/>
        </w:rPr>
        <w:t>elhangzottakat</w:t>
      </w:r>
      <w:proofErr w:type="spellEnd"/>
      <w:r w:rsidRPr="00641DEA">
        <w:rPr>
          <w:rFonts w:ascii="Calibri" w:hAnsi="Calibri" w:cs="Calibri"/>
          <w:sz w:val="22"/>
          <w:szCs w:val="22"/>
        </w:rPr>
        <w:t xml:space="preserve"> tudomásul veszi.</w:t>
      </w:r>
    </w:p>
    <w:bookmarkEnd w:id="1"/>
    <w:p w14:paraId="6DCC37C0" w14:textId="77777777" w:rsidR="00BD4761" w:rsidRPr="00641DEA" w:rsidRDefault="00BD4761" w:rsidP="00BD4761">
      <w:pPr>
        <w:jc w:val="both"/>
        <w:rPr>
          <w:rFonts w:ascii="Calibri" w:hAnsi="Calibri" w:cs="Calibri"/>
          <w:sz w:val="22"/>
          <w:szCs w:val="22"/>
        </w:rPr>
      </w:pPr>
    </w:p>
    <w:p w14:paraId="4E83BBA2" w14:textId="77777777" w:rsidR="00BD4761" w:rsidRPr="00641DEA" w:rsidRDefault="00BD4761" w:rsidP="00BD4761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641DEA">
        <w:rPr>
          <w:rFonts w:ascii="Calibri" w:hAnsi="Calibri" w:cs="Calibri"/>
          <w:sz w:val="22"/>
          <w:szCs w:val="22"/>
        </w:rPr>
        <w:tab/>
        <w:t xml:space="preserve"> </w:t>
      </w:r>
      <w:r w:rsidRPr="00641DEA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2EC20B7F" w14:textId="77777777" w:rsidR="00BD4761" w:rsidRPr="00641DEA" w:rsidRDefault="00BD4761" w:rsidP="00BD4761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641DEA">
        <w:rPr>
          <w:rFonts w:ascii="Calibri" w:hAnsi="Calibri" w:cs="Calibri"/>
          <w:bCs/>
          <w:sz w:val="22"/>
          <w:szCs w:val="22"/>
        </w:rPr>
        <w:t>Dr. Koncz Gabriella r. ezredes, kapitányságvezető, a Bizottság tagja</w:t>
      </w:r>
    </w:p>
    <w:p w14:paraId="653FD237" w14:textId="77777777" w:rsidR="00BD4761" w:rsidRPr="00641DEA" w:rsidRDefault="00BD4761" w:rsidP="00BD4761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>(a végrehajtás előkészítéséért:</w:t>
      </w:r>
    </w:p>
    <w:p w14:paraId="5C7061F8" w14:textId="77777777" w:rsidR="00BD4761" w:rsidRPr="00641DEA" w:rsidRDefault="00BD4761" w:rsidP="00BD4761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641DEA">
        <w:rPr>
          <w:rFonts w:ascii="Calibri" w:hAnsi="Calibri" w:cs="Calibri"/>
          <w:bCs/>
          <w:sz w:val="22"/>
          <w:szCs w:val="22"/>
        </w:rPr>
        <w:t>Dr. Holler Péter, a Hatósági Osztály vezetője)</w:t>
      </w:r>
    </w:p>
    <w:p w14:paraId="5E6B46B3" w14:textId="77777777" w:rsidR="00BD4761" w:rsidRPr="00641DEA" w:rsidRDefault="00BD4761" w:rsidP="00BD4761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</w:p>
    <w:p w14:paraId="54843889" w14:textId="77777777" w:rsidR="00BD4761" w:rsidRPr="00AD5496" w:rsidRDefault="00BD4761" w:rsidP="00BD4761">
      <w:pPr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641DEA">
        <w:rPr>
          <w:rFonts w:ascii="Calibri" w:hAnsi="Calibri" w:cs="Calibri"/>
          <w:sz w:val="22"/>
          <w:szCs w:val="22"/>
        </w:rPr>
        <w:tab/>
        <w:t>azonnal</w:t>
      </w:r>
    </w:p>
    <w:p w14:paraId="6F79D51B" w14:textId="77777777" w:rsidR="00324023" w:rsidRPr="00AD5496" w:rsidRDefault="00324023" w:rsidP="00F33A54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2FF157E2" w14:textId="77777777" w:rsidR="00D1166C" w:rsidRDefault="00D1166C" w:rsidP="00D1166C">
      <w:pPr>
        <w:rPr>
          <w:rFonts w:ascii="Calibri" w:hAnsi="Calibri" w:cs="Calibri"/>
          <w:sz w:val="22"/>
          <w:szCs w:val="22"/>
        </w:rPr>
      </w:pPr>
    </w:p>
    <w:bookmarkEnd w:id="0"/>
    <w:sectPr w:rsidR="00D1166C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BFFE3" w14:textId="77777777" w:rsidR="00AF470F" w:rsidRDefault="00AF470F" w:rsidP="00492410">
      <w:r>
        <w:separator/>
      </w:r>
    </w:p>
  </w:endnote>
  <w:endnote w:type="continuationSeparator" w:id="0">
    <w:p w14:paraId="4651DB63" w14:textId="77777777" w:rsidR="00AF470F" w:rsidRDefault="00AF470F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3F825" w14:textId="77777777" w:rsidR="00AF470F" w:rsidRDefault="00AF470F" w:rsidP="00492410">
      <w:r>
        <w:separator/>
      </w:r>
    </w:p>
  </w:footnote>
  <w:footnote w:type="continuationSeparator" w:id="0">
    <w:p w14:paraId="502D2503" w14:textId="77777777" w:rsidR="00AF470F" w:rsidRDefault="00AF470F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4"/>
  </w:num>
  <w:num w:numId="2" w16cid:durableId="2071537588">
    <w:abstractNumId w:val="30"/>
  </w:num>
  <w:num w:numId="3" w16cid:durableId="1554728048">
    <w:abstractNumId w:val="22"/>
  </w:num>
  <w:num w:numId="4" w16cid:durableId="1298678628">
    <w:abstractNumId w:val="34"/>
  </w:num>
  <w:num w:numId="5" w16cid:durableId="195582366">
    <w:abstractNumId w:val="28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5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5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1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3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2"/>
  </w:num>
  <w:num w:numId="29" w16cid:durableId="2038309785">
    <w:abstractNumId w:val="6"/>
  </w:num>
  <w:num w:numId="30" w16cid:durableId="1803695073">
    <w:abstractNumId w:val="26"/>
  </w:num>
  <w:num w:numId="31" w16cid:durableId="2096435721">
    <w:abstractNumId w:val="29"/>
  </w:num>
  <w:num w:numId="32" w16cid:durableId="704402693">
    <w:abstractNumId w:val="27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073C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06295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71DB"/>
    <w:rsid w:val="004A05E4"/>
    <w:rsid w:val="004A0B1F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52D1"/>
    <w:rsid w:val="0063042C"/>
    <w:rsid w:val="00631F99"/>
    <w:rsid w:val="00633427"/>
    <w:rsid w:val="00641DEA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0C95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AF470F"/>
    <w:rsid w:val="00B002D5"/>
    <w:rsid w:val="00B03A13"/>
    <w:rsid w:val="00B04A67"/>
    <w:rsid w:val="00B05FAB"/>
    <w:rsid w:val="00B073D0"/>
    <w:rsid w:val="00B130F2"/>
    <w:rsid w:val="00B206AD"/>
    <w:rsid w:val="00B2161D"/>
    <w:rsid w:val="00B21FEC"/>
    <w:rsid w:val="00B315C9"/>
    <w:rsid w:val="00B36011"/>
    <w:rsid w:val="00B363DD"/>
    <w:rsid w:val="00B40085"/>
    <w:rsid w:val="00B402F6"/>
    <w:rsid w:val="00B44A5E"/>
    <w:rsid w:val="00B46CF9"/>
    <w:rsid w:val="00B473D6"/>
    <w:rsid w:val="00B53327"/>
    <w:rsid w:val="00B5625C"/>
    <w:rsid w:val="00B57E59"/>
    <w:rsid w:val="00B60DC3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28A2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C3C8E"/>
    <w:rsid w:val="00CD0A14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56274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120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53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2024-05-28T12:56:00Z</dcterms:created>
  <dcterms:modified xsi:type="dcterms:W3CDTF">2024-05-28T12:57:00Z</dcterms:modified>
</cp:coreProperties>
</file>