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BB4787" w14:textId="77777777" w:rsidR="00172849" w:rsidRPr="00641DEA" w:rsidRDefault="00172849" w:rsidP="00C51876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7F6BCB5" w14:textId="2FAE2FA1" w:rsidR="00F85BA8" w:rsidRPr="00641DEA" w:rsidRDefault="00641DEA" w:rsidP="00C5187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36</w:t>
      </w:r>
      <w:r w:rsidR="00F85BA8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F85BA8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FB23EB4" w14:textId="77777777" w:rsidR="00F85BA8" w:rsidRPr="00641DEA" w:rsidRDefault="00F85BA8" w:rsidP="00C51876">
      <w:pPr>
        <w:rPr>
          <w:rFonts w:ascii="Calibri" w:hAnsi="Calibri" w:cs="Calibri"/>
          <w:sz w:val="22"/>
          <w:szCs w:val="22"/>
        </w:rPr>
      </w:pPr>
    </w:p>
    <w:p w14:paraId="4926A81E" w14:textId="77777777" w:rsidR="00641DEA" w:rsidRPr="00641DEA" w:rsidRDefault="00641DEA" w:rsidP="00641DEA">
      <w:pPr>
        <w:jc w:val="both"/>
        <w:rPr>
          <w:rFonts w:ascii="Calibri" w:hAnsi="Calibri" w:cs="Calibri"/>
          <w:bCs/>
          <w:sz w:val="22"/>
          <w:szCs w:val="22"/>
        </w:rPr>
      </w:pPr>
      <w:bookmarkStart w:id="0" w:name="_Hlk115332252"/>
      <w:r w:rsidRPr="00641DEA">
        <w:rPr>
          <w:rFonts w:ascii="Calibri" w:hAnsi="Calibri" w:cs="Calibri"/>
          <w:bCs/>
          <w:sz w:val="22"/>
          <w:szCs w:val="22"/>
        </w:rPr>
        <w:t xml:space="preserve">A Bűnmegelőzési, Közbiztonsági és Közrendvédelmi Bizottság megtárgyalta a </w:t>
      </w:r>
      <w:r w:rsidRPr="00C15FD3">
        <w:rPr>
          <w:rFonts w:ascii="Calibri" w:hAnsi="Calibri" w:cs="Calibri"/>
          <w:bCs/>
          <w:i/>
          <w:iCs/>
          <w:sz w:val="22"/>
          <w:szCs w:val="22"/>
        </w:rPr>
        <w:t>„Javaslat Szombathely város területén forgalmi rend változtatással kapcsolatos döntések meghozatalára”</w:t>
      </w:r>
      <w:r w:rsidRPr="00641DEA">
        <w:rPr>
          <w:rFonts w:ascii="Calibri" w:hAnsi="Calibri" w:cs="Calibri"/>
          <w:sz w:val="22"/>
          <w:szCs w:val="22"/>
        </w:rPr>
        <w:t xml:space="preserve"> című</w:t>
      </w:r>
      <w:r w:rsidRPr="00641DEA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54D1055E" w14:textId="77777777" w:rsidR="00641DEA" w:rsidRPr="00641DEA" w:rsidRDefault="00641DEA" w:rsidP="00641DEA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A Bizottság javasolja, hogy a </w:t>
      </w:r>
      <w:proofErr w:type="spellStart"/>
      <w:r w:rsidRPr="00641DEA">
        <w:rPr>
          <w:rFonts w:ascii="Calibri" w:hAnsi="Calibri" w:cs="Calibri"/>
          <w:sz w:val="22"/>
          <w:szCs w:val="22"/>
        </w:rPr>
        <w:t>Perintparti</w:t>
      </w:r>
      <w:proofErr w:type="spellEnd"/>
      <w:r w:rsidRPr="00641DEA">
        <w:rPr>
          <w:rFonts w:ascii="Calibri" w:hAnsi="Calibri" w:cs="Calibri"/>
          <w:sz w:val="22"/>
          <w:szCs w:val="22"/>
        </w:rPr>
        <w:t xml:space="preserve"> sétány 15. számú ingatlan mellett a sétány és a parkoló kijárata közötti szakaszon megállási korlátozás kerüljön bevezetésre.</w:t>
      </w:r>
    </w:p>
    <w:p w14:paraId="71C7BB4A" w14:textId="77777777" w:rsidR="00641DEA" w:rsidRPr="00641DEA" w:rsidRDefault="00641DEA" w:rsidP="00641DEA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A Bizottság javasolja, hogy a Bem József utca 10-16. számú ingatlanok mögött kialakított parkolóhelyek és a Bem József utca közötti szakaszon, a kerékpárút felőli oldalon, a kerékpáros híd és a Bem József utca között kerüljön bevezetésre megállási korlátozás, valamint hajlított csőkorlátok is kerüljenek kihelyezésre.</w:t>
      </w:r>
    </w:p>
    <w:p w14:paraId="1669056A" w14:textId="77777777" w:rsidR="00641DEA" w:rsidRPr="00641DEA" w:rsidRDefault="00641DEA" w:rsidP="00641DEA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Cs/>
          <w:sz w:val="22"/>
          <w:szCs w:val="22"/>
        </w:rPr>
        <w:t xml:space="preserve">A Bizottság javasolja, </w:t>
      </w:r>
      <w:r w:rsidRPr="00641DEA">
        <w:rPr>
          <w:rFonts w:ascii="Calibri" w:hAnsi="Calibri" w:cs="Calibri"/>
          <w:sz w:val="22"/>
          <w:szCs w:val="22"/>
        </w:rPr>
        <w:t>hogy a Bolyai János Gyakorló Általános Iskola és Gimnáziumnál a jelenleg is meglévő várakozni tilos tábla időkorlátjának időpontja 7,30-ról 7,15-re és a végső időpont 17,00 óráról 18,00 órára változzon.</w:t>
      </w:r>
    </w:p>
    <w:p w14:paraId="56016CFA" w14:textId="77777777" w:rsidR="00641DEA" w:rsidRPr="00641DEA" w:rsidRDefault="00641DEA" w:rsidP="00641DEA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BE98E0" w14:textId="77777777" w:rsidR="00641DEA" w:rsidRPr="00641DEA" w:rsidRDefault="00641DEA" w:rsidP="00641DEA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41DE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641DEA">
        <w:rPr>
          <w:rFonts w:ascii="Calibri" w:hAnsi="Calibri" w:cs="Calibri"/>
          <w:b/>
          <w:bCs/>
          <w:sz w:val="22"/>
          <w:szCs w:val="22"/>
        </w:rPr>
        <w:tab/>
      </w:r>
      <w:r w:rsidRPr="00641DEA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641DEA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641DEA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1DFB8BFD" w14:textId="77777777" w:rsidR="00641DEA" w:rsidRPr="00641DEA" w:rsidRDefault="00641DEA" w:rsidP="00641DE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bCs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6362EBE" w14:textId="77777777" w:rsidR="00641DEA" w:rsidRPr="00641DEA" w:rsidRDefault="00641DEA" w:rsidP="00641DE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7AC13F3" w14:textId="77777777" w:rsidR="00641DEA" w:rsidRPr="00641DEA" w:rsidRDefault="00641DEA" w:rsidP="00641DE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1F8644D2" w14:textId="77777777" w:rsidR="00641DEA" w:rsidRDefault="00641DEA" w:rsidP="00641DE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72888546" w14:textId="77777777" w:rsidR="00C15FD3" w:rsidRPr="00641DEA" w:rsidRDefault="00C15FD3" w:rsidP="00641DE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7D0AE35C" w14:textId="77777777" w:rsidR="00641DEA" w:rsidRPr="00EA3F69" w:rsidRDefault="00641DEA" w:rsidP="00641DE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641DEA">
        <w:rPr>
          <w:rFonts w:ascii="Calibri" w:hAnsi="Calibri" w:cs="Calibri"/>
          <w:bCs/>
          <w:sz w:val="22"/>
          <w:szCs w:val="22"/>
        </w:rPr>
        <w:tab/>
        <w:t>2024. május 28.</w:t>
      </w:r>
    </w:p>
    <w:p w14:paraId="57C713FE" w14:textId="77777777" w:rsidR="00C51876" w:rsidRDefault="00C51876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bookmarkEnd w:id="0"/>
    <w:sectPr w:rsidR="00C5187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6295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54A25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28A2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4BBE"/>
    <w:rsid w:val="00E4559E"/>
    <w:rsid w:val="00E47D05"/>
    <w:rsid w:val="00E53F87"/>
    <w:rsid w:val="00E54A4C"/>
    <w:rsid w:val="00E62CA7"/>
    <w:rsid w:val="00E63DF5"/>
    <w:rsid w:val="00E662B6"/>
    <w:rsid w:val="00E8753D"/>
    <w:rsid w:val="00E92D73"/>
    <w:rsid w:val="00E9342E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164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2024-05-28T12:56:00Z</dcterms:created>
  <dcterms:modified xsi:type="dcterms:W3CDTF">2024-05-28T12:57:00Z</dcterms:modified>
</cp:coreProperties>
</file>