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0A44" w14:textId="77777777" w:rsidR="00C15FD3" w:rsidRPr="00731E32" w:rsidRDefault="00C15FD3" w:rsidP="00B5625C">
      <w:pPr>
        <w:rPr>
          <w:rFonts w:asciiTheme="minorHAnsi" w:hAnsiTheme="minorHAnsi" w:cstheme="minorHAnsi"/>
          <w:sz w:val="22"/>
          <w:szCs w:val="22"/>
        </w:rPr>
      </w:pPr>
    </w:p>
    <w:p w14:paraId="4F3A6000" w14:textId="163922CB" w:rsidR="00172849" w:rsidRPr="00641DEA" w:rsidRDefault="00327D34" w:rsidP="00172849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641DEA">
        <w:rPr>
          <w:rFonts w:ascii="Calibri" w:hAnsi="Calibri" w:cs="Calibri"/>
          <w:b/>
          <w:bCs/>
          <w:sz w:val="22"/>
          <w:szCs w:val="22"/>
          <w:u w:val="single"/>
        </w:rPr>
        <w:t>34</w:t>
      </w:r>
      <w:r w:rsidR="00172849" w:rsidRPr="00641DEA">
        <w:rPr>
          <w:rFonts w:ascii="Calibri" w:hAnsi="Calibri" w:cs="Calibri"/>
          <w:b/>
          <w:bCs/>
          <w:sz w:val="22"/>
          <w:szCs w:val="22"/>
          <w:u w:val="single"/>
        </w:rPr>
        <w:t xml:space="preserve">/2024. </w:t>
      </w:r>
      <w:r w:rsidR="00B5625C" w:rsidRPr="00641DEA">
        <w:rPr>
          <w:rFonts w:ascii="Calibri" w:hAnsi="Calibri" w:cs="Calibri"/>
          <w:b/>
          <w:bCs/>
          <w:sz w:val="22"/>
          <w:szCs w:val="22"/>
          <w:u w:val="single"/>
        </w:rPr>
        <w:t>(V.27.)</w:t>
      </w:r>
      <w:r w:rsidR="00172849" w:rsidRPr="00641DEA">
        <w:rPr>
          <w:rFonts w:ascii="Calibri" w:hAnsi="Calibri" w:cs="Calibri"/>
          <w:b/>
          <w:bCs/>
          <w:sz w:val="22"/>
          <w:szCs w:val="22"/>
          <w:u w:val="single"/>
        </w:rPr>
        <w:t xml:space="preserve"> BKKB számú határozat</w:t>
      </w:r>
    </w:p>
    <w:p w14:paraId="0D81CF59" w14:textId="77777777" w:rsidR="00172849" w:rsidRPr="00641DEA" w:rsidRDefault="00172849" w:rsidP="0017284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DB91116" w14:textId="43D0EF2F" w:rsidR="005560E4" w:rsidRPr="00641DEA" w:rsidRDefault="005560E4" w:rsidP="005560E4">
      <w:pPr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a „Bűnmegelőzési és katasztrófavédelmi kiadások; egyéb kiadások, támogatások” költségvetési tételsor felhasználására vonatkozó előterjesztést, és </w:t>
      </w:r>
      <w:r w:rsidRPr="00641DEA">
        <w:rPr>
          <w:rFonts w:ascii="Calibri" w:hAnsi="Calibri" w:cs="Calibri"/>
          <w:bCs/>
          <w:sz w:val="22"/>
          <w:szCs w:val="22"/>
        </w:rPr>
        <w:t>az önkormányzat 2024. évi költségvetéséről</w:t>
      </w:r>
      <w:r w:rsidRPr="00641DEA">
        <w:rPr>
          <w:rFonts w:ascii="Calibri" w:hAnsi="Calibri" w:cs="Calibri"/>
          <w:sz w:val="22"/>
          <w:szCs w:val="22"/>
        </w:rPr>
        <w:t xml:space="preserve"> szóló 8/2024.</w:t>
      </w:r>
      <w:r w:rsidRPr="00641DEA">
        <w:rPr>
          <w:rFonts w:ascii="Calibri" w:hAnsi="Calibri" w:cs="Calibri"/>
          <w:bCs/>
          <w:sz w:val="22"/>
          <w:szCs w:val="22"/>
        </w:rPr>
        <w:t xml:space="preserve"> (</w:t>
      </w:r>
      <w:r w:rsidRPr="00641DEA">
        <w:rPr>
          <w:rFonts w:ascii="Calibri" w:hAnsi="Calibri" w:cs="Calibri"/>
          <w:bCs/>
          <w:iCs/>
          <w:sz w:val="22"/>
          <w:szCs w:val="22"/>
        </w:rPr>
        <w:t>III</w:t>
      </w:r>
      <w:r w:rsidRPr="00641DEA">
        <w:rPr>
          <w:rFonts w:ascii="Calibri" w:hAnsi="Calibri" w:cs="Calibri"/>
          <w:bCs/>
          <w:sz w:val="22"/>
          <w:szCs w:val="22"/>
        </w:rPr>
        <w:t>.5.) önkormányzati rendelet 13. melléklet „Egyéb, más ágazathoz nem sorolható intézmények és feladatok kiadásai” táblázatban szereplő „Bűnmegelőzési és katasztrófavédelmi kiadások, egyéb kiadások, támogatások</w:t>
      </w:r>
      <w:r w:rsidRPr="00641DEA">
        <w:rPr>
          <w:rFonts w:ascii="Calibri" w:hAnsi="Calibri" w:cs="Calibri"/>
          <w:sz w:val="22"/>
          <w:szCs w:val="22"/>
        </w:rPr>
        <w:t xml:space="preserve">” </w:t>
      </w:r>
      <w:r w:rsidR="00C15FD3" w:rsidRPr="00641DEA">
        <w:rPr>
          <w:rFonts w:ascii="Calibri" w:hAnsi="Calibri" w:cs="Calibri"/>
          <w:sz w:val="22"/>
          <w:szCs w:val="22"/>
        </w:rPr>
        <w:t xml:space="preserve">költségvetési tételsor </w:t>
      </w:r>
      <w:r w:rsidRPr="00641DEA">
        <w:rPr>
          <w:rFonts w:ascii="Calibri" w:hAnsi="Calibri" w:cs="Calibri"/>
          <w:sz w:val="22"/>
          <w:szCs w:val="22"/>
        </w:rPr>
        <w:t>terhére javasolja a polgármesternek, hogy az alábbi támogatási összeget biztosítsa:</w:t>
      </w:r>
    </w:p>
    <w:p w14:paraId="1FD173BA" w14:textId="77777777" w:rsidR="005560E4" w:rsidRPr="00641DEA" w:rsidRDefault="005560E4" w:rsidP="005560E4">
      <w:pPr>
        <w:jc w:val="both"/>
        <w:rPr>
          <w:rFonts w:ascii="Calibri" w:hAnsi="Calibri" w:cs="Calibri"/>
          <w:sz w:val="22"/>
          <w:szCs w:val="22"/>
        </w:rPr>
      </w:pPr>
    </w:p>
    <w:p w14:paraId="41516E47" w14:textId="7D3A32F6" w:rsidR="005560E4" w:rsidRPr="00641DEA" w:rsidRDefault="005560E4" w:rsidP="005560E4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 xml:space="preserve">A Vas Vármegyei Katasztrófavédelmi Igazgatóság Szombathely Katasztrófavédelmi Kirendeltség részére </w:t>
      </w:r>
      <w:r w:rsidR="00327D34" w:rsidRPr="00641DEA">
        <w:rPr>
          <w:rFonts w:ascii="Calibri" w:hAnsi="Calibri" w:cs="Calibri"/>
          <w:sz w:val="22"/>
          <w:szCs w:val="22"/>
        </w:rPr>
        <w:t xml:space="preserve">a </w:t>
      </w:r>
      <w:r w:rsidRPr="00641DEA">
        <w:rPr>
          <w:rFonts w:ascii="Calibri" w:hAnsi="Calibri" w:cs="Calibri"/>
          <w:sz w:val="22"/>
          <w:szCs w:val="22"/>
        </w:rPr>
        <w:t>Szombathely</w:t>
      </w:r>
      <w:r w:rsidR="00327D34" w:rsidRPr="00641DEA">
        <w:rPr>
          <w:rFonts w:ascii="Calibri" w:hAnsi="Calibri" w:cs="Calibri"/>
          <w:sz w:val="22"/>
          <w:szCs w:val="22"/>
        </w:rPr>
        <w:t xml:space="preserve">i Hivatásos Tűzoltóparancsnokság készenléti állománya számára tűzoltó szakfelszerelések, egyéni védőeszközök </w:t>
      </w:r>
      <w:r w:rsidRPr="00641DEA">
        <w:rPr>
          <w:rFonts w:ascii="Calibri" w:hAnsi="Calibri" w:cs="Calibri"/>
          <w:sz w:val="22"/>
          <w:szCs w:val="22"/>
        </w:rPr>
        <w:t xml:space="preserve">beszerzésére </w:t>
      </w:r>
      <w:proofErr w:type="gramStart"/>
      <w:r w:rsidRPr="00641DEA">
        <w:rPr>
          <w:rFonts w:ascii="Calibri" w:hAnsi="Calibri" w:cs="Calibri"/>
          <w:sz w:val="22"/>
          <w:szCs w:val="22"/>
        </w:rPr>
        <w:t>500.000,-</w:t>
      </w:r>
      <w:proofErr w:type="gramEnd"/>
      <w:r w:rsidRPr="00641DEA">
        <w:rPr>
          <w:rFonts w:ascii="Calibri" w:hAnsi="Calibri" w:cs="Calibri"/>
          <w:sz w:val="22"/>
          <w:szCs w:val="22"/>
        </w:rPr>
        <w:t xml:space="preserve"> Ft értékben.</w:t>
      </w:r>
    </w:p>
    <w:p w14:paraId="6C006D1C" w14:textId="77777777" w:rsidR="005560E4" w:rsidRPr="00641DEA" w:rsidRDefault="005560E4" w:rsidP="005560E4">
      <w:pPr>
        <w:jc w:val="both"/>
        <w:rPr>
          <w:rFonts w:ascii="Calibri" w:hAnsi="Calibri" w:cs="Calibri"/>
          <w:sz w:val="22"/>
          <w:szCs w:val="22"/>
        </w:rPr>
      </w:pPr>
    </w:p>
    <w:p w14:paraId="6953C6B2" w14:textId="77777777" w:rsidR="005560E4" w:rsidRPr="00641DEA" w:rsidRDefault="005560E4" w:rsidP="005560E4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641DEA">
        <w:rPr>
          <w:rFonts w:ascii="Calibri" w:hAnsi="Calibri" w:cs="Calibri"/>
          <w:sz w:val="22"/>
          <w:szCs w:val="22"/>
        </w:rPr>
        <w:tab/>
      </w:r>
      <w:r w:rsidRPr="00641DEA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641DEA">
        <w:rPr>
          <w:rFonts w:ascii="Calibri" w:hAnsi="Calibri" w:cs="Calibri"/>
          <w:sz w:val="22"/>
          <w:szCs w:val="22"/>
        </w:rPr>
        <w:t>Nemény</w:t>
      </w:r>
      <w:proofErr w:type="spellEnd"/>
      <w:r w:rsidRPr="00641DEA">
        <w:rPr>
          <w:rFonts w:ascii="Calibri" w:hAnsi="Calibri" w:cs="Calibri"/>
          <w:sz w:val="22"/>
          <w:szCs w:val="22"/>
        </w:rPr>
        <w:t xml:space="preserve"> András polgármester</w:t>
      </w:r>
    </w:p>
    <w:p w14:paraId="4DFA83CA" w14:textId="77777777" w:rsidR="005560E4" w:rsidRPr="00641DEA" w:rsidRDefault="005560E4" w:rsidP="005560E4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ab/>
      </w:r>
      <w:r w:rsidRPr="00641DEA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1E9EB028" w14:textId="77777777" w:rsidR="005560E4" w:rsidRPr="00641DEA" w:rsidRDefault="005560E4" w:rsidP="005560E4">
      <w:pPr>
        <w:ind w:left="708" w:firstLine="708"/>
        <w:jc w:val="both"/>
        <w:outlineLvl w:val="0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Kelemen Krisztián, a Bizottság elnöke</w:t>
      </w:r>
    </w:p>
    <w:p w14:paraId="48D8A4DB" w14:textId="77777777" w:rsidR="005560E4" w:rsidRPr="00641DEA" w:rsidRDefault="005560E4" w:rsidP="005560E4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ab/>
      </w:r>
      <w:r w:rsidRPr="00641DEA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3A39337C" w14:textId="77777777" w:rsidR="005560E4" w:rsidRPr="00641DEA" w:rsidRDefault="005560E4" w:rsidP="005560E4">
      <w:pPr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ab/>
      </w:r>
      <w:r w:rsidRPr="00641DEA"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3F78F24A" w14:textId="77777777" w:rsidR="005560E4" w:rsidRPr="00641DEA" w:rsidRDefault="005560E4" w:rsidP="005560E4">
      <w:pPr>
        <w:ind w:left="1560" w:hanging="142"/>
        <w:jc w:val="both"/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sz w:val="22"/>
          <w:szCs w:val="22"/>
        </w:rPr>
        <w:t>Stéger Gábor, a Közgazdasági és Adó Osztály vezetője)</w:t>
      </w:r>
    </w:p>
    <w:p w14:paraId="1DF3DD59" w14:textId="77777777" w:rsidR="005560E4" w:rsidRPr="00641DEA" w:rsidRDefault="005560E4" w:rsidP="005560E4">
      <w:pPr>
        <w:jc w:val="both"/>
        <w:rPr>
          <w:rFonts w:ascii="Calibri" w:hAnsi="Calibri" w:cs="Calibri"/>
          <w:sz w:val="22"/>
          <w:szCs w:val="22"/>
        </w:rPr>
      </w:pPr>
    </w:p>
    <w:p w14:paraId="2F7F585B" w14:textId="3BC7512F" w:rsidR="005560E4" w:rsidRDefault="005560E4" w:rsidP="005560E4">
      <w:pPr>
        <w:rPr>
          <w:rFonts w:ascii="Calibri" w:hAnsi="Calibri" w:cs="Calibri"/>
          <w:sz w:val="22"/>
          <w:szCs w:val="22"/>
        </w:rPr>
      </w:pPr>
      <w:r w:rsidRPr="00641DEA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641DEA">
        <w:rPr>
          <w:rFonts w:ascii="Calibri" w:hAnsi="Calibri" w:cs="Calibri"/>
          <w:sz w:val="22"/>
          <w:szCs w:val="22"/>
        </w:rPr>
        <w:tab/>
        <w:t>azonnal</w:t>
      </w:r>
    </w:p>
    <w:p w14:paraId="436D574D" w14:textId="77777777" w:rsidR="005560E4" w:rsidRPr="00804BCF" w:rsidRDefault="005560E4" w:rsidP="005560E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sectPr w:rsidR="005560E4" w:rsidRPr="00804BCF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FFE3" w14:textId="77777777" w:rsidR="00AF470F" w:rsidRDefault="00AF470F" w:rsidP="00492410">
      <w:r>
        <w:separator/>
      </w:r>
    </w:p>
  </w:endnote>
  <w:endnote w:type="continuationSeparator" w:id="0">
    <w:p w14:paraId="4651DB63" w14:textId="77777777" w:rsidR="00AF470F" w:rsidRDefault="00AF470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F825" w14:textId="77777777" w:rsidR="00AF470F" w:rsidRDefault="00AF470F" w:rsidP="00492410">
      <w:r>
        <w:separator/>
      </w:r>
    </w:p>
  </w:footnote>
  <w:footnote w:type="continuationSeparator" w:id="0">
    <w:p w14:paraId="502D2503" w14:textId="77777777" w:rsidR="00AF470F" w:rsidRDefault="00AF470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06295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16B7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3C23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3BB7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28A2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77B02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127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4</cp:revision>
  <cp:lastPrinted>2024-05-28T12:34:00Z</cp:lastPrinted>
  <dcterms:created xsi:type="dcterms:W3CDTF">2024-05-28T12:56:00Z</dcterms:created>
  <dcterms:modified xsi:type="dcterms:W3CDTF">2024-05-28T12:57:00Z</dcterms:modified>
</cp:coreProperties>
</file>