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700D26" w14:textId="77777777" w:rsidR="00B5625C" w:rsidRPr="00BD0C91" w:rsidRDefault="00B5625C" w:rsidP="00B5625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B55295" w14:textId="6DB80CDB" w:rsidR="00B5625C" w:rsidRPr="00641DEA" w:rsidRDefault="00B5625C" w:rsidP="00B5625C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33/2024. (V.27.) BKKB számú határozat</w:t>
      </w:r>
    </w:p>
    <w:p w14:paraId="462DE78F" w14:textId="77777777" w:rsidR="00B5625C" w:rsidRPr="00641DEA" w:rsidRDefault="00B5625C" w:rsidP="00B5625C">
      <w:pPr>
        <w:rPr>
          <w:rFonts w:ascii="Calibri" w:hAnsi="Calibri" w:cs="Calibri"/>
          <w:sz w:val="22"/>
          <w:szCs w:val="22"/>
        </w:rPr>
      </w:pPr>
    </w:p>
    <w:p w14:paraId="5F7375DA" w14:textId="6F75E291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I. számú módosításának megalkotására</w:t>
      </w:r>
      <w:r w:rsidRPr="00641DEA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6B7D0BA7" w14:textId="77777777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34EF3E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4CAF4D2" w14:textId="77777777" w:rsidR="00B5625C" w:rsidRPr="00641DEA" w:rsidRDefault="00B5625C" w:rsidP="00B5625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91EC0DA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8E15DB8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D4FE76" w14:textId="77777777" w:rsidR="00B5625C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3AE00A44" w14:textId="77777777" w:rsidR="00C15FD3" w:rsidRPr="00731E32" w:rsidRDefault="00C15FD3" w:rsidP="00B5625C">
      <w:pPr>
        <w:rPr>
          <w:rFonts w:asciiTheme="minorHAnsi" w:hAnsiTheme="minorHAnsi" w:cstheme="minorHAnsi"/>
          <w:sz w:val="22"/>
          <w:szCs w:val="22"/>
        </w:rPr>
      </w:pPr>
    </w:p>
    <w:sectPr w:rsidR="00C15FD3" w:rsidRPr="00731E32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06A22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174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026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2024-05-28T12:56:00Z</dcterms:created>
  <dcterms:modified xsi:type="dcterms:W3CDTF">2024-05-28T12:58:00Z</dcterms:modified>
</cp:coreProperties>
</file>