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470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2CC02E2" w14:textId="77777777" w:rsidR="00E403BA" w:rsidRDefault="00E403BA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E2415AF" w14:textId="1FCBA6D5" w:rsidR="00B05FAB" w:rsidRPr="00641DEA" w:rsidRDefault="00F85BA8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3</w:t>
      </w:r>
      <w:r w:rsidR="00B5625C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</w:t>
      </w:r>
      <w:r w:rsidR="00B05FAB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B5625C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(V.27.)</w:t>
      </w:r>
      <w:r w:rsidR="00B05FAB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659904CF" w14:textId="77777777" w:rsidR="00B5625C" w:rsidRPr="00641DEA" w:rsidRDefault="00B5625C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113A740" w14:textId="4EDE9349" w:rsidR="00B5625C" w:rsidRPr="00641DEA" w:rsidRDefault="00B5625C" w:rsidP="00B5625C">
      <w:pPr>
        <w:jc w:val="both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641DEA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2023. évi maradvány elszámolásának jóváhagyására</w:t>
      </w:r>
      <w:r w:rsidRPr="00641DEA">
        <w:rPr>
          <w:rFonts w:asciiTheme="minorHAnsi" w:hAnsiTheme="minorHAnsi" w:cstheme="minorHAnsi"/>
          <w:sz w:val="22"/>
          <w:szCs w:val="22"/>
        </w:rPr>
        <w:t>” című előterjesztést megtárgyalta, és a határozati javaslatot az előterjesztésben foglaltak szerint a Közgyűlésnek elfogadásra javasolja.</w:t>
      </w:r>
    </w:p>
    <w:p w14:paraId="1A042977" w14:textId="77777777" w:rsidR="00B5625C" w:rsidRPr="00641DEA" w:rsidRDefault="00B5625C" w:rsidP="00B562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B788FB" w14:textId="77777777" w:rsidR="00B5625C" w:rsidRPr="00641DEA" w:rsidRDefault="00B5625C" w:rsidP="00B5625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641DE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41DEA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80EDB5B" w14:textId="77777777" w:rsidR="00B5625C" w:rsidRPr="00641DEA" w:rsidRDefault="00B5625C" w:rsidP="00B5625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0D01E131" w14:textId="77777777" w:rsidR="00B5625C" w:rsidRPr="00641DEA" w:rsidRDefault="00B5625C" w:rsidP="00B5625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ab/>
      </w:r>
      <w:r w:rsidRPr="00641DEA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648E3FC1" w14:textId="77777777" w:rsidR="00641DEA" w:rsidRPr="00641DEA" w:rsidRDefault="00641DEA" w:rsidP="00B5625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70361C20" w14:textId="77777777" w:rsidR="00B5625C" w:rsidRPr="00731E32" w:rsidRDefault="00B5625C" w:rsidP="00B5625C">
      <w:pPr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41DEA">
        <w:rPr>
          <w:rFonts w:asciiTheme="minorHAnsi" w:hAnsiTheme="minorHAnsi" w:cstheme="minorHAnsi"/>
          <w:sz w:val="22"/>
          <w:szCs w:val="22"/>
        </w:rPr>
        <w:tab/>
        <w:t>a Közgyűlés 2024. május 30-i ülése</w:t>
      </w:r>
    </w:p>
    <w:p w14:paraId="5B6341B7" w14:textId="77777777" w:rsidR="00F85BA8" w:rsidRPr="00BD0C91" w:rsidRDefault="00F85BA8" w:rsidP="00F85B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226D0FA" w14:textId="77777777" w:rsidR="00BD0C91" w:rsidRPr="00BD0C91" w:rsidRDefault="00BD0C91" w:rsidP="00F85B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BD0C91" w:rsidRPr="00BD0C91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FFE3" w14:textId="77777777" w:rsidR="00AF470F" w:rsidRDefault="00AF470F" w:rsidP="00492410">
      <w:r>
        <w:separator/>
      </w:r>
    </w:p>
  </w:endnote>
  <w:endnote w:type="continuationSeparator" w:id="0">
    <w:p w14:paraId="4651DB63" w14:textId="77777777" w:rsidR="00AF470F" w:rsidRDefault="00AF470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F825" w14:textId="77777777" w:rsidR="00AF470F" w:rsidRDefault="00AF470F" w:rsidP="00492410">
      <w:r>
        <w:separator/>
      </w:r>
    </w:p>
  </w:footnote>
  <w:footnote w:type="continuationSeparator" w:id="0">
    <w:p w14:paraId="502D2503" w14:textId="77777777" w:rsidR="00AF470F" w:rsidRDefault="00AF470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4"/>
  </w:num>
  <w:num w:numId="2" w16cid:durableId="2071537588">
    <w:abstractNumId w:val="30"/>
  </w:num>
  <w:num w:numId="3" w16cid:durableId="1554728048">
    <w:abstractNumId w:val="22"/>
  </w:num>
  <w:num w:numId="4" w16cid:durableId="1298678628">
    <w:abstractNumId w:val="34"/>
  </w:num>
  <w:num w:numId="5" w16cid:durableId="195582366">
    <w:abstractNumId w:val="28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5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5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1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3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2"/>
  </w:num>
  <w:num w:numId="29" w16cid:durableId="2038309785">
    <w:abstractNumId w:val="6"/>
  </w:num>
  <w:num w:numId="30" w16cid:durableId="1803695073">
    <w:abstractNumId w:val="26"/>
  </w:num>
  <w:num w:numId="31" w16cid:durableId="2096435721">
    <w:abstractNumId w:val="29"/>
  </w:num>
  <w:num w:numId="32" w16cid:durableId="704402693">
    <w:abstractNumId w:val="27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07D9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06295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5C8B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28A2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2476E"/>
    <w:rsid w:val="00E311CD"/>
    <w:rsid w:val="00E332E7"/>
    <w:rsid w:val="00E350C5"/>
    <w:rsid w:val="00E36D7D"/>
    <w:rsid w:val="00E403BA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62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2024-05-28T12:55:00Z</dcterms:created>
  <dcterms:modified xsi:type="dcterms:W3CDTF">2024-05-28T12:59:00Z</dcterms:modified>
</cp:coreProperties>
</file>