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3458" w14:textId="77777777" w:rsidR="00EE20D7" w:rsidRPr="00B5625C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F36DAFB" w14:textId="412F1975" w:rsidR="00B05FAB" w:rsidRPr="00641DEA" w:rsidRDefault="00B5625C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30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7BC38B" w14:textId="77777777" w:rsidR="00B05FAB" w:rsidRPr="00641DEA" w:rsidRDefault="00B05FAB" w:rsidP="00B05FAB">
      <w:pPr>
        <w:rPr>
          <w:rFonts w:ascii="Calibri" w:hAnsi="Calibri" w:cs="Calibri"/>
          <w:sz w:val="22"/>
          <w:szCs w:val="22"/>
        </w:rPr>
      </w:pPr>
    </w:p>
    <w:p w14:paraId="1776E65F" w14:textId="1D8940EE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2023. évi zárszámadási rendeletének megalkotására”</w:t>
      </w:r>
      <w:r w:rsidRPr="00641DEA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2023. évi gazdálkodásának végrehajtásáról szóló rendelettervezetet az előterjesztésben foglaltak szerint a Közgyűlésnek elfogadásra javasolja.</w:t>
      </w:r>
    </w:p>
    <w:p w14:paraId="47707B84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</w:p>
    <w:p w14:paraId="413F48DA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3DA9B21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47E02D9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1403212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</w:p>
    <w:p w14:paraId="26CDC451" w14:textId="3EC04012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40D9C9EB" w14:textId="77777777" w:rsidR="00B05FAB" w:rsidRPr="00BD0C91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869A7D" w14:textId="77777777" w:rsidR="00CD0A14" w:rsidRPr="00BD0C91" w:rsidRDefault="00CD0A14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CD0A14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9448F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6255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5220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2024-05-28T12:55:00Z</dcterms:created>
  <dcterms:modified xsi:type="dcterms:W3CDTF">2024-05-28T12:59:00Z</dcterms:modified>
</cp:coreProperties>
</file>