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EF293" w14:textId="77777777" w:rsidR="00CD0A14" w:rsidRPr="00BD0C91" w:rsidRDefault="00CD0A14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402ACD8" w14:textId="48A09200" w:rsidR="00DC20CF" w:rsidRPr="00641DEA" w:rsidRDefault="00F85BA8" w:rsidP="00DC20CF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</w:t>
      </w:r>
      <w:r w:rsidR="00B5625C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9</w:t>
      </w:r>
      <w:r w:rsidR="006D12D7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(V.2</w:t>
      </w:r>
      <w:r w:rsidR="00B5625C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7</w:t>
      </w:r>
      <w:r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.)</w:t>
      </w:r>
      <w:r w:rsidR="00B05FAB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05ADBBE1" w14:textId="77777777" w:rsidR="00DC20CF" w:rsidRPr="00641DEA" w:rsidRDefault="00DC20CF" w:rsidP="00DC20CF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50D5F4E" w14:textId="54AD68F2" w:rsidR="00DC20CF" w:rsidRPr="00641DEA" w:rsidRDefault="00DC20CF" w:rsidP="00DC20CF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641DEA">
        <w:rPr>
          <w:rFonts w:ascii="Calibri" w:eastAsia="Calibri" w:hAnsi="Calibri" w:cs="Calibri"/>
          <w:bCs/>
          <w:sz w:val="22"/>
          <w:szCs w:val="22"/>
          <w:lang w:eastAsia="en-US"/>
        </w:rPr>
        <w:t>A Bűnmegelőzési, Közbiztonsági és Közrendvédelmi Bizottság a 202</w:t>
      </w:r>
      <w:r w:rsidR="006D12D7" w:rsidRPr="00641DEA">
        <w:rPr>
          <w:rFonts w:ascii="Calibri" w:eastAsia="Calibri" w:hAnsi="Calibri" w:cs="Calibri"/>
          <w:bCs/>
          <w:sz w:val="22"/>
          <w:szCs w:val="22"/>
          <w:lang w:eastAsia="en-US"/>
        </w:rPr>
        <w:t>4</w:t>
      </w:r>
      <w:r w:rsidRPr="00641DE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 w:rsidR="00B5625C" w:rsidRPr="00641DEA">
        <w:rPr>
          <w:rFonts w:ascii="Calibri" w:eastAsia="Calibri" w:hAnsi="Calibri" w:cs="Calibri"/>
          <w:bCs/>
          <w:sz w:val="22"/>
          <w:szCs w:val="22"/>
          <w:lang w:eastAsia="en-US"/>
        </w:rPr>
        <w:t>május</w:t>
      </w:r>
      <w:r w:rsidRPr="00641DE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D75F8D" w:rsidRPr="00641DEA">
        <w:rPr>
          <w:rFonts w:ascii="Calibri" w:eastAsia="Calibri" w:hAnsi="Calibri" w:cs="Calibri"/>
          <w:bCs/>
          <w:sz w:val="22"/>
          <w:szCs w:val="22"/>
          <w:lang w:eastAsia="en-US"/>
        </w:rPr>
        <w:t>2</w:t>
      </w:r>
      <w:r w:rsidR="00B5625C" w:rsidRPr="00641DEA">
        <w:rPr>
          <w:rFonts w:ascii="Calibri" w:eastAsia="Calibri" w:hAnsi="Calibri" w:cs="Calibri"/>
          <w:bCs/>
          <w:sz w:val="22"/>
          <w:szCs w:val="22"/>
          <w:lang w:eastAsia="en-US"/>
        </w:rPr>
        <w:t>7</w:t>
      </w:r>
      <w:r w:rsidR="000B3A94" w:rsidRPr="00641DEA">
        <w:rPr>
          <w:rFonts w:ascii="Calibri" w:eastAsia="Calibri" w:hAnsi="Calibri" w:cs="Calibri"/>
          <w:bCs/>
          <w:sz w:val="22"/>
          <w:szCs w:val="22"/>
          <w:lang w:eastAsia="en-US"/>
        </w:rPr>
        <w:t>-</w:t>
      </w:r>
      <w:r w:rsidRPr="00641DEA">
        <w:rPr>
          <w:rFonts w:ascii="Calibri" w:eastAsia="Calibri" w:hAnsi="Calibri" w:cs="Calibri"/>
          <w:bCs/>
          <w:sz w:val="22"/>
          <w:szCs w:val="22"/>
          <w:lang w:eastAsia="en-US"/>
        </w:rPr>
        <w:t>i ülésének napirendjét az alábbiak szerint fogadta el:</w:t>
      </w:r>
    </w:p>
    <w:p w14:paraId="1D0E38DC" w14:textId="77777777" w:rsidR="00DC20CF" w:rsidRPr="00641DEA" w:rsidRDefault="00DC20CF" w:rsidP="0002243E">
      <w:pPr>
        <w:tabs>
          <w:tab w:val="left" w:pos="900"/>
        </w:tabs>
        <w:ind w:left="900" w:hanging="90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5A81DC6" w14:textId="77777777" w:rsidR="009E3E5D" w:rsidRPr="00641DEA" w:rsidRDefault="009E3E5D" w:rsidP="009E3E5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1DEA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5D8B0434" w14:textId="77777777" w:rsidR="009E3E5D" w:rsidRPr="00641DEA" w:rsidRDefault="009E3E5D" w:rsidP="009E3E5D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B3BB58A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41DEA">
        <w:rPr>
          <w:rFonts w:asciiTheme="minorHAnsi" w:hAnsiTheme="minorHAnsi" w:cstheme="minorHAnsi"/>
          <w:b/>
          <w:sz w:val="22"/>
          <w:szCs w:val="20"/>
        </w:rPr>
        <w:t>1./</w:t>
      </w:r>
      <w:r w:rsidRPr="00641DEA">
        <w:rPr>
          <w:rFonts w:asciiTheme="minorHAnsi" w:hAnsiTheme="minorHAnsi" w:cstheme="minorHAnsi"/>
          <w:b/>
          <w:sz w:val="22"/>
          <w:szCs w:val="20"/>
        </w:rPr>
        <w:tab/>
        <w:t>Javaslat Szombathely Megyei Jogú Város Önkormányzata 2023. évi zárszámadási rendeletének megalkotására (Közgyűlési 4.)</w:t>
      </w:r>
    </w:p>
    <w:p w14:paraId="0CB02F80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/>
          <w:sz w:val="22"/>
          <w:szCs w:val="20"/>
        </w:rPr>
        <w:tab/>
      </w:r>
      <w:r w:rsidRPr="00641DEA">
        <w:rPr>
          <w:rFonts w:asciiTheme="minorHAnsi" w:hAnsiTheme="minorHAnsi" w:cstheme="minorHAnsi"/>
          <w:b/>
          <w:sz w:val="22"/>
          <w:szCs w:val="20"/>
        </w:rPr>
        <w:tab/>
      </w:r>
      <w:r w:rsidRPr="00641DEA">
        <w:rPr>
          <w:rFonts w:asciiTheme="minorHAnsi" w:hAnsiTheme="minorHAnsi" w:cstheme="minorHAnsi"/>
          <w:b/>
          <w:sz w:val="22"/>
          <w:szCs w:val="20"/>
          <w:u w:val="single"/>
        </w:rPr>
        <w:t>Előadó</w:t>
      </w:r>
      <w:r w:rsidRPr="00641DEA">
        <w:rPr>
          <w:rFonts w:asciiTheme="minorHAnsi" w:hAnsiTheme="minorHAnsi" w:cstheme="minorHAnsi"/>
          <w:b/>
          <w:sz w:val="22"/>
          <w:szCs w:val="20"/>
        </w:rPr>
        <w:t xml:space="preserve">: </w:t>
      </w:r>
      <w:r w:rsidRPr="00641DEA">
        <w:rPr>
          <w:rFonts w:asciiTheme="minorHAnsi" w:hAnsiTheme="minorHAnsi" w:cstheme="minorHAnsi"/>
          <w:b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sz w:val="22"/>
          <w:szCs w:val="20"/>
        </w:rPr>
        <w:t>Stéger Gábor, a Közgazdasági és Adó Osztály vezetője</w:t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 </w:t>
      </w:r>
    </w:p>
    <w:p w14:paraId="5E1AF619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4B600A8D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>2./</w:t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ab/>
        <w:t>Javaslat Szombathely Megyei Jogú Város Önkormányzata 2023. évi maradvány elszámolásának jóváhagyására (Közgyűlési 5.)</w:t>
      </w:r>
    </w:p>
    <w:p w14:paraId="3E81AB86" w14:textId="77777777" w:rsidR="00B5625C" w:rsidRPr="00641DEA" w:rsidRDefault="00B5625C" w:rsidP="00B5625C">
      <w:pPr>
        <w:ind w:firstLine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641DE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Előadók</w:t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: </w:t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sz w:val="22"/>
          <w:szCs w:val="20"/>
        </w:rPr>
        <w:t>Stéger Gábor, a Közgazdasági és Adó Osztály vezetője</w:t>
      </w:r>
    </w:p>
    <w:p w14:paraId="0F9E0787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3C938356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>3./</w:t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ab/>
        <w:t>Javaslat Szombathely Megyei Jogú Város Önkormányzata 2024. évi költségvetéséről szóló 8/2024. (III.5.) önkormányzati rendelet I. számú módosításának megalkotására (Közgyűlési 6.)</w:t>
      </w:r>
    </w:p>
    <w:p w14:paraId="0222440D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</w:t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: </w:t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sz w:val="22"/>
          <w:szCs w:val="20"/>
        </w:rPr>
        <w:t>Stéger Gábor, a Közgazdasági és Adó Osztály vezetője</w:t>
      </w:r>
    </w:p>
    <w:p w14:paraId="779956F9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50AA8DC3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>4./</w:t>
      </w:r>
      <w:r w:rsidRPr="00641DEA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ab/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Javaslat a „Bűnmegelőzési és katasztrófavédelmi kiadások; egyéb kiadások, támogatások” költségvetési tételsor felhasználására </w:t>
      </w:r>
      <w:r w:rsidRPr="00641DEA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3A0D539F" w14:textId="77777777" w:rsidR="00B5625C" w:rsidRPr="00641DEA" w:rsidRDefault="00B5625C" w:rsidP="00B5625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  <w:t>Kelemen Krisztián, a Bizottság elnöke</w:t>
      </w:r>
    </w:p>
    <w:p w14:paraId="2C4DD62D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411E46E7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641DEA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>5./</w:t>
      </w:r>
      <w:r w:rsidRPr="00641DEA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ab/>
      </w:r>
      <w:r w:rsidRPr="00641DEA">
        <w:rPr>
          <w:rFonts w:asciiTheme="minorHAnsi" w:hAnsiTheme="minorHAnsi" w:cstheme="minorHAnsi"/>
          <w:b/>
          <w:bCs/>
          <w:sz w:val="22"/>
          <w:szCs w:val="20"/>
        </w:rPr>
        <w:t xml:space="preserve">Tájékoztató a </w:t>
      </w:r>
      <w:r w:rsidRPr="00641DEA">
        <w:rPr>
          <w:rFonts w:asciiTheme="minorHAnsi" w:hAnsiTheme="minorHAnsi" w:cstheme="minorHAnsi"/>
          <w:b/>
          <w:sz w:val="22"/>
          <w:szCs w:val="20"/>
        </w:rPr>
        <w:t>közterületi térfigyelő kamera rendszert érintő 2024. évi fejlesztésekről</w:t>
      </w:r>
    </w:p>
    <w:p w14:paraId="4192DB7E" w14:textId="77777777" w:rsidR="00B5625C" w:rsidRPr="00641DEA" w:rsidRDefault="00B5625C" w:rsidP="00B5625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Előadók:</w:t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  <w:t>Desits Zoltán, az Informatikai Iroda vezetője</w:t>
      </w:r>
    </w:p>
    <w:p w14:paraId="39FB46DE" w14:textId="77777777" w:rsidR="00B5625C" w:rsidRPr="00641DEA" w:rsidRDefault="00B5625C" w:rsidP="00B5625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  <w:t>Ágoston Sándor,</w:t>
      </w:r>
      <w:r w:rsidRPr="00641DEA">
        <w:rPr>
          <w:rFonts w:asciiTheme="minorHAnsi" w:hAnsiTheme="minorHAnsi" w:cstheme="minorHAnsi"/>
          <w:bCs/>
          <w:sz w:val="22"/>
          <w:szCs w:val="20"/>
        </w:rPr>
        <w:t xml:space="preserve"> a Közterület-felügyelet irodavezetője</w:t>
      </w:r>
    </w:p>
    <w:p w14:paraId="77DA812C" w14:textId="77777777" w:rsidR="00B5625C" w:rsidRPr="00641DEA" w:rsidRDefault="00B5625C" w:rsidP="00B5625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</w:p>
    <w:p w14:paraId="149A5C9D" w14:textId="77777777" w:rsidR="00B5625C" w:rsidRPr="00641DEA" w:rsidRDefault="00B5625C" w:rsidP="00B5625C">
      <w:pPr>
        <w:ind w:left="705" w:hanging="705"/>
        <w:jc w:val="both"/>
        <w:rPr>
          <w:rFonts w:ascii="Roboto" w:hAnsi="Roboto"/>
          <w:b/>
          <w:bCs/>
          <w:color w:val="000000"/>
          <w:sz w:val="22"/>
          <w:szCs w:val="22"/>
          <w:shd w:val="clear" w:color="auto" w:fill="FFFFFF"/>
        </w:rPr>
      </w:pPr>
      <w:r w:rsidRPr="00641DEA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>6./</w:t>
      </w:r>
      <w:r w:rsidRPr="00641DEA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ab/>
        <w:t>Javaslat Szombathely város területén forgalmi rend változtatással kapcsolatos döntések meghozatalára</w:t>
      </w:r>
    </w:p>
    <w:p w14:paraId="00DFAE9B" w14:textId="77777777" w:rsidR="00B5625C" w:rsidRPr="00641DEA" w:rsidRDefault="00B5625C" w:rsidP="00B5625C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641DE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sz w:val="22"/>
          <w:szCs w:val="20"/>
        </w:rPr>
        <w:tab/>
        <w:t>Kalmár Ervin, a Városüzemeltetési Osztály vezetője</w:t>
      </w:r>
    </w:p>
    <w:p w14:paraId="203A334C" w14:textId="77777777" w:rsidR="00B5625C" w:rsidRPr="00641DEA" w:rsidRDefault="00B5625C" w:rsidP="00B5625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Meghívottak:</w:t>
      </w:r>
      <w:r w:rsidRPr="00641DEA">
        <w:rPr>
          <w:rFonts w:asciiTheme="minorHAnsi" w:hAnsiTheme="minorHAnsi" w:cstheme="minorHAnsi"/>
          <w:sz w:val="22"/>
          <w:szCs w:val="20"/>
        </w:rPr>
        <w:tab/>
        <w:t>Horváth Soma Ádám alpolgármester, a 4</w:t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>. sz. választókerület képviselője</w:t>
      </w:r>
    </w:p>
    <w:p w14:paraId="73CEACEB" w14:textId="77777777" w:rsidR="00B5625C" w:rsidRPr="00641DEA" w:rsidRDefault="00B5625C" w:rsidP="00B5625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sz w:val="22"/>
          <w:szCs w:val="20"/>
        </w:rPr>
        <w:t>Dr. Czeglédy Csaba, az 5. sz. választókerület képviselője</w:t>
      </w:r>
    </w:p>
    <w:p w14:paraId="5ACCB58F" w14:textId="77777777" w:rsidR="00B5625C" w:rsidRPr="00641DEA" w:rsidRDefault="00B5625C" w:rsidP="00B5625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  <w:t>Kopcsándi József, a 6. sz. választókerület képviselője</w:t>
      </w:r>
    </w:p>
    <w:p w14:paraId="7A5E0CAE" w14:textId="77777777" w:rsidR="00B5625C" w:rsidRPr="00641DEA" w:rsidRDefault="00B5625C" w:rsidP="00B5625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</w:p>
    <w:p w14:paraId="05197855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/>
          <w:bCs/>
          <w:sz w:val="22"/>
          <w:szCs w:val="20"/>
        </w:rPr>
        <w:t>7. /</w:t>
      </w:r>
      <w:r w:rsidRPr="00641DEA">
        <w:rPr>
          <w:rFonts w:asciiTheme="minorHAnsi" w:hAnsiTheme="minorHAnsi" w:cstheme="minorHAnsi"/>
          <w:b/>
          <w:bCs/>
          <w:sz w:val="22"/>
          <w:szCs w:val="20"/>
        </w:rPr>
        <w:tab/>
        <w:t>Áttekintés az elmúlt időszak rendőrségi intézkedéseiről</w:t>
      </w:r>
      <w:r w:rsidRPr="00641DEA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641DEA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3D2A17F1" w14:textId="77777777" w:rsidR="00B5625C" w:rsidRPr="00641DEA" w:rsidRDefault="00B5625C" w:rsidP="00B5625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sz w:val="22"/>
          <w:szCs w:val="20"/>
        </w:rPr>
        <w:t>Dr. Koncz Gabriella r. ezredes, kapitányságvezető, a Bizottság tagja</w:t>
      </w:r>
    </w:p>
    <w:p w14:paraId="12E541D5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001B5496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>8./</w:t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/>
          <w:bCs/>
          <w:sz w:val="22"/>
          <w:szCs w:val="20"/>
        </w:rPr>
        <w:t>Különfélék</w:t>
      </w:r>
    </w:p>
    <w:p w14:paraId="3388A78E" w14:textId="77777777" w:rsidR="00B5625C" w:rsidRPr="00641DEA" w:rsidRDefault="00B5625C" w:rsidP="00B5625C">
      <w:pPr>
        <w:ind w:left="2124" w:hanging="1415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641DEA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Előadó:</w:t>
      </w:r>
      <w:r w:rsidRPr="00641DEA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ab/>
        <w:t>Kelemen Krisztián, a Bizottság elnöke</w:t>
      </w:r>
    </w:p>
    <w:p w14:paraId="1C90BABF" w14:textId="77777777" w:rsidR="00B5625C" w:rsidRPr="00641DEA" w:rsidRDefault="00B5625C" w:rsidP="00B5625C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32C5514C" w14:textId="77777777" w:rsidR="001D4F0F" w:rsidRPr="00641DEA" w:rsidRDefault="001D4F0F" w:rsidP="00DC20CF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CCA4FA" w14:textId="77777777" w:rsidR="00DC20CF" w:rsidRPr="00641DEA" w:rsidRDefault="00DC20CF" w:rsidP="00DC20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641DE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41DEA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641DEA">
        <w:rPr>
          <w:rFonts w:asciiTheme="minorHAnsi" w:hAnsiTheme="minorHAnsi" w:cstheme="minorHAnsi"/>
          <w:bCs/>
          <w:sz w:val="22"/>
          <w:szCs w:val="22"/>
        </w:rPr>
        <w:tab/>
      </w:r>
      <w:r w:rsidRPr="00641DEA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03E1F8E5" w14:textId="77777777" w:rsidR="00DC20CF" w:rsidRPr="00641DEA" w:rsidRDefault="00DC20CF" w:rsidP="00DC20C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F161627" w14:textId="77777777" w:rsidR="00DC20CF" w:rsidRPr="00641DEA" w:rsidRDefault="00DC20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1D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41DEA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5D5C890B" w14:textId="77777777" w:rsidR="0049108D" w:rsidRPr="00641DEA" w:rsidRDefault="0049108D" w:rsidP="00CB0E15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0DB63458" w14:textId="77777777" w:rsidR="00EE20D7" w:rsidRPr="00B5625C" w:rsidRDefault="00EE20D7" w:rsidP="00CB0E15">
      <w:pPr>
        <w:jc w:val="center"/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  <w:lang w:eastAsia="en-US"/>
        </w:rPr>
      </w:pPr>
    </w:p>
    <w:sectPr w:rsidR="00EE20D7" w:rsidRPr="00B5625C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BFFE3" w14:textId="77777777" w:rsidR="00AF470F" w:rsidRDefault="00AF470F" w:rsidP="00492410">
      <w:r>
        <w:separator/>
      </w:r>
    </w:p>
  </w:endnote>
  <w:endnote w:type="continuationSeparator" w:id="0">
    <w:p w14:paraId="4651DB63" w14:textId="77777777" w:rsidR="00AF470F" w:rsidRDefault="00AF470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3F825" w14:textId="77777777" w:rsidR="00AF470F" w:rsidRDefault="00AF470F" w:rsidP="00492410">
      <w:r>
        <w:separator/>
      </w:r>
    </w:p>
  </w:footnote>
  <w:footnote w:type="continuationSeparator" w:id="0">
    <w:p w14:paraId="502D2503" w14:textId="77777777" w:rsidR="00AF470F" w:rsidRDefault="00AF470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4"/>
  </w:num>
  <w:num w:numId="2" w16cid:durableId="2071537588">
    <w:abstractNumId w:val="30"/>
  </w:num>
  <w:num w:numId="3" w16cid:durableId="1554728048">
    <w:abstractNumId w:val="22"/>
  </w:num>
  <w:num w:numId="4" w16cid:durableId="1298678628">
    <w:abstractNumId w:val="34"/>
  </w:num>
  <w:num w:numId="5" w16cid:durableId="195582366">
    <w:abstractNumId w:val="28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5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5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1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3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2"/>
  </w:num>
  <w:num w:numId="29" w16cid:durableId="2038309785">
    <w:abstractNumId w:val="6"/>
  </w:num>
  <w:num w:numId="30" w16cid:durableId="1803695073">
    <w:abstractNumId w:val="26"/>
  </w:num>
  <w:num w:numId="31" w16cid:durableId="2096435721">
    <w:abstractNumId w:val="29"/>
  </w:num>
  <w:num w:numId="32" w16cid:durableId="704402693">
    <w:abstractNumId w:val="27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4BE3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1947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06295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52D1"/>
    <w:rsid w:val="0063042C"/>
    <w:rsid w:val="00631F99"/>
    <w:rsid w:val="00633427"/>
    <w:rsid w:val="00641DEA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363DD"/>
    <w:rsid w:val="00B40085"/>
    <w:rsid w:val="00B402F6"/>
    <w:rsid w:val="00B44A5E"/>
    <w:rsid w:val="00B46CF9"/>
    <w:rsid w:val="00B473D6"/>
    <w:rsid w:val="00B53327"/>
    <w:rsid w:val="00B5625C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28A2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C3C8E"/>
    <w:rsid w:val="00CD0A14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3E7F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223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2024-05-28T12:55:00Z</dcterms:created>
  <dcterms:modified xsi:type="dcterms:W3CDTF">2024-05-28T12:59:00Z</dcterms:modified>
</cp:coreProperties>
</file>