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0B3F25" w14:textId="77777777" w:rsidR="003E6AAD" w:rsidRDefault="003E6AAD" w:rsidP="003E6AAD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3E6AAD">
        <w:rPr>
          <w:rFonts w:asciiTheme="minorHAnsi" w:hAnsiTheme="minorHAnsi" w:cstheme="minorHAnsi"/>
          <w:b/>
          <w:sz w:val="22"/>
          <w:szCs w:val="22"/>
          <w:u w:val="single"/>
        </w:rPr>
        <w:t>ELŐTERJESZTÉS</w:t>
      </w:r>
    </w:p>
    <w:p w14:paraId="71B1DBA2" w14:textId="77777777" w:rsidR="00311799" w:rsidRPr="003E6AAD" w:rsidRDefault="00311799" w:rsidP="003E6AAD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BE4A3D5" w14:textId="44751484" w:rsidR="003E6AAD" w:rsidRDefault="003E6AAD" w:rsidP="003E6AA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E6AAD">
        <w:rPr>
          <w:rFonts w:asciiTheme="minorHAnsi" w:hAnsiTheme="minorHAnsi" w:cstheme="minorHAnsi"/>
          <w:b/>
          <w:sz w:val="22"/>
          <w:szCs w:val="22"/>
        </w:rPr>
        <w:t>A Gazdasági és Jogi Bizottság 2024. má</w:t>
      </w:r>
      <w:r w:rsidR="00F76B9E">
        <w:rPr>
          <w:rFonts w:asciiTheme="minorHAnsi" w:hAnsiTheme="minorHAnsi" w:cstheme="minorHAnsi"/>
          <w:b/>
          <w:sz w:val="22"/>
          <w:szCs w:val="22"/>
        </w:rPr>
        <w:t>jus</w:t>
      </w:r>
      <w:r w:rsidRPr="003E6AAD">
        <w:rPr>
          <w:rFonts w:asciiTheme="minorHAnsi" w:hAnsiTheme="minorHAnsi" w:cstheme="minorHAnsi"/>
          <w:b/>
          <w:sz w:val="22"/>
          <w:szCs w:val="22"/>
        </w:rPr>
        <w:t xml:space="preserve"> 2</w:t>
      </w:r>
      <w:r w:rsidR="00F76B9E">
        <w:rPr>
          <w:rFonts w:asciiTheme="minorHAnsi" w:hAnsiTheme="minorHAnsi" w:cstheme="minorHAnsi"/>
          <w:b/>
          <w:sz w:val="22"/>
          <w:szCs w:val="22"/>
        </w:rPr>
        <w:t>7</w:t>
      </w:r>
      <w:r w:rsidRPr="003E6AAD">
        <w:rPr>
          <w:rFonts w:asciiTheme="minorHAnsi" w:hAnsiTheme="minorHAnsi" w:cstheme="minorHAnsi"/>
          <w:b/>
          <w:sz w:val="22"/>
          <w:szCs w:val="22"/>
        </w:rPr>
        <w:t>-i ülésére</w:t>
      </w:r>
    </w:p>
    <w:p w14:paraId="459F4150" w14:textId="77777777" w:rsidR="00311799" w:rsidRPr="003E6AAD" w:rsidRDefault="00311799" w:rsidP="003E6AAD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CBD012E" w14:textId="7083801F" w:rsidR="003E6AAD" w:rsidRPr="00311799" w:rsidRDefault="000213D1" w:rsidP="003E6AA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11799">
        <w:rPr>
          <w:rFonts w:asciiTheme="minorHAnsi" w:hAnsiTheme="minorHAnsi" w:cstheme="minorHAnsi"/>
          <w:b/>
          <w:sz w:val="22"/>
          <w:szCs w:val="22"/>
        </w:rPr>
        <w:t>Javaslat ingyenes használat engedélyezésére</w:t>
      </w:r>
    </w:p>
    <w:p w14:paraId="19F3C077" w14:textId="77777777" w:rsidR="00190C4A" w:rsidRDefault="00190C4A" w:rsidP="00190C4A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5B760FD" w14:textId="61A582EB" w:rsidR="00190C4A" w:rsidRDefault="00190C4A" w:rsidP="00190C4A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Tájékoztatom a Tisztelt </w:t>
      </w:r>
      <w:r w:rsidR="00F633E9">
        <w:rPr>
          <w:rFonts w:asciiTheme="minorHAnsi" w:hAnsiTheme="minorHAnsi" w:cstheme="minorHAnsi"/>
          <w:sz w:val="22"/>
          <w:szCs w:val="22"/>
        </w:rPr>
        <w:t>Bizottságot</w:t>
      </w:r>
      <w:r>
        <w:rPr>
          <w:rFonts w:asciiTheme="minorHAnsi" w:hAnsiTheme="minorHAnsi" w:cstheme="minorHAnsi"/>
          <w:sz w:val="22"/>
          <w:szCs w:val="22"/>
        </w:rPr>
        <w:t>, hogy a Vas Vármegyei Szakképzési Centrum Oladi Technikum igazgatója azzal a kéréssel fordult Önkormányzatunkhoz, hogy az önkormányzati tulajdonú, Aréna u. 8. szám alatti ingatlan földszintjén található műhely (Teleki Ruha Szalon) oktatási céllal az intézmény ingyenes használatába kerüljön.</w:t>
      </w:r>
    </w:p>
    <w:p w14:paraId="4710A9E5" w14:textId="77777777" w:rsidR="00190C4A" w:rsidRDefault="00190C4A" w:rsidP="00190C4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5529AD1" w14:textId="77777777" w:rsidR="00190C4A" w:rsidRDefault="00190C4A" w:rsidP="00190C4A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 Teleki Szalon biztosítja a Szakképző Iskola divatszabó képzésének nyaranta megvalósuló egybefüggő szakmai gyakorlatának helyszínét, valamint a divat,-jelmez-és díszlettervező technikumi évfolyamok óráinak egy része is itt kerül lebonyolításra. </w:t>
      </w:r>
    </w:p>
    <w:p w14:paraId="2D0A41F5" w14:textId="77777777" w:rsidR="00190C4A" w:rsidRDefault="00190C4A" w:rsidP="00190C4A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 Szakképző Iskola vállalja, hogy a Savaria Történelmi Karnevál időtartama alatt továbbra is biztosítja az autentikus szalon nyitva tartását és korhű jelmezek készítését, továbbá – igény szerint – a Közalapítvány jelmeztárának bővítését, karbantartását.</w:t>
      </w:r>
    </w:p>
    <w:p w14:paraId="7D911B68" w14:textId="77777777" w:rsidR="00190C4A" w:rsidRDefault="00190C4A" w:rsidP="00190C4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2D568F4" w14:textId="77777777" w:rsidR="00190C4A" w:rsidRDefault="00190C4A" w:rsidP="00190C4A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 Szalon 2008-ban a Szakképző Iskola és a Savaria Történelmi Karnevál Közhasznú Közalapítvány közös szervezésével jött létre, azóta a Közalapítvány és a Savaria Turizmus Nonprofit Kft., mint használó neve alatt üzemeltetik.</w:t>
      </w:r>
    </w:p>
    <w:p w14:paraId="1028425E" w14:textId="77777777" w:rsidR="00190C4A" w:rsidRDefault="00190C4A" w:rsidP="00190C4A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Az Aréna u. 8. szám alatti ingatlan egy részét Önkormányzatunk az 57/2016. (II.25.) és a 210/2016. (VI.19.) Kgy. számú határozatok alapján a Savaria Turizmus Nonprofit Kft. ingyenes használatába adta működésének elősegítése céljából. Fenti megállapodás 2021. július 1. napján módosításra került és az ingatlan teljes területe (összesen 824 m</w:t>
      </w:r>
      <w:r w:rsidRPr="0094006B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>
        <w:rPr>
          <w:rFonts w:asciiTheme="minorHAnsi" w:hAnsiTheme="minorHAnsi" w:cstheme="minorHAnsi"/>
          <w:sz w:val="22"/>
          <w:szCs w:val="22"/>
        </w:rPr>
        <w:t>) határozatlan időre a társaság ingyenes használatába került.</w:t>
      </w:r>
    </w:p>
    <w:p w14:paraId="7386CEEF" w14:textId="77777777" w:rsidR="00190C4A" w:rsidRDefault="00190C4A" w:rsidP="00190C4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5BDAF46" w14:textId="77777777" w:rsidR="00190C4A" w:rsidRDefault="00190C4A" w:rsidP="00190C4A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 Teleki Szalon által elfoglalt földszinti terület (terem 52,33 m</w:t>
      </w:r>
      <w:r w:rsidRPr="00D25031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>
        <w:rPr>
          <w:rFonts w:asciiTheme="minorHAnsi" w:hAnsiTheme="minorHAnsi" w:cstheme="minorHAnsi"/>
          <w:sz w:val="22"/>
          <w:szCs w:val="22"/>
        </w:rPr>
        <w:t>, varró-dolgozó szoba: 10,1 m</w:t>
      </w:r>
      <w:r w:rsidRPr="00D25031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>
        <w:rPr>
          <w:rFonts w:asciiTheme="minorHAnsi" w:hAnsiTheme="minorHAnsi" w:cstheme="minorHAnsi"/>
          <w:sz w:val="22"/>
          <w:szCs w:val="22"/>
        </w:rPr>
        <w:t>, WC + kézmosó: 1,86 m</w:t>
      </w:r>
      <w:r w:rsidRPr="00D25031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>
        <w:rPr>
          <w:rFonts w:asciiTheme="minorHAnsi" w:hAnsiTheme="minorHAnsi" w:cstheme="minorHAnsi"/>
          <w:sz w:val="22"/>
          <w:szCs w:val="22"/>
        </w:rPr>
        <w:t>) összesen 64,29 m</w:t>
      </w:r>
      <w:r w:rsidRPr="00D25031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>
        <w:rPr>
          <w:rFonts w:asciiTheme="minorHAnsi" w:hAnsiTheme="minorHAnsi" w:cstheme="minorHAnsi"/>
          <w:sz w:val="22"/>
          <w:szCs w:val="22"/>
        </w:rPr>
        <w:t>. Tekintettel arra, hogy a helyiséget ez idáig is a Szakképző Iskola használata, célszerű lenne a tényleges használati jogviszonyok rendezése és a Savaria Turizmus Nonprofit Kft. használatba adási megállapodásának módosítása, a kizárólagosan használt helyiségek, alapterületek rögzítése mellett.</w:t>
      </w:r>
    </w:p>
    <w:p w14:paraId="28F9BB11" w14:textId="77777777" w:rsidR="00190C4A" w:rsidRDefault="00190C4A" w:rsidP="00190C4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F8A3C38" w14:textId="77777777" w:rsidR="00190C4A" w:rsidRPr="003E6AAD" w:rsidRDefault="00190C4A" w:rsidP="00190C4A">
      <w:pPr>
        <w:tabs>
          <w:tab w:val="left" w:pos="900"/>
          <w:tab w:val="center" w:pos="4536"/>
          <w:tab w:val="right" w:pos="9072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3E6AAD">
        <w:rPr>
          <w:rFonts w:asciiTheme="minorHAnsi" w:hAnsiTheme="minorHAnsi" w:cstheme="minorHAnsi"/>
          <w:sz w:val="22"/>
          <w:szCs w:val="22"/>
        </w:rPr>
        <w:t>A nemzeti vagyonról szóló 2011. évi CXCVI. törvény 11. § (13) bekezdése rögzíti, hogy nemzeti vagyon ingyenesen kizárólag közfeladat ellátása, a lakosság közszolgáltatásokkal ellátása, valamint e feladatok ellátásához szükséges infrastruktúra biztosítása céljából az ahhoz szükséges mértékben hasznosítható, valamint adható vagyonkezelésbe.</w:t>
      </w:r>
    </w:p>
    <w:p w14:paraId="4534D6EF" w14:textId="77777777" w:rsidR="00190C4A" w:rsidRPr="003E6AAD" w:rsidRDefault="00190C4A" w:rsidP="00190C4A">
      <w:pPr>
        <w:tabs>
          <w:tab w:val="left" w:pos="900"/>
          <w:tab w:val="center" w:pos="4536"/>
          <w:tab w:val="right" w:pos="9072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17265735" w14:textId="34D87454" w:rsidR="00190C4A" w:rsidRPr="009D62BE" w:rsidRDefault="00190C4A" w:rsidP="00190C4A">
      <w:pPr>
        <w:jc w:val="both"/>
        <w:rPr>
          <w:rFonts w:asciiTheme="minorHAnsi" w:hAnsiTheme="minorHAnsi" w:cstheme="minorHAnsi"/>
          <w:sz w:val="22"/>
          <w:szCs w:val="22"/>
        </w:rPr>
      </w:pPr>
      <w:r w:rsidRPr="003E6AAD">
        <w:rPr>
          <w:rFonts w:asciiTheme="minorHAnsi" w:hAnsiTheme="minorHAnsi" w:cstheme="minorHAnsi"/>
          <w:sz w:val="22"/>
          <w:szCs w:val="22"/>
        </w:rPr>
        <w:t>Szombathely Megyei Jogú Város Önkormányzata egyes társadalmi szervezetek, gazdasági társaságok részére, amelyek a Magyarország helyi önkormányzatairól szóló 2011. évi CLXXXIX. törvény 13. § (1) bekezdése értelmében közfeladatot látnak el, működésük elősegítése érdekében ingyenes használatot biztosít a tulajdonában lévő ingatlanokra.</w:t>
      </w:r>
      <w:r>
        <w:rPr>
          <w:rFonts w:asciiTheme="minorHAnsi" w:hAnsiTheme="minorHAnsi" w:cstheme="minorHAnsi"/>
          <w:sz w:val="22"/>
          <w:szCs w:val="22"/>
        </w:rPr>
        <w:t xml:space="preserve"> A Vas Vármegyei Szakképzési Centrum Oladi Technikum Teleki Szalonban végzett tevékenysége a </w:t>
      </w:r>
      <w:r w:rsidRPr="009D62BE">
        <w:rPr>
          <w:rFonts w:asciiTheme="minorHAnsi" w:eastAsiaTheme="minorHAnsi" w:hAnsiTheme="minorHAnsi" w:cstheme="minorHAnsi"/>
          <w:sz w:val="22"/>
          <w:szCs w:val="22"/>
          <w:lang w:eastAsia="en-US"/>
        </w:rPr>
        <w:t>Magyarország helyi önkormányzatairól szóló 2011. évi CLXXXIX. törvény 13.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9D62B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§ (1) bekezdésének 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7</w:t>
      </w:r>
      <w:r w:rsidRPr="006E265F">
        <w:rPr>
          <w:rFonts w:asciiTheme="minorHAnsi" w:eastAsiaTheme="minorHAnsi" w:hAnsiTheme="minorHAnsi" w:cstheme="minorHAnsi"/>
          <w:sz w:val="22"/>
          <w:szCs w:val="22"/>
          <w:lang w:eastAsia="en-US"/>
        </w:rPr>
        <w:t>. pontja értelmében közfeladat</w:t>
      </w:r>
      <w:r w:rsidRPr="006E265F">
        <w:rPr>
          <w:rFonts w:asciiTheme="minorHAnsi" w:hAnsiTheme="minorHAnsi" w:cstheme="minorHAnsi"/>
          <w:sz w:val="22"/>
          <w:szCs w:val="22"/>
        </w:rPr>
        <w:t>.</w:t>
      </w:r>
    </w:p>
    <w:p w14:paraId="34EC5190" w14:textId="77777777" w:rsidR="00190C4A" w:rsidRPr="003E6AAD" w:rsidRDefault="00190C4A" w:rsidP="00190C4A">
      <w:pPr>
        <w:rPr>
          <w:rFonts w:asciiTheme="minorHAnsi" w:hAnsiTheme="minorHAnsi" w:cstheme="minorHAnsi"/>
          <w:b/>
          <w:sz w:val="22"/>
          <w:szCs w:val="22"/>
        </w:rPr>
      </w:pPr>
    </w:p>
    <w:p w14:paraId="6901DBD3" w14:textId="77777777" w:rsidR="00190C4A" w:rsidRDefault="00190C4A" w:rsidP="00190C4A">
      <w:pPr>
        <w:jc w:val="both"/>
        <w:rPr>
          <w:rFonts w:asciiTheme="minorHAnsi" w:hAnsiTheme="minorHAnsi" w:cstheme="minorHAnsi"/>
          <w:sz w:val="22"/>
          <w:szCs w:val="22"/>
        </w:rPr>
      </w:pPr>
      <w:r w:rsidRPr="003E6AAD">
        <w:rPr>
          <w:rFonts w:asciiTheme="minorHAnsi" w:hAnsiTheme="minorHAnsi" w:cstheme="minorHAnsi"/>
          <w:sz w:val="22"/>
          <w:szCs w:val="22"/>
        </w:rPr>
        <w:lastRenderedPageBreak/>
        <w:t>Szombathely Megyei Jogú Város Önkormányzata vagyonáról szóló 40/2014. (XII. 23.) önkormányzati rendelet</w:t>
      </w:r>
      <w:r>
        <w:rPr>
          <w:rFonts w:asciiTheme="minorHAnsi" w:hAnsiTheme="minorHAnsi" w:cstheme="minorHAnsi"/>
          <w:sz w:val="22"/>
          <w:szCs w:val="22"/>
        </w:rPr>
        <w:t xml:space="preserve"> (továbbiakban: vagyonrendelet)</w:t>
      </w:r>
      <w:r w:rsidRPr="003E6AAD">
        <w:rPr>
          <w:rFonts w:asciiTheme="minorHAnsi" w:hAnsiTheme="minorHAnsi" w:cstheme="minorHAnsi"/>
          <w:sz w:val="22"/>
          <w:szCs w:val="22"/>
        </w:rPr>
        <w:t xml:space="preserve"> 11. § </w:t>
      </w:r>
      <w:r>
        <w:rPr>
          <w:rFonts w:asciiTheme="minorHAnsi" w:hAnsiTheme="minorHAnsi" w:cstheme="minorHAnsi"/>
          <w:sz w:val="22"/>
          <w:szCs w:val="22"/>
        </w:rPr>
        <w:t>a</w:t>
      </w:r>
      <w:r w:rsidRPr="003E6AAD">
        <w:rPr>
          <w:rFonts w:asciiTheme="minorHAnsi" w:hAnsiTheme="minorHAnsi" w:cstheme="minorHAnsi"/>
          <w:sz w:val="22"/>
          <w:szCs w:val="22"/>
        </w:rPr>
        <w:t xml:space="preserve">) pontja alapján 3 éves időtartamot </w:t>
      </w:r>
      <w:r>
        <w:rPr>
          <w:rFonts w:asciiTheme="minorHAnsi" w:hAnsiTheme="minorHAnsi" w:cstheme="minorHAnsi"/>
          <w:sz w:val="22"/>
          <w:szCs w:val="22"/>
        </w:rPr>
        <w:t>meg</w:t>
      </w:r>
      <w:r w:rsidRPr="003E6AAD">
        <w:rPr>
          <w:rFonts w:asciiTheme="minorHAnsi" w:hAnsiTheme="minorHAnsi" w:cstheme="minorHAnsi"/>
          <w:sz w:val="22"/>
          <w:szCs w:val="22"/>
        </w:rPr>
        <w:t xml:space="preserve">haladó ingyenes használatot engedélyezni a </w:t>
      </w:r>
      <w:r>
        <w:rPr>
          <w:rFonts w:asciiTheme="minorHAnsi" w:hAnsiTheme="minorHAnsi" w:cstheme="minorHAnsi"/>
          <w:sz w:val="22"/>
          <w:szCs w:val="22"/>
        </w:rPr>
        <w:t>kizárólag a Közgyűlés</w:t>
      </w:r>
      <w:r w:rsidRPr="003E6AAD">
        <w:rPr>
          <w:rFonts w:asciiTheme="minorHAnsi" w:hAnsiTheme="minorHAnsi" w:cstheme="minorHAnsi"/>
          <w:sz w:val="22"/>
          <w:szCs w:val="22"/>
        </w:rPr>
        <w:t xml:space="preserve"> jogosult.</w:t>
      </w:r>
    </w:p>
    <w:p w14:paraId="075B17AE" w14:textId="77777777" w:rsidR="00190C4A" w:rsidRDefault="00190C4A" w:rsidP="00190C4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CA82283" w14:textId="77777777" w:rsidR="00190C4A" w:rsidRDefault="00190C4A" w:rsidP="00190C4A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Az ingatlan kezelője a SZOVA Nonprofit Zrt.</w:t>
      </w:r>
    </w:p>
    <w:p w14:paraId="6940CD2F" w14:textId="77777777" w:rsidR="00190C4A" w:rsidRDefault="00190C4A" w:rsidP="00190C4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60C7CDB" w14:textId="318B819C" w:rsidR="00190C4A" w:rsidRDefault="00190C4A" w:rsidP="00190C4A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Fentiek alapján kérem a Tisztelt </w:t>
      </w:r>
      <w:r w:rsidR="00F633E9">
        <w:rPr>
          <w:rFonts w:asciiTheme="minorHAnsi" w:hAnsiTheme="minorHAnsi" w:cstheme="minorHAnsi"/>
          <w:sz w:val="22"/>
          <w:szCs w:val="22"/>
        </w:rPr>
        <w:t>Bizottságot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 w:rsidR="004B68F9">
        <w:rPr>
          <w:rFonts w:asciiTheme="minorHAnsi" w:hAnsiTheme="minorHAnsi" w:cstheme="minorHAnsi"/>
          <w:sz w:val="22"/>
          <w:szCs w:val="22"/>
        </w:rPr>
        <w:t>javasolja a Közgyűlésnek</w:t>
      </w:r>
      <w:r>
        <w:rPr>
          <w:rFonts w:asciiTheme="minorHAnsi" w:hAnsiTheme="minorHAnsi" w:cstheme="minorHAnsi"/>
          <w:sz w:val="22"/>
          <w:szCs w:val="22"/>
        </w:rPr>
        <w:t>, hogy az Aréna u. 8. szám alatti ingatlan földszintjén elhelyezkedő, 64, 29 m</w:t>
      </w:r>
      <w:r w:rsidRPr="008223E8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>
        <w:rPr>
          <w:rFonts w:asciiTheme="minorHAnsi" w:hAnsiTheme="minorHAnsi" w:cstheme="minorHAnsi"/>
          <w:sz w:val="22"/>
          <w:szCs w:val="22"/>
        </w:rPr>
        <w:t xml:space="preserve"> alapterületű „Teleki Szalon” határozatlan időtartamra a Vas Vármegyei Szakképzési Centrum Oladi Technikum ingyenes használatába kerüljön. Javas</w:t>
      </w:r>
      <w:r w:rsidR="00311799">
        <w:rPr>
          <w:rFonts w:asciiTheme="minorHAnsi" w:hAnsiTheme="minorHAnsi" w:cstheme="minorHAnsi"/>
          <w:sz w:val="22"/>
          <w:szCs w:val="22"/>
        </w:rPr>
        <w:t>olja</w:t>
      </w:r>
      <w:r>
        <w:rPr>
          <w:rFonts w:asciiTheme="minorHAnsi" w:hAnsiTheme="minorHAnsi" w:cstheme="minorHAnsi"/>
          <w:sz w:val="22"/>
          <w:szCs w:val="22"/>
        </w:rPr>
        <w:t xml:space="preserve"> továbbá</w:t>
      </w:r>
      <w:r w:rsidR="00311799">
        <w:rPr>
          <w:rFonts w:asciiTheme="minorHAnsi" w:hAnsiTheme="minorHAnsi" w:cstheme="minorHAnsi"/>
          <w:sz w:val="22"/>
          <w:szCs w:val="22"/>
        </w:rPr>
        <w:t xml:space="preserve"> a Közgyűlésnek</w:t>
      </w:r>
      <w:r>
        <w:rPr>
          <w:rFonts w:asciiTheme="minorHAnsi" w:hAnsiTheme="minorHAnsi" w:cstheme="minorHAnsi"/>
          <w:sz w:val="22"/>
          <w:szCs w:val="22"/>
        </w:rPr>
        <w:t>, hogy a</w:t>
      </w:r>
      <w:r w:rsidRPr="00BA0BD9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Savaria Turizmus Nonprofit Kft. használatba adási megállapodása a csökkentett alapterülettel </w:t>
      </w:r>
      <w:r w:rsidRPr="00491610">
        <w:rPr>
          <w:rFonts w:asciiTheme="minorHAnsi" w:hAnsiTheme="minorHAnsi" w:cstheme="minorHAnsi"/>
          <w:sz w:val="22"/>
          <w:szCs w:val="22"/>
        </w:rPr>
        <w:t>módosításra kerüljön.</w:t>
      </w:r>
    </w:p>
    <w:p w14:paraId="7AE485B8" w14:textId="77777777" w:rsidR="00574628" w:rsidRDefault="00574628" w:rsidP="00190C4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9CCDA8C" w14:textId="0D9B243E" w:rsidR="00574628" w:rsidRPr="00C03415" w:rsidRDefault="00574628" w:rsidP="00574628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C03415">
        <w:rPr>
          <w:rFonts w:asciiTheme="minorHAnsi" w:hAnsiTheme="minorHAnsi" w:cstheme="minorHAnsi"/>
          <w:b/>
          <w:sz w:val="22"/>
          <w:szCs w:val="22"/>
        </w:rPr>
        <w:t xml:space="preserve">Szombathely, 2024. </w:t>
      </w:r>
      <w:r>
        <w:rPr>
          <w:rFonts w:asciiTheme="minorHAnsi" w:hAnsiTheme="minorHAnsi" w:cstheme="minorHAnsi"/>
          <w:b/>
          <w:sz w:val="22"/>
          <w:szCs w:val="22"/>
        </w:rPr>
        <w:t>május „      ”</w:t>
      </w:r>
    </w:p>
    <w:p w14:paraId="32E8F996" w14:textId="77777777" w:rsidR="00574628" w:rsidRPr="00C03415" w:rsidRDefault="00574628" w:rsidP="0057462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EBBC955" w14:textId="77777777" w:rsidR="00574628" w:rsidRPr="00C03415" w:rsidRDefault="00574628" w:rsidP="00574628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527938C" w14:textId="77777777" w:rsidR="00574628" w:rsidRPr="00C03415" w:rsidRDefault="00574628" w:rsidP="00574628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C03415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                     /: Dr. Nemény András :/</w:t>
      </w:r>
    </w:p>
    <w:p w14:paraId="0A54619E" w14:textId="77777777" w:rsidR="00574628" w:rsidRPr="00C03415" w:rsidRDefault="00574628" w:rsidP="00574628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6CBCF7CB" w14:textId="77777777" w:rsidR="00574628" w:rsidRDefault="00574628" w:rsidP="00190C4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2855094" w14:textId="6DC7618F" w:rsidR="00F52DA4" w:rsidRDefault="00190C4A" w:rsidP="00190C4A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B98C10C" w14:textId="77777777" w:rsidR="00F52DA4" w:rsidRPr="00815404" w:rsidRDefault="00F52DA4" w:rsidP="00190C4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20EE085" w14:textId="77777777" w:rsidR="00190C4A" w:rsidRDefault="00190C4A" w:rsidP="00190C4A">
      <w:pPr>
        <w:tabs>
          <w:tab w:val="center" w:pos="6120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3E6AAD">
        <w:rPr>
          <w:rFonts w:asciiTheme="minorHAnsi" w:hAnsiTheme="minorHAnsi" w:cstheme="minorHAnsi"/>
          <w:b/>
          <w:sz w:val="22"/>
          <w:szCs w:val="22"/>
        </w:rPr>
        <w:tab/>
      </w:r>
    </w:p>
    <w:p w14:paraId="7FC824C8" w14:textId="77777777" w:rsidR="00190C4A" w:rsidRPr="003E6AAD" w:rsidRDefault="00190C4A" w:rsidP="00190C4A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3E6AAD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Határozati javaslat</w:t>
      </w:r>
    </w:p>
    <w:p w14:paraId="3C37FE06" w14:textId="3CF56476" w:rsidR="00190C4A" w:rsidRDefault="00190C4A" w:rsidP="00190C4A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3E6AAD">
        <w:rPr>
          <w:rFonts w:asciiTheme="minorHAnsi" w:hAnsiTheme="minorHAnsi" w:cstheme="minorHAnsi"/>
          <w:b/>
          <w:bCs/>
          <w:sz w:val="22"/>
          <w:szCs w:val="22"/>
          <w:u w:val="single"/>
        </w:rPr>
        <w:t>………/2024. (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V</w:t>
      </w:r>
      <w:r w:rsidRPr="003E6AAD">
        <w:rPr>
          <w:rFonts w:asciiTheme="minorHAnsi" w:hAnsiTheme="minorHAnsi" w:cstheme="minorHAnsi"/>
          <w:b/>
          <w:bCs/>
          <w:sz w:val="22"/>
          <w:szCs w:val="22"/>
          <w:u w:val="single"/>
        </w:rPr>
        <w:t>.</w:t>
      </w:r>
      <w:r w:rsidR="00F633E9">
        <w:rPr>
          <w:rFonts w:asciiTheme="minorHAnsi" w:hAnsiTheme="minorHAnsi" w:cstheme="minorHAnsi"/>
          <w:b/>
          <w:bCs/>
          <w:sz w:val="22"/>
          <w:szCs w:val="22"/>
          <w:u w:val="single"/>
        </w:rPr>
        <w:t>27</w:t>
      </w:r>
      <w:r w:rsidRPr="003E6AAD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.) </w:t>
      </w:r>
      <w:r w:rsidR="00F633E9">
        <w:rPr>
          <w:rFonts w:asciiTheme="minorHAnsi" w:hAnsiTheme="minorHAnsi" w:cstheme="minorHAnsi"/>
          <w:b/>
          <w:bCs/>
          <w:sz w:val="22"/>
          <w:szCs w:val="22"/>
          <w:u w:val="single"/>
        </w:rPr>
        <w:t>GJB</w:t>
      </w:r>
      <w:r w:rsidRPr="003E6AAD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sz. határozat</w:t>
      </w:r>
    </w:p>
    <w:p w14:paraId="4B18FF46" w14:textId="77777777" w:rsidR="00190C4A" w:rsidRDefault="00190C4A" w:rsidP="00190C4A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19060B21" w14:textId="77777777" w:rsidR="00190C4A" w:rsidRDefault="00190C4A" w:rsidP="00190C4A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17E5BDA5" w14:textId="7485969B" w:rsidR="00190C4A" w:rsidRDefault="00190C4A" w:rsidP="00F52DA4">
      <w:pPr>
        <w:pStyle w:val="Listaszerbekezds"/>
        <w:numPr>
          <w:ilvl w:val="0"/>
          <w:numId w:val="5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52DA4">
        <w:rPr>
          <w:rFonts w:asciiTheme="minorHAnsi" w:hAnsiTheme="minorHAnsi" w:cstheme="minorHAnsi"/>
          <w:sz w:val="22"/>
          <w:szCs w:val="22"/>
        </w:rPr>
        <w:t xml:space="preserve">A </w:t>
      </w:r>
      <w:r w:rsidR="00F633E9" w:rsidRPr="00F52DA4">
        <w:rPr>
          <w:rFonts w:asciiTheme="minorHAnsi" w:hAnsiTheme="minorHAnsi" w:cstheme="minorHAnsi"/>
          <w:sz w:val="22"/>
          <w:szCs w:val="22"/>
        </w:rPr>
        <w:t xml:space="preserve">Gazdasági és Jogi Bizottság </w:t>
      </w:r>
      <w:r w:rsidR="004B68F9" w:rsidRPr="00F52DA4">
        <w:rPr>
          <w:rFonts w:asciiTheme="minorHAnsi" w:hAnsiTheme="minorHAnsi" w:cstheme="minorHAnsi"/>
          <w:sz w:val="22"/>
          <w:szCs w:val="22"/>
        </w:rPr>
        <w:t>javasolja a Közgyűlésnek</w:t>
      </w:r>
      <w:r w:rsidR="00F633E9" w:rsidRPr="00F52DA4">
        <w:rPr>
          <w:rFonts w:asciiTheme="minorHAnsi" w:hAnsiTheme="minorHAnsi" w:cstheme="minorHAnsi"/>
          <w:sz w:val="22"/>
          <w:szCs w:val="22"/>
        </w:rPr>
        <w:t>, hogy</w:t>
      </w:r>
      <w:r w:rsidRPr="00F52DA4">
        <w:rPr>
          <w:rFonts w:asciiTheme="minorHAnsi" w:hAnsiTheme="minorHAnsi" w:cstheme="minorHAnsi"/>
          <w:sz w:val="22"/>
          <w:szCs w:val="22"/>
        </w:rPr>
        <w:t xml:space="preserve"> az Aréna u. 8. szám alatti ingatlan földszintjén elhelyezkedő, 64,29 m</w:t>
      </w:r>
      <w:r w:rsidRPr="00F52DA4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Pr="00F52DA4">
        <w:rPr>
          <w:rFonts w:asciiTheme="minorHAnsi" w:hAnsiTheme="minorHAnsi" w:cstheme="minorHAnsi"/>
          <w:sz w:val="22"/>
          <w:szCs w:val="22"/>
        </w:rPr>
        <w:t xml:space="preserve"> alapterületű „Teleki Szalon</w:t>
      </w:r>
      <w:r w:rsidR="00D63CFC">
        <w:rPr>
          <w:rFonts w:asciiTheme="minorHAnsi" w:hAnsiTheme="minorHAnsi" w:cstheme="minorHAnsi"/>
          <w:sz w:val="22"/>
          <w:szCs w:val="22"/>
        </w:rPr>
        <w:t>t</w:t>
      </w:r>
      <w:r w:rsidRPr="00F52DA4">
        <w:rPr>
          <w:rFonts w:asciiTheme="minorHAnsi" w:hAnsiTheme="minorHAnsi" w:cstheme="minorHAnsi"/>
          <w:sz w:val="22"/>
          <w:szCs w:val="22"/>
        </w:rPr>
        <w:t xml:space="preserve">” a Vas Vármegyei Szakképzési Centrum Oladi Technikum ingyenes használatába </w:t>
      </w:r>
      <w:r w:rsidR="00F633E9" w:rsidRPr="00F52DA4">
        <w:rPr>
          <w:rFonts w:asciiTheme="minorHAnsi" w:hAnsiTheme="minorHAnsi" w:cstheme="minorHAnsi"/>
          <w:sz w:val="22"/>
          <w:szCs w:val="22"/>
        </w:rPr>
        <w:t>kerüljön</w:t>
      </w:r>
      <w:r w:rsidR="001B354D">
        <w:rPr>
          <w:rFonts w:asciiTheme="minorHAnsi" w:hAnsiTheme="minorHAnsi" w:cstheme="minorHAnsi"/>
          <w:sz w:val="22"/>
          <w:szCs w:val="22"/>
        </w:rPr>
        <w:t xml:space="preserve"> határozatlan időtartamra</w:t>
      </w:r>
      <w:r w:rsidR="00F633E9" w:rsidRPr="00F52DA4">
        <w:rPr>
          <w:rFonts w:asciiTheme="minorHAnsi" w:hAnsiTheme="minorHAnsi" w:cstheme="minorHAnsi"/>
          <w:sz w:val="22"/>
          <w:szCs w:val="22"/>
        </w:rPr>
        <w:t xml:space="preserve"> azzal</w:t>
      </w:r>
      <w:r w:rsidRPr="00F52DA4">
        <w:rPr>
          <w:rFonts w:asciiTheme="minorHAnsi" w:hAnsiTheme="minorHAnsi" w:cstheme="minorHAnsi"/>
          <w:sz w:val="22"/>
          <w:szCs w:val="22"/>
        </w:rPr>
        <w:t>, hogy a Savaria Turizmus Nonprofit Kft.-vel az Aréna u. 8. sz. alatti ingatlanra kötött ingyenes használatba adási megállapodás a csökkentett alapterülettel módosításra kerül.</w:t>
      </w:r>
      <w:r w:rsidR="00F52DA4">
        <w:rPr>
          <w:rFonts w:asciiTheme="minorHAnsi" w:hAnsiTheme="minorHAnsi" w:cstheme="minorHAnsi"/>
          <w:sz w:val="22"/>
          <w:szCs w:val="22"/>
        </w:rPr>
        <w:tab/>
      </w:r>
      <w:r w:rsidR="00F52DA4">
        <w:rPr>
          <w:rFonts w:asciiTheme="minorHAnsi" w:hAnsiTheme="minorHAnsi" w:cstheme="minorHAnsi"/>
          <w:sz w:val="22"/>
          <w:szCs w:val="22"/>
        </w:rPr>
        <w:br/>
      </w:r>
    </w:p>
    <w:p w14:paraId="7B678682" w14:textId="17151D89" w:rsidR="00F52DA4" w:rsidRPr="00B35A70" w:rsidRDefault="00F52DA4" w:rsidP="00F52DA4">
      <w:pPr>
        <w:pStyle w:val="Listaszerbekezds"/>
        <w:numPr>
          <w:ilvl w:val="0"/>
          <w:numId w:val="5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35A70">
        <w:rPr>
          <w:rFonts w:asciiTheme="minorHAnsi" w:hAnsiTheme="minorHAnsi" w:cstheme="minorHAnsi"/>
          <w:sz w:val="22"/>
          <w:szCs w:val="22"/>
        </w:rPr>
        <w:t xml:space="preserve">A </w:t>
      </w:r>
      <w:r>
        <w:rPr>
          <w:rFonts w:asciiTheme="minorHAnsi" w:hAnsiTheme="minorHAnsi" w:cstheme="minorHAnsi"/>
          <w:sz w:val="22"/>
          <w:szCs w:val="22"/>
        </w:rPr>
        <w:t>Bizottság javasolja</w:t>
      </w:r>
      <w:r w:rsidR="00D4471A">
        <w:rPr>
          <w:rFonts w:asciiTheme="minorHAnsi" w:hAnsiTheme="minorHAnsi" w:cstheme="minorHAnsi"/>
          <w:sz w:val="22"/>
          <w:szCs w:val="22"/>
        </w:rPr>
        <w:t xml:space="preserve"> a Közgyűlésnek,</w:t>
      </w:r>
      <w:r w:rsidRPr="00B35A70">
        <w:rPr>
          <w:rFonts w:asciiTheme="minorHAnsi" w:hAnsiTheme="minorHAnsi" w:cstheme="minorHAnsi"/>
          <w:sz w:val="22"/>
          <w:szCs w:val="22"/>
        </w:rPr>
        <w:t xml:space="preserve"> </w:t>
      </w:r>
      <w:r w:rsidR="00D4471A">
        <w:rPr>
          <w:rFonts w:asciiTheme="minorHAnsi" w:hAnsiTheme="minorHAnsi" w:cstheme="minorHAnsi"/>
          <w:sz w:val="22"/>
          <w:szCs w:val="22"/>
        </w:rPr>
        <w:t>hogy kérje fel</w:t>
      </w:r>
      <w:r w:rsidRPr="00B35A70">
        <w:rPr>
          <w:rFonts w:asciiTheme="minorHAnsi" w:hAnsiTheme="minorHAnsi" w:cstheme="minorHAnsi"/>
          <w:sz w:val="22"/>
          <w:szCs w:val="22"/>
        </w:rPr>
        <w:t xml:space="preserve"> a SZOVA Nonprofit Zrt. vezérigazgatóját </w:t>
      </w:r>
      <w:r>
        <w:rPr>
          <w:rFonts w:asciiTheme="minorHAnsi" w:hAnsiTheme="minorHAnsi" w:cstheme="minorHAnsi"/>
          <w:sz w:val="22"/>
          <w:szCs w:val="22"/>
        </w:rPr>
        <w:t xml:space="preserve">a </w:t>
      </w:r>
      <w:r w:rsidRPr="00B35A70">
        <w:rPr>
          <w:rFonts w:asciiTheme="minorHAnsi" w:hAnsiTheme="minorHAnsi" w:cstheme="minorHAnsi"/>
          <w:sz w:val="22"/>
          <w:szCs w:val="22"/>
        </w:rPr>
        <w:t>Vas Vármegyei Szakképzési Centrum Oladi Technikum</w:t>
      </w:r>
      <w:r>
        <w:rPr>
          <w:rFonts w:asciiTheme="minorHAnsi" w:hAnsiTheme="minorHAnsi" w:cstheme="minorHAnsi"/>
          <w:sz w:val="22"/>
          <w:szCs w:val="22"/>
        </w:rPr>
        <w:t xml:space="preserve">mal </w:t>
      </w:r>
      <w:r w:rsidRPr="00B35A70">
        <w:rPr>
          <w:rFonts w:asciiTheme="minorHAnsi" w:hAnsiTheme="minorHAnsi" w:cstheme="minorHAnsi"/>
          <w:sz w:val="22"/>
          <w:szCs w:val="22"/>
        </w:rPr>
        <w:t>az ingyenes használatba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B35A70">
        <w:rPr>
          <w:rFonts w:asciiTheme="minorHAnsi" w:hAnsiTheme="minorHAnsi" w:cstheme="minorHAnsi"/>
          <w:sz w:val="22"/>
          <w:szCs w:val="22"/>
        </w:rPr>
        <w:t xml:space="preserve">adási megállapodás megkötésére, továbbá </w:t>
      </w:r>
      <w:r>
        <w:rPr>
          <w:rFonts w:asciiTheme="minorHAnsi" w:hAnsiTheme="minorHAnsi" w:cstheme="minorHAnsi"/>
          <w:sz w:val="22"/>
          <w:szCs w:val="22"/>
        </w:rPr>
        <w:t xml:space="preserve">a </w:t>
      </w:r>
      <w:r w:rsidRPr="00B35A70">
        <w:rPr>
          <w:rFonts w:asciiTheme="minorHAnsi" w:hAnsiTheme="minorHAnsi" w:cstheme="minorHAnsi"/>
          <w:sz w:val="22"/>
          <w:szCs w:val="22"/>
        </w:rPr>
        <w:t>Savaria Turizmus Nonprofit Kft.</w:t>
      </w:r>
      <w:r>
        <w:rPr>
          <w:rFonts w:asciiTheme="minorHAnsi" w:hAnsiTheme="minorHAnsi" w:cstheme="minorHAnsi"/>
          <w:sz w:val="22"/>
          <w:szCs w:val="22"/>
        </w:rPr>
        <w:t>-vel</w:t>
      </w:r>
      <w:r w:rsidRPr="00B35A70">
        <w:rPr>
          <w:rFonts w:asciiTheme="minorHAnsi" w:hAnsiTheme="minorHAnsi" w:cstheme="minorHAnsi"/>
          <w:sz w:val="22"/>
          <w:szCs w:val="22"/>
        </w:rPr>
        <w:t xml:space="preserve"> kö</w:t>
      </w:r>
      <w:r>
        <w:rPr>
          <w:rFonts w:asciiTheme="minorHAnsi" w:hAnsiTheme="minorHAnsi" w:cstheme="minorHAnsi"/>
          <w:sz w:val="22"/>
          <w:szCs w:val="22"/>
        </w:rPr>
        <w:t>tött</w:t>
      </w:r>
      <w:r w:rsidRPr="00B35A7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ingyenes </w:t>
      </w:r>
      <w:r w:rsidRPr="00B35A70">
        <w:rPr>
          <w:rFonts w:asciiTheme="minorHAnsi" w:hAnsiTheme="minorHAnsi" w:cstheme="minorHAnsi"/>
          <w:sz w:val="22"/>
          <w:szCs w:val="22"/>
        </w:rPr>
        <w:t>használatba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B35A70">
        <w:rPr>
          <w:rFonts w:asciiTheme="minorHAnsi" w:hAnsiTheme="minorHAnsi" w:cstheme="minorHAnsi"/>
          <w:sz w:val="22"/>
          <w:szCs w:val="22"/>
        </w:rPr>
        <w:t>adási megállapodás módosítására.</w:t>
      </w:r>
    </w:p>
    <w:p w14:paraId="63A90F72" w14:textId="77777777" w:rsidR="00190C4A" w:rsidRDefault="00190C4A" w:rsidP="00190C4A">
      <w:pPr>
        <w:pStyle w:val="Listaszerbekezds"/>
        <w:jc w:val="both"/>
        <w:rPr>
          <w:rFonts w:asciiTheme="minorHAnsi" w:hAnsiTheme="minorHAnsi" w:cstheme="minorHAnsi"/>
          <w:sz w:val="22"/>
          <w:szCs w:val="22"/>
        </w:rPr>
      </w:pPr>
    </w:p>
    <w:p w14:paraId="2C64AE0E" w14:textId="77777777" w:rsidR="00190C4A" w:rsidRDefault="00190C4A" w:rsidP="00190C4A">
      <w:pPr>
        <w:tabs>
          <w:tab w:val="left" w:pos="540"/>
        </w:tabs>
        <w:ind w:left="360" w:hanging="18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04DB2958" w14:textId="77777777" w:rsidR="0092448C" w:rsidRPr="0055480A" w:rsidRDefault="0092448C" w:rsidP="0092448C">
      <w:pPr>
        <w:jc w:val="both"/>
        <w:rPr>
          <w:rFonts w:asciiTheme="minorHAnsi" w:hAnsiTheme="minorHAnsi" w:cstheme="minorHAnsi"/>
          <w:sz w:val="22"/>
          <w:szCs w:val="22"/>
        </w:rPr>
      </w:pPr>
      <w:bookmarkStart w:id="0" w:name="_Hlk134107252"/>
      <w:r w:rsidRPr="00C03415">
        <w:rPr>
          <w:rFonts w:asciiTheme="minorHAnsi" w:hAnsiTheme="minorHAnsi" w:cstheme="minorHAnsi"/>
          <w:b/>
          <w:bCs/>
          <w:sz w:val="22"/>
          <w:szCs w:val="22"/>
          <w:u w:val="single"/>
        </w:rPr>
        <w:t>Felelős</w:t>
      </w:r>
      <w:r w:rsidRPr="00C03415">
        <w:rPr>
          <w:rFonts w:asciiTheme="minorHAnsi" w:hAnsiTheme="minorHAnsi" w:cstheme="minorHAnsi"/>
          <w:sz w:val="22"/>
          <w:szCs w:val="22"/>
        </w:rPr>
        <w:t xml:space="preserve">. </w:t>
      </w:r>
      <w:r w:rsidRPr="00C03415">
        <w:rPr>
          <w:rFonts w:asciiTheme="minorHAnsi" w:hAnsiTheme="minorHAnsi" w:cstheme="minorHAnsi"/>
          <w:sz w:val="22"/>
          <w:szCs w:val="22"/>
        </w:rPr>
        <w:tab/>
      </w:r>
      <w:r w:rsidRPr="0055480A">
        <w:rPr>
          <w:rFonts w:asciiTheme="minorHAnsi" w:hAnsiTheme="minorHAnsi" w:cstheme="minorHAnsi"/>
          <w:sz w:val="22"/>
          <w:szCs w:val="22"/>
        </w:rPr>
        <w:t>Dr. Nemény András polgármester</w:t>
      </w:r>
    </w:p>
    <w:p w14:paraId="66CDD807" w14:textId="77777777" w:rsidR="0092448C" w:rsidRPr="0055480A" w:rsidRDefault="0092448C" w:rsidP="0092448C">
      <w:pPr>
        <w:jc w:val="both"/>
        <w:rPr>
          <w:rFonts w:asciiTheme="minorHAnsi" w:hAnsiTheme="minorHAnsi" w:cstheme="minorHAnsi"/>
          <w:sz w:val="22"/>
          <w:szCs w:val="22"/>
        </w:rPr>
      </w:pPr>
      <w:r w:rsidRPr="0055480A">
        <w:rPr>
          <w:rFonts w:asciiTheme="minorHAnsi" w:hAnsiTheme="minorHAnsi" w:cstheme="minorHAnsi"/>
          <w:sz w:val="22"/>
          <w:szCs w:val="22"/>
        </w:rPr>
        <w:tab/>
      </w:r>
      <w:r w:rsidRPr="0055480A">
        <w:rPr>
          <w:rFonts w:asciiTheme="minorHAnsi" w:hAnsiTheme="minorHAnsi" w:cstheme="minorHAnsi"/>
          <w:sz w:val="22"/>
          <w:szCs w:val="22"/>
        </w:rPr>
        <w:tab/>
        <w:t xml:space="preserve">Horváth Soma alpolgármester </w:t>
      </w:r>
    </w:p>
    <w:p w14:paraId="67EFFBC3" w14:textId="5A28CFB0" w:rsidR="00190C4A" w:rsidRPr="003E6AAD" w:rsidRDefault="0092448C" w:rsidP="0092448C">
      <w:pPr>
        <w:ind w:left="708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C03415">
        <w:rPr>
          <w:rFonts w:asciiTheme="minorHAnsi" w:hAnsiTheme="minorHAnsi" w:cstheme="minorHAnsi"/>
          <w:sz w:val="22"/>
          <w:szCs w:val="22"/>
        </w:rPr>
        <w:t>Bokányi Adrienn, a Bizottság elnöke</w:t>
      </w:r>
    </w:p>
    <w:p w14:paraId="7C9A5A54" w14:textId="77777777" w:rsidR="00190C4A" w:rsidRPr="003E6AAD" w:rsidRDefault="00190C4A" w:rsidP="00190C4A">
      <w:pPr>
        <w:jc w:val="both"/>
        <w:rPr>
          <w:rFonts w:asciiTheme="minorHAnsi" w:hAnsiTheme="minorHAnsi" w:cstheme="minorHAnsi"/>
          <w:sz w:val="22"/>
          <w:szCs w:val="22"/>
        </w:rPr>
      </w:pPr>
      <w:r w:rsidRPr="003E6AAD">
        <w:rPr>
          <w:rFonts w:asciiTheme="minorHAnsi" w:hAnsiTheme="minorHAnsi" w:cstheme="minorHAnsi"/>
          <w:sz w:val="22"/>
          <w:szCs w:val="22"/>
        </w:rPr>
        <w:tab/>
      </w:r>
      <w:r w:rsidRPr="003E6AAD">
        <w:rPr>
          <w:rFonts w:asciiTheme="minorHAnsi" w:hAnsiTheme="minorHAnsi" w:cstheme="minorHAnsi"/>
          <w:sz w:val="22"/>
          <w:szCs w:val="22"/>
        </w:rPr>
        <w:tab/>
        <w:t xml:space="preserve">(végrehajtásért: </w:t>
      </w:r>
    </w:p>
    <w:p w14:paraId="48883756" w14:textId="77777777" w:rsidR="00190C4A" w:rsidRPr="003E6AAD" w:rsidRDefault="00190C4A" w:rsidP="00190C4A">
      <w:pPr>
        <w:jc w:val="both"/>
        <w:rPr>
          <w:rFonts w:asciiTheme="minorHAnsi" w:hAnsiTheme="minorHAnsi" w:cstheme="minorHAnsi"/>
          <w:sz w:val="22"/>
          <w:szCs w:val="22"/>
        </w:rPr>
      </w:pPr>
      <w:r w:rsidRPr="003E6AAD">
        <w:rPr>
          <w:rFonts w:asciiTheme="minorHAnsi" w:hAnsiTheme="minorHAnsi" w:cstheme="minorHAnsi"/>
          <w:sz w:val="22"/>
          <w:szCs w:val="22"/>
        </w:rPr>
        <w:tab/>
      </w:r>
      <w:r w:rsidRPr="003E6AAD">
        <w:rPr>
          <w:rFonts w:asciiTheme="minorHAnsi" w:hAnsiTheme="minorHAnsi" w:cstheme="minorHAnsi"/>
          <w:sz w:val="22"/>
          <w:szCs w:val="22"/>
        </w:rPr>
        <w:tab/>
        <w:t>Nagyné dr. Gats Andrea, a Jogi és Képviselői Osztály vezetője</w:t>
      </w:r>
    </w:p>
    <w:p w14:paraId="2CBFAA98" w14:textId="77777777" w:rsidR="00190C4A" w:rsidRDefault="00190C4A" w:rsidP="00190C4A">
      <w:pPr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3E6AAD">
        <w:rPr>
          <w:rFonts w:asciiTheme="minorHAnsi" w:hAnsiTheme="minorHAnsi" w:cstheme="minorHAnsi"/>
          <w:sz w:val="22"/>
          <w:szCs w:val="22"/>
        </w:rPr>
        <w:tab/>
      </w:r>
      <w:r w:rsidRPr="003E6AAD">
        <w:rPr>
          <w:rFonts w:asciiTheme="minorHAnsi" w:hAnsiTheme="minorHAnsi" w:cstheme="minorHAnsi"/>
          <w:sz w:val="22"/>
          <w:szCs w:val="22"/>
        </w:rPr>
        <w:tab/>
      </w:r>
      <w:r w:rsidRPr="003E6AAD">
        <w:rPr>
          <w:rFonts w:asciiTheme="minorHAnsi" w:eastAsiaTheme="minorHAnsi" w:hAnsiTheme="minorHAnsi" w:cstheme="minorHAnsi"/>
          <w:sz w:val="22"/>
          <w:szCs w:val="22"/>
          <w:lang w:eastAsia="en-US"/>
        </w:rPr>
        <w:t>Kovács Cecília, a SZOVA Nonprofit Zrt. vezérigazgatója)</w:t>
      </w:r>
    </w:p>
    <w:p w14:paraId="50006694" w14:textId="77777777" w:rsidR="00190C4A" w:rsidRPr="003E6AAD" w:rsidRDefault="00190C4A" w:rsidP="00190C4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A6C220B" w14:textId="77777777" w:rsidR="00190C4A" w:rsidRDefault="00190C4A" w:rsidP="00190C4A">
      <w:pPr>
        <w:tabs>
          <w:tab w:val="center" w:pos="468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3E6AAD">
        <w:rPr>
          <w:rFonts w:asciiTheme="minorHAnsi" w:hAnsiTheme="minorHAnsi" w:cstheme="minorHAnsi"/>
          <w:b/>
          <w:sz w:val="22"/>
          <w:szCs w:val="22"/>
          <w:u w:val="single"/>
        </w:rPr>
        <w:t>Határidő</w:t>
      </w:r>
      <w:r w:rsidRPr="003E6AAD">
        <w:rPr>
          <w:rFonts w:asciiTheme="minorHAnsi" w:hAnsiTheme="minorHAnsi" w:cstheme="minorHAnsi"/>
          <w:b/>
          <w:sz w:val="22"/>
          <w:szCs w:val="22"/>
        </w:rPr>
        <w:t xml:space="preserve">:           </w:t>
      </w:r>
      <w:bookmarkEnd w:id="0"/>
      <w:r>
        <w:rPr>
          <w:rFonts w:asciiTheme="minorHAnsi" w:hAnsiTheme="minorHAnsi" w:cstheme="minorHAnsi"/>
          <w:sz w:val="22"/>
          <w:szCs w:val="22"/>
        </w:rPr>
        <w:t>azonnal</w:t>
      </w:r>
    </w:p>
    <w:p w14:paraId="16E98761" w14:textId="77777777" w:rsidR="00190C4A" w:rsidRPr="00190C4A" w:rsidRDefault="00190C4A" w:rsidP="00190C4A">
      <w:pPr>
        <w:rPr>
          <w:rFonts w:asciiTheme="minorHAnsi" w:hAnsiTheme="minorHAnsi" w:cstheme="minorHAnsi"/>
          <w:sz w:val="22"/>
          <w:szCs w:val="22"/>
        </w:rPr>
      </w:pPr>
    </w:p>
    <w:sectPr w:rsidR="00190C4A" w:rsidRPr="00190C4A" w:rsidSect="008F3B6C">
      <w:footerReference w:type="default" r:id="rId11"/>
      <w:headerReference w:type="first" r:id="rId12"/>
      <w:footerReference w:type="first" r:id="rId13"/>
      <w:pgSz w:w="11906" w:h="16838" w:code="9"/>
      <w:pgMar w:top="1134" w:right="1134" w:bottom="993" w:left="1134" w:header="709" w:footer="5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F0316E" w14:textId="77777777" w:rsidR="00DD5D1F" w:rsidRDefault="00DD5D1F">
      <w:r>
        <w:separator/>
      </w:r>
    </w:p>
  </w:endnote>
  <w:endnote w:type="continuationSeparator" w:id="0">
    <w:p w14:paraId="0BB8C72E" w14:textId="77777777" w:rsidR="00DD5D1F" w:rsidRDefault="00DD5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59FEC3" w14:textId="77777777" w:rsidR="00DD5D1F" w:rsidRPr="0034130E" w:rsidRDefault="00DD5D1F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885DDF6" wp14:editId="62A0DC3D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5CE3F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Wv4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D7uWv4HgIAADsEAAAOAAAAAAAAAAAAAAAAAC4CAABkcnMvZTJvRG9jLnhtbFBLAQIt&#10;ABQABgAIAAAAIQA0Wuks3AAAAAoBAAAPAAAAAAAAAAAAAAAAAHgEAABkcnMvZG93bnJldi54bWxQ&#10;SwUGAAAAAAQABADzAAAAgQUAAAAA&#10;"/>
          </w:pict>
        </mc:Fallback>
      </mc:AlternateContent>
    </w:r>
    <w:r>
      <w:rPr>
        <w:rFonts w:ascii="Arial" w:hAnsi="Arial" w:cs="Arial"/>
        <w:sz w:val="20"/>
        <w:szCs w:val="20"/>
      </w:rPr>
      <w:t xml:space="preserve">Oldalszám: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PAGE  \* Arabic  \* MERGEFORMAT </w:instrText>
    </w:r>
    <w:r>
      <w:rPr>
        <w:rFonts w:ascii="Arial" w:hAnsi="Arial" w:cs="Arial"/>
        <w:sz w:val="20"/>
        <w:szCs w:val="20"/>
      </w:rPr>
      <w:fldChar w:fldCharType="separate"/>
    </w:r>
    <w:r w:rsidR="009A1E77">
      <w:rPr>
        <w:rFonts w:ascii="Arial" w:hAnsi="Arial" w:cs="Arial"/>
        <w:noProof/>
        <w:sz w:val="20"/>
        <w:szCs w:val="20"/>
      </w:rPr>
      <w:t>5</w:t>
    </w:r>
    <w:r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 xml:space="preserve"> /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NUMPAGES  \* Arabic  \* MERGEFORMAT </w:instrText>
    </w:r>
    <w:r>
      <w:rPr>
        <w:rFonts w:ascii="Arial" w:hAnsi="Arial" w:cs="Arial"/>
        <w:sz w:val="20"/>
        <w:szCs w:val="20"/>
      </w:rPr>
      <w:fldChar w:fldCharType="separate"/>
    </w:r>
    <w:r w:rsidR="009A1E77">
      <w:rPr>
        <w:rFonts w:ascii="Arial" w:hAnsi="Arial" w:cs="Arial"/>
        <w:noProof/>
        <w:sz w:val="20"/>
        <w:szCs w:val="20"/>
      </w:rPr>
      <w:t>5</w:t>
    </w:r>
    <w:r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2D17CC" w14:textId="77777777" w:rsidR="00DD5D1F" w:rsidRPr="007E680A" w:rsidRDefault="00DD5D1F" w:rsidP="00842C93">
    <w:pPr>
      <w:pStyle w:val="llb"/>
      <w:tabs>
        <w:tab w:val="clear" w:pos="4536"/>
        <w:tab w:val="left" w:pos="0"/>
      </w:tabs>
      <w:rPr>
        <w:rFonts w:asciiTheme="minorHAnsi" w:hAnsiTheme="minorHAnsi" w:cstheme="minorHAnsi"/>
        <w:sz w:val="22"/>
        <w:szCs w:val="22"/>
      </w:rPr>
    </w:pPr>
  </w:p>
  <w:p w14:paraId="272AAFAB" w14:textId="39FC2779" w:rsidR="00DD5D1F" w:rsidRPr="000D7A89" w:rsidRDefault="00DD5D1F" w:rsidP="000D7A89">
    <w:pPr>
      <w:pStyle w:val="llb"/>
      <w:tabs>
        <w:tab w:val="clear" w:pos="4536"/>
        <w:tab w:val="clear" w:pos="9072"/>
        <w:tab w:val="right" w:pos="6946"/>
        <w:tab w:val="right" w:pos="9638"/>
      </w:tabs>
      <w:rPr>
        <w:rFonts w:asciiTheme="minorHAnsi" w:hAnsiTheme="minorHAnsi" w:cstheme="minorHAnsi"/>
        <w:sz w:val="22"/>
        <w:szCs w:val="22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="000D7A89" w:rsidRPr="000D7A89">
      <w:rPr>
        <w:rFonts w:asciiTheme="minorHAnsi" w:hAnsiTheme="minorHAnsi" w:cstheme="minorHAnsi"/>
        <w:sz w:val="22"/>
        <w:szCs w:val="22"/>
      </w:rPr>
      <w:t>Telefon: +36 94/520-133</w:t>
    </w:r>
    <w:r w:rsidR="000D7A89" w:rsidRPr="000D7A89">
      <w:rPr>
        <w:rFonts w:asciiTheme="minorHAnsi" w:hAnsiTheme="minorHAnsi" w:cstheme="minorHAnsi"/>
        <w:sz w:val="22"/>
        <w:szCs w:val="22"/>
      </w:rPr>
      <w:tab/>
    </w:r>
    <w:r w:rsidR="000D7A89" w:rsidRPr="000D7A89">
      <w:rPr>
        <w:rFonts w:asciiTheme="minorHAnsi" w:hAnsiTheme="minorHAnsi" w:cstheme="minorHAnsi"/>
        <w:sz w:val="22"/>
        <w:szCs w:val="22"/>
      </w:rPr>
      <w:tab/>
      <w:t>KRID: 602010709</w:t>
    </w:r>
    <w:r w:rsidR="000D7A89" w:rsidRPr="000D7A89">
      <w:rPr>
        <w:rFonts w:asciiTheme="minorHAnsi" w:hAnsiTheme="minorHAnsi" w:cstheme="minorHAnsi"/>
        <w:sz w:val="22"/>
        <w:szCs w:val="22"/>
      </w:rPr>
      <w:tab/>
    </w:r>
    <w:r w:rsidR="000D7A89" w:rsidRPr="000D7A89">
      <w:rPr>
        <w:rFonts w:asciiTheme="minorHAnsi" w:hAnsiTheme="minorHAnsi" w:cstheme="minorHAnsi"/>
        <w:sz w:val="22"/>
        <w:szCs w:val="22"/>
      </w:rPr>
      <w:tab/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AF265F" w14:textId="77777777" w:rsidR="00DD5D1F" w:rsidRDefault="00DD5D1F">
      <w:r>
        <w:separator/>
      </w:r>
    </w:p>
  </w:footnote>
  <w:footnote w:type="continuationSeparator" w:id="0">
    <w:p w14:paraId="58CB023D" w14:textId="77777777" w:rsidR="00DD5D1F" w:rsidRDefault="00DD5D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34E450" w14:textId="77777777" w:rsidR="00DD5D1F" w:rsidRDefault="00DD5D1F" w:rsidP="00FB6523">
    <w:pPr>
      <w:pStyle w:val="lfej"/>
      <w:tabs>
        <w:tab w:val="clear" w:pos="4536"/>
        <w:tab w:val="center" w:pos="1800"/>
        <w:tab w:val="left" w:pos="6090"/>
        <w:tab w:val="center" w:pos="7020"/>
      </w:tabs>
      <w:rPr>
        <w:sz w:val="20"/>
      </w:rPr>
    </w:pPr>
    <w:r>
      <w:rPr>
        <w:rFonts w:ascii="Arial" w:hAnsi="Arial" w:cs="Arial"/>
      </w:rPr>
      <w:tab/>
    </w:r>
    <w:r>
      <w:rPr>
        <w:noProof/>
        <w:sz w:val="20"/>
      </w:rPr>
      <w:drawing>
        <wp:inline distT="0" distB="0" distL="0" distR="0" wp14:anchorId="502E0100" wp14:editId="0FE94BF9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B27AF7A" w14:textId="77777777" w:rsidR="00DD5D1F" w:rsidRPr="000D7A89" w:rsidRDefault="00DD5D1F" w:rsidP="00FB6523">
    <w:pPr>
      <w:pStyle w:val="lfej"/>
      <w:tabs>
        <w:tab w:val="clear" w:pos="4536"/>
        <w:tab w:val="center" w:pos="1843"/>
        <w:tab w:val="center" w:pos="7020"/>
      </w:tabs>
      <w:rPr>
        <w:rFonts w:asciiTheme="minorHAnsi" w:hAnsiTheme="minorHAnsi" w:cstheme="minorHAnsi"/>
        <w:smallCaps/>
        <w:sz w:val="22"/>
        <w:szCs w:val="22"/>
      </w:rPr>
    </w:pPr>
    <w:r>
      <w:tab/>
    </w:r>
    <w:r w:rsidRPr="000D7A89">
      <w:rPr>
        <w:rFonts w:asciiTheme="minorHAnsi" w:hAnsiTheme="minorHAnsi" w:cstheme="minorHAnsi"/>
        <w:smallCaps/>
        <w:sz w:val="22"/>
        <w:szCs w:val="22"/>
      </w:rPr>
      <w:t>Szombathely Megyei Jogú Város</w:t>
    </w:r>
  </w:p>
  <w:p w14:paraId="5C8389B3" w14:textId="2D097C2F" w:rsidR="00DD5D1F" w:rsidRPr="000D7A89" w:rsidRDefault="00DD5D1F" w:rsidP="00FB6523">
    <w:pPr>
      <w:tabs>
        <w:tab w:val="center" w:pos="1800"/>
        <w:tab w:val="center" w:pos="7020"/>
      </w:tabs>
      <w:rPr>
        <w:rFonts w:asciiTheme="minorHAnsi" w:hAnsiTheme="minorHAnsi" w:cstheme="minorHAnsi"/>
        <w:sz w:val="22"/>
        <w:szCs w:val="22"/>
      </w:rPr>
    </w:pPr>
    <w:r w:rsidRPr="000D7A89">
      <w:rPr>
        <w:rFonts w:asciiTheme="minorHAnsi" w:hAnsiTheme="minorHAnsi" w:cstheme="minorHAnsi"/>
        <w:smallCaps/>
        <w:sz w:val="22"/>
        <w:szCs w:val="22"/>
      </w:rPr>
      <w:tab/>
    </w:r>
    <w:r w:rsidR="00BF7701" w:rsidRPr="000D7A89">
      <w:rPr>
        <w:rFonts w:asciiTheme="minorHAnsi" w:hAnsiTheme="minorHAnsi" w:cstheme="minorHAnsi"/>
        <w:smallCaps/>
        <w:sz w:val="22"/>
        <w:szCs w:val="22"/>
      </w:rPr>
      <w:t>P</w:t>
    </w:r>
    <w:r w:rsidRPr="000D7A89">
      <w:rPr>
        <w:rFonts w:asciiTheme="minorHAnsi" w:hAnsiTheme="minorHAnsi" w:cstheme="minorHAnsi"/>
        <w:bCs/>
        <w:smallCaps/>
        <w:sz w:val="22"/>
        <w:szCs w:val="22"/>
      </w:rPr>
      <w:t>olgármestere</w:t>
    </w:r>
  </w:p>
  <w:p w14:paraId="3D468293" w14:textId="77777777" w:rsidR="00DD5D1F" w:rsidRPr="00EC7B6C" w:rsidRDefault="00DD5D1F" w:rsidP="0002621E">
    <w:pPr>
      <w:pStyle w:val="lfej"/>
      <w:tabs>
        <w:tab w:val="clear" w:pos="4536"/>
        <w:tab w:val="clear" w:pos="9072"/>
      </w:tabs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8520F"/>
    <w:multiLevelType w:val="hybridMultilevel"/>
    <w:tmpl w:val="9552D80E"/>
    <w:lvl w:ilvl="0" w:tplc="0464D4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240B8"/>
    <w:multiLevelType w:val="hybridMultilevel"/>
    <w:tmpl w:val="0982067A"/>
    <w:lvl w:ilvl="0" w:tplc="FA7ADDA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590071A"/>
    <w:multiLevelType w:val="hybridMultilevel"/>
    <w:tmpl w:val="4906C934"/>
    <w:lvl w:ilvl="0" w:tplc="040E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79D3387"/>
    <w:multiLevelType w:val="hybridMultilevel"/>
    <w:tmpl w:val="BC8835FC"/>
    <w:lvl w:ilvl="0" w:tplc="71625FF0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5A0552"/>
    <w:multiLevelType w:val="hybridMultilevel"/>
    <w:tmpl w:val="FBD484FA"/>
    <w:lvl w:ilvl="0" w:tplc="FFFFFFFF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0A7EDD"/>
    <w:multiLevelType w:val="hybridMultilevel"/>
    <w:tmpl w:val="E660978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2361E8"/>
    <w:multiLevelType w:val="hybridMultilevel"/>
    <w:tmpl w:val="7A78CBA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444038"/>
    <w:multiLevelType w:val="hybridMultilevel"/>
    <w:tmpl w:val="C6D43E60"/>
    <w:lvl w:ilvl="0" w:tplc="C14C2B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82796C"/>
    <w:multiLevelType w:val="hybridMultilevel"/>
    <w:tmpl w:val="FBD484FA"/>
    <w:lvl w:ilvl="0" w:tplc="7C86A26A">
      <w:start w:val="1"/>
      <w:numFmt w:val="bullet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5047FEE"/>
    <w:multiLevelType w:val="hybridMultilevel"/>
    <w:tmpl w:val="3F4A5D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396D84"/>
    <w:multiLevelType w:val="hybridMultilevel"/>
    <w:tmpl w:val="FBD484FA"/>
    <w:lvl w:ilvl="0" w:tplc="FFFFFFFF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60E46F5"/>
    <w:multiLevelType w:val="hybridMultilevel"/>
    <w:tmpl w:val="9BF240FE"/>
    <w:lvl w:ilvl="0" w:tplc="B3EE610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54386C"/>
    <w:multiLevelType w:val="hybridMultilevel"/>
    <w:tmpl w:val="A010F55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D7096E"/>
    <w:multiLevelType w:val="hybridMultilevel"/>
    <w:tmpl w:val="6E4274F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673297"/>
    <w:multiLevelType w:val="hybridMultilevel"/>
    <w:tmpl w:val="11C047B6"/>
    <w:lvl w:ilvl="0" w:tplc="7498865A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7C5199"/>
    <w:multiLevelType w:val="hybridMultilevel"/>
    <w:tmpl w:val="B1102426"/>
    <w:lvl w:ilvl="0" w:tplc="ABCEA17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8D5E5B"/>
    <w:multiLevelType w:val="hybridMultilevel"/>
    <w:tmpl w:val="253CDB7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C847BD"/>
    <w:multiLevelType w:val="hybridMultilevel"/>
    <w:tmpl w:val="4208A64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78309F"/>
    <w:multiLevelType w:val="hybridMultilevel"/>
    <w:tmpl w:val="253CDB7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AB5625"/>
    <w:multiLevelType w:val="hybridMultilevel"/>
    <w:tmpl w:val="11C8810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DD319A"/>
    <w:multiLevelType w:val="hybridMultilevel"/>
    <w:tmpl w:val="0EF63C86"/>
    <w:lvl w:ilvl="0" w:tplc="B94E6C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C34BA0"/>
    <w:multiLevelType w:val="hybridMultilevel"/>
    <w:tmpl w:val="75DE68C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601A0F"/>
    <w:multiLevelType w:val="hybridMultilevel"/>
    <w:tmpl w:val="B8CE35B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B5313E"/>
    <w:multiLevelType w:val="hybridMultilevel"/>
    <w:tmpl w:val="70A0165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7E03F2"/>
    <w:multiLevelType w:val="hybridMultilevel"/>
    <w:tmpl w:val="9EC09C06"/>
    <w:lvl w:ilvl="0" w:tplc="ABCEA17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DD008AF"/>
    <w:multiLevelType w:val="hybridMultilevel"/>
    <w:tmpl w:val="4C1AFBA8"/>
    <w:lvl w:ilvl="0" w:tplc="6E7ABA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E4772B9"/>
    <w:multiLevelType w:val="hybridMultilevel"/>
    <w:tmpl w:val="74F2EE9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EA46B3"/>
    <w:multiLevelType w:val="hybridMultilevel"/>
    <w:tmpl w:val="FDF2F0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15D4130"/>
    <w:multiLevelType w:val="multilevel"/>
    <w:tmpl w:val="DD023D58"/>
    <w:lvl w:ilvl="0">
      <w:start w:val="1"/>
      <w:numFmt w:val="decimal"/>
      <w:lvlText w:val="%1./"/>
      <w:legacy w:legacy="1" w:legacySpace="0" w:legacyIndent="397"/>
      <w:lvlJc w:val="left"/>
      <w:pPr>
        <w:ind w:left="397" w:hanging="397"/>
      </w:pPr>
      <w:rPr>
        <w:b w:val="0"/>
        <w:i w:val="0"/>
        <w:sz w:val="22"/>
        <w:szCs w:val="22"/>
      </w:rPr>
    </w:lvl>
    <w:lvl w:ilvl="1">
      <w:start w:val="1"/>
      <w:numFmt w:val="none"/>
      <w:lvlText w:val=""/>
      <w:legacy w:legacy="1" w:legacySpace="0" w:legacyIndent="397"/>
      <w:lvlJc w:val="left"/>
      <w:pPr>
        <w:ind w:left="794" w:hanging="397"/>
      </w:pPr>
      <w:rPr>
        <w:rFonts w:ascii="Symbol" w:hAnsi="Symbol" w:hint="default"/>
        <w:sz w:val="18"/>
      </w:rPr>
    </w:lvl>
    <w:lvl w:ilvl="2">
      <w:start w:val="1"/>
      <w:numFmt w:val="lowerRoman"/>
      <w:lvlText w:val="%3)"/>
      <w:legacy w:legacy="1" w:legacySpace="0" w:legacyIndent="708"/>
      <w:lvlJc w:val="left"/>
      <w:pPr>
        <w:ind w:left="1502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210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2918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3626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334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042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5750" w:hanging="708"/>
      </w:pPr>
    </w:lvl>
  </w:abstractNum>
  <w:abstractNum w:abstractNumId="30" w15:restartNumberingAfterBreak="0">
    <w:nsid w:val="43AB3252"/>
    <w:multiLevelType w:val="hybridMultilevel"/>
    <w:tmpl w:val="FBD484FA"/>
    <w:lvl w:ilvl="0" w:tplc="FFFFFFFF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467769A"/>
    <w:multiLevelType w:val="hybridMultilevel"/>
    <w:tmpl w:val="A0569290"/>
    <w:lvl w:ilvl="0" w:tplc="E760EE4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29A270E"/>
    <w:multiLevelType w:val="hybridMultilevel"/>
    <w:tmpl w:val="6CBCC6EA"/>
    <w:lvl w:ilvl="0" w:tplc="A87886D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537B05"/>
    <w:multiLevelType w:val="hybridMultilevel"/>
    <w:tmpl w:val="9FF286E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511585"/>
    <w:multiLevelType w:val="hybridMultilevel"/>
    <w:tmpl w:val="680058DE"/>
    <w:lvl w:ilvl="0" w:tplc="EA58DE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005C6F"/>
    <w:multiLevelType w:val="hybridMultilevel"/>
    <w:tmpl w:val="F13AC266"/>
    <w:lvl w:ilvl="0" w:tplc="3FF88864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77176E"/>
    <w:multiLevelType w:val="hybridMultilevel"/>
    <w:tmpl w:val="FBD484FA"/>
    <w:lvl w:ilvl="0" w:tplc="FFFFFFFF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633707C"/>
    <w:multiLevelType w:val="hybridMultilevel"/>
    <w:tmpl w:val="350A09F4"/>
    <w:lvl w:ilvl="0" w:tplc="DE2A730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8F5035"/>
    <w:multiLevelType w:val="hybridMultilevel"/>
    <w:tmpl w:val="93A467F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257A6E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4826F94"/>
    <w:multiLevelType w:val="hybridMultilevel"/>
    <w:tmpl w:val="D1DECFC8"/>
    <w:lvl w:ilvl="0" w:tplc="5AF02A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672E1C"/>
    <w:multiLevelType w:val="hybridMultilevel"/>
    <w:tmpl w:val="B3E6082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B055D2"/>
    <w:multiLevelType w:val="hybridMultilevel"/>
    <w:tmpl w:val="62BE6AB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4D7AA1"/>
    <w:multiLevelType w:val="hybridMultilevel"/>
    <w:tmpl w:val="F7923C74"/>
    <w:lvl w:ilvl="0" w:tplc="B8F4017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307FFB"/>
    <w:multiLevelType w:val="hybridMultilevel"/>
    <w:tmpl w:val="2702CF16"/>
    <w:lvl w:ilvl="0" w:tplc="71CACC46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9658710">
    <w:abstractNumId w:val="25"/>
  </w:num>
  <w:num w:numId="2" w16cid:durableId="316033843">
    <w:abstractNumId w:val="32"/>
  </w:num>
  <w:num w:numId="3" w16cid:durableId="909727365">
    <w:abstractNumId w:val="3"/>
  </w:num>
  <w:num w:numId="4" w16cid:durableId="371805865">
    <w:abstractNumId w:val="30"/>
  </w:num>
  <w:num w:numId="5" w16cid:durableId="236210429">
    <w:abstractNumId w:val="10"/>
  </w:num>
  <w:num w:numId="6" w16cid:durableId="193242665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17489539">
    <w:abstractNumId w:val="19"/>
  </w:num>
  <w:num w:numId="8" w16cid:durableId="471337709">
    <w:abstractNumId w:val="43"/>
  </w:num>
  <w:num w:numId="9" w16cid:durableId="28066774">
    <w:abstractNumId w:val="11"/>
  </w:num>
  <w:num w:numId="10" w16cid:durableId="39790978">
    <w:abstractNumId w:val="6"/>
  </w:num>
  <w:num w:numId="11" w16cid:durableId="896163566">
    <w:abstractNumId w:val="7"/>
  </w:num>
  <w:num w:numId="12" w16cid:durableId="167410366">
    <w:abstractNumId w:val="31"/>
  </w:num>
  <w:num w:numId="13" w16cid:durableId="1045838237">
    <w:abstractNumId w:val="34"/>
  </w:num>
  <w:num w:numId="14" w16cid:durableId="1525051488">
    <w:abstractNumId w:val="33"/>
  </w:num>
  <w:num w:numId="15" w16cid:durableId="1210916482">
    <w:abstractNumId w:val="23"/>
  </w:num>
  <w:num w:numId="16" w16cid:durableId="1921478079">
    <w:abstractNumId w:val="38"/>
  </w:num>
  <w:num w:numId="17" w16cid:durableId="1135871770">
    <w:abstractNumId w:val="44"/>
  </w:num>
  <w:num w:numId="18" w16cid:durableId="108727151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378504648">
    <w:abstractNumId w:val="24"/>
  </w:num>
  <w:num w:numId="20" w16cid:durableId="672076289">
    <w:abstractNumId w:val="17"/>
  </w:num>
  <w:num w:numId="21" w16cid:durableId="1683046071">
    <w:abstractNumId w:val="15"/>
  </w:num>
  <w:num w:numId="22" w16cid:durableId="1425422535">
    <w:abstractNumId w:val="28"/>
  </w:num>
  <w:num w:numId="23" w16cid:durableId="870873922">
    <w:abstractNumId w:val="0"/>
  </w:num>
  <w:num w:numId="24" w16cid:durableId="1067920090">
    <w:abstractNumId w:val="12"/>
  </w:num>
  <w:num w:numId="25" w16cid:durableId="66212765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935989715">
    <w:abstractNumId w:val="5"/>
  </w:num>
  <w:num w:numId="27" w16cid:durableId="561213559">
    <w:abstractNumId w:val="9"/>
  </w:num>
  <w:num w:numId="28" w16cid:durableId="338585213">
    <w:abstractNumId w:val="42"/>
  </w:num>
  <w:num w:numId="29" w16cid:durableId="1718241838">
    <w:abstractNumId w:val="37"/>
  </w:num>
  <w:num w:numId="30" w16cid:durableId="1316029029">
    <w:abstractNumId w:val="22"/>
  </w:num>
  <w:num w:numId="31" w16cid:durableId="1838037883">
    <w:abstractNumId w:val="18"/>
  </w:num>
  <w:num w:numId="32" w16cid:durableId="1361323831">
    <w:abstractNumId w:val="2"/>
  </w:num>
  <w:num w:numId="33" w16cid:durableId="664093531">
    <w:abstractNumId w:val="35"/>
  </w:num>
  <w:num w:numId="34" w16cid:durableId="1279482836">
    <w:abstractNumId w:val="14"/>
  </w:num>
  <w:num w:numId="35" w16cid:durableId="1361199557">
    <w:abstractNumId w:val="26"/>
  </w:num>
  <w:num w:numId="36" w16cid:durableId="812020992">
    <w:abstractNumId w:val="20"/>
  </w:num>
  <w:num w:numId="37" w16cid:durableId="1193498454">
    <w:abstractNumId w:val="1"/>
  </w:num>
  <w:num w:numId="38" w16cid:durableId="2129664878">
    <w:abstractNumId w:val="27"/>
  </w:num>
  <w:num w:numId="39" w16cid:durableId="499273453">
    <w:abstractNumId w:val="41"/>
  </w:num>
  <w:num w:numId="40" w16cid:durableId="1689674299">
    <w:abstractNumId w:val="16"/>
  </w:num>
  <w:num w:numId="41" w16cid:durableId="1129015582">
    <w:abstractNumId w:val="11"/>
  </w:num>
  <w:num w:numId="42" w16cid:durableId="1155145286">
    <w:abstractNumId w:val="25"/>
  </w:num>
  <w:num w:numId="43" w16cid:durableId="1300696143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011426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2976835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251009162">
    <w:abstractNumId w:val="4"/>
  </w:num>
  <w:num w:numId="47" w16cid:durableId="2071879264">
    <w:abstractNumId w:val="36"/>
  </w:num>
  <w:num w:numId="48" w16cid:durableId="1435511604">
    <w:abstractNumId w:val="40"/>
  </w:num>
  <w:num w:numId="49" w16cid:durableId="1300308945">
    <w:abstractNumId w:val="21"/>
  </w:num>
  <w:num w:numId="50" w16cid:durableId="1023674833">
    <w:abstractNumId w:val="1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548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926"/>
    <w:rsid w:val="000030A9"/>
    <w:rsid w:val="00003450"/>
    <w:rsid w:val="000034FC"/>
    <w:rsid w:val="000063A7"/>
    <w:rsid w:val="0000720F"/>
    <w:rsid w:val="00011826"/>
    <w:rsid w:val="00011B0D"/>
    <w:rsid w:val="00012913"/>
    <w:rsid w:val="00012F2D"/>
    <w:rsid w:val="000131D7"/>
    <w:rsid w:val="0001429F"/>
    <w:rsid w:val="000148B0"/>
    <w:rsid w:val="00015B8D"/>
    <w:rsid w:val="0001607A"/>
    <w:rsid w:val="00016C73"/>
    <w:rsid w:val="00017A15"/>
    <w:rsid w:val="00017C73"/>
    <w:rsid w:val="00021212"/>
    <w:rsid w:val="000213D1"/>
    <w:rsid w:val="00023ACE"/>
    <w:rsid w:val="0002621E"/>
    <w:rsid w:val="00030F5C"/>
    <w:rsid w:val="000317BD"/>
    <w:rsid w:val="00036733"/>
    <w:rsid w:val="00036E8F"/>
    <w:rsid w:val="00037CD3"/>
    <w:rsid w:val="000422D8"/>
    <w:rsid w:val="00047666"/>
    <w:rsid w:val="000506D1"/>
    <w:rsid w:val="000520CC"/>
    <w:rsid w:val="00052946"/>
    <w:rsid w:val="00053D7A"/>
    <w:rsid w:val="00054E84"/>
    <w:rsid w:val="0005558C"/>
    <w:rsid w:val="00064779"/>
    <w:rsid w:val="0006487C"/>
    <w:rsid w:val="00064F9C"/>
    <w:rsid w:val="00066A36"/>
    <w:rsid w:val="000675D9"/>
    <w:rsid w:val="00070ECB"/>
    <w:rsid w:val="000713B6"/>
    <w:rsid w:val="000806FF"/>
    <w:rsid w:val="000812BC"/>
    <w:rsid w:val="000837B9"/>
    <w:rsid w:val="00085D03"/>
    <w:rsid w:val="0008714B"/>
    <w:rsid w:val="000908CD"/>
    <w:rsid w:val="00091EFD"/>
    <w:rsid w:val="000925EC"/>
    <w:rsid w:val="00096B48"/>
    <w:rsid w:val="00096C06"/>
    <w:rsid w:val="00097FA6"/>
    <w:rsid w:val="000A035E"/>
    <w:rsid w:val="000A0AA3"/>
    <w:rsid w:val="000A0CDB"/>
    <w:rsid w:val="000A1001"/>
    <w:rsid w:val="000A1814"/>
    <w:rsid w:val="000A6CFE"/>
    <w:rsid w:val="000B26F2"/>
    <w:rsid w:val="000B3C37"/>
    <w:rsid w:val="000B5D37"/>
    <w:rsid w:val="000B6380"/>
    <w:rsid w:val="000B660C"/>
    <w:rsid w:val="000B6B0C"/>
    <w:rsid w:val="000B7A39"/>
    <w:rsid w:val="000C1A1C"/>
    <w:rsid w:val="000C29EC"/>
    <w:rsid w:val="000C3558"/>
    <w:rsid w:val="000C429A"/>
    <w:rsid w:val="000C7A0D"/>
    <w:rsid w:val="000C7E06"/>
    <w:rsid w:val="000D5554"/>
    <w:rsid w:val="000D5ED4"/>
    <w:rsid w:val="000D7A89"/>
    <w:rsid w:val="000E0EFA"/>
    <w:rsid w:val="000E1BAD"/>
    <w:rsid w:val="000E4C84"/>
    <w:rsid w:val="000E6306"/>
    <w:rsid w:val="000E75ED"/>
    <w:rsid w:val="000F1362"/>
    <w:rsid w:val="000F167A"/>
    <w:rsid w:val="000F4BF7"/>
    <w:rsid w:val="000F4FF4"/>
    <w:rsid w:val="000F7B6F"/>
    <w:rsid w:val="00102961"/>
    <w:rsid w:val="0010748F"/>
    <w:rsid w:val="001100D1"/>
    <w:rsid w:val="0011226D"/>
    <w:rsid w:val="00113BD7"/>
    <w:rsid w:val="00114A12"/>
    <w:rsid w:val="00114E3B"/>
    <w:rsid w:val="0011678C"/>
    <w:rsid w:val="00116C38"/>
    <w:rsid w:val="001179AE"/>
    <w:rsid w:val="00117C24"/>
    <w:rsid w:val="001206C4"/>
    <w:rsid w:val="00120FEC"/>
    <w:rsid w:val="00122156"/>
    <w:rsid w:val="001224C7"/>
    <w:rsid w:val="001226CF"/>
    <w:rsid w:val="00124665"/>
    <w:rsid w:val="00124F0A"/>
    <w:rsid w:val="001268C8"/>
    <w:rsid w:val="00132161"/>
    <w:rsid w:val="0013282E"/>
    <w:rsid w:val="00132CDC"/>
    <w:rsid w:val="00135CA9"/>
    <w:rsid w:val="0014185E"/>
    <w:rsid w:val="00143F4D"/>
    <w:rsid w:val="00147405"/>
    <w:rsid w:val="001476A8"/>
    <w:rsid w:val="00153AF7"/>
    <w:rsid w:val="00154EDC"/>
    <w:rsid w:val="00157981"/>
    <w:rsid w:val="00157B06"/>
    <w:rsid w:val="00162870"/>
    <w:rsid w:val="00163E2F"/>
    <w:rsid w:val="00165870"/>
    <w:rsid w:val="001678D9"/>
    <w:rsid w:val="00167E14"/>
    <w:rsid w:val="0017227B"/>
    <w:rsid w:val="00176892"/>
    <w:rsid w:val="00182618"/>
    <w:rsid w:val="00184160"/>
    <w:rsid w:val="00184A7F"/>
    <w:rsid w:val="00184E99"/>
    <w:rsid w:val="00185AD1"/>
    <w:rsid w:val="00190C4A"/>
    <w:rsid w:val="001912AA"/>
    <w:rsid w:val="00192D69"/>
    <w:rsid w:val="00194915"/>
    <w:rsid w:val="001963F4"/>
    <w:rsid w:val="0019669F"/>
    <w:rsid w:val="00197B66"/>
    <w:rsid w:val="00197D8B"/>
    <w:rsid w:val="001A4648"/>
    <w:rsid w:val="001A5099"/>
    <w:rsid w:val="001A6214"/>
    <w:rsid w:val="001A685B"/>
    <w:rsid w:val="001B00AA"/>
    <w:rsid w:val="001B047D"/>
    <w:rsid w:val="001B057F"/>
    <w:rsid w:val="001B1674"/>
    <w:rsid w:val="001B230D"/>
    <w:rsid w:val="001B354D"/>
    <w:rsid w:val="001B4C91"/>
    <w:rsid w:val="001B4E50"/>
    <w:rsid w:val="001B5149"/>
    <w:rsid w:val="001B65C8"/>
    <w:rsid w:val="001B7194"/>
    <w:rsid w:val="001C1614"/>
    <w:rsid w:val="001C1F8F"/>
    <w:rsid w:val="001C44D1"/>
    <w:rsid w:val="001C6F90"/>
    <w:rsid w:val="001D0279"/>
    <w:rsid w:val="001D2D98"/>
    <w:rsid w:val="001D599E"/>
    <w:rsid w:val="001D63F1"/>
    <w:rsid w:val="001D6F87"/>
    <w:rsid w:val="001E20A3"/>
    <w:rsid w:val="001E24A1"/>
    <w:rsid w:val="001E2554"/>
    <w:rsid w:val="001E27D3"/>
    <w:rsid w:val="001E5F1E"/>
    <w:rsid w:val="001E66AE"/>
    <w:rsid w:val="001F35D7"/>
    <w:rsid w:val="001F4A93"/>
    <w:rsid w:val="001F544E"/>
    <w:rsid w:val="001F546C"/>
    <w:rsid w:val="001F7938"/>
    <w:rsid w:val="0020454D"/>
    <w:rsid w:val="002070D2"/>
    <w:rsid w:val="00210AA0"/>
    <w:rsid w:val="0021375A"/>
    <w:rsid w:val="00214C0D"/>
    <w:rsid w:val="00214F4D"/>
    <w:rsid w:val="002163C7"/>
    <w:rsid w:val="00220001"/>
    <w:rsid w:val="00222863"/>
    <w:rsid w:val="0022319A"/>
    <w:rsid w:val="002317F1"/>
    <w:rsid w:val="00231860"/>
    <w:rsid w:val="002321DF"/>
    <w:rsid w:val="002323BE"/>
    <w:rsid w:val="002325C4"/>
    <w:rsid w:val="00236A16"/>
    <w:rsid w:val="00236B47"/>
    <w:rsid w:val="002402D0"/>
    <w:rsid w:val="00240494"/>
    <w:rsid w:val="0024057E"/>
    <w:rsid w:val="00242235"/>
    <w:rsid w:val="00243E0D"/>
    <w:rsid w:val="0024569A"/>
    <w:rsid w:val="00246115"/>
    <w:rsid w:val="00252AC3"/>
    <w:rsid w:val="00255F63"/>
    <w:rsid w:val="002567D6"/>
    <w:rsid w:val="002571EB"/>
    <w:rsid w:val="00262EAD"/>
    <w:rsid w:val="00263E92"/>
    <w:rsid w:val="002646D0"/>
    <w:rsid w:val="00264A4C"/>
    <w:rsid w:val="00270102"/>
    <w:rsid w:val="002702E0"/>
    <w:rsid w:val="00271A8A"/>
    <w:rsid w:val="0027517A"/>
    <w:rsid w:val="00280D26"/>
    <w:rsid w:val="00282E0A"/>
    <w:rsid w:val="00283135"/>
    <w:rsid w:val="0028330A"/>
    <w:rsid w:val="00284058"/>
    <w:rsid w:val="002865CB"/>
    <w:rsid w:val="00287CCB"/>
    <w:rsid w:val="002911D3"/>
    <w:rsid w:val="00292090"/>
    <w:rsid w:val="002947BD"/>
    <w:rsid w:val="00294C93"/>
    <w:rsid w:val="00295987"/>
    <w:rsid w:val="00295E4F"/>
    <w:rsid w:val="00297B14"/>
    <w:rsid w:val="002A08BB"/>
    <w:rsid w:val="002A12A4"/>
    <w:rsid w:val="002A3239"/>
    <w:rsid w:val="002A6B5D"/>
    <w:rsid w:val="002A705C"/>
    <w:rsid w:val="002A7B6D"/>
    <w:rsid w:val="002B4677"/>
    <w:rsid w:val="002B5D39"/>
    <w:rsid w:val="002B6B1B"/>
    <w:rsid w:val="002C188B"/>
    <w:rsid w:val="002C1F10"/>
    <w:rsid w:val="002C44FA"/>
    <w:rsid w:val="002C6B21"/>
    <w:rsid w:val="002C6FB4"/>
    <w:rsid w:val="002C7094"/>
    <w:rsid w:val="002C782B"/>
    <w:rsid w:val="002D0C66"/>
    <w:rsid w:val="002D1A06"/>
    <w:rsid w:val="002D39FB"/>
    <w:rsid w:val="002D3AB6"/>
    <w:rsid w:val="002D4822"/>
    <w:rsid w:val="002D57A9"/>
    <w:rsid w:val="002D5B4F"/>
    <w:rsid w:val="002E0080"/>
    <w:rsid w:val="002E06D3"/>
    <w:rsid w:val="002E135A"/>
    <w:rsid w:val="002E2956"/>
    <w:rsid w:val="002E31E5"/>
    <w:rsid w:val="002E38E2"/>
    <w:rsid w:val="002E525F"/>
    <w:rsid w:val="002F312A"/>
    <w:rsid w:val="002F76BA"/>
    <w:rsid w:val="00300075"/>
    <w:rsid w:val="00302084"/>
    <w:rsid w:val="003027D7"/>
    <w:rsid w:val="00304C9F"/>
    <w:rsid w:val="0030692F"/>
    <w:rsid w:val="00310D61"/>
    <w:rsid w:val="00310E09"/>
    <w:rsid w:val="003110A2"/>
    <w:rsid w:val="00311799"/>
    <w:rsid w:val="00314D74"/>
    <w:rsid w:val="0031747C"/>
    <w:rsid w:val="00320148"/>
    <w:rsid w:val="00320785"/>
    <w:rsid w:val="003223CC"/>
    <w:rsid w:val="00322A63"/>
    <w:rsid w:val="0032419B"/>
    <w:rsid w:val="00325744"/>
    <w:rsid w:val="00325973"/>
    <w:rsid w:val="0032649B"/>
    <w:rsid w:val="003324B5"/>
    <w:rsid w:val="00333890"/>
    <w:rsid w:val="00334505"/>
    <w:rsid w:val="00336C0D"/>
    <w:rsid w:val="00340891"/>
    <w:rsid w:val="0034130E"/>
    <w:rsid w:val="003417E6"/>
    <w:rsid w:val="003419C2"/>
    <w:rsid w:val="003448F4"/>
    <w:rsid w:val="0034671D"/>
    <w:rsid w:val="003509A6"/>
    <w:rsid w:val="00350BD1"/>
    <w:rsid w:val="00350D46"/>
    <w:rsid w:val="0035102A"/>
    <w:rsid w:val="00354A96"/>
    <w:rsid w:val="00356256"/>
    <w:rsid w:val="00356A62"/>
    <w:rsid w:val="0036050B"/>
    <w:rsid w:val="003642D6"/>
    <w:rsid w:val="0036487E"/>
    <w:rsid w:val="003708FA"/>
    <w:rsid w:val="003712D8"/>
    <w:rsid w:val="00371BA8"/>
    <w:rsid w:val="00371BB7"/>
    <w:rsid w:val="00372A5A"/>
    <w:rsid w:val="00372CDF"/>
    <w:rsid w:val="00374245"/>
    <w:rsid w:val="0037443F"/>
    <w:rsid w:val="00375E91"/>
    <w:rsid w:val="00377FA4"/>
    <w:rsid w:val="00381695"/>
    <w:rsid w:val="00383E80"/>
    <w:rsid w:val="00383F5D"/>
    <w:rsid w:val="0038493F"/>
    <w:rsid w:val="00387289"/>
    <w:rsid w:val="00387E79"/>
    <w:rsid w:val="00391A00"/>
    <w:rsid w:val="003920BE"/>
    <w:rsid w:val="00394B2C"/>
    <w:rsid w:val="00394B57"/>
    <w:rsid w:val="00396FDA"/>
    <w:rsid w:val="00397375"/>
    <w:rsid w:val="003A0A94"/>
    <w:rsid w:val="003A0E52"/>
    <w:rsid w:val="003A20B7"/>
    <w:rsid w:val="003A4B52"/>
    <w:rsid w:val="003A60D2"/>
    <w:rsid w:val="003A63E2"/>
    <w:rsid w:val="003A77E8"/>
    <w:rsid w:val="003B0046"/>
    <w:rsid w:val="003B0527"/>
    <w:rsid w:val="003B1D14"/>
    <w:rsid w:val="003B24C7"/>
    <w:rsid w:val="003B2E2B"/>
    <w:rsid w:val="003B50C7"/>
    <w:rsid w:val="003B60D4"/>
    <w:rsid w:val="003B6112"/>
    <w:rsid w:val="003C3888"/>
    <w:rsid w:val="003C4430"/>
    <w:rsid w:val="003D08ED"/>
    <w:rsid w:val="003D3F52"/>
    <w:rsid w:val="003D4391"/>
    <w:rsid w:val="003D5DA1"/>
    <w:rsid w:val="003E1F8A"/>
    <w:rsid w:val="003E2B85"/>
    <w:rsid w:val="003E345F"/>
    <w:rsid w:val="003E647B"/>
    <w:rsid w:val="003E6AAD"/>
    <w:rsid w:val="003E6DD9"/>
    <w:rsid w:val="003E7420"/>
    <w:rsid w:val="003E7F31"/>
    <w:rsid w:val="003F0FB5"/>
    <w:rsid w:val="003F20C4"/>
    <w:rsid w:val="003F2594"/>
    <w:rsid w:val="003F3903"/>
    <w:rsid w:val="003F62B7"/>
    <w:rsid w:val="003F6B4F"/>
    <w:rsid w:val="003F6EF8"/>
    <w:rsid w:val="0040132F"/>
    <w:rsid w:val="00402620"/>
    <w:rsid w:val="00407BA1"/>
    <w:rsid w:val="00410025"/>
    <w:rsid w:val="0041163E"/>
    <w:rsid w:val="00414E42"/>
    <w:rsid w:val="00420791"/>
    <w:rsid w:val="00421EC1"/>
    <w:rsid w:val="0042256D"/>
    <w:rsid w:val="00422E04"/>
    <w:rsid w:val="004252C3"/>
    <w:rsid w:val="00425808"/>
    <w:rsid w:val="00430771"/>
    <w:rsid w:val="00430DF3"/>
    <w:rsid w:val="00432384"/>
    <w:rsid w:val="00432667"/>
    <w:rsid w:val="00432B7E"/>
    <w:rsid w:val="004339B7"/>
    <w:rsid w:val="00434058"/>
    <w:rsid w:val="00435A95"/>
    <w:rsid w:val="00436C9D"/>
    <w:rsid w:val="004374A8"/>
    <w:rsid w:val="004424F0"/>
    <w:rsid w:val="004451A2"/>
    <w:rsid w:val="0044588C"/>
    <w:rsid w:val="00445B1A"/>
    <w:rsid w:val="00446C24"/>
    <w:rsid w:val="00450483"/>
    <w:rsid w:val="0045126B"/>
    <w:rsid w:val="00451BBC"/>
    <w:rsid w:val="00453810"/>
    <w:rsid w:val="00453DE1"/>
    <w:rsid w:val="004555F9"/>
    <w:rsid w:val="0045643C"/>
    <w:rsid w:val="004578CA"/>
    <w:rsid w:val="004618AD"/>
    <w:rsid w:val="00462306"/>
    <w:rsid w:val="00465E91"/>
    <w:rsid w:val="00466FD9"/>
    <w:rsid w:val="00467C91"/>
    <w:rsid w:val="0047239F"/>
    <w:rsid w:val="0047785F"/>
    <w:rsid w:val="00481740"/>
    <w:rsid w:val="00486B9C"/>
    <w:rsid w:val="00490C32"/>
    <w:rsid w:val="00491CE6"/>
    <w:rsid w:val="0049236B"/>
    <w:rsid w:val="004951DF"/>
    <w:rsid w:val="00497685"/>
    <w:rsid w:val="004A18F5"/>
    <w:rsid w:val="004A2834"/>
    <w:rsid w:val="004A4D76"/>
    <w:rsid w:val="004B1847"/>
    <w:rsid w:val="004B383B"/>
    <w:rsid w:val="004B444E"/>
    <w:rsid w:val="004B68F9"/>
    <w:rsid w:val="004B6A68"/>
    <w:rsid w:val="004B7F58"/>
    <w:rsid w:val="004C1E20"/>
    <w:rsid w:val="004C1F15"/>
    <w:rsid w:val="004C223B"/>
    <w:rsid w:val="004C406D"/>
    <w:rsid w:val="004C5BF7"/>
    <w:rsid w:val="004C6365"/>
    <w:rsid w:val="004C6A7B"/>
    <w:rsid w:val="004C7F8B"/>
    <w:rsid w:val="004D0562"/>
    <w:rsid w:val="004D14FB"/>
    <w:rsid w:val="004D1653"/>
    <w:rsid w:val="004D3A3A"/>
    <w:rsid w:val="004D5F33"/>
    <w:rsid w:val="004D7C7A"/>
    <w:rsid w:val="004D7E38"/>
    <w:rsid w:val="004E1626"/>
    <w:rsid w:val="004E1758"/>
    <w:rsid w:val="004E3BC5"/>
    <w:rsid w:val="004E6692"/>
    <w:rsid w:val="004E7101"/>
    <w:rsid w:val="004E76F7"/>
    <w:rsid w:val="004F262D"/>
    <w:rsid w:val="004F3D8C"/>
    <w:rsid w:val="004F4BF9"/>
    <w:rsid w:val="004F5C4E"/>
    <w:rsid w:val="0050124E"/>
    <w:rsid w:val="005024A3"/>
    <w:rsid w:val="00503C94"/>
    <w:rsid w:val="0050737A"/>
    <w:rsid w:val="00514168"/>
    <w:rsid w:val="00517C3D"/>
    <w:rsid w:val="00523AEE"/>
    <w:rsid w:val="00523AF5"/>
    <w:rsid w:val="00524B93"/>
    <w:rsid w:val="00524C78"/>
    <w:rsid w:val="00525505"/>
    <w:rsid w:val="00526F4F"/>
    <w:rsid w:val="00527918"/>
    <w:rsid w:val="00530D2F"/>
    <w:rsid w:val="0053164C"/>
    <w:rsid w:val="0053443D"/>
    <w:rsid w:val="00537B67"/>
    <w:rsid w:val="00540DD7"/>
    <w:rsid w:val="005414E1"/>
    <w:rsid w:val="00542E3A"/>
    <w:rsid w:val="005443F0"/>
    <w:rsid w:val="005458B6"/>
    <w:rsid w:val="005462A1"/>
    <w:rsid w:val="00547AE9"/>
    <w:rsid w:val="00547CEF"/>
    <w:rsid w:val="00551850"/>
    <w:rsid w:val="00551C0D"/>
    <w:rsid w:val="0055484A"/>
    <w:rsid w:val="00554EBA"/>
    <w:rsid w:val="00555175"/>
    <w:rsid w:val="00556A05"/>
    <w:rsid w:val="00556FEC"/>
    <w:rsid w:val="00560AFB"/>
    <w:rsid w:val="00564B2C"/>
    <w:rsid w:val="005705EF"/>
    <w:rsid w:val="00570DA9"/>
    <w:rsid w:val="00570E1B"/>
    <w:rsid w:val="00571F21"/>
    <w:rsid w:val="00574628"/>
    <w:rsid w:val="0057760A"/>
    <w:rsid w:val="0058348E"/>
    <w:rsid w:val="0058361C"/>
    <w:rsid w:val="00584188"/>
    <w:rsid w:val="0059098B"/>
    <w:rsid w:val="00590CBF"/>
    <w:rsid w:val="00595505"/>
    <w:rsid w:val="00597448"/>
    <w:rsid w:val="005A2026"/>
    <w:rsid w:val="005A2DA1"/>
    <w:rsid w:val="005A3ABD"/>
    <w:rsid w:val="005A424D"/>
    <w:rsid w:val="005A4662"/>
    <w:rsid w:val="005A4FB8"/>
    <w:rsid w:val="005A621C"/>
    <w:rsid w:val="005A7406"/>
    <w:rsid w:val="005B2BEE"/>
    <w:rsid w:val="005B3DDA"/>
    <w:rsid w:val="005B49BF"/>
    <w:rsid w:val="005B5DB8"/>
    <w:rsid w:val="005B5E05"/>
    <w:rsid w:val="005C01B9"/>
    <w:rsid w:val="005C36ED"/>
    <w:rsid w:val="005C41F2"/>
    <w:rsid w:val="005C685D"/>
    <w:rsid w:val="005C6E56"/>
    <w:rsid w:val="005C75A3"/>
    <w:rsid w:val="005D1243"/>
    <w:rsid w:val="005D2E7F"/>
    <w:rsid w:val="005D48E9"/>
    <w:rsid w:val="005D5F82"/>
    <w:rsid w:val="005D755C"/>
    <w:rsid w:val="005E3E4E"/>
    <w:rsid w:val="005F1859"/>
    <w:rsid w:val="005F19FE"/>
    <w:rsid w:val="005F2718"/>
    <w:rsid w:val="005F3280"/>
    <w:rsid w:val="005F50FB"/>
    <w:rsid w:val="005F57C2"/>
    <w:rsid w:val="005F6344"/>
    <w:rsid w:val="005F7A4F"/>
    <w:rsid w:val="005F7F5E"/>
    <w:rsid w:val="006021B1"/>
    <w:rsid w:val="00602949"/>
    <w:rsid w:val="00602F01"/>
    <w:rsid w:val="006032BD"/>
    <w:rsid w:val="00604F52"/>
    <w:rsid w:val="006055C8"/>
    <w:rsid w:val="006069D2"/>
    <w:rsid w:val="00607660"/>
    <w:rsid w:val="00610075"/>
    <w:rsid w:val="0061055E"/>
    <w:rsid w:val="00611DF5"/>
    <w:rsid w:val="00616260"/>
    <w:rsid w:val="0061792D"/>
    <w:rsid w:val="0062092E"/>
    <w:rsid w:val="00623B48"/>
    <w:rsid w:val="00625FEB"/>
    <w:rsid w:val="006305CA"/>
    <w:rsid w:val="0063266F"/>
    <w:rsid w:val="00632E86"/>
    <w:rsid w:val="006352AE"/>
    <w:rsid w:val="00635AD5"/>
    <w:rsid w:val="006364E4"/>
    <w:rsid w:val="00636796"/>
    <w:rsid w:val="006437AE"/>
    <w:rsid w:val="00645401"/>
    <w:rsid w:val="0064666E"/>
    <w:rsid w:val="0065014A"/>
    <w:rsid w:val="00655D43"/>
    <w:rsid w:val="00656631"/>
    <w:rsid w:val="00656D5B"/>
    <w:rsid w:val="00657F69"/>
    <w:rsid w:val="00663E32"/>
    <w:rsid w:val="006640E7"/>
    <w:rsid w:val="00664651"/>
    <w:rsid w:val="00664BE1"/>
    <w:rsid w:val="006650AE"/>
    <w:rsid w:val="0067357D"/>
    <w:rsid w:val="00673677"/>
    <w:rsid w:val="00674655"/>
    <w:rsid w:val="00675F6F"/>
    <w:rsid w:val="0067647B"/>
    <w:rsid w:val="00682BF7"/>
    <w:rsid w:val="00682DAE"/>
    <w:rsid w:val="00684B9E"/>
    <w:rsid w:val="006879B2"/>
    <w:rsid w:val="00687B83"/>
    <w:rsid w:val="0069313B"/>
    <w:rsid w:val="00694ADB"/>
    <w:rsid w:val="00694D9C"/>
    <w:rsid w:val="00695964"/>
    <w:rsid w:val="0069748F"/>
    <w:rsid w:val="00697924"/>
    <w:rsid w:val="006A2136"/>
    <w:rsid w:val="006A28F3"/>
    <w:rsid w:val="006A3453"/>
    <w:rsid w:val="006A59F1"/>
    <w:rsid w:val="006A75A8"/>
    <w:rsid w:val="006B1469"/>
    <w:rsid w:val="006B1EDF"/>
    <w:rsid w:val="006B3A28"/>
    <w:rsid w:val="006B411E"/>
    <w:rsid w:val="006B46CE"/>
    <w:rsid w:val="006B5218"/>
    <w:rsid w:val="006B6EF0"/>
    <w:rsid w:val="006B7A3C"/>
    <w:rsid w:val="006C0A74"/>
    <w:rsid w:val="006C3A49"/>
    <w:rsid w:val="006C40DD"/>
    <w:rsid w:val="006C6926"/>
    <w:rsid w:val="006C756A"/>
    <w:rsid w:val="006D08AC"/>
    <w:rsid w:val="006D32C0"/>
    <w:rsid w:val="006E265F"/>
    <w:rsid w:val="006E60C1"/>
    <w:rsid w:val="006E6D48"/>
    <w:rsid w:val="006E720B"/>
    <w:rsid w:val="006F0DB2"/>
    <w:rsid w:val="006F2425"/>
    <w:rsid w:val="006F2576"/>
    <w:rsid w:val="006F26B2"/>
    <w:rsid w:val="006F4F55"/>
    <w:rsid w:val="006F53CF"/>
    <w:rsid w:val="00700413"/>
    <w:rsid w:val="007011C8"/>
    <w:rsid w:val="00702F73"/>
    <w:rsid w:val="00706956"/>
    <w:rsid w:val="00710D82"/>
    <w:rsid w:val="007119BB"/>
    <w:rsid w:val="00711F05"/>
    <w:rsid w:val="00714077"/>
    <w:rsid w:val="00715938"/>
    <w:rsid w:val="007172F2"/>
    <w:rsid w:val="0072180C"/>
    <w:rsid w:val="00721C67"/>
    <w:rsid w:val="0072324F"/>
    <w:rsid w:val="00727354"/>
    <w:rsid w:val="00727C79"/>
    <w:rsid w:val="00727F9C"/>
    <w:rsid w:val="00734000"/>
    <w:rsid w:val="007343E5"/>
    <w:rsid w:val="007362F3"/>
    <w:rsid w:val="0074068B"/>
    <w:rsid w:val="00741CB9"/>
    <w:rsid w:val="00743595"/>
    <w:rsid w:val="00744354"/>
    <w:rsid w:val="007444C5"/>
    <w:rsid w:val="00745F24"/>
    <w:rsid w:val="00746F8E"/>
    <w:rsid w:val="00750955"/>
    <w:rsid w:val="007521B6"/>
    <w:rsid w:val="00753697"/>
    <w:rsid w:val="007553A4"/>
    <w:rsid w:val="00755A89"/>
    <w:rsid w:val="00755EE8"/>
    <w:rsid w:val="00756648"/>
    <w:rsid w:val="007622F0"/>
    <w:rsid w:val="007639F7"/>
    <w:rsid w:val="007641C0"/>
    <w:rsid w:val="007675A5"/>
    <w:rsid w:val="00767B8F"/>
    <w:rsid w:val="00767D55"/>
    <w:rsid w:val="007703E1"/>
    <w:rsid w:val="00770A07"/>
    <w:rsid w:val="007711F8"/>
    <w:rsid w:val="00772D9B"/>
    <w:rsid w:val="00777793"/>
    <w:rsid w:val="00780163"/>
    <w:rsid w:val="00781C90"/>
    <w:rsid w:val="00781E95"/>
    <w:rsid w:val="007847D3"/>
    <w:rsid w:val="00785D4E"/>
    <w:rsid w:val="007860BA"/>
    <w:rsid w:val="007867DA"/>
    <w:rsid w:val="00787779"/>
    <w:rsid w:val="007929E3"/>
    <w:rsid w:val="007948DD"/>
    <w:rsid w:val="00794D1E"/>
    <w:rsid w:val="007A5D6C"/>
    <w:rsid w:val="007A5F8F"/>
    <w:rsid w:val="007A75FA"/>
    <w:rsid w:val="007B2943"/>
    <w:rsid w:val="007B2FF9"/>
    <w:rsid w:val="007B333F"/>
    <w:rsid w:val="007B4756"/>
    <w:rsid w:val="007C02E0"/>
    <w:rsid w:val="007C0863"/>
    <w:rsid w:val="007C3BF2"/>
    <w:rsid w:val="007C3C72"/>
    <w:rsid w:val="007C40AF"/>
    <w:rsid w:val="007C4A34"/>
    <w:rsid w:val="007C54D7"/>
    <w:rsid w:val="007C60BC"/>
    <w:rsid w:val="007D01B2"/>
    <w:rsid w:val="007D0B6B"/>
    <w:rsid w:val="007D2B74"/>
    <w:rsid w:val="007D4C74"/>
    <w:rsid w:val="007D6828"/>
    <w:rsid w:val="007E3458"/>
    <w:rsid w:val="007E680A"/>
    <w:rsid w:val="007E74A1"/>
    <w:rsid w:val="007E7CFB"/>
    <w:rsid w:val="007E7E0E"/>
    <w:rsid w:val="007F2F31"/>
    <w:rsid w:val="007F554E"/>
    <w:rsid w:val="007F5C8A"/>
    <w:rsid w:val="007F6503"/>
    <w:rsid w:val="007F6E4E"/>
    <w:rsid w:val="007F7C4D"/>
    <w:rsid w:val="007F7EAB"/>
    <w:rsid w:val="007F7F44"/>
    <w:rsid w:val="0080091E"/>
    <w:rsid w:val="008012FA"/>
    <w:rsid w:val="0080240E"/>
    <w:rsid w:val="00807D58"/>
    <w:rsid w:val="008105C8"/>
    <w:rsid w:val="00813499"/>
    <w:rsid w:val="00814171"/>
    <w:rsid w:val="0081482A"/>
    <w:rsid w:val="008149CD"/>
    <w:rsid w:val="00816E0F"/>
    <w:rsid w:val="008223E8"/>
    <w:rsid w:val="00827F91"/>
    <w:rsid w:val="00837230"/>
    <w:rsid w:val="00840991"/>
    <w:rsid w:val="00841B25"/>
    <w:rsid w:val="008429EC"/>
    <w:rsid w:val="00842C93"/>
    <w:rsid w:val="00844AF6"/>
    <w:rsid w:val="0084532A"/>
    <w:rsid w:val="008470B4"/>
    <w:rsid w:val="0085150B"/>
    <w:rsid w:val="008516CA"/>
    <w:rsid w:val="00854559"/>
    <w:rsid w:val="0085504C"/>
    <w:rsid w:val="0085521F"/>
    <w:rsid w:val="0086013E"/>
    <w:rsid w:val="0086216C"/>
    <w:rsid w:val="00862773"/>
    <w:rsid w:val="00863AAF"/>
    <w:rsid w:val="00870F6D"/>
    <w:rsid w:val="008728D0"/>
    <w:rsid w:val="00874FC1"/>
    <w:rsid w:val="00875196"/>
    <w:rsid w:val="0088370C"/>
    <w:rsid w:val="00883889"/>
    <w:rsid w:val="00885475"/>
    <w:rsid w:val="008900F9"/>
    <w:rsid w:val="00890468"/>
    <w:rsid w:val="008946CB"/>
    <w:rsid w:val="008A4E20"/>
    <w:rsid w:val="008B0D30"/>
    <w:rsid w:val="008B19CD"/>
    <w:rsid w:val="008B26CB"/>
    <w:rsid w:val="008B3984"/>
    <w:rsid w:val="008B5650"/>
    <w:rsid w:val="008B72BC"/>
    <w:rsid w:val="008B7753"/>
    <w:rsid w:val="008B7985"/>
    <w:rsid w:val="008C2664"/>
    <w:rsid w:val="008C2BD7"/>
    <w:rsid w:val="008C40BF"/>
    <w:rsid w:val="008C42EC"/>
    <w:rsid w:val="008C50A0"/>
    <w:rsid w:val="008C5196"/>
    <w:rsid w:val="008C583A"/>
    <w:rsid w:val="008D503C"/>
    <w:rsid w:val="008D63E3"/>
    <w:rsid w:val="008E0ACE"/>
    <w:rsid w:val="008E304F"/>
    <w:rsid w:val="008E4C07"/>
    <w:rsid w:val="008E5BD4"/>
    <w:rsid w:val="008F25D1"/>
    <w:rsid w:val="008F2B17"/>
    <w:rsid w:val="008F3B6C"/>
    <w:rsid w:val="008F41FB"/>
    <w:rsid w:val="008F50E4"/>
    <w:rsid w:val="008F590A"/>
    <w:rsid w:val="008F5FF6"/>
    <w:rsid w:val="008F662B"/>
    <w:rsid w:val="008F66A6"/>
    <w:rsid w:val="008F66C7"/>
    <w:rsid w:val="008F709F"/>
    <w:rsid w:val="008F7976"/>
    <w:rsid w:val="009000B0"/>
    <w:rsid w:val="00901A03"/>
    <w:rsid w:val="009043E5"/>
    <w:rsid w:val="00905232"/>
    <w:rsid w:val="0090745D"/>
    <w:rsid w:val="00907F2B"/>
    <w:rsid w:val="00910B7F"/>
    <w:rsid w:val="009128DF"/>
    <w:rsid w:val="0091420A"/>
    <w:rsid w:val="009151FB"/>
    <w:rsid w:val="00915930"/>
    <w:rsid w:val="0091785E"/>
    <w:rsid w:val="00921078"/>
    <w:rsid w:val="0092348E"/>
    <w:rsid w:val="00923B8E"/>
    <w:rsid w:val="0092448C"/>
    <w:rsid w:val="009259BC"/>
    <w:rsid w:val="00926430"/>
    <w:rsid w:val="00926470"/>
    <w:rsid w:val="009348EA"/>
    <w:rsid w:val="009354EC"/>
    <w:rsid w:val="009356D0"/>
    <w:rsid w:val="00935C05"/>
    <w:rsid w:val="00936D8F"/>
    <w:rsid w:val="0094006B"/>
    <w:rsid w:val="0094119D"/>
    <w:rsid w:val="0094322B"/>
    <w:rsid w:val="00943E12"/>
    <w:rsid w:val="0094572B"/>
    <w:rsid w:val="00945807"/>
    <w:rsid w:val="00946F3A"/>
    <w:rsid w:val="009563FA"/>
    <w:rsid w:val="00960B8F"/>
    <w:rsid w:val="0096262F"/>
    <w:rsid w:val="0096279B"/>
    <w:rsid w:val="00962926"/>
    <w:rsid w:val="00965B08"/>
    <w:rsid w:val="00965D7D"/>
    <w:rsid w:val="00967668"/>
    <w:rsid w:val="0097060F"/>
    <w:rsid w:val="009728C9"/>
    <w:rsid w:val="00972B0C"/>
    <w:rsid w:val="0097327C"/>
    <w:rsid w:val="00973947"/>
    <w:rsid w:val="00975289"/>
    <w:rsid w:val="0098095E"/>
    <w:rsid w:val="00981371"/>
    <w:rsid w:val="009816ED"/>
    <w:rsid w:val="0098203C"/>
    <w:rsid w:val="00982C28"/>
    <w:rsid w:val="00983CCD"/>
    <w:rsid w:val="00987331"/>
    <w:rsid w:val="00987E57"/>
    <w:rsid w:val="00991CC8"/>
    <w:rsid w:val="009A1E77"/>
    <w:rsid w:val="009A5CD6"/>
    <w:rsid w:val="009A606E"/>
    <w:rsid w:val="009A62C2"/>
    <w:rsid w:val="009A7839"/>
    <w:rsid w:val="009B3478"/>
    <w:rsid w:val="009B508F"/>
    <w:rsid w:val="009B5C03"/>
    <w:rsid w:val="009B5D1E"/>
    <w:rsid w:val="009C0EA5"/>
    <w:rsid w:val="009C18C0"/>
    <w:rsid w:val="009C74C7"/>
    <w:rsid w:val="009D16FB"/>
    <w:rsid w:val="009E1EA2"/>
    <w:rsid w:val="009E2269"/>
    <w:rsid w:val="009E3403"/>
    <w:rsid w:val="009E6C47"/>
    <w:rsid w:val="009F0EBB"/>
    <w:rsid w:val="009F232C"/>
    <w:rsid w:val="009F34C8"/>
    <w:rsid w:val="009F4330"/>
    <w:rsid w:val="009F6BDA"/>
    <w:rsid w:val="009F6C4A"/>
    <w:rsid w:val="00A00324"/>
    <w:rsid w:val="00A0316F"/>
    <w:rsid w:val="00A031F8"/>
    <w:rsid w:val="00A03DBD"/>
    <w:rsid w:val="00A1097A"/>
    <w:rsid w:val="00A12CE8"/>
    <w:rsid w:val="00A1507D"/>
    <w:rsid w:val="00A1670D"/>
    <w:rsid w:val="00A228F7"/>
    <w:rsid w:val="00A25779"/>
    <w:rsid w:val="00A25D25"/>
    <w:rsid w:val="00A26332"/>
    <w:rsid w:val="00A3017E"/>
    <w:rsid w:val="00A326CB"/>
    <w:rsid w:val="00A33035"/>
    <w:rsid w:val="00A331EA"/>
    <w:rsid w:val="00A33A71"/>
    <w:rsid w:val="00A33B82"/>
    <w:rsid w:val="00A365D1"/>
    <w:rsid w:val="00A36FD8"/>
    <w:rsid w:val="00A374CC"/>
    <w:rsid w:val="00A37511"/>
    <w:rsid w:val="00A420FE"/>
    <w:rsid w:val="00A450C8"/>
    <w:rsid w:val="00A45DE5"/>
    <w:rsid w:val="00A45F36"/>
    <w:rsid w:val="00A46138"/>
    <w:rsid w:val="00A50773"/>
    <w:rsid w:val="00A52624"/>
    <w:rsid w:val="00A55631"/>
    <w:rsid w:val="00A56E69"/>
    <w:rsid w:val="00A57E2A"/>
    <w:rsid w:val="00A61330"/>
    <w:rsid w:val="00A61E2E"/>
    <w:rsid w:val="00A621BE"/>
    <w:rsid w:val="00A6352F"/>
    <w:rsid w:val="00A65879"/>
    <w:rsid w:val="00A66034"/>
    <w:rsid w:val="00A72E00"/>
    <w:rsid w:val="00A760CF"/>
    <w:rsid w:val="00A7633E"/>
    <w:rsid w:val="00A769BB"/>
    <w:rsid w:val="00A8084D"/>
    <w:rsid w:val="00A80BB6"/>
    <w:rsid w:val="00A87718"/>
    <w:rsid w:val="00A9104C"/>
    <w:rsid w:val="00A91334"/>
    <w:rsid w:val="00A93142"/>
    <w:rsid w:val="00A96F69"/>
    <w:rsid w:val="00AA1F03"/>
    <w:rsid w:val="00AA2059"/>
    <w:rsid w:val="00AA3D58"/>
    <w:rsid w:val="00AA4D56"/>
    <w:rsid w:val="00AA4FE7"/>
    <w:rsid w:val="00AA5AE1"/>
    <w:rsid w:val="00AA5AF6"/>
    <w:rsid w:val="00AA6F05"/>
    <w:rsid w:val="00AB2505"/>
    <w:rsid w:val="00AB3886"/>
    <w:rsid w:val="00AB403A"/>
    <w:rsid w:val="00AB5EE7"/>
    <w:rsid w:val="00AB70C8"/>
    <w:rsid w:val="00AB7924"/>
    <w:rsid w:val="00AB7B31"/>
    <w:rsid w:val="00AC139F"/>
    <w:rsid w:val="00AC3C2F"/>
    <w:rsid w:val="00AC4DD8"/>
    <w:rsid w:val="00AC61DA"/>
    <w:rsid w:val="00AC6E78"/>
    <w:rsid w:val="00AC767F"/>
    <w:rsid w:val="00AD0404"/>
    <w:rsid w:val="00AD08CD"/>
    <w:rsid w:val="00AD2765"/>
    <w:rsid w:val="00AD2CE2"/>
    <w:rsid w:val="00AD2E79"/>
    <w:rsid w:val="00AD413B"/>
    <w:rsid w:val="00AD562F"/>
    <w:rsid w:val="00AE1896"/>
    <w:rsid w:val="00AE1BB5"/>
    <w:rsid w:val="00AE38A1"/>
    <w:rsid w:val="00AE4B50"/>
    <w:rsid w:val="00AE5261"/>
    <w:rsid w:val="00AE58CD"/>
    <w:rsid w:val="00AE608A"/>
    <w:rsid w:val="00AE74DF"/>
    <w:rsid w:val="00AE7A47"/>
    <w:rsid w:val="00AF0113"/>
    <w:rsid w:val="00AF0CDB"/>
    <w:rsid w:val="00AF4623"/>
    <w:rsid w:val="00AF4DFD"/>
    <w:rsid w:val="00AF5211"/>
    <w:rsid w:val="00AF5DF9"/>
    <w:rsid w:val="00AF7BA6"/>
    <w:rsid w:val="00B018B9"/>
    <w:rsid w:val="00B01F66"/>
    <w:rsid w:val="00B06268"/>
    <w:rsid w:val="00B06AD2"/>
    <w:rsid w:val="00B07C36"/>
    <w:rsid w:val="00B103B4"/>
    <w:rsid w:val="00B151F5"/>
    <w:rsid w:val="00B159B5"/>
    <w:rsid w:val="00B16F6E"/>
    <w:rsid w:val="00B176BE"/>
    <w:rsid w:val="00B20155"/>
    <w:rsid w:val="00B227B5"/>
    <w:rsid w:val="00B23FFB"/>
    <w:rsid w:val="00B24428"/>
    <w:rsid w:val="00B27D80"/>
    <w:rsid w:val="00B318C3"/>
    <w:rsid w:val="00B36703"/>
    <w:rsid w:val="00B401BD"/>
    <w:rsid w:val="00B423A9"/>
    <w:rsid w:val="00B445D6"/>
    <w:rsid w:val="00B45688"/>
    <w:rsid w:val="00B46A94"/>
    <w:rsid w:val="00B46D49"/>
    <w:rsid w:val="00B51995"/>
    <w:rsid w:val="00B53163"/>
    <w:rsid w:val="00B54B4C"/>
    <w:rsid w:val="00B54B7A"/>
    <w:rsid w:val="00B54E1A"/>
    <w:rsid w:val="00B578AC"/>
    <w:rsid w:val="00B610E8"/>
    <w:rsid w:val="00B61533"/>
    <w:rsid w:val="00B6305B"/>
    <w:rsid w:val="00B660D8"/>
    <w:rsid w:val="00B66CA5"/>
    <w:rsid w:val="00B703EE"/>
    <w:rsid w:val="00B71D2E"/>
    <w:rsid w:val="00B7440E"/>
    <w:rsid w:val="00B759F8"/>
    <w:rsid w:val="00B76744"/>
    <w:rsid w:val="00B77A50"/>
    <w:rsid w:val="00B80117"/>
    <w:rsid w:val="00B80789"/>
    <w:rsid w:val="00B827DA"/>
    <w:rsid w:val="00B849EA"/>
    <w:rsid w:val="00B912DE"/>
    <w:rsid w:val="00B93EAE"/>
    <w:rsid w:val="00B954C8"/>
    <w:rsid w:val="00B97CD8"/>
    <w:rsid w:val="00BA0410"/>
    <w:rsid w:val="00BA3645"/>
    <w:rsid w:val="00BA36AA"/>
    <w:rsid w:val="00BA4A2A"/>
    <w:rsid w:val="00BA52C7"/>
    <w:rsid w:val="00BA5F93"/>
    <w:rsid w:val="00BB193E"/>
    <w:rsid w:val="00BB2E31"/>
    <w:rsid w:val="00BB4055"/>
    <w:rsid w:val="00BB5883"/>
    <w:rsid w:val="00BB6D7C"/>
    <w:rsid w:val="00BB75A8"/>
    <w:rsid w:val="00BB7A38"/>
    <w:rsid w:val="00BB7D63"/>
    <w:rsid w:val="00BC12B7"/>
    <w:rsid w:val="00BC1927"/>
    <w:rsid w:val="00BC3AF6"/>
    <w:rsid w:val="00BC3F7A"/>
    <w:rsid w:val="00BC46F6"/>
    <w:rsid w:val="00BC51DA"/>
    <w:rsid w:val="00BC6D5C"/>
    <w:rsid w:val="00BC7C38"/>
    <w:rsid w:val="00BD3395"/>
    <w:rsid w:val="00BE089C"/>
    <w:rsid w:val="00BE107F"/>
    <w:rsid w:val="00BE18F2"/>
    <w:rsid w:val="00BE370B"/>
    <w:rsid w:val="00BE524D"/>
    <w:rsid w:val="00BF1125"/>
    <w:rsid w:val="00BF1767"/>
    <w:rsid w:val="00BF39BD"/>
    <w:rsid w:val="00BF7701"/>
    <w:rsid w:val="00C01045"/>
    <w:rsid w:val="00C01A21"/>
    <w:rsid w:val="00C0279A"/>
    <w:rsid w:val="00C0493E"/>
    <w:rsid w:val="00C10F68"/>
    <w:rsid w:val="00C11867"/>
    <w:rsid w:val="00C1292B"/>
    <w:rsid w:val="00C1374E"/>
    <w:rsid w:val="00C20008"/>
    <w:rsid w:val="00C20403"/>
    <w:rsid w:val="00C2368D"/>
    <w:rsid w:val="00C249BD"/>
    <w:rsid w:val="00C25FBB"/>
    <w:rsid w:val="00C26E7E"/>
    <w:rsid w:val="00C30D72"/>
    <w:rsid w:val="00C30E41"/>
    <w:rsid w:val="00C346ED"/>
    <w:rsid w:val="00C34E8A"/>
    <w:rsid w:val="00C40E66"/>
    <w:rsid w:val="00C4188D"/>
    <w:rsid w:val="00C41DD1"/>
    <w:rsid w:val="00C4225B"/>
    <w:rsid w:val="00C43991"/>
    <w:rsid w:val="00C46DB5"/>
    <w:rsid w:val="00C506D7"/>
    <w:rsid w:val="00C50922"/>
    <w:rsid w:val="00C52827"/>
    <w:rsid w:val="00C5373E"/>
    <w:rsid w:val="00C540A0"/>
    <w:rsid w:val="00C5600C"/>
    <w:rsid w:val="00C56278"/>
    <w:rsid w:val="00C64C5A"/>
    <w:rsid w:val="00C65E95"/>
    <w:rsid w:val="00C73069"/>
    <w:rsid w:val="00C80514"/>
    <w:rsid w:val="00C80B95"/>
    <w:rsid w:val="00C819C2"/>
    <w:rsid w:val="00C8426C"/>
    <w:rsid w:val="00C84BD9"/>
    <w:rsid w:val="00C85CBF"/>
    <w:rsid w:val="00C869B9"/>
    <w:rsid w:val="00C87099"/>
    <w:rsid w:val="00C873F2"/>
    <w:rsid w:val="00C901DE"/>
    <w:rsid w:val="00C91D68"/>
    <w:rsid w:val="00C952B8"/>
    <w:rsid w:val="00C964B5"/>
    <w:rsid w:val="00C96C23"/>
    <w:rsid w:val="00C970B1"/>
    <w:rsid w:val="00CB0953"/>
    <w:rsid w:val="00CB191F"/>
    <w:rsid w:val="00CB49A3"/>
    <w:rsid w:val="00CB49F8"/>
    <w:rsid w:val="00CB5E56"/>
    <w:rsid w:val="00CB7CAA"/>
    <w:rsid w:val="00CC1F9E"/>
    <w:rsid w:val="00CC30B1"/>
    <w:rsid w:val="00CC3A6D"/>
    <w:rsid w:val="00CC3BA3"/>
    <w:rsid w:val="00CC4402"/>
    <w:rsid w:val="00CC4486"/>
    <w:rsid w:val="00CD0EDF"/>
    <w:rsid w:val="00CD1ADA"/>
    <w:rsid w:val="00CD1C6D"/>
    <w:rsid w:val="00CD4077"/>
    <w:rsid w:val="00CE01BC"/>
    <w:rsid w:val="00CE0E49"/>
    <w:rsid w:val="00CE107F"/>
    <w:rsid w:val="00CE2785"/>
    <w:rsid w:val="00CE2D69"/>
    <w:rsid w:val="00CE31B1"/>
    <w:rsid w:val="00CE4E82"/>
    <w:rsid w:val="00CE6A1E"/>
    <w:rsid w:val="00CE6BDF"/>
    <w:rsid w:val="00CF567B"/>
    <w:rsid w:val="00CF5F19"/>
    <w:rsid w:val="00CF7F2E"/>
    <w:rsid w:val="00D00428"/>
    <w:rsid w:val="00D013CC"/>
    <w:rsid w:val="00D0323B"/>
    <w:rsid w:val="00D04B39"/>
    <w:rsid w:val="00D056A1"/>
    <w:rsid w:val="00D07A3E"/>
    <w:rsid w:val="00D10620"/>
    <w:rsid w:val="00D10991"/>
    <w:rsid w:val="00D147CB"/>
    <w:rsid w:val="00D21E02"/>
    <w:rsid w:val="00D22A4E"/>
    <w:rsid w:val="00D22DEE"/>
    <w:rsid w:val="00D2428C"/>
    <w:rsid w:val="00D2494B"/>
    <w:rsid w:val="00D25031"/>
    <w:rsid w:val="00D30C55"/>
    <w:rsid w:val="00D30D3A"/>
    <w:rsid w:val="00D31A11"/>
    <w:rsid w:val="00D32399"/>
    <w:rsid w:val="00D323CB"/>
    <w:rsid w:val="00D33C5A"/>
    <w:rsid w:val="00D350B0"/>
    <w:rsid w:val="00D35858"/>
    <w:rsid w:val="00D359FB"/>
    <w:rsid w:val="00D41229"/>
    <w:rsid w:val="00D42F2E"/>
    <w:rsid w:val="00D43B39"/>
    <w:rsid w:val="00D4471A"/>
    <w:rsid w:val="00D45615"/>
    <w:rsid w:val="00D46614"/>
    <w:rsid w:val="00D46D64"/>
    <w:rsid w:val="00D503F4"/>
    <w:rsid w:val="00D52ACB"/>
    <w:rsid w:val="00D54DF8"/>
    <w:rsid w:val="00D54F84"/>
    <w:rsid w:val="00D5618E"/>
    <w:rsid w:val="00D5709A"/>
    <w:rsid w:val="00D5793A"/>
    <w:rsid w:val="00D62EDE"/>
    <w:rsid w:val="00D632C7"/>
    <w:rsid w:val="00D63CFC"/>
    <w:rsid w:val="00D643A4"/>
    <w:rsid w:val="00D64433"/>
    <w:rsid w:val="00D67D1E"/>
    <w:rsid w:val="00D702F3"/>
    <w:rsid w:val="00D713B0"/>
    <w:rsid w:val="00D71D02"/>
    <w:rsid w:val="00D749F9"/>
    <w:rsid w:val="00D75D83"/>
    <w:rsid w:val="00D779DC"/>
    <w:rsid w:val="00D810DB"/>
    <w:rsid w:val="00D842A4"/>
    <w:rsid w:val="00D84B53"/>
    <w:rsid w:val="00D84CF0"/>
    <w:rsid w:val="00D85232"/>
    <w:rsid w:val="00D86CF0"/>
    <w:rsid w:val="00D90595"/>
    <w:rsid w:val="00D90E26"/>
    <w:rsid w:val="00D95A9E"/>
    <w:rsid w:val="00DA0829"/>
    <w:rsid w:val="00DA14B3"/>
    <w:rsid w:val="00DA15C5"/>
    <w:rsid w:val="00DA3220"/>
    <w:rsid w:val="00DA3494"/>
    <w:rsid w:val="00DA3761"/>
    <w:rsid w:val="00DA5373"/>
    <w:rsid w:val="00DA66ED"/>
    <w:rsid w:val="00DA72A9"/>
    <w:rsid w:val="00DB0B09"/>
    <w:rsid w:val="00DB25EE"/>
    <w:rsid w:val="00DB2D56"/>
    <w:rsid w:val="00DB367F"/>
    <w:rsid w:val="00DC0297"/>
    <w:rsid w:val="00DC33E1"/>
    <w:rsid w:val="00DC37A6"/>
    <w:rsid w:val="00DC6BC6"/>
    <w:rsid w:val="00DC6CB3"/>
    <w:rsid w:val="00DD2E0D"/>
    <w:rsid w:val="00DD4ABB"/>
    <w:rsid w:val="00DD51C1"/>
    <w:rsid w:val="00DD5D1F"/>
    <w:rsid w:val="00DD6384"/>
    <w:rsid w:val="00DD7440"/>
    <w:rsid w:val="00DE0BDA"/>
    <w:rsid w:val="00DE1758"/>
    <w:rsid w:val="00DE258B"/>
    <w:rsid w:val="00DE36B8"/>
    <w:rsid w:val="00DE62E0"/>
    <w:rsid w:val="00DF1F41"/>
    <w:rsid w:val="00DF4DD6"/>
    <w:rsid w:val="00DF5629"/>
    <w:rsid w:val="00DF5DC5"/>
    <w:rsid w:val="00DF7901"/>
    <w:rsid w:val="00E10262"/>
    <w:rsid w:val="00E117DF"/>
    <w:rsid w:val="00E13A25"/>
    <w:rsid w:val="00E155E1"/>
    <w:rsid w:val="00E164EC"/>
    <w:rsid w:val="00E16CC1"/>
    <w:rsid w:val="00E20BF1"/>
    <w:rsid w:val="00E210E8"/>
    <w:rsid w:val="00E22D74"/>
    <w:rsid w:val="00E27D64"/>
    <w:rsid w:val="00E30D6E"/>
    <w:rsid w:val="00E30F0A"/>
    <w:rsid w:val="00E31F76"/>
    <w:rsid w:val="00E3264F"/>
    <w:rsid w:val="00E3291F"/>
    <w:rsid w:val="00E33B6C"/>
    <w:rsid w:val="00E354E8"/>
    <w:rsid w:val="00E35A1D"/>
    <w:rsid w:val="00E423E3"/>
    <w:rsid w:val="00E4242B"/>
    <w:rsid w:val="00E46499"/>
    <w:rsid w:val="00E4663A"/>
    <w:rsid w:val="00E46D64"/>
    <w:rsid w:val="00E5574E"/>
    <w:rsid w:val="00E609B2"/>
    <w:rsid w:val="00E6207C"/>
    <w:rsid w:val="00E62493"/>
    <w:rsid w:val="00E632FE"/>
    <w:rsid w:val="00E65791"/>
    <w:rsid w:val="00E67132"/>
    <w:rsid w:val="00E67894"/>
    <w:rsid w:val="00E70100"/>
    <w:rsid w:val="00E70C9A"/>
    <w:rsid w:val="00E70EF6"/>
    <w:rsid w:val="00E7252B"/>
    <w:rsid w:val="00E728B0"/>
    <w:rsid w:val="00E740B3"/>
    <w:rsid w:val="00E75182"/>
    <w:rsid w:val="00E775B8"/>
    <w:rsid w:val="00E8144A"/>
    <w:rsid w:val="00E817A2"/>
    <w:rsid w:val="00E81C32"/>
    <w:rsid w:val="00E82781"/>
    <w:rsid w:val="00E82F69"/>
    <w:rsid w:val="00E87EA9"/>
    <w:rsid w:val="00E87FB2"/>
    <w:rsid w:val="00E950D2"/>
    <w:rsid w:val="00EA1E15"/>
    <w:rsid w:val="00EA2A3E"/>
    <w:rsid w:val="00EA3F72"/>
    <w:rsid w:val="00EA5C2D"/>
    <w:rsid w:val="00EB1234"/>
    <w:rsid w:val="00EB363C"/>
    <w:rsid w:val="00EB52DB"/>
    <w:rsid w:val="00EB5BF7"/>
    <w:rsid w:val="00EB5FFA"/>
    <w:rsid w:val="00EB6B10"/>
    <w:rsid w:val="00EC270B"/>
    <w:rsid w:val="00EC4765"/>
    <w:rsid w:val="00EC4806"/>
    <w:rsid w:val="00EC525A"/>
    <w:rsid w:val="00EC5687"/>
    <w:rsid w:val="00EC7B6C"/>
    <w:rsid w:val="00EC7C11"/>
    <w:rsid w:val="00ED058C"/>
    <w:rsid w:val="00ED2D99"/>
    <w:rsid w:val="00ED4E7D"/>
    <w:rsid w:val="00ED5850"/>
    <w:rsid w:val="00ED58BA"/>
    <w:rsid w:val="00ED5B6F"/>
    <w:rsid w:val="00ED6651"/>
    <w:rsid w:val="00EE29ED"/>
    <w:rsid w:val="00EE2AA3"/>
    <w:rsid w:val="00EE47A8"/>
    <w:rsid w:val="00EE595F"/>
    <w:rsid w:val="00EF030F"/>
    <w:rsid w:val="00EF041D"/>
    <w:rsid w:val="00EF21CD"/>
    <w:rsid w:val="00EF2E3F"/>
    <w:rsid w:val="00EF3521"/>
    <w:rsid w:val="00F00D76"/>
    <w:rsid w:val="00F0167D"/>
    <w:rsid w:val="00F01D6D"/>
    <w:rsid w:val="00F01FE6"/>
    <w:rsid w:val="00F04E74"/>
    <w:rsid w:val="00F07F33"/>
    <w:rsid w:val="00F11BAE"/>
    <w:rsid w:val="00F122A1"/>
    <w:rsid w:val="00F123EB"/>
    <w:rsid w:val="00F13D4F"/>
    <w:rsid w:val="00F14708"/>
    <w:rsid w:val="00F14A3B"/>
    <w:rsid w:val="00F16A39"/>
    <w:rsid w:val="00F17C0A"/>
    <w:rsid w:val="00F2074B"/>
    <w:rsid w:val="00F211CE"/>
    <w:rsid w:val="00F23CCA"/>
    <w:rsid w:val="00F27518"/>
    <w:rsid w:val="00F30138"/>
    <w:rsid w:val="00F311D8"/>
    <w:rsid w:val="00F33619"/>
    <w:rsid w:val="00F33BF7"/>
    <w:rsid w:val="00F35077"/>
    <w:rsid w:val="00F40188"/>
    <w:rsid w:val="00F4057B"/>
    <w:rsid w:val="00F44261"/>
    <w:rsid w:val="00F446E6"/>
    <w:rsid w:val="00F45112"/>
    <w:rsid w:val="00F45258"/>
    <w:rsid w:val="00F45692"/>
    <w:rsid w:val="00F4617B"/>
    <w:rsid w:val="00F50671"/>
    <w:rsid w:val="00F52DA4"/>
    <w:rsid w:val="00F5645F"/>
    <w:rsid w:val="00F57F5C"/>
    <w:rsid w:val="00F60B94"/>
    <w:rsid w:val="00F61295"/>
    <w:rsid w:val="00F633E9"/>
    <w:rsid w:val="00F64005"/>
    <w:rsid w:val="00F65487"/>
    <w:rsid w:val="00F73D21"/>
    <w:rsid w:val="00F75133"/>
    <w:rsid w:val="00F75686"/>
    <w:rsid w:val="00F76B9E"/>
    <w:rsid w:val="00F776C2"/>
    <w:rsid w:val="00F8212B"/>
    <w:rsid w:val="00F83561"/>
    <w:rsid w:val="00F83EFA"/>
    <w:rsid w:val="00F859D2"/>
    <w:rsid w:val="00F85DA3"/>
    <w:rsid w:val="00F85DFD"/>
    <w:rsid w:val="00F86332"/>
    <w:rsid w:val="00F86954"/>
    <w:rsid w:val="00F874B2"/>
    <w:rsid w:val="00F90CE3"/>
    <w:rsid w:val="00F923E3"/>
    <w:rsid w:val="00F928B2"/>
    <w:rsid w:val="00F92BB8"/>
    <w:rsid w:val="00F934E7"/>
    <w:rsid w:val="00F951E6"/>
    <w:rsid w:val="00F9590D"/>
    <w:rsid w:val="00FA0B8A"/>
    <w:rsid w:val="00FA1538"/>
    <w:rsid w:val="00FA299D"/>
    <w:rsid w:val="00FA2A83"/>
    <w:rsid w:val="00FA559B"/>
    <w:rsid w:val="00FA5C08"/>
    <w:rsid w:val="00FB3326"/>
    <w:rsid w:val="00FB6523"/>
    <w:rsid w:val="00FC0122"/>
    <w:rsid w:val="00FC1599"/>
    <w:rsid w:val="00FC3E2A"/>
    <w:rsid w:val="00FC41D2"/>
    <w:rsid w:val="00FC4589"/>
    <w:rsid w:val="00FC70A4"/>
    <w:rsid w:val="00FC7537"/>
    <w:rsid w:val="00FD02C8"/>
    <w:rsid w:val="00FD35A7"/>
    <w:rsid w:val="00FD45EA"/>
    <w:rsid w:val="00FD644B"/>
    <w:rsid w:val="00FD6A0F"/>
    <w:rsid w:val="00FE0BA2"/>
    <w:rsid w:val="00FE29D6"/>
    <w:rsid w:val="00FE3526"/>
    <w:rsid w:val="00FE4D79"/>
    <w:rsid w:val="00FE5BCA"/>
    <w:rsid w:val="00FE7807"/>
    <w:rsid w:val="00FE78E2"/>
    <w:rsid w:val="00FF0938"/>
    <w:rsid w:val="00FF32A9"/>
    <w:rsid w:val="00FF4688"/>
    <w:rsid w:val="00FF7513"/>
    <w:rsid w:val="00FF7B84"/>
    <w:rsid w:val="00FF7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8865"/>
    <o:shapelayout v:ext="edit">
      <o:idmap v:ext="edit" data="1"/>
    </o:shapelayout>
  </w:shapeDefaults>
  <w:decimalSymbol w:val=","/>
  <w:listSeparator w:val=";"/>
  <w14:docId w14:val="1866FBDA"/>
  <w15:chartTrackingRefBased/>
  <w15:docId w15:val="{3DABC9AA-E311-409C-9655-3F1AD6333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3E6AAD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81417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llbChar">
    <w:name w:val="Élőláb Char"/>
    <w:link w:val="llb"/>
    <w:rsid w:val="00842C93"/>
    <w:rPr>
      <w:sz w:val="24"/>
      <w:szCs w:val="24"/>
    </w:rPr>
  </w:style>
  <w:style w:type="paragraph" w:styleId="Szvegtrzs">
    <w:name w:val="Body Text"/>
    <w:basedOn w:val="Norml"/>
    <w:link w:val="SzvegtrzsChar"/>
    <w:rsid w:val="00154EDC"/>
    <w:pPr>
      <w:jc w:val="both"/>
    </w:pPr>
    <w:rPr>
      <w:rFonts w:ascii="Arial" w:hAnsi="Arial" w:cs="Arial"/>
      <w:sz w:val="22"/>
    </w:rPr>
  </w:style>
  <w:style w:type="character" w:customStyle="1" w:styleId="SzvegtrzsChar">
    <w:name w:val="Szövegtörzs Char"/>
    <w:link w:val="Szvegtrzs"/>
    <w:rsid w:val="00154EDC"/>
    <w:rPr>
      <w:rFonts w:ascii="Arial" w:hAnsi="Arial" w:cs="Arial"/>
      <w:sz w:val="22"/>
      <w:szCs w:val="24"/>
    </w:rPr>
  </w:style>
  <w:style w:type="paragraph" w:styleId="Szvegtrzsbehzssal">
    <w:name w:val="Body Text Indent"/>
    <w:basedOn w:val="Norml"/>
    <w:link w:val="SzvegtrzsbehzssalChar"/>
    <w:rsid w:val="00154EDC"/>
    <w:pPr>
      <w:ind w:firstLine="180"/>
      <w:jc w:val="both"/>
    </w:pPr>
    <w:rPr>
      <w:rFonts w:ascii="Arial" w:hAnsi="Arial" w:cs="Arial"/>
    </w:rPr>
  </w:style>
  <w:style w:type="character" w:customStyle="1" w:styleId="SzvegtrzsbehzssalChar">
    <w:name w:val="Szövegtörzs behúzással Char"/>
    <w:link w:val="Szvegtrzsbehzssal"/>
    <w:rsid w:val="00154EDC"/>
    <w:rPr>
      <w:rFonts w:ascii="Arial" w:hAnsi="Arial" w:cs="Arial"/>
      <w:sz w:val="24"/>
      <w:szCs w:val="24"/>
    </w:rPr>
  </w:style>
  <w:style w:type="character" w:customStyle="1" w:styleId="lfejChar">
    <w:name w:val="Élőfej Char"/>
    <w:aliases w:val="Char2 Char, Char2 Char"/>
    <w:link w:val="lfej"/>
    <w:rsid w:val="00FB6523"/>
    <w:rPr>
      <w:sz w:val="24"/>
      <w:szCs w:val="24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Színes lista – 1. jelölőszín1"/>
    <w:basedOn w:val="Norml"/>
    <w:link w:val="ListaszerbekezdsChar"/>
    <w:uiPriority w:val="34"/>
    <w:qFormat/>
    <w:rsid w:val="005A4662"/>
    <w:pPr>
      <w:ind w:left="720"/>
      <w:contextualSpacing/>
    </w:pPr>
  </w:style>
  <w:style w:type="paragraph" w:styleId="Cm">
    <w:name w:val="Title"/>
    <w:basedOn w:val="Norml"/>
    <w:link w:val="CmChar"/>
    <w:qFormat/>
    <w:rsid w:val="005E3E4E"/>
    <w:pPr>
      <w:jc w:val="center"/>
    </w:pPr>
    <w:rPr>
      <w:b/>
      <w:szCs w:val="20"/>
      <w:u w:val="single"/>
    </w:rPr>
  </w:style>
  <w:style w:type="character" w:customStyle="1" w:styleId="CmChar">
    <w:name w:val="Cím Char"/>
    <w:basedOn w:val="Bekezdsalapbettpusa"/>
    <w:link w:val="Cm"/>
    <w:rsid w:val="005E3E4E"/>
    <w:rPr>
      <w:b/>
      <w:sz w:val="24"/>
      <w:u w:val="single"/>
    </w:rPr>
  </w:style>
  <w:style w:type="paragraph" w:styleId="Lista4">
    <w:name w:val="List 4"/>
    <w:basedOn w:val="Norml"/>
    <w:unhideWhenUsed/>
    <w:rsid w:val="005E3E4E"/>
    <w:pPr>
      <w:ind w:left="1132" w:hanging="283"/>
    </w:pPr>
    <w:rPr>
      <w:sz w:val="20"/>
      <w:szCs w:val="20"/>
    </w:rPr>
  </w:style>
  <w:style w:type="character" w:customStyle="1" w:styleId="Cmsor1Char">
    <w:name w:val="Címsor 1 Char"/>
    <w:basedOn w:val="Bekezdsalapbettpusa"/>
    <w:link w:val="Cmsor1"/>
    <w:rsid w:val="0081417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BA4A2A"/>
    <w:rPr>
      <w:sz w:val="24"/>
      <w:szCs w:val="24"/>
    </w:rPr>
  </w:style>
  <w:style w:type="table" w:styleId="Rcsostblzat">
    <w:name w:val="Table Grid"/>
    <w:basedOn w:val="Normltblzat"/>
    <w:rsid w:val="007004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zvegtrzs2">
    <w:name w:val="Body Text 2"/>
    <w:basedOn w:val="Norml"/>
    <w:link w:val="Szvegtrzs2Char"/>
    <w:unhideWhenUsed/>
    <w:rsid w:val="00D643A4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D643A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98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gandalf\Dokumentumok\Jogiosztaly\vagyon\2017\GVB\El&#337;terjeszt&#233;sek\01_Janu&#225;r\el&#337;%20K&#337;szegi%20u.35.%20el&#337;v&#225;s&#225;rl&#225;si%20jog%20lem.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E135AD8-93BF-4CD0-A4EF-8057718394B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5C73ED7-7FC8-428D-932E-A1E755C50B58}">
  <ds:schemaRefs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  <ds:schemaRef ds:uri="http://purl.org/dc/terms/"/>
    <ds:schemaRef ds:uri="http://schemas.microsoft.com/office/2006/documentManagement/typ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9F51EFB-29C1-408C-9405-419FCF8712F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E2E76D7-A5A9-42E5-95B9-3FC8DCA728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elő Kőszegi u.35. elővásárlási jog lem.</Template>
  <TotalTime>156</TotalTime>
  <Pages>2</Pages>
  <Words>607</Words>
  <Characters>4286</Characters>
  <Application>Microsoft Office Word</Application>
  <DocSecurity>0</DocSecurity>
  <Lines>35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4884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Andrea</dc:creator>
  <cp:keywords/>
  <dc:description/>
  <cp:lastModifiedBy>Darázs Eszter dr.</cp:lastModifiedBy>
  <cp:revision>32</cp:revision>
  <cp:lastPrinted>2023-11-20T12:47:00Z</cp:lastPrinted>
  <dcterms:created xsi:type="dcterms:W3CDTF">2024-05-09T10:13:00Z</dcterms:created>
  <dcterms:modified xsi:type="dcterms:W3CDTF">2024-05-16T12:17:00Z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