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B3F25" w14:textId="77777777" w:rsidR="003E6AAD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42AFCBDE" w14:textId="77777777" w:rsidR="002122FA" w:rsidRPr="003E6AAD" w:rsidRDefault="002122FA" w:rsidP="003E6AA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E4A3D5" w14:textId="44751484" w:rsidR="003E6AAD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>A Gazdasági és Jogi Bizottság 2024. má</w:t>
      </w:r>
      <w:r w:rsidR="00F76B9E">
        <w:rPr>
          <w:rFonts w:asciiTheme="minorHAnsi" w:hAnsiTheme="minorHAnsi" w:cstheme="minorHAnsi"/>
          <w:b/>
          <w:sz w:val="22"/>
          <w:szCs w:val="22"/>
        </w:rPr>
        <w:t>jus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 2</w:t>
      </w:r>
      <w:r w:rsidR="00F76B9E">
        <w:rPr>
          <w:rFonts w:asciiTheme="minorHAnsi" w:hAnsiTheme="minorHAnsi" w:cstheme="minorHAnsi"/>
          <w:b/>
          <w:sz w:val="22"/>
          <w:szCs w:val="22"/>
        </w:rPr>
        <w:t>7</w:t>
      </w:r>
      <w:r w:rsidRPr="003E6AAD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09C55DE6" w14:textId="77777777" w:rsidR="002122FA" w:rsidRPr="003E6AAD" w:rsidRDefault="002122FA" w:rsidP="003E6A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BD012E" w14:textId="77777777" w:rsidR="003E6AAD" w:rsidRPr="00262EAD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EAD">
        <w:rPr>
          <w:rFonts w:asciiTheme="minorHAnsi" w:hAnsiTheme="minorHAnsi" w:cstheme="minorHAnsi"/>
          <w:b/>
          <w:sz w:val="22"/>
          <w:szCs w:val="22"/>
        </w:rPr>
        <w:t>Javaslat ingatlanokkal kapcsolatos, bizottsági hatáskörbe tartozó döntések meghozatalára</w:t>
      </w:r>
    </w:p>
    <w:p w14:paraId="79E33D44" w14:textId="77777777" w:rsidR="003E6AAD" w:rsidRPr="003E6AAD" w:rsidRDefault="003E6AAD" w:rsidP="003E6AA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DB247C6" w14:textId="77777777" w:rsidR="003E6AAD" w:rsidRPr="003E6AAD" w:rsidRDefault="003E6AAD" w:rsidP="003E6AA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784A53" w14:textId="75C16B4A" w:rsidR="003E6AAD" w:rsidRPr="002122FA" w:rsidRDefault="003E6AAD" w:rsidP="00B401BD">
      <w:pPr>
        <w:pStyle w:val="Listaszerbekezds"/>
        <w:numPr>
          <w:ilvl w:val="0"/>
          <w:numId w:val="48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22FA">
        <w:rPr>
          <w:rFonts w:asciiTheme="minorHAnsi" w:hAnsiTheme="minorHAnsi" w:cstheme="minorHAnsi"/>
          <w:b/>
          <w:bCs/>
          <w:sz w:val="22"/>
          <w:szCs w:val="22"/>
        </w:rPr>
        <w:t xml:space="preserve">Javaslat </w:t>
      </w:r>
      <w:r w:rsidR="00F76B9E" w:rsidRPr="002122FA">
        <w:rPr>
          <w:rFonts w:asciiTheme="minorHAnsi" w:hAnsiTheme="minorHAnsi" w:cstheme="minorHAnsi"/>
          <w:b/>
          <w:bCs/>
          <w:sz w:val="22"/>
          <w:szCs w:val="22"/>
        </w:rPr>
        <w:t>fizetési határidő</w:t>
      </w:r>
      <w:r w:rsidRPr="002122FA">
        <w:rPr>
          <w:rFonts w:asciiTheme="minorHAnsi" w:hAnsiTheme="minorHAnsi" w:cstheme="minorHAnsi"/>
          <w:b/>
          <w:bCs/>
          <w:sz w:val="22"/>
          <w:szCs w:val="22"/>
        </w:rPr>
        <w:t xml:space="preserve"> meghosszabbítására</w:t>
      </w:r>
    </w:p>
    <w:p w14:paraId="206B2CD1" w14:textId="77777777" w:rsidR="00DD7018" w:rsidRPr="00A72E00" w:rsidRDefault="00DD7018" w:rsidP="00DD7018">
      <w:pPr>
        <w:pStyle w:val="Listaszerbekezds"/>
        <w:ind w:left="108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3F69511" w14:textId="29C8A6F3" w:rsidR="00A72E00" w:rsidRDefault="00A72E00" w:rsidP="00B401BD">
      <w:pPr>
        <w:jc w:val="both"/>
        <w:rPr>
          <w:rFonts w:asciiTheme="minorHAnsi" w:hAnsiTheme="minorHAnsi" w:cstheme="minorHAnsi"/>
          <w:sz w:val="22"/>
          <w:szCs w:val="22"/>
        </w:rPr>
      </w:pPr>
      <w:r w:rsidRPr="00A72E00">
        <w:rPr>
          <w:rFonts w:asciiTheme="minorHAnsi" w:hAnsiTheme="minorHAnsi" w:cstheme="minorHAnsi"/>
          <w:sz w:val="22"/>
          <w:szCs w:val="22"/>
        </w:rPr>
        <w:t>Tájékoztatom a Tisztelt Bizottságot, hogy Önkormányzatunk</w:t>
      </w:r>
      <w:r w:rsidR="00D67D1E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mint eladó</w:t>
      </w:r>
      <w:r w:rsidR="00D67D1E">
        <w:rPr>
          <w:rFonts w:asciiTheme="minorHAnsi" w:hAnsiTheme="minorHAnsi" w:cstheme="minorHAnsi"/>
          <w:sz w:val="22"/>
          <w:szCs w:val="22"/>
        </w:rPr>
        <w:t xml:space="preserve"> </w:t>
      </w:r>
      <w:r w:rsidRPr="00A72E00">
        <w:rPr>
          <w:rFonts w:asciiTheme="minorHAnsi" w:hAnsiTheme="minorHAnsi" w:cstheme="minorHAnsi"/>
          <w:sz w:val="22"/>
          <w:szCs w:val="22"/>
        </w:rPr>
        <w:t>és a Toldi Okt</w:t>
      </w:r>
      <w:r>
        <w:rPr>
          <w:rFonts w:asciiTheme="minorHAnsi" w:hAnsiTheme="minorHAnsi" w:cstheme="minorHAnsi"/>
          <w:sz w:val="22"/>
          <w:szCs w:val="22"/>
        </w:rPr>
        <w:t>ató és Szolgáltató Bt.</w:t>
      </w:r>
      <w:r w:rsidR="00D67D1E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mint vevő között</w:t>
      </w:r>
      <w:r w:rsidR="005918B0">
        <w:rPr>
          <w:rFonts w:asciiTheme="minorHAnsi" w:hAnsiTheme="minorHAnsi" w:cstheme="minorHAnsi"/>
          <w:sz w:val="22"/>
          <w:szCs w:val="22"/>
        </w:rPr>
        <w:t xml:space="preserve"> – a T. Bizottság 27/2024. (I.24.) GJB számú határozata alapján –</w:t>
      </w:r>
      <w:r>
        <w:rPr>
          <w:rFonts w:asciiTheme="minorHAnsi" w:hAnsiTheme="minorHAnsi" w:cstheme="minorHAnsi"/>
          <w:sz w:val="22"/>
          <w:szCs w:val="22"/>
        </w:rPr>
        <w:t xml:space="preserve"> adásvételi szerződés jött létre a Szombathely, </w:t>
      </w:r>
      <w:r w:rsidRPr="00F835C9">
        <w:rPr>
          <w:rFonts w:asciiTheme="minorHAnsi" w:hAnsiTheme="minorHAnsi" w:cstheme="minorHAnsi"/>
          <w:b/>
          <w:bCs/>
          <w:sz w:val="22"/>
          <w:szCs w:val="22"/>
        </w:rPr>
        <w:t>Hollán E. u. 7.</w:t>
      </w:r>
      <w:r>
        <w:rPr>
          <w:rFonts w:asciiTheme="minorHAnsi" w:hAnsiTheme="minorHAnsi" w:cstheme="minorHAnsi"/>
          <w:sz w:val="22"/>
          <w:szCs w:val="22"/>
        </w:rPr>
        <w:t xml:space="preserve"> földszint, ajtó: 11. szám alatti üzlethelyiség megnevezésű ingatlanra vonatkozóan. </w:t>
      </w:r>
    </w:p>
    <w:p w14:paraId="10E3683E" w14:textId="14F9523C" w:rsidR="00A72E00" w:rsidRDefault="00A72E00" w:rsidP="00B401B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ingatlan vételára </w:t>
      </w:r>
      <w:r w:rsidR="002C44FA">
        <w:rPr>
          <w:rFonts w:asciiTheme="minorHAnsi" w:hAnsiTheme="minorHAnsi" w:cstheme="minorHAnsi"/>
          <w:sz w:val="22"/>
          <w:szCs w:val="22"/>
        </w:rPr>
        <w:t xml:space="preserve">bruttó </w:t>
      </w:r>
      <w:r>
        <w:rPr>
          <w:rFonts w:asciiTheme="minorHAnsi" w:hAnsiTheme="minorHAnsi" w:cstheme="minorHAnsi"/>
          <w:sz w:val="22"/>
          <w:szCs w:val="22"/>
        </w:rPr>
        <w:t>25.400.000,</w:t>
      </w:r>
      <w:r w:rsidR="002122F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-Ft, a fizetési határidő </w:t>
      </w:r>
      <w:r w:rsidR="00D67D1E">
        <w:rPr>
          <w:rFonts w:asciiTheme="minorHAnsi" w:hAnsiTheme="minorHAnsi" w:cstheme="minorHAnsi"/>
          <w:sz w:val="22"/>
          <w:szCs w:val="22"/>
        </w:rPr>
        <w:t xml:space="preserve">2024. </w:t>
      </w:r>
      <w:r>
        <w:rPr>
          <w:rFonts w:asciiTheme="minorHAnsi" w:hAnsiTheme="minorHAnsi" w:cstheme="minorHAnsi"/>
          <w:sz w:val="22"/>
          <w:szCs w:val="22"/>
        </w:rPr>
        <w:t xml:space="preserve">május 28. </w:t>
      </w:r>
    </w:p>
    <w:p w14:paraId="2070ED3D" w14:textId="5B2888CF" w:rsidR="00A72E00" w:rsidRDefault="00A72E00" w:rsidP="00B401B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3FA0050" w14:textId="0208B436" w:rsidR="00A72E00" w:rsidRDefault="00A72E00" w:rsidP="00B401B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vevő a vételár egy részét hitelből kívánja finanszírozni. Előre láthatólag a fizetési határidőn belül a hitelösszeg nem kerül folyósításra, ezért a vevő fizetési határidő hosszabbítás iránti kérelemmel fordult Önkormányzatunkhoz.</w:t>
      </w:r>
    </w:p>
    <w:p w14:paraId="5C03202A" w14:textId="77777777" w:rsidR="00A72E00" w:rsidRDefault="00A72E00" w:rsidP="00B401B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7602D31" w14:textId="4A5A4A5E" w:rsidR="00A72E00" w:rsidRDefault="00A72E00" w:rsidP="00B401B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Szombathely Megyei Jogú Város Önkormányzata vagyonáról szóló 40/2014. (XII.23.)</w:t>
      </w:r>
      <w:r w:rsidR="00B401B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önkormányzati rendelet 8.§ (1) bekezdésének b) pontja alapján </w:t>
      </w:r>
      <w:r w:rsidR="00B401BD">
        <w:rPr>
          <w:rFonts w:asciiTheme="minorHAnsi" w:hAnsiTheme="minorHAnsi" w:cstheme="minorHAnsi"/>
          <w:sz w:val="22"/>
          <w:szCs w:val="22"/>
        </w:rPr>
        <w:t xml:space="preserve">15-35 millió </w:t>
      </w:r>
      <w:r w:rsidR="00D67D1E">
        <w:rPr>
          <w:rFonts w:asciiTheme="minorHAnsi" w:hAnsiTheme="minorHAnsi" w:cstheme="minorHAnsi"/>
          <w:sz w:val="22"/>
          <w:szCs w:val="22"/>
        </w:rPr>
        <w:t>f</w:t>
      </w:r>
      <w:r w:rsidR="00B401BD">
        <w:rPr>
          <w:rFonts w:asciiTheme="minorHAnsi" w:hAnsiTheme="minorHAnsi" w:cstheme="minorHAnsi"/>
          <w:sz w:val="22"/>
          <w:szCs w:val="22"/>
        </w:rPr>
        <w:t>orint közötti egyedi értékhatár esetén a forgalomképes ingatlan és ingó vagyon esetében a tulajdonosi jogokat a gazdasági ügyeket ellátó bizottság gyakorolja.</w:t>
      </w:r>
    </w:p>
    <w:p w14:paraId="61A3DCF0" w14:textId="77777777" w:rsidR="002122FA" w:rsidRDefault="002122FA" w:rsidP="00B401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54387C" w14:textId="24050A99" w:rsidR="00B401BD" w:rsidRDefault="00B401BD" w:rsidP="00B401B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Fentiek alapján kérem a T</w:t>
      </w:r>
      <w:r w:rsidR="002122FA">
        <w:rPr>
          <w:rFonts w:asciiTheme="minorHAnsi" w:hAnsiTheme="minorHAnsi" w:cstheme="minorHAnsi"/>
          <w:sz w:val="22"/>
          <w:szCs w:val="22"/>
        </w:rPr>
        <w:t>isztelt</w:t>
      </w:r>
      <w:r>
        <w:rPr>
          <w:rFonts w:asciiTheme="minorHAnsi" w:hAnsiTheme="minorHAnsi" w:cstheme="minorHAnsi"/>
          <w:sz w:val="22"/>
          <w:szCs w:val="22"/>
        </w:rPr>
        <w:t xml:space="preserve"> Bizottságot</w:t>
      </w:r>
      <w:r w:rsidR="002122F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értsen egyet a</w:t>
      </w:r>
      <w:r w:rsidR="00D67D1E">
        <w:rPr>
          <w:rFonts w:asciiTheme="minorHAnsi" w:hAnsiTheme="minorHAnsi" w:cstheme="minorHAnsi"/>
          <w:sz w:val="22"/>
          <w:szCs w:val="22"/>
        </w:rPr>
        <w:t>z adásvételi szerződés 8. pontjában meghatározott fizetési határidő</w:t>
      </w:r>
      <w:r>
        <w:rPr>
          <w:rFonts w:asciiTheme="minorHAnsi" w:hAnsiTheme="minorHAnsi" w:cstheme="minorHAnsi"/>
          <w:sz w:val="22"/>
          <w:szCs w:val="22"/>
        </w:rPr>
        <w:t xml:space="preserve"> 2024. augusztus 31. napjáig t</w:t>
      </w:r>
      <w:r w:rsidR="002122FA">
        <w:rPr>
          <w:rFonts w:asciiTheme="minorHAnsi" w:hAnsiTheme="minorHAnsi" w:cstheme="minorHAnsi"/>
          <w:sz w:val="22"/>
          <w:szCs w:val="22"/>
        </w:rPr>
        <w:t>örténő</w:t>
      </w:r>
      <w:r>
        <w:rPr>
          <w:rFonts w:asciiTheme="minorHAnsi" w:hAnsiTheme="minorHAnsi" w:cstheme="minorHAnsi"/>
          <w:sz w:val="22"/>
          <w:szCs w:val="22"/>
        </w:rPr>
        <w:t xml:space="preserve"> meghosszabbításával.</w:t>
      </w:r>
    </w:p>
    <w:p w14:paraId="5F0F5606" w14:textId="77777777" w:rsidR="00AD51C7" w:rsidRDefault="00AD51C7" w:rsidP="00B401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F38A34" w14:textId="77777777" w:rsidR="00DD7018" w:rsidRDefault="00DD7018" w:rsidP="00B401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7369D5" w14:textId="121BE5FF" w:rsidR="00AD51C7" w:rsidRPr="004D6F0A" w:rsidRDefault="00AD51C7" w:rsidP="00AD51C7">
      <w:pPr>
        <w:pStyle w:val="Listaszerbekezds"/>
        <w:numPr>
          <w:ilvl w:val="0"/>
          <w:numId w:val="48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6F0A">
        <w:rPr>
          <w:rFonts w:asciiTheme="minorHAnsi" w:hAnsiTheme="minorHAnsi" w:cstheme="minorHAnsi"/>
          <w:b/>
          <w:bCs/>
          <w:sz w:val="22"/>
          <w:szCs w:val="22"/>
        </w:rPr>
        <w:t>Javaslat bérleti jogviszonyok meghosszabbítására</w:t>
      </w:r>
    </w:p>
    <w:p w14:paraId="1FA7B539" w14:textId="77777777" w:rsidR="00DD7018" w:rsidRPr="004D6F0A" w:rsidRDefault="00DD7018" w:rsidP="00DD7018">
      <w:pPr>
        <w:pStyle w:val="Listaszerbekezds"/>
        <w:ind w:left="10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A464F9" w14:textId="643FC73B" w:rsidR="00F835C9" w:rsidRDefault="00C2593B" w:rsidP="009C2BB7">
      <w:pPr>
        <w:jc w:val="both"/>
        <w:rPr>
          <w:rFonts w:asciiTheme="minorHAnsi" w:hAnsiTheme="minorHAnsi" w:cstheme="minorHAnsi"/>
          <w:sz w:val="22"/>
          <w:szCs w:val="22"/>
        </w:rPr>
      </w:pPr>
      <w:r w:rsidRPr="00C2593B">
        <w:rPr>
          <w:rFonts w:asciiTheme="minorHAnsi" w:hAnsiTheme="minorHAnsi" w:cstheme="minorHAnsi"/>
          <w:sz w:val="22"/>
          <w:szCs w:val="22"/>
        </w:rPr>
        <w:t>Tájékoztat</w:t>
      </w:r>
      <w:r>
        <w:rPr>
          <w:rFonts w:asciiTheme="minorHAnsi" w:hAnsiTheme="minorHAnsi" w:cstheme="minorHAnsi"/>
          <w:sz w:val="22"/>
          <w:szCs w:val="22"/>
        </w:rPr>
        <w:t xml:space="preserve">om a Tisztelt Bizottságot, hogy a </w:t>
      </w:r>
      <w:r w:rsidRPr="00F835C9">
        <w:rPr>
          <w:rFonts w:asciiTheme="minorHAnsi" w:hAnsiTheme="minorHAnsi" w:cstheme="minorHAnsi"/>
          <w:b/>
          <w:bCs/>
          <w:sz w:val="22"/>
          <w:szCs w:val="22"/>
        </w:rPr>
        <w:t>Széll K. u. 35. fszt. 2.</w:t>
      </w:r>
      <w:r w:rsidRPr="003A63C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szám alatti</w:t>
      </w:r>
      <w:r w:rsidR="00F835C9">
        <w:rPr>
          <w:rFonts w:asciiTheme="minorHAnsi" w:hAnsiTheme="minorHAnsi" w:cstheme="minorHAnsi"/>
          <w:sz w:val="22"/>
          <w:szCs w:val="22"/>
        </w:rPr>
        <w:t xml:space="preserve">, </w:t>
      </w:r>
      <w:r w:rsidR="00253281">
        <w:rPr>
          <w:rFonts w:asciiTheme="minorHAnsi" w:hAnsiTheme="minorHAnsi" w:cstheme="minorHAnsi"/>
          <w:sz w:val="22"/>
          <w:szCs w:val="22"/>
        </w:rPr>
        <w:t>57 m</w:t>
      </w:r>
      <w:r w:rsidR="00253281" w:rsidRPr="0025328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253281">
        <w:rPr>
          <w:rFonts w:asciiTheme="minorHAnsi" w:hAnsiTheme="minorHAnsi" w:cstheme="minorHAnsi"/>
          <w:sz w:val="22"/>
          <w:szCs w:val="22"/>
        </w:rPr>
        <w:t xml:space="preserve"> alapterületű, </w:t>
      </w:r>
      <w:r w:rsidR="00F835C9">
        <w:rPr>
          <w:rFonts w:asciiTheme="minorHAnsi" w:hAnsiTheme="minorHAnsi" w:cstheme="minorHAnsi"/>
          <w:sz w:val="22"/>
          <w:szCs w:val="22"/>
        </w:rPr>
        <w:t xml:space="preserve">valamint a </w:t>
      </w:r>
      <w:r w:rsidR="00F835C9" w:rsidRPr="00F835C9">
        <w:rPr>
          <w:rFonts w:asciiTheme="minorHAnsi" w:hAnsiTheme="minorHAnsi" w:cstheme="minorHAnsi"/>
          <w:b/>
          <w:bCs/>
          <w:sz w:val="22"/>
          <w:szCs w:val="22"/>
        </w:rPr>
        <w:t>Brenner T. krt. 12. fszt. 1.</w:t>
      </w:r>
      <w:r w:rsidR="00F835C9">
        <w:rPr>
          <w:rFonts w:asciiTheme="minorHAnsi" w:hAnsiTheme="minorHAnsi" w:cstheme="minorHAnsi"/>
          <w:sz w:val="22"/>
          <w:szCs w:val="22"/>
        </w:rPr>
        <w:t xml:space="preserve"> szám alatti</w:t>
      </w:r>
      <w:r w:rsidR="00253281">
        <w:rPr>
          <w:rFonts w:asciiTheme="minorHAnsi" w:hAnsiTheme="minorHAnsi" w:cstheme="minorHAnsi"/>
          <w:sz w:val="22"/>
          <w:szCs w:val="22"/>
        </w:rPr>
        <w:t>, 40 m</w:t>
      </w:r>
      <w:r w:rsidR="00253281" w:rsidRPr="0025328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253281">
        <w:rPr>
          <w:rFonts w:asciiTheme="minorHAnsi" w:hAnsiTheme="minorHAnsi" w:cstheme="minorHAnsi"/>
          <w:sz w:val="22"/>
          <w:szCs w:val="22"/>
        </w:rPr>
        <w:t xml:space="preserve"> alapterületű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D7018">
        <w:rPr>
          <w:rFonts w:asciiTheme="minorHAnsi" w:hAnsiTheme="minorHAnsi" w:cstheme="minorHAnsi"/>
          <w:sz w:val="22"/>
          <w:szCs w:val="22"/>
        </w:rPr>
        <w:t>üzlethelyiség</w:t>
      </w:r>
      <w:r w:rsidR="00253281">
        <w:rPr>
          <w:rFonts w:asciiTheme="minorHAnsi" w:hAnsiTheme="minorHAnsi" w:cstheme="minorHAnsi"/>
          <w:sz w:val="22"/>
          <w:szCs w:val="22"/>
        </w:rPr>
        <w:t>ek</w:t>
      </w:r>
      <w:r w:rsidR="003A63CE">
        <w:rPr>
          <w:rFonts w:asciiTheme="minorHAnsi" w:hAnsiTheme="minorHAnsi" w:cstheme="minorHAnsi"/>
          <w:sz w:val="22"/>
          <w:szCs w:val="22"/>
        </w:rPr>
        <w:t xml:space="preserve"> bérlője bérleti jogviszony</w:t>
      </w:r>
      <w:r w:rsidR="00DD7018">
        <w:rPr>
          <w:rFonts w:asciiTheme="minorHAnsi" w:hAnsiTheme="minorHAnsi" w:cstheme="minorHAnsi"/>
          <w:sz w:val="22"/>
          <w:szCs w:val="22"/>
        </w:rPr>
        <w:t xml:space="preserve"> </w:t>
      </w:r>
      <w:r w:rsidR="003A63CE">
        <w:rPr>
          <w:rFonts w:asciiTheme="minorHAnsi" w:hAnsiTheme="minorHAnsi" w:cstheme="minorHAnsi"/>
          <w:sz w:val="22"/>
          <w:szCs w:val="22"/>
        </w:rPr>
        <w:t xml:space="preserve">hosszabbítás iránti kérelemmel fordult Önkormányzatunkhoz. </w:t>
      </w:r>
    </w:p>
    <w:p w14:paraId="05269E00" w14:textId="71480390" w:rsidR="009C2BB7" w:rsidRDefault="00F835C9" w:rsidP="009C2B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Mindkét ingatlan bérlője a Justfood Kft. A bérlő az ingatlanokban a Pálos Károly Szociális Szolgáltató </w:t>
      </w:r>
      <w:r w:rsidR="00DD7018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>özpont</w:t>
      </w:r>
      <w:r w:rsidR="00DD7018">
        <w:rPr>
          <w:rFonts w:asciiTheme="minorHAnsi" w:hAnsiTheme="minorHAnsi" w:cstheme="minorHAnsi"/>
          <w:sz w:val="22"/>
          <w:szCs w:val="22"/>
        </w:rPr>
        <w:t xml:space="preserve"> </w:t>
      </w:r>
      <w:r w:rsidR="00253281">
        <w:rPr>
          <w:rFonts w:asciiTheme="minorHAnsi" w:hAnsiTheme="minorHAnsi" w:cstheme="minorHAnsi"/>
          <w:sz w:val="22"/>
          <w:szCs w:val="22"/>
        </w:rPr>
        <w:t xml:space="preserve">és Gyermekjóléti Szolgálattal </w:t>
      </w:r>
      <w:r>
        <w:rPr>
          <w:rFonts w:asciiTheme="minorHAnsi" w:hAnsiTheme="minorHAnsi" w:cstheme="minorHAnsi"/>
          <w:sz w:val="22"/>
          <w:szCs w:val="22"/>
        </w:rPr>
        <w:t>együttműködve szociális közétkeztetési feladat</w:t>
      </w:r>
      <w:r w:rsidR="004D6F0A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kat lát el.</w:t>
      </w:r>
    </w:p>
    <w:p w14:paraId="64886D35" w14:textId="77777777" w:rsidR="003A63CE" w:rsidRDefault="003A63CE" w:rsidP="009C2B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2B1DCE" w14:textId="12B674F4" w:rsidR="003A63CE" w:rsidRDefault="003A63CE" w:rsidP="009C2BB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helyiség</w:t>
      </w:r>
      <w:r w:rsidR="00F835C9">
        <w:rPr>
          <w:rFonts w:asciiTheme="minorHAnsi" w:hAnsiTheme="minorHAnsi" w:cstheme="minorHAnsi"/>
          <w:sz w:val="22"/>
          <w:szCs w:val="22"/>
        </w:rPr>
        <w:t>ek</w:t>
      </w:r>
      <w:r>
        <w:rPr>
          <w:rFonts w:asciiTheme="minorHAnsi" w:hAnsiTheme="minorHAnsi" w:cstheme="minorHAnsi"/>
          <w:sz w:val="22"/>
          <w:szCs w:val="22"/>
        </w:rPr>
        <w:t xml:space="preserve"> bérleti díj</w:t>
      </w:r>
      <w:r w:rsidR="004D6F0A">
        <w:rPr>
          <w:rFonts w:asciiTheme="minorHAnsi" w:hAnsiTheme="minorHAnsi" w:cstheme="minorHAnsi"/>
          <w:sz w:val="22"/>
          <w:szCs w:val="22"/>
        </w:rPr>
        <w:t>ai</w:t>
      </w:r>
      <w:r>
        <w:rPr>
          <w:rFonts w:asciiTheme="minorHAnsi" w:hAnsiTheme="minorHAnsi" w:cstheme="minorHAnsi"/>
          <w:sz w:val="22"/>
          <w:szCs w:val="22"/>
        </w:rPr>
        <w:t xml:space="preserve"> aktualiz</w:t>
      </w:r>
      <w:r w:rsidR="004D6F0A">
        <w:rPr>
          <w:rFonts w:asciiTheme="minorHAnsi" w:hAnsiTheme="minorHAnsi" w:cstheme="minorHAnsi"/>
          <w:sz w:val="22"/>
          <w:szCs w:val="22"/>
        </w:rPr>
        <w:t>álásra kerültek</w:t>
      </w:r>
      <w:r>
        <w:rPr>
          <w:rFonts w:asciiTheme="minorHAnsi" w:hAnsiTheme="minorHAnsi" w:cstheme="minorHAnsi"/>
          <w:sz w:val="22"/>
          <w:szCs w:val="22"/>
        </w:rPr>
        <w:t>, a szakértő a</w:t>
      </w:r>
      <w:r w:rsidR="00F835C9">
        <w:rPr>
          <w:rFonts w:asciiTheme="minorHAnsi" w:hAnsiTheme="minorHAnsi" w:cstheme="minorHAnsi"/>
          <w:sz w:val="22"/>
          <w:szCs w:val="22"/>
        </w:rPr>
        <w:t xml:space="preserve"> Széll K. u. 35. fszt. 2. szám alatti helyiség bérleti díját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A6C33">
        <w:rPr>
          <w:rFonts w:asciiTheme="minorHAnsi" w:hAnsiTheme="minorHAnsi" w:cstheme="minorHAnsi"/>
          <w:sz w:val="22"/>
          <w:szCs w:val="22"/>
        </w:rPr>
        <w:t>57.000,-</w:t>
      </w:r>
      <w:r w:rsidR="002D715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Ft</w:t>
      </w:r>
      <w:r w:rsidR="002D715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+</w:t>
      </w:r>
      <w:r w:rsidR="002D715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ÁFA</w:t>
      </w:r>
      <w:r w:rsidR="00F835C9">
        <w:rPr>
          <w:rFonts w:asciiTheme="minorHAnsi" w:hAnsiTheme="minorHAnsi" w:cstheme="minorHAnsi"/>
          <w:sz w:val="22"/>
          <w:szCs w:val="22"/>
        </w:rPr>
        <w:t>/hó</w:t>
      </w:r>
      <w:r w:rsidR="002D715E">
        <w:rPr>
          <w:rFonts w:asciiTheme="minorHAnsi" w:hAnsiTheme="minorHAnsi" w:cstheme="minorHAnsi"/>
          <w:sz w:val="22"/>
          <w:szCs w:val="22"/>
        </w:rPr>
        <w:t>nap</w:t>
      </w:r>
      <w:r w:rsidR="00F835C9">
        <w:rPr>
          <w:rFonts w:asciiTheme="minorHAnsi" w:hAnsiTheme="minorHAnsi" w:cstheme="minorHAnsi"/>
          <w:sz w:val="22"/>
          <w:szCs w:val="22"/>
        </w:rPr>
        <w:t>, a Brenner T. krt. 12. fszt. 1. szám alatti helyiség bérleti díját</w:t>
      </w:r>
      <w:r w:rsidR="000A6C33">
        <w:rPr>
          <w:rFonts w:asciiTheme="minorHAnsi" w:hAnsiTheme="minorHAnsi" w:cstheme="minorHAnsi"/>
          <w:sz w:val="22"/>
          <w:szCs w:val="22"/>
        </w:rPr>
        <w:t xml:space="preserve"> 39.500</w:t>
      </w:r>
      <w:r w:rsidR="00F835C9">
        <w:rPr>
          <w:rFonts w:asciiTheme="minorHAnsi" w:hAnsiTheme="minorHAnsi" w:cstheme="minorHAnsi"/>
          <w:sz w:val="22"/>
          <w:szCs w:val="22"/>
        </w:rPr>
        <w:t>,-</w:t>
      </w:r>
      <w:r w:rsidR="002D715E">
        <w:rPr>
          <w:rFonts w:asciiTheme="minorHAnsi" w:hAnsiTheme="minorHAnsi" w:cstheme="minorHAnsi"/>
          <w:sz w:val="22"/>
          <w:szCs w:val="22"/>
        </w:rPr>
        <w:t xml:space="preserve"> </w:t>
      </w:r>
      <w:r w:rsidR="00F835C9">
        <w:rPr>
          <w:rFonts w:asciiTheme="minorHAnsi" w:hAnsiTheme="minorHAnsi" w:cstheme="minorHAnsi"/>
          <w:sz w:val="22"/>
          <w:szCs w:val="22"/>
        </w:rPr>
        <w:t>Ft</w:t>
      </w:r>
      <w:r w:rsidR="002D715E">
        <w:rPr>
          <w:rFonts w:asciiTheme="minorHAnsi" w:hAnsiTheme="minorHAnsi" w:cstheme="minorHAnsi"/>
          <w:sz w:val="22"/>
          <w:szCs w:val="22"/>
        </w:rPr>
        <w:t xml:space="preserve"> </w:t>
      </w:r>
      <w:r w:rsidR="00F835C9">
        <w:rPr>
          <w:rFonts w:asciiTheme="minorHAnsi" w:hAnsiTheme="minorHAnsi" w:cstheme="minorHAnsi"/>
          <w:sz w:val="22"/>
          <w:szCs w:val="22"/>
        </w:rPr>
        <w:t>+</w:t>
      </w:r>
      <w:r w:rsidR="002D715E">
        <w:rPr>
          <w:rFonts w:asciiTheme="minorHAnsi" w:hAnsiTheme="minorHAnsi" w:cstheme="minorHAnsi"/>
          <w:sz w:val="22"/>
          <w:szCs w:val="22"/>
        </w:rPr>
        <w:t xml:space="preserve"> </w:t>
      </w:r>
      <w:r w:rsidR="00F835C9">
        <w:rPr>
          <w:rFonts w:asciiTheme="minorHAnsi" w:hAnsiTheme="minorHAnsi" w:cstheme="minorHAnsi"/>
          <w:sz w:val="22"/>
          <w:szCs w:val="22"/>
        </w:rPr>
        <w:t>ÁFA/hó</w:t>
      </w:r>
      <w:r w:rsidR="002D715E">
        <w:rPr>
          <w:rFonts w:asciiTheme="minorHAnsi" w:hAnsiTheme="minorHAnsi" w:cstheme="minorHAnsi"/>
          <w:sz w:val="22"/>
          <w:szCs w:val="22"/>
        </w:rPr>
        <w:t>nap</w:t>
      </w:r>
      <w:r>
        <w:rPr>
          <w:rFonts w:asciiTheme="minorHAnsi" w:hAnsiTheme="minorHAnsi" w:cstheme="minorHAnsi"/>
          <w:sz w:val="22"/>
          <w:szCs w:val="22"/>
        </w:rPr>
        <w:t xml:space="preserve"> összegben határozta meg.</w:t>
      </w:r>
    </w:p>
    <w:p w14:paraId="107F37F1" w14:textId="77777777" w:rsidR="00F835C9" w:rsidRDefault="00F835C9" w:rsidP="009C2B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00ACF6" w14:textId="77777777" w:rsidR="00F835C9" w:rsidRPr="003E6AAD" w:rsidRDefault="00F835C9" w:rsidP="00F835C9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helyiségbérlet szabályairól szóló 17/2006. (V. 25.)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 (továbbiakban: helyiségrendelet)</w:t>
      </w:r>
      <w:r w:rsidRPr="003E6AAD">
        <w:rPr>
          <w:rFonts w:asciiTheme="minorHAnsi" w:hAnsiTheme="minorHAnsi" w:cstheme="minorHAnsi"/>
          <w:sz w:val="22"/>
          <w:szCs w:val="22"/>
        </w:rPr>
        <w:t xml:space="preserve"> 5. § (2) bekezdése alapján a helyiségbérleti jog a bérlő kérelmére meghosszabbítható. A</w:t>
      </w:r>
      <w:r>
        <w:rPr>
          <w:rFonts w:asciiTheme="minorHAnsi" w:hAnsiTheme="minorHAnsi" w:cstheme="minorHAnsi"/>
          <w:sz w:val="22"/>
          <w:szCs w:val="22"/>
        </w:rPr>
        <w:t xml:space="preserve"> helyiség</w:t>
      </w:r>
      <w:r w:rsidRPr="003E6AAD">
        <w:rPr>
          <w:rFonts w:asciiTheme="minorHAnsi" w:hAnsiTheme="minorHAnsi" w:cstheme="minorHAnsi"/>
          <w:sz w:val="22"/>
          <w:szCs w:val="22"/>
        </w:rPr>
        <w:t xml:space="preserve">rendelet 5. § (4) bekezdése alapján a (2) bekezdésben meghatározott esetben a helyiségbérleti jogot a gazdasági feladatkört ellátó bizottság javaslatára a polgármester hosszabbítja meg. </w:t>
      </w:r>
    </w:p>
    <w:p w14:paraId="03F82366" w14:textId="77777777" w:rsidR="00F835C9" w:rsidRPr="003E6AAD" w:rsidRDefault="00F835C9" w:rsidP="00F835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72C536" w14:textId="7365F90F" w:rsidR="00F835C9" w:rsidRPr="003E6AAD" w:rsidRDefault="00F835C9" w:rsidP="00F835C9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Javaslom, hogy a Tisztelt Bizottság a határozati javaslat</w:t>
      </w:r>
      <w:r>
        <w:rPr>
          <w:rFonts w:asciiTheme="minorHAnsi" w:hAnsiTheme="minorHAnsi" w:cstheme="minorHAnsi"/>
          <w:sz w:val="22"/>
          <w:szCs w:val="22"/>
        </w:rPr>
        <w:t>ok</w:t>
      </w:r>
      <w:r w:rsidRPr="003E6AAD">
        <w:rPr>
          <w:rFonts w:asciiTheme="minorHAnsi" w:hAnsiTheme="minorHAnsi" w:cstheme="minorHAnsi"/>
          <w:sz w:val="22"/>
          <w:szCs w:val="22"/>
        </w:rPr>
        <w:t xml:space="preserve">ban meghatározott feltételekkel értsen egyet a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Szombathely, </w:t>
      </w:r>
      <w:r>
        <w:rPr>
          <w:rFonts w:asciiTheme="minorHAnsi" w:hAnsiTheme="minorHAnsi" w:cstheme="minorHAnsi"/>
          <w:bCs/>
          <w:sz w:val="22"/>
          <w:szCs w:val="22"/>
        </w:rPr>
        <w:t>Széll K. u. 35. fszt. 2.</w:t>
      </w:r>
      <w:r w:rsidR="00090A75">
        <w:rPr>
          <w:rFonts w:asciiTheme="minorHAnsi" w:hAnsiTheme="minorHAnsi" w:cstheme="minorHAnsi"/>
          <w:bCs/>
          <w:sz w:val="22"/>
          <w:szCs w:val="22"/>
        </w:rPr>
        <w:t>, valamint a Brenner T. krt.</w:t>
      </w:r>
      <w:r w:rsidR="008A52A9">
        <w:rPr>
          <w:rFonts w:asciiTheme="minorHAnsi" w:hAnsiTheme="minorHAnsi" w:cstheme="minorHAnsi"/>
          <w:bCs/>
          <w:sz w:val="22"/>
          <w:szCs w:val="22"/>
        </w:rPr>
        <w:t xml:space="preserve"> 12.</w:t>
      </w:r>
      <w:r w:rsidR="00090A75">
        <w:rPr>
          <w:rFonts w:asciiTheme="minorHAnsi" w:hAnsiTheme="minorHAnsi" w:cstheme="minorHAnsi"/>
          <w:bCs/>
          <w:sz w:val="22"/>
          <w:szCs w:val="22"/>
        </w:rPr>
        <w:t xml:space="preserve"> fszt. 1.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szám alatti helyiségre </w:t>
      </w:r>
      <w:r w:rsidRPr="003E6AAD">
        <w:rPr>
          <w:rFonts w:asciiTheme="minorHAnsi" w:hAnsiTheme="minorHAnsi" w:cstheme="minorHAnsi"/>
          <w:sz w:val="22"/>
          <w:szCs w:val="22"/>
        </w:rPr>
        <w:t>vonatkozóan fennálló bérleti jogviszony</w:t>
      </w:r>
      <w:r w:rsidR="00090A75">
        <w:rPr>
          <w:rFonts w:asciiTheme="minorHAnsi" w:hAnsiTheme="minorHAnsi" w:cstheme="minorHAnsi"/>
          <w:sz w:val="22"/>
          <w:szCs w:val="22"/>
        </w:rPr>
        <w:t>ok</w:t>
      </w:r>
      <w:r w:rsidRPr="003E6AAD">
        <w:rPr>
          <w:rFonts w:asciiTheme="minorHAnsi" w:hAnsiTheme="minorHAnsi" w:cstheme="minorHAnsi"/>
          <w:sz w:val="22"/>
          <w:szCs w:val="22"/>
        </w:rPr>
        <w:t xml:space="preserve"> további 3 évvel történő meghosszabbításával.</w:t>
      </w:r>
    </w:p>
    <w:p w14:paraId="20954D97" w14:textId="77777777" w:rsidR="00AD51C7" w:rsidRDefault="00AD51C7" w:rsidP="00AD51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FA5F33" w14:textId="20B2F29B" w:rsidR="00AD51C7" w:rsidRPr="003C0358" w:rsidRDefault="00AD51C7" w:rsidP="00AD51C7">
      <w:pPr>
        <w:pStyle w:val="Listaszerbekezds"/>
        <w:numPr>
          <w:ilvl w:val="0"/>
          <w:numId w:val="48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0358">
        <w:rPr>
          <w:rFonts w:asciiTheme="minorHAnsi" w:hAnsiTheme="minorHAnsi" w:cstheme="minorHAnsi"/>
          <w:b/>
          <w:bCs/>
          <w:sz w:val="22"/>
          <w:szCs w:val="22"/>
        </w:rPr>
        <w:t>Javaslat bérbeszámításra</w:t>
      </w:r>
    </w:p>
    <w:p w14:paraId="31551971" w14:textId="77777777" w:rsidR="003C0358" w:rsidRPr="00AD51C7" w:rsidRDefault="003C0358" w:rsidP="003C0358">
      <w:pPr>
        <w:pStyle w:val="Listaszerbekezds"/>
        <w:ind w:left="108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0C8325D" w14:textId="03E112E2" w:rsidR="003E6AAD" w:rsidRDefault="003928C8" w:rsidP="00B401BD">
      <w:pPr>
        <w:jc w:val="both"/>
        <w:rPr>
          <w:rFonts w:asciiTheme="minorHAnsi" w:hAnsiTheme="minorHAnsi" w:cstheme="minorHAnsi"/>
          <w:sz w:val="22"/>
          <w:szCs w:val="22"/>
        </w:rPr>
      </w:pPr>
      <w:r w:rsidRPr="003928C8">
        <w:rPr>
          <w:rFonts w:asciiTheme="minorHAnsi" w:hAnsiTheme="minorHAnsi" w:cstheme="minorHAnsi"/>
          <w:sz w:val="22"/>
          <w:szCs w:val="22"/>
        </w:rPr>
        <w:t>Tájékoztatom a Tisztelt Bizottságot, hogy a</w:t>
      </w:r>
      <w:r w:rsidR="00933F35">
        <w:rPr>
          <w:rFonts w:asciiTheme="minorHAnsi" w:hAnsiTheme="minorHAnsi" w:cstheme="minorHAnsi"/>
          <w:sz w:val="22"/>
          <w:szCs w:val="22"/>
        </w:rPr>
        <w:t xml:space="preserve"> BSB Construction Kft.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33F35">
        <w:rPr>
          <w:rFonts w:asciiTheme="minorHAnsi" w:hAnsiTheme="minorHAnsi" w:cstheme="minorHAnsi"/>
          <w:sz w:val="22"/>
          <w:szCs w:val="22"/>
        </w:rPr>
        <w:t>2026. november 30. napjáig terjedő határozott időtartamra bérlője a Fő tér 23/B fszt. 5. szám alatti üzlethelyiségnek.</w:t>
      </w:r>
    </w:p>
    <w:p w14:paraId="5C895D45" w14:textId="77777777" w:rsidR="00567E61" w:rsidRDefault="00567E61" w:rsidP="00B401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9AEE9D" w14:textId="6AB75011" w:rsidR="00933F35" w:rsidRDefault="00933F35" w:rsidP="00B401B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bérlő azzal a kéréssel fordult Önkormányzatunkhoz, hogy a helyiség homlokzatát</w:t>
      </w:r>
      <w:r w:rsidR="006351E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felújítaná,</w:t>
      </w:r>
      <w:r w:rsidR="00ED0072">
        <w:rPr>
          <w:rFonts w:asciiTheme="minorHAnsi" w:hAnsiTheme="minorHAnsi" w:cstheme="minorHAnsi"/>
          <w:sz w:val="22"/>
          <w:szCs w:val="22"/>
        </w:rPr>
        <w:t xml:space="preserve"> szigetelné,</w:t>
      </w:r>
      <w:r>
        <w:rPr>
          <w:rFonts w:asciiTheme="minorHAnsi" w:hAnsiTheme="minorHAnsi" w:cstheme="minorHAnsi"/>
          <w:sz w:val="22"/>
          <w:szCs w:val="22"/>
        </w:rPr>
        <w:t xml:space="preserve"> a beruházási költség összegét</w:t>
      </w:r>
      <w:r w:rsidR="00567E61">
        <w:rPr>
          <w:rFonts w:asciiTheme="minorHAnsi" w:hAnsiTheme="minorHAnsi" w:cstheme="minorHAnsi"/>
          <w:sz w:val="22"/>
          <w:szCs w:val="22"/>
        </w:rPr>
        <w:t xml:space="preserve"> pedig </w:t>
      </w:r>
      <w:r>
        <w:rPr>
          <w:rFonts w:asciiTheme="minorHAnsi" w:hAnsiTheme="minorHAnsi" w:cstheme="minorHAnsi"/>
          <w:sz w:val="22"/>
          <w:szCs w:val="22"/>
        </w:rPr>
        <w:t>a határozott idejű bérleti jogviszony időtartamára megállapított, összesen bruttó 3.149.600</w:t>
      </w:r>
      <w:r w:rsidR="00567E61">
        <w:rPr>
          <w:rFonts w:asciiTheme="minorHAnsi" w:hAnsiTheme="minorHAnsi" w:cstheme="minorHAnsi"/>
          <w:sz w:val="22"/>
          <w:szCs w:val="22"/>
        </w:rPr>
        <w:t xml:space="preserve">,-Ft összegű </w:t>
      </w:r>
      <w:r w:rsidR="00B762AD">
        <w:rPr>
          <w:rFonts w:asciiTheme="minorHAnsi" w:hAnsiTheme="minorHAnsi" w:cstheme="minorHAnsi"/>
          <w:sz w:val="22"/>
          <w:szCs w:val="22"/>
        </w:rPr>
        <w:t>(80.000,-</w:t>
      </w:r>
      <w:r w:rsidR="000B42C1">
        <w:rPr>
          <w:rFonts w:asciiTheme="minorHAnsi" w:hAnsiTheme="minorHAnsi" w:cstheme="minorHAnsi"/>
          <w:sz w:val="22"/>
          <w:szCs w:val="22"/>
        </w:rPr>
        <w:t xml:space="preserve"> </w:t>
      </w:r>
      <w:r w:rsidR="00B762AD">
        <w:rPr>
          <w:rFonts w:asciiTheme="minorHAnsi" w:hAnsiTheme="minorHAnsi" w:cstheme="minorHAnsi"/>
          <w:sz w:val="22"/>
          <w:szCs w:val="22"/>
        </w:rPr>
        <w:t>Ft</w:t>
      </w:r>
      <w:r w:rsidR="000B42C1">
        <w:rPr>
          <w:rFonts w:asciiTheme="minorHAnsi" w:hAnsiTheme="minorHAnsi" w:cstheme="minorHAnsi"/>
          <w:sz w:val="22"/>
          <w:szCs w:val="22"/>
        </w:rPr>
        <w:t xml:space="preserve"> </w:t>
      </w:r>
      <w:r w:rsidR="00B762AD">
        <w:rPr>
          <w:rFonts w:asciiTheme="minorHAnsi" w:hAnsiTheme="minorHAnsi" w:cstheme="minorHAnsi"/>
          <w:sz w:val="22"/>
          <w:szCs w:val="22"/>
        </w:rPr>
        <w:t>+</w:t>
      </w:r>
      <w:r w:rsidR="000B42C1">
        <w:rPr>
          <w:rFonts w:asciiTheme="minorHAnsi" w:hAnsiTheme="minorHAnsi" w:cstheme="minorHAnsi"/>
          <w:sz w:val="22"/>
          <w:szCs w:val="22"/>
        </w:rPr>
        <w:t xml:space="preserve"> </w:t>
      </w:r>
      <w:r w:rsidR="00B762AD">
        <w:rPr>
          <w:rFonts w:asciiTheme="minorHAnsi" w:hAnsiTheme="minorHAnsi" w:cstheme="minorHAnsi"/>
          <w:sz w:val="22"/>
          <w:szCs w:val="22"/>
        </w:rPr>
        <w:t xml:space="preserve">ÁFA/hó) </w:t>
      </w:r>
      <w:r w:rsidR="00567E61">
        <w:rPr>
          <w:rFonts w:asciiTheme="minorHAnsi" w:hAnsiTheme="minorHAnsi" w:cstheme="minorHAnsi"/>
          <w:sz w:val="22"/>
          <w:szCs w:val="22"/>
        </w:rPr>
        <w:t>bérleti díjba bérbeszámítással szeretné elszámolni.</w:t>
      </w:r>
    </w:p>
    <w:p w14:paraId="5B838551" w14:textId="77777777" w:rsidR="00567E61" w:rsidRDefault="00567E61" w:rsidP="00B401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5D8823" w14:textId="07D46A77" w:rsidR="00567E61" w:rsidRDefault="00567E61" w:rsidP="00B401B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felújítási költségek teljes összege bruttó 818.976,-Ft</w:t>
      </w:r>
      <w:r w:rsidR="006351E0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(276.359,-</w:t>
      </w:r>
      <w:r w:rsidR="003F740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Ft</w:t>
      </w:r>
      <w:r w:rsidR="003F740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+</w:t>
      </w:r>
      <w:r w:rsidR="003F740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ÁFA anyagköltség, 368.504,-</w:t>
      </w:r>
      <w:r w:rsidR="003F740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Ft</w:t>
      </w:r>
      <w:r w:rsidR="003F740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+</w:t>
      </w:r>
      <w:r w:rsidR="003F740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ÁFA munkadíj)</w:t>
      </w:r>
    </w:p>
    <w:p w14:paraId="01E6BB09" w14:textId="77777777" w:rsidR="003928C8" w:rsidRDefault="003928C8" w:rsidP="00B401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C388CF" w14:textId="3C862EB6" w:rsidR="003928C8" w:rsidRDefault="003928C8" w:rsidP="003928C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helyiségrendelet 22. § (1)-(2) bekezdésében foglaltak szerint:</w:t>
      </w:r>
    </w:p>
    <w:p w14:paraId="726439A0" w14:textId="77777777" w:rsidR="003928C8" w:rsidRPr="007C4A34" w:rsidRDefault="003928C8" w:rsidP="003928C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„(1) A bérlő és a SZOVA NZRt. megállapodhat a helyiség átalakításában, közművesítésében és a helyiség használhatóságát növelő egyéb építési, szerelési munkák elvégzésében. A SZOVA NZRt. a megállapodás egy eredeti példányának megküldésével az aláírást követő 15 napon belül a polgármestert köteles tájékoztatni. </w:t>
      </w:r>
    </w:p>
    <w:p w14:paraId="0A039375" w14:textId="77777777" w:rsidR="003928C8" w:rsidRDefault="003928C8" w:rsidP="003928C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(2) A bérlő az (1) bekezdés szerinti megállapodás megkötéséig léphet fel az értéknövelő felújítási munkái alapján bérbeszámítási igénnyel. A bérbeszámításról a SZOVA NZRt. javaslata alapján a bizottság jogosult dönteni.”</w:t>
      </w:r>
    </w:p>
    <w:p w14:paraId="0D7BB442" w14:textId="77777777" w:rsidR="00567E61" w:rsidRDefault="00567E61" w:rsidP="003928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3CAB5F" w14:textId="7728F494" w:rsidR="003928C8" w:rsidRDefault="003928C8" w:rsidP="003928C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kezelő állásfoglalása szerint a bérlő árajánl</w:t>
      </w:r>
      <w:r w:rsidR="00ED0072">
        <w:rPr>
          <w:rFonts w:asciiTheme="minorHAnsi" w:hAnsiTheme="minorHAnsi" w:cstheme="minorHAnsi"/>
          <w:sz w:val="22"/>
          <w:szCs w:val="22"/>
        </w:rPr>
        <w:t>att</w:t>
      </w:r>
      <w:r>
        <w:rPr>
          <w:rFonts w:asciiTheme="minorHAnsi" w:hAnsiTheme="minorHAnsi" w:cstheme="minorHAnsi"/>
          <w:sz w:val="22"/>
          <w:szCs w:val="22"/>
        </w:rPr>
        <w:t>al alátámasztott beruházásai indokoltak, azok értéknövelőnek tekinthetők, így a munkálatok elvégzését támogatja.</w:t>
      </w:r>
    </w:p>
    <w:p w14:paraId="109CCE87" w14:textId="1DB528F5" w:rsidR="00253281" w:rsidRDefault="00253281" w:rsidP="003928C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árajánlat az előterjesztés 1. számú melléklete.</w:t>
      </w:r>
    </w:p>
    <w:p w14:paraId="20873A60" w14:textId="77777777" w:rsidR="003928C8" w:rsidRDefault="003928C8" w:rsidP="003928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D726B3" w14:textId="7893A716" w:rsidR="003928C8" w:rsidRDefault="003928C8" w:rsidP="003928C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Fentiek alapján javaslom, a Tisztelt Bizottság támogassa, hogy a </w:t>
      </w:r>
      <w:r w:rsidR="00567E61">
        <w:rPr>
          <w:rFonts w:asciiTheme="minorHAnsi" w:hAnsiTheme="minorHAnsi" w:cstheme="minorHAnsi"/>
          <w:sz w:val="22"/>
          <w:szCs w:val="22"/>
        </w:rPr>
        <w:t>BSB Construction Kft. a Fő tér 23/B fszt. 5. szám</w:t>
      </w:r>
      <w:r>
        <w:rPr>
          <w:rFonts w:asciiTheme="minorHAnsi" w:hAnsiTheme="minorHAnsi" w:cstheme="minorHAnsi"/>
          <w:sz w:val="22"/>
          <w:szCs w:val="22"/>
        </w:rPr>
        <w:t xml:space="preserve"> alatti üzlethelyiség</w:t>
      </w:r>
      <w:r w:rsidR="00567E61">
        <w:rPr>
          <w:rFonts w:asciiTheme="minorHAnsi" w:hAnsiTheme="minorHAnsi" w:cstheme="minorHAnsi"/>
          <w:sz w:val="22"/>
          <w:szCs w:val="22"/>
        </w:rPr>
        <w:t xml:space="preserve"> homlokzat</w:t>
      </w:r>
      <w:r w:rsidR="007E40CD">
        <w:rPr>
          <w:rFonts w:asciiTheme="minorHAnsi" w:hAnsiTheme="minorHAnsi" w:cstheme="minorHAnsi"/>
          <w:sz w:val="22"/>
          <w:szCs w:val="22"/>
        </w:rPr>
        <w:t xml:space="preserve">án végzendő értéknövelő beruházás tekintetében </w:t>
      </w:r>
      <w:r w:rsidR="00567E61">
        <w:rPr>
          <w:rFonts w:asciiTheme="minorHAnsi" w:hAnsiTheme="minorHAnsi" w:cstheme="minorHAnsi"/>
          <w:sz w:val="22"/>
          <w:szCs w:val="22"/>
        </w:rPr>
        <w:t>bruttó 818.976,-</w:t>
      </w:r>
      <w:r w:rsidR="00C11C70">
        <w:rPr>
          <w:rFonts w:asciiTheme="minorHAnsi" w:hAnsiTheme="minorHAnsi" w:cstheme="minorHAnsi"/>
          <w:sz w:val="22"/>
          <w:szCs w:val="22"/>
        </w:rPr>
        <w:t xml:space="preserve"> </w:t>
      </w:r>
      <w:r w:rsidR="00567E61">
        <w:rPr>
          <w:rFonts w:asciiTheme="minorHAnsi" w:hAnsiTheme="minorHAnsi" w:cstheme="minorHAnsi"/>
          <w:sz w:val="22"/>
          <w:szCs w:val="22"/>
        </w:rPr>
        <w:t>Ft összegű költség erejéig bérbeszámítással éljen</w:t>
      </w:r>
      <w:r w:rsidR="00ED0072">
        <w:rPr>
          <w:rFonts w:asciiTheme="minorHAnsi" w:hAnsiTheme="minorHAnsi" w:cstheme="minorHAnsi"/>
          <w:sz w:val="22"/>
          <w:szCs w:val="22"/>
        </w:rPr>
        <w:t>.</w:t>
      </w:r>
    </w:p>
    <w:p w14:paraId="5961A9FF" w14:textId="77777777" w:rsidR="003928C8" w:rsidRPr="003E6AAD" w:rsidRDefault="003928C8" w:rsidP="00B401B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CAF5408" w14:textId="57CC1085" w:rsidR="00236A16" w:rsidRPr="00BC339C" w:rsidRDefault="00236A16" w:rsidP="00B401BD">
      <w:pPr>
        <w:jc w:val="both"/>
        <w:rPr>
          <w:rFonts w:asciiTheme="minorHAnsi" w:hAnsiTheme="minorHAnsi" w:cstheme="minorHAnsi"/>
          <w:sz w:val="22"/>
          <w:szCs w:val="22"/>
        </w:rPr>
      </w:pPr>
      <w:r w:rsidRPr="00BC339C">
        <w:rPr>
          <w:rFonts w:asciiTheme="minorHAnsi" w:hAnsiTheme="minorHAnsi" w:cstheme="minorHAnsi"/>
          <w:sz w:val="22"/>
          <w:szCs w:val="22"/>
        </w:rPr>
        <w:t>Kérem a Tisztelt Bizottságot, hogy az előterjesztés</w:t>
      </w:r>
      <w:r w:rsidR="00AD51C7">
        <w:rPr>
          <w:rFonts w:asciiTheme="minorHAnsi" w:hAnsiTheme="minorHAnsi" w:cstheme="minorHAnsi"/>
          <w:sz w:val="22"/>
          <w:szCs w:val="22"/>
        </w:rPr>
        <w:t>eke</w:t>
      </w:r>
      <w:r w:rsidRPr="00BC339C">
        <w:rPr>
          <w:rFonts w:asciiTheme="minorHAnsi" w:hAnsiTheme="minorHAnsi" w:cstheme="minorHAnsi"/>
          <w:sz w:val="22"/>
          <w:szCs w:val="22"/>
        </w:rPr>
        <w:t>t megtárgyalni és a határozati javaslato</w:t>
      </w:r>
      <w:r w:rsidR="00AD51C7">
        <w:rPr>
          <w:rFonts w:asciiTheme="minorHAnsi" w:hAnsiTheme="minorHAnsi" w:cstheme="minorHAnsi"/>
          <w:sz w:val="22"/>
          <w:szCs w:val="22"/>
        </w:rPr>
        <w:t>ka</w:t>
      </w:r>
      <w:r w:rsidR="00B401BD">
        <w:rPr>
          <w:rFonts w:asciiTheme="minorHAnsi" w:hAnsiTheme="minorHAnsi" w:cstheme="minorHAnsi"/>
          <w:sz w:val="22"/>
          <w:szCs w:val="22"/>
        </w:rPr>
        <w:t>t</w:t>
      </w:r>
      <w:r w:rsidRPr="00BC339C">
        <w:rPr>
          <w:rFonts w:asciiTheme="minorHAnsi" w:hAnsiTheme="minorHAnsi" w:cstheme="minorHAnsi"/>
          <w:sz w:val="22"/>
          <w:szCs w:val="22"/>
        </w:rPr>
        <w:t xml:space="preserve"> elfogadni szíveskedjen! </w:t>
      </w:r>
    </w:p>
    <w:p w14:paraId="32086073" w14:textId="77777777" w:rsidR="0045643C" w:rsidRDefault="0045643C" w:rsidP="00B401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10157F" w14:textId="77777777" w:rsidR="00C11C70" w:rsidRPr="003E6AAD" w:rsidRDefault="00C11C70" w:rsidP="00B401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90334B" w14:textId="782EF751" w:rsidR="003E6AAD" w:rsidRDefault="003E6AAD" w:rsidP="00B401B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>Szombathely, 2024. má</w:t>
      </w:r>
      <w:r w:rsidR="00B401BD">
        <w:rPr>
          <w:rFonts w:asciiTheme="minorHAnsi" w:hAnsiTheme="minorHAnsi" w:cstheme="minorHAnsi"/>
          <w:b/>
          <w:sz w:val="22"/>
          <w:szCs w:val="22"/>
        </w:rPr>
        <w:t>jus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 „         ”</w:t>
      </w:r>
    </w:p>
    <w:p w14:paraId="23D56DA3" w14:textId="77777777" w:rsidR="00C11C70" w:rsidRDefault="00C11C70" w:rsidP="00B401B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66C1DB" w14:textId="77777777" w:rsidR="00C11C70" w:rsidRDefault="00C11C70" w:rsidP="00B401B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0C92FF" w14:textId="77777777" w:rsidR="003E6AAD" w:rsidRPr="003E6AAD" w:rsidRDefault="003E6AAD" w:rsidP="00B401BD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 /: Dr. Nemény András :/</w:t>
      </w:r>
    </w:p>
    <w:p w14:paraId="052CFE9B" w14:textId="77777777" w:rsidR="00DD7018" w:rsidRDefault="00DD7018" w:rsidP="00B401B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8386A" w14:textId="77777777" w:rsidR="00DD7018" w:rsidRDefault="00DD7018" w:rsidP="00B401B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E0A4BF" w14:textId="77777777" w:rsidR="008E57CE" w:rsidRDefault="008E57CE" w:rsidP="00B401B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BDB1EFA" w14:textId="77777777" w:rsidR="008E57CE" w:rsidRDefault="008E57CE" w:rsidP="00B401B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ED910F6" w14:textId="77777777" w:rsidR="008E57CE" w:rsidRDefault="008E57CE" w:rsidP="00B401B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95D4D78" w14:textId="77777777" w:rsidR="008E57CE" w:rsidRDefault="008E57CE" w:rsidP="00B401B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26EEA88" w14:textId="77777777" w:rsidR="008E57CE" w:rsidRDefault="008E57CE" w:rsidP="00B401B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69A696" w14:textId="77777777" w:rsidR="008E57CE" w:rsidRDefault="008E57CE" w:rsidP="00B401B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F2B73" w14:textId="77777777" w:rsidR="008E57CE" w:rsidRDefault="008E57CE" w:rsidP="00B401B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7EC4D09" w14:textId="77777777" w:rsidR="008E57CE" w:rsidRDefault="008E57CE" w:rsidP="00B401B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644B6D" w14:textId="77777777" w:rsidR="008E57CE" w:rsidRDefault="008E57CE" w:rsidP="00B401B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E663D0" w14:textId="77777777" w:rsidR="008E57CE" w:rsidRDefault="008E57CE" w:rsidP="00B401B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1A2754" w14:textId="77777777" w:rsidR="008E57CE" w:rsidRDefault="008E57CE" w:rsidP="00B401B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2675EC9" w14:textId="77777777" w:rsidR="004B04A0" w:rsidRDefault="004B04A0" w:rsidP="00B401B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3D6FFFB" w14:textId="77777777" w:rsidR="00CD55B0" w:rsidRDefault="00CD55B0" w:rsidP="00B401B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3EF4188" w14:textId="0B0B1951" w:rsidR="003E6AAD" w:rsidRPr="003E6AAD" w:rsidRDefault="003E6AAD" w:rsidP="00B401B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6CB1F697" w14:textId="77777777" w:rsidR="003E6AAD" w:rsidRPr="003E6AAD" w:rsidRDefault="003E6AAD" w:rsidP="00B401B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24DE630" w14:textId="3C13C33B" w:rsidR="003E6AAD" w:rsidRDefault="003E6AAD" w:rsidP="00B401BD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</w:t>
      </w:r>
      <w:r w:rsidR="00B401BD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 w:rsidR="00B401BD"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12A22C24" w14:textId="77777777" w:rsidR="00B401BD" w:rsidRDefault="00B401BD" w:rsidP="00B401BD">
      <w:pPr>
        <w:tabs>
          <w:tab w:val="left" w:pos="540"/>
        </w:tabs>
        <w:ind w:left="360" w:hanging="18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9708497" w14:textId="11123897" w:rsidR="00B401BD" w:rsidRDefault="00B401BD" w:rsidP="00C251C2">
      <w:pPr>
        <w:tabs>
          <w:tab w:val="left" w:pos="142"/>
        </w:tabs>
        <w:ind w:left="104"/>
        <w:jc w:val="both"/>
        <w:rPr>
          <w:rFonts w:asciiTheme="minorHAnsi" w:hAnsiTheme="minorHAnsi" w:cstheme="minorHAnsi"/>
          <w:sz w:val="22"/>
          <w:szCs w:val="22"/>
        </w:rPr>
      </w:pPr>
      <w:r w:rsidRPr="00B401BD">
        <w:rPr>
          <w:rFonts w:asciiTheme="minorHAnsi" w:hAnsiTheme="minorHAnsi" w:cstheme="minorHAnsi"/>
          <w:sz w:val="22"/>
          <w:szCs w:val="22"/>
        </w:rPr>
        <w:t>A Gazdasági és Jogi Bizottság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251C2">
        <w:rPr>
          <w:rFonts w:asciiTheme="minorHAnsi" w:hAnsiTheme="minorHAnsi" w:cstheme="minorHAnsi"/>
          <w:sz w:val="22"/>
          <w:szCs w:val="22"/>
        </w:rPr>
        <w:t xml:space="preserve">– módosítva a 27/2024. (I.24.) GJB számú határozatát – </w:t>
      </w:r>
      <w:r w:rsidR="002646D0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Szombathely Megyei Jogú Város Önkormányzata, mint eladó és a Toldi</w:t>
      </w:r>
      <w:r w:rsidR="002646D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Oktató és Szolgáltató Bt, mint vevő között a Szombathely, </w:t>
      </w:r>
      <w:r w:rsidRPr="00DD7018">
        <w:rPr>
          <w:rFonts w:asciiTheme="minorHAnsi" w:hAnsiTheme="minorHAnsi" w:cstheme="minorHAnsi"/>
          <w:b/>
          <w:bCs/>
          <w:sz w:val="22"/>
          <w:szCs w:val="22"/>
        </w:rPr>
        <w:t>Hollán E. u. 7</w:t>
      </w:r>
      <w:r w:rsidRPr="00DD7018">
        <w:rPr>
          <w:rFonts w:asciiTheme="minorHAnsi" w:hAnsiTheme="minorHAnsi" w:cstheme="minorHAnsi"/>
          <w:sz w:val="22"/>
          <w:szCs w:val="22"/>
        </w:rPr>
        <w:t xml:space="preserve">. </w:t>
      </w:r>
      <w:r w:rsidRPr="00DD7018">
        <w:rPr>
          <w:rFonts w:asciiTheme="minorHAnsi" w:hAnsiTheme="minorHAnsi" w:cstheme="minorHAnsi"/>
          <w:b/>
          <w:bCs/>
          <w:sz w:val="22"/>
          <w:szCs w:val="22"/>
        </w:rPr>
        <w:t>földszint, ajtó: 11.</w:t>
      </w:r>
      <w:r>
        <w:rPr>
          <w:rFonts w:asciiTheme="minorHAnsi" w:hAnsiTheme="minorHAnsi" w:cstheme="minorHAnsi"/>
          <w:sz w:val="22"/>
          <w:szCs w:val="22"/>
        </w:rPr>
        <w:t xml:space="preserve"> szám alatti ingatlanra vonatkozóan létrejött adásvételi szerződés 8. pontjában meghatározott fizetési határidőt 2024. augusztus 31. </w:t>
      </w:r>
      <w:r w:rsidR="00D67D1E">
        <w:rPr>
          <w:rFonts w:asciiTheme="minorHAnsi" w:hAnsiTheme="minorHAnsi" w:cstheme="minorHAnsi"/>
          <w:sz w:val="22"/>
          <w:szCs w:val="22"/>
        </w:rPr>
        <w:t>napjáig meghosszabbítja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C5C5902" w14:textId="50E161A1" w:rsidR="003E6AAD" w:rsidRPr="003E6AAD" w:rsidRDefault="002646D0" w:rsidP="00B401BD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bookmarkStart w:id="0" w:name="_Hlk134107252"/>
      <w:r>
        <w:rPr>
          <w:rFonts w:asciiTheme="minorHAnsi" w:hAnsiTheme="minorHAnsi" w:cstheme="minorHAnsi"/>
          <w:spacing w:val="-3"/>
          <w:sz w:val="22"/>
          <w:szCs w:val="22"/>
        </w:rPr>
        <w:t xml:space="preserve">  </w:t>
      </w:r>
      <w:r w:rsidR="003E6AAD" w:rsidRPr="003E6AAD">
        <w:rPr>
          <w:rFonts w:asciiTheme="minorHAnsi" w:hAnsiTheme="minorHAnsi" w:cstheme="minorHAnsi"/>
          <w:spacing w:val="-3"/>
          <w:sz w:val="22"/>
          <w:szCs w:val="22"/>
        </w:rPr>
        <w:t xml:space="preserve">A Bizottság felhatalmazza a </w:t>
      </w:r>
      <w:r w:rsidR="00B401BD">
        <w:rPr>
          <w:rFonts w:asciiTheme="minorHAnsi" w:hAnsiTheme="minorHAnsi" w:cstheme="minorHAnsi"/>
          <w:spacing w:val="-3"/>
          <w:sz w:val="22"/>
          <w:szCs w:val="22"/>
        </w:rPr>
        <w:t>polgármester</w:t>
      </w:r>
      <w:r w:rsidR="003E6AAD" w:rsidRPr="003E6AAD">
        <w:rPr>
          <w:rFonts w:asciiTheme="minorHAnsi" w:hAnsiTheme="minorHAnsi" w:cstheme="minorHAnsi"/>
          <w:spacing w:val="-3"/>
          <w:sz w:val="22"/>
          <w:szCs w:val="22"/>
        </w:rPr>
        <w:t>t a</w:t>
      </w:r>
      <w:r w:rsidR="000470D7">
        <w:rPr>
          <w:rFonts w:asciiTheme="minorHAnsi" w:hAnsiTheme="minorHAnsi" w:cstheme="minorHAnsi"/>
          <w:spacing w:val="-3"/>
          <w:sz w:val="22"/>
          <w:szCs w:val="22"/>
        </w:rPr>
        <w:t>z</w:t>
      </w:r>
      <w:r w:rsidR="00D67D1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="00B401BD">
        <w:rPr>
          <w:rFonts w:asciiTheme="minorHAnsi" w:hAnsiTheme="minorHAnsi" w:cstheme="minorHAnsi"/>
          <w:spacing w:val="-3"/>
          <w:sz w:val="22"/>
          <w:szCs w:val="22"/>
        </w:rPr>
        <w:t>adásvételi szerződés</w:t>
      </w:r>
      <w:r w:rsidR="000470D7">
        <w:rPr>
          <w:rFonts w:asciiTheme="minorHAnsi" w:hAnsiTheme="minorHAnsi" w:cstheme="minorHAnsi"/>
          <w:spacing w:val="-3"/>
          <w:sz w:val="22"/>
          <w:szCs w:val="22"/>
        </w:rPr>
        <w:t xml:space="preserve"> módosításának</w:t>
      </w:r>
      <w:r w:rsidR="003E6AAD" w:rsidRPr="003E6AAD">
        <w:rPr>
          <w:rFonts w:asciiTheme="minorHAnsi" w:hAnsiTheme="minorHAnsi" w:cstheme="minorHAnsi"/>
          <w:spacing w:val="-3"/>
          <w:sz w:val="22"/>
          <w:szCs w:val="22"/>
        </w:rPr>
        <w:t xml:space="preserve"> aláírására.</w:t>
      </w:r>
    </w:p>
    <w:p w14:paraId="7DCF963D" w14:textId="77777777" w:rsidR="003E6AAD" w:rsidRPr="003E6AAD" w:rsidRDefault="003E6AAD" w:rsidP="00B401BD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1FC38D63" w14:textId="77777777" w:rsidR="003E6AAD" w:rsidRPr="003E6AAD" w:rsidRDefault="003E6AAD" w:rsidP="00B401B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Nemény András polgármester</w:t>
      </w:r>
    </w:p>
    <w:p w14:paraId="2C13BFBF" w14:textId="77777777" w:rsidR="003E6AAD" w:rsidRPr="003E6AAD" w:rsidRDefault="003E6AAD" w:rsidP="00B401B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0CAFBF62" w14:textId="77777777" w:rsidR="003E6AAD" w:rsidRPr="003E6AAD" w:rsidRDefault="003E6AAD" w:rsidP="00B401BD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4D4DC088" w14:textId="77777777" w:rsidR="003E6AAD" w:rsidRPr="003E6AAD" w:rsidRDefault="003E6AAD" w:rsidP="00B401B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3AE00882" w14:textId="1369B7F4" w:rsidR="003E6AAD" w:rsidRPr="003E6AAD" w:rsidRDefault="003E6AAD" w:rsidP="00B401BD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  <w:r w:rsidR="00B34247">
        <w:rPr>
          <w:rFonts w:asciiTheme="minorHAnsi" w:hAnsiTheme="minorHAnsi" w:cstheme="minorHAnsi"/>
          <w:sz w:val="22"/>
          <w:szCs w:val="22"/>
        </w:rPr>
        <w:t>)</w:t>
      </w:r>
    </w:p>
    <w:p w14:paraId="3224C49C" w14:textId="57DBDD69" w:rsidR="00B34247" w:rsidRPr="008A7132" w:rsidRDefault="003E6AAD" w:rsidP="00B401BD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</w:p>
    <w:p w14:paraId="4986CFB8" w14:textId="448EB53F" w:rsidR="003E6AAD" w:rsidRDefault="003E6AAD" w:rsidP="00B401BD">
      <w:pPr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bookmarkEnd w:id="0"/>
      <w:r w:rsidR="002646D0">
        <w:rPr>
          <w:rFonts w:asciiTheme="minorHAnsi" w:hAnsiTheme="minorHAnsi" w:cstheme="minorHAnsi"/>
          <w:sz w:val="22"/>
          <w:szCs w:val="22"/>
        </w:rPr>
        <w:t>azonnal</w:t>
      </w:r>
    </w:p>
    <w:p w14:paraId="140E2465" w14:textId="77777777" w:rsidR="006351E0" w:rsidRPr="006351E0" w:rsidRDefault="006351E0" w:rsidP="006351E0">
      <w:pPr>
        <w:rPr>
          <w:rFonts w:asciiTheme="minorHAnsi" w:hAnsiTheme="minorHAnsi" w:cstheme="minorHAnsi"/>
          <w:sz w:val="22"/>
          <w:szCs w:val="22"/>
        </w:rPr>
      </w:pPr>
    </w:p>
    <w:p w14:paraId="21F8816A" w14:textId="77777777" w:rsidR="006351E0" w:rsidRDefault="006351E0" w:rsidP="006351E0">
      <w:pPr>
        <w:rPr>
          <w:rFonts w:asciiTheme="minorHAnsi" w:hAnsiTheme="minorHAnsi" w:cstheme="minorHAnsi"/>
          <w:sz w:val="22"/>
          <w:szCs w:val="22"/>
        </w:rPr>
      </w:pPr>
    </w:p>
    <w:p w14:paraId="274794F1" w14:textId="1D3B5AD9" w:rsidR="006351E0" w:rsidRPr="003E6AAD" w:rsidRDefault="006351E0" w:rsidP="006351E0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3E6AAD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00299FBF" w14:textId="77777777" w:rsidR="006351E0" w:rsidRPr="003E6AAD" w:rsidRDefault="006351E0" w:rsidP="006351E0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7E20CB8" w14:textId="77777777" w:rsidR="006351E0" w:rsidRDefault="006351E0" w:rsidP="006351E0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1973CC87" w14:textId="77777777" w:rsidR="006351E0" w:rsidRDefault="006351E0" w:rsidP="006351E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BDF176D" w14:textId="73BEFC01" w:rsidR="00905677" w:rsidRPr="003E6AAD" w:rsidRDefault="00905677" w:rsidP="00905677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>
        <w:rPr>
          <w:rFonts w:asciiTheme="minorHAnsi" w:hAnsiTheme="minorHAnsi" w:cstheme="minorHAnsi"/>
          <w:b/>
          <w:sz w:val="22"/>
          <w:szCs w:val="22"/>
        </w:rPr>
        <w:t>Széll K. u. 35. fszt. 2.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 szám</w:t>
      </w:r>
      <w:r w:rsidRPr="003E6AAD">
        <w:rPr>
          <w:rFonts w:asciiTheme="minorHAnsi" w:hAnsiTheme="minorHAnsi" w:cstheme="minorHAnsi"/>
          <w:sz w:val="22"/>
          <w:szCs w:val="22"/>
        </w:rPr>
        <w:t xml:space="preserve"> </w:t>
      </w:r>
      <w:r w:rsidRPr="003E6AAD">
        <w:rPr>
          <w:rFonts w:asciiTheme="minorHAnsi" w:hAnsiTheme="minorHAnsi" w:cstheme="minorHAnsi"/>
          <w:bCs/>
          <w:sz w:val="22"/>
          <w:szCs w:val="22"/>
        </w:rPr>
        <w:t>alatti helyiségre</w:t>
      </w:r>
      <w:r w:rsidRPr="003E6A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E6AAD">
        <w:rPr>
          <w:rFonts w:asciiTheme="minorHAnsi" w:hAnsiTheme="minorHAnsi" w:cstheme="minorHAnsi"/>
          <w:sz w:val="22"/>
          <w:szCs w:val="22"/>
        </w:rPr>
        <w:t>vonatkozóan</w:t>
      </w:r>
      <w:r w:rsidR="000470D7">
        <w:rPr>
          <w:rFonts w:asciiTheme="minorHAnsi" w:hAnsiTheme="minorHAnsi" w:cstheme="minorHAnsi"/>
          <w:sz w:val="22"/>
          <w:szCs w:val="22"/>
        </w:rPr>
        <w:t xml:space="preserve"> a Justfood Kft-vel</w:t>
      </w:r>
      <w:r w:rsidRPr="003E6AAD">
        <w:rPr>
          <w:rFonts w:asciiTheme="minorHAnsi" w:hAnsiTheme="minorHAnsi" w:cstheme="minorHAnsi"/>
          <w:sz w:val="22"/>
          <w:szCs w:val="22"/>
        </w:rPr>
        <w:t xml:space="preserve"> fennálló bérleti jogviszony 3 évvel, 2027. má</w:t>
      </w:r>
      <w:r>
        <w:rPr>
          <w:rFonts w:asciiTheme="minorHAnsi" w:hAnsiTheme="minorHAnsi" w:cstheme="minorHAnsi"/>
          <w:sz w:val="22"/>
          <w:szCs w:val="22"/>
        </w:rPr>
        <w:t>j</w:t>
      </w:r>
      <w:r w:rsidR="00253281">
        <w:rPr>
          <w:rFonts w:asciiTheme="minorHAnsi" w:hAnsiTheme="minorHAnsi" w:cstheme="minorHAnsi"/>
          <w:sz w:val="22"/>
          <w:szCs w:val="22"/>
        </w:rPr>
        <w:t>us</w:t>
      </w:r>
      <w:r w:rsidRPr="003E6AAD">
        <w:rPr>
          <w:rFonts w:asciiTheme="minorHAnsi" w:hAnsiTheme="minorHAnsi" w:cstheme="minorHAnsi"/>
          <w:sz w:val="22"/>
          <w:szCs w:val="22"/>
        </w:rPr>
        <w:t xml:space="preserve"> 31. napjáig, az alábbi feltételekkel kerüljön meghosszabbításra:</w:t>
      </w:r>
    </w:p>
    <w:p w14:paraId="089271B7" w14:textId="67D7890A" w:rsidR="00905677" w:rsidRPr="003E6AAD" w:rsidRDefault="00905677" w:rsidP="00905677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="00FB2F4C">
        <w:rPr>
          <w:rFonts w:asciiTheme="minorHAnsi" w:hAnsiTheme="minorHAnsi" w:cstheme="minorHAnsi"/>
          <w:sz w:val="22"/>
          <w:szCs w:val="22"/>
        </w:rPr>
        <w:t>57.000</w:t>
      </w:r>
      <w:r w:rsidRPr="003E6AAD">
        <w:rPr>
          <w:rFonts w:asciiTheme="minorHAnsi" w:hAnsiTheme="minorHAnsi" w:cstheme="minorHAnsi"/>
          <w:sz w:val="22"/>
          <w:szCs w:val="22"/>
        </w:rPr>
        <w:t>,- Ft</w:t>
      </w:r>
      <w:r w:rsidR="008A713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+</w:t>
      </w:r>
      <w:r w:rsidR="008A713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ÁFA</w:t>
      </w:r>
      <w:r w:rsidRPr="003E6AAD">
        <w:rPr>
          <w:rFonts w:asciiTheme="minorHAnsi" w:hAnsiTheme="minorHAnsi" w:cstheme="minorHAnsi"/>
          <w:sz w:val="22"/>
          <w:szCs w:val="22"/>
        </w:rPr>
        <w:t>/hónap,</w:t>
      </w:r>
    </w:p>
    <w:p w14:paraId="75212709" w14:textId="77777777" w:rsidR="00905677" w:rsidRPr="003E6AAD" w:rsidRDefault="00905677" w:rsidP="00905677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13E36EE5" w14:textId="77777777" w:rsidR="00905677" w:rsidRPr="003E6AAD" w:rsidRDefault="00905677" w:rsidP="00905677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17220CF4" w14:textId="77777777" w:rsidR="00905677" w:rsidRPr="003E6AAD" w:rsidRDefault="00905677" w:rsidP="00905677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1057A43E" w14:textId="77777777" w:rsidR="00905677" w:rsidRPr="003E6AAD" w:rsidRDefault="00905677" w:rsidP="00905677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195A2A6B" w14:textId="77777777" w:rsidR="00905677" w:rsidRPr="003E6AAD" w:rsidRDefault="00905677" w:rsidP="00905677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E6AAD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33228834" w14:textId="77777777" w:rsidR="006351E0" w:rsidRDefault="006351E0" w:rsidP="006351E0">
      <w:pPr>
        <w:rPr>
          <w:rFonts w:asciiTheme="minorHAnsi" w:hAnsiTheme="minorHAnsi" w:cstheme="minorHAnsi"/>
          <w:sz w:val="22"/>
          <w:szCs w:val="22"/>
        </w:rPr>
      </w:pPr>
    </w:p>
    <w:p w14:paraId="5035FDAC" w14:textId="77777777" w:rsidR="006351E0" w:rsidRPr="003E6AAD" w:rsidRDefault="006351E0" w:rsidP="006351E0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Nemény András polgármester</w:t>
      </w:r>
    </w:p>
    <w:p w14:paraId="42518D85" w14:textId="77777777" w:rsidR="006351E0" w:rsidRPr="003E6AAD" w:rsidRDefault="006351E0" w:rsidP="006351E0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4DAEFF95" w14:textId="77777777" w:rsidR="006351E0" w:rsidRPr="003E6AAD" w:rsidRDefault="006351E0" w:rsidP="006351E0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4D8FCFEB" w14:textId="77777777" w:rsidR="006351E0" w:rsidRPr="003E6AAD" w:rsidRDefault="006351E0" w:rsidP="006351E0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21284D94" w14:textId="77777777" w:rsidR="006351E0" w:rsidRPr="003E6AAD" w:rsidRDefault="006351E0" w:rsidP="006351E0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2234ED20" w14:textId="77777777" w:rsidR="006351E0" w:rsidRDefault="006351E0" w:rsidP="006351E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1B284102" w14:textId="77777777" w:rsidR="00CD55B0" w:rsidRPr="003E6AAD" w:rsidRDefault="00CD55B0" w:rsidP="006351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79AD9A" w14:textId="77777777" w:rsidR="006351E0" w:rsidRDefault="006351E0" w:rsidP="006351E0">
      <w:pPr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65F2AABC" w14:textId="77777777" w:rsidR="00CD55B0" w:rsidRDefault="00CD55B0" w:rsidP="006351E0">
      <w:pPr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A902540" w14:textId="77777777" w:rsidR="00CD55B0" w:rsidRDefault="00CD55B0" w:rsidP="006351E0">
      <w:pPr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33FDA4C" w14:textId="77777777" w:rsidR="00CD55B0" w:rsidRDefault="00CD55B0" w:rsidP="006351E0">
      <w:pPr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D939F8F" w14:textId="77777777" w:rsidR="00CD55B0" w:rsidRDefault="00CD55B0" w:rsidP="006351E0">
      <w:pPr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CF5DF9" w14:textId="77777777" w:rsidR="00CD55B0" w:rsidRDefault="00CD55B0" w:rsidP="006351E0">
      <w:pPr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6CA7605" w14:textId="77777777" w:rsidR="00CD55B0" w:rsidRDefault="00CD55B0" w:rsidP="006351E0">
      <w:pPr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B8B75E1" w14:textId="77777777" w:rsidR="006351E0" w:rsidRDefault="006351E0" w:rsidP="006351E0">
      <w:pPr>
        <w:rPr>
          <w:rFonts w:asciiTheme="minorHAnsi" w:hAnsiTheme="minorHAnsi" w:cstheme="minorHAnsi"/>
          <w:sz w:val="22"/>
          <w:szCs w:val="22"/>
        </w:rPr>
      </w:pPr>
    </w:p>
    <w:p w14:paraId="07C2B727" w14:textId="205619E2" w:rsidR="00905677" w:rsidRPr="003E6AAD" w:rsidRDefault="00905677" w:rsidP="0090567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Pr="003E6AAD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53F914F4" w14:textId="77777777" w:rsidR="00905677" w:rsidRPr="003E6AAD" w:rsidRDefault="00905677" w:rsidP="0090567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5A5C0EA" w14:textId="77777777" w:rsidR="00905677" w:rsidRDefault="00905677" w:rsidP="00905677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12E6968B" w14:textId="77777777" w:rsidR="00905677" w:rsidRDefault="00905677" w:rsidP="0090567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32A1B8D" w14:textId="25952F5D" w:rsidR="00905677" w:rsidRPr="003E6AAD" w:rsidRDefault="00905677" w:rsidP="00905677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Szombathely, </w:t>
      </w:r>
      <w:r>
        <w:rPr>
          <w:rFonts w:asciiTheme="minorHAnsi" w:hAnsiTheme="minorHAnsi" w:cstheme="minorHAnsi"/>
          <w:b/>
          <w:sz w:val="22"/>
          <w:szCs w:val="22"/>
        </w:rPr>
        <w:t>Brenner T. krt. 12. fszt. 1.</w:t>
      </w:r>
      <w:r w:rsidRPr="003E6AAD">
        <w:rPr>
          <w:rFonts w:asciiTheme="minorHAnsi" w:hAnsiTheme="minorHAnsi" w:cstheme="minorHAnsi"/>
          <w:bCs/>
          <w:sz w:val="22"/>
          <w:szCs w:val="22"/>
        </w:rPr>
        <w:t xml:space="preserve"> szám</w:t>
      </w:r>
      <w:r w:rsidRPr="003E6AAD">
        <w:rPr>
          <w:rFonts w:asciiTheme="minorHAnsi" w:hAnsiTheme="minorHAnsi" w:cstheme="minorHAnsi"/>
          <w:sz w:val="22"/>
          <w:szCs w:val="22"/>
        </w:rPr>
        <w:t xml:space="preserve"> </w:t>
      </w:r>
      <w:r w:rsidRPr="003E6AAD">
        <w:rPr>
          <w:rFonts w:asciiTheme="minorHAnsi" w:hAnsiTheme="minorHAnsi" w:cstheme="minorHAnsi"/>
          <w:bCs/>
          <w:sz w:val="22"/>
          <w:szCs w:val="22"/>
        </w:rPr>
        <w:t>alatti helyiségre</w:t>
      </w:r>
      <w:r w:rsidRPr="003E6A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E6AAD">
        <w:rPr>
          <w:rFonts w:asciiTheme="minorHAnsi" w:hAnsiTheme="minorHAnsi" w:cstheme="minorHAnsi"/>
          <w:sz w:val="22"/>
          <w:szCs w:val="22"/>
        </w:rPr>
        <w:t>vonatkozóan</w:t>
      </w:r>
      <w:r w:rsidR="000470D7">
        <w:rPr>
          <w:rFonts w:asciiTheme="minorHAnsi" w:hAnsiTheme="minorHAnsi" w:cstheme="minorHAnsi"/>
          <w:sz w:val="22"/>
          <w:szCs w:val="22"/>
        </w:rPr>
        <w:t xml:space="preserve"> a Justfood Kft-vel</w:t>
      </w:r>
      <w:r w:rsidRPr="003E6AAD">
        <w:rPr>
          <w:rFonts w:asciiTheme="minorHAnsi" w:hAnsiTheme="minorHAnsi" w:cstheme="minorHAnsi"/>
          <w:sz w:val="22"/>
          <w:szCs w:val="22"/>
        </w:rPr>
        <w:t xml:space="preserve"> fennálló bérleti jogviszony 3 évvel, 2027. má</w:t>
      </w:r>
      <w:r>
        <w:rPr>
          <w:rFonts w:asciiTheme="minorHAnsi" w:hAnsiTheme="minorHAnsi" w:cstheme="minorHAnsi"/>
          <w:sz w:val="22"/>
          <w:szCs w:val="22"/>
        </w:rPr>
        <w:t>j</w:t>
      </w:r>
      <w:r w:rsidR="00253281">
        <w:rPr>
          <w:rFonts w:asciiTheme="minorHAnsi" w:hAnsiTheme="minorHAnsi" w:cstheme="minorHAnsi"/>
          <w:sz w:val="22"/>
          <w:szCs w:val="22"/>
        </w:rPr>
        <w:t>us</w:t>
      </w:r>
      <w:r w:rsidRPr="003E6AAD">
        <w:rPr>
          <w:rFonts w:asciiTheme="minorHAnsi" w:hAnsiTheme="minorHAnsi" w:cstheme="minorHAnsi"/>
          <w:sz w:val="22"/>
          <w:szCs w:val="22"/>
        </w:rPr>
        <w:t xml:space="preserve"> 31. napjáig, az alábbi feltételekkel kerüljön meghosszabbításra:</w:t>
      </w:r>
    </w:p>
    <w:p w14:paraId="716FCDE1" w14:textId="62D93AAB" w:rsidR="00905677" w:rsidRPr="003E6AAD" w:rsidRDefault="00905677" w:rsidP="00905677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bérleti díj összege </w:t>
      </w:r>
      <w:r w:rsidR="00FB2F4C">
        <w:rPr>
          <w:rFonts w:asciiTheme="minorHAnsi" w:hAnsiTheme="minorHAnsi" w:cstheme="minorHAnsi"/>
          <w:sz w:val="22"/>
          <w:szCs w:val="22"/>
        </w:rPr>
        <w:t>39.500</w:t>
      </w:r>
      <w:r w:rsidRPr="003E6AAD">
        <w:rPr>
          <w:rFonts w:asciiTheme="minorHAnsi" w:hAnsiTheme="minorHAnsi" w:cstheme="minorHAnsi"/>
          <w:sz w:val="22"/>
          <w:szCs w:val="22"/>
        </w:rPr>
        <w:t>,- Ft</w:t>
      </w:r>
      <w:r w:rsidR="0045611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+</w:t>
      </w:r>
      <w:r w:rsidR="0045611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ÁFA</w:t>
      </w:r>
      <w:r w:rsidRPr="003E6AAD">
        <w:rPr>
          <w:rFonts w:asciiTheme="minorHAnsi" w:hAnsiTheme="minorHAnsi" w:cstheme="minorHAnsi"/>
          <w:sz w:val="22"/>
          <w:szCs w:val="22"/>
        </w:rPr>
        <w:t>/hónap,</w:t>
      </w:r>
    </w:p>
    <w:p w14:paraId="693A32E3" w14:textId="77777777" w:rsidR="00905677" w:rsidRPr="003E6AAD" w:rsidRDefault="00905677" w:rsidP="00905677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bérleti díj késedelmes teljesítése esetén a bérlő a Ptk. rendelkezései szerint megállapított késedelmi kamatot köteles megfizetni,</w:t>
      </w:r>
    </w:p>
    <w:p w14:paraId="78BF1BEF" w14:textId="77777777" w:rsidR="00905677" w:rsidRPr="003E6AAD" w:rsidRDefault="00905677" w:rsidP="00905677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569F8820" w14:textId="77777777" w:rsidR="00905677" w:rsidRPr="003E6AAD" w:rsidRDefault="00905677" w:rsidP="00905677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a bérlő a helyiség használatát másnak nem engedheti át,</w:t>
      </w:r>
    </w:p>
    <w:p w14:paraId="41360778" w14:textId="77777777" w:rsidR="00905677" w:rsidRPr="003E6AAD" w:rsidRDefault="00905677" w:rsidP="00905677">
      <w:pPr>
        <w:numPr>
          <w:ilvl w:val="0"/>
          <w:numId w:val="4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59FDE30E" w14:textId="77777777" w:rsidR="00905677" w:rsidRPr="003E6AAD" w:rsidRDefault="00905677" w:rsidP="00905677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3E6AAD">
        <w:rPr>
          <w:rFonts w:asciiTheme="minorHAnsi" w:hAnsiTheme="minorHAnsi" w:cstheme="minorHAnsi"/>
          <w:spacing w:val="-3"/>
          <w:sz w:val="22"/>
          <w:szCs w:val="22"/>
        </w:rPr>
        <w:t>A Bizottság felhatalmazza a kezelő SZOVA Nonprofit Zrt.-t a módosított bérleti szerződés aláírására.</w:t>
      </w:r>
    </w:p>
    <w:p w14:paraId="1CFCE055" w14:textId="77777777" w:rsidR="00905677" w:rsidRDefault="00905677" w:rsidP="00905677">
      <w:pPr>
        <w:rPr>
          <w:rFonts w:asciiTheme="minorHAnsi" w:hAnsiTheme="minorHAnsi" w:cstheme="minorHAnsi"/>
          <w:sz w:val="22"/>
          <w:szCs w:val="22"/>
        </w:rPr>
      </w:pPr>
    </w:p>
    <w:p w14:paraId="2C36E7BC" w14:textId="77777777" w:rsidR="00905677" w:rsidRPr="003E6AAD" w:rsidRDefault="00905677" w:rsidP="00905677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Nemény András polgármester</w:t>
      </w:r>
    </w:p>
    <w:p w14:paraId="5164DC61" w14:textId="77777777" w:rsidR="00905677" w:rsidRPr="003E6AAD" w:rsidRDefault="00905677" w:rsidP="00905677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25676136" w14:textId="77777777" w:rsidR="00905677" w:rsidRPr="003E6AAD" w:rsidRDefault="00905677" w:rsidP="00905677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0A0924A5" w14:textId="77777777" w:rsidR="00905677" w:rsidRPr="003E6AAD" w:rsidRDefault="00905677" w:rsidP="00905677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1BCF811F" w14:textId="77777777" w:rsidR="00905677" w:rsidRPr="003E6AAD" w:rsidRDefault="00905677" w:rsidP="00905677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02993810" w14:textId="77777777" w:rsidR="00905677" w:rsidRDefault="00905677" w:rsidP="00905677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3BCD2AF1" w14:textId="77777777" w:rsidR="00CD55B0" w:rsidRPr="003E6AAD" w:rsidRDefault="00CD55B0" w:rsidP="009056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088153" w14:textId="77777777" w:rsidR="00905677" w:rsidRDefault="00905677" w:rsidP="00905677">
      <w:pPr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08EC40A6" w14:textId="77777777" w:rsidR="006351E0" w:rsidRPr="006351E0" w:rsidRDefault="006351E0" w:rsidP="006351E0">
      <w:pPr>
        <w:rPr>
          <w:rFonts w:asciiTheme="minorHAnsi" w:hAnsiTheme="minorHAnsi" w:cstheme="minorHAnsi"/>
          <w:sz w:val="22"/>
          <w:szCs w:val="22"/>
        </w:rPr>
      </w:pPr>
    </w:p>
    <w:p w14:paraId="1F676A69" w14:textId="2AD837D9" w:rsidR="006351E0" w:rsidRPr="00253281" w:rsidRDefault="00905677" w:rsidP="00655B70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53281"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="006351E0" w:rsidRPr="0025328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D69FA76" w14:textId="77777777" w:rsidR="006351E0" w:rsidRPr="003E6AAD" w:rsidRDefault="006351E0" w:rsidP="006351E0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5BA632C" w14:textId="77777777" w:rsidR="006351E0" w:rsidRDefault="006351E0" w:rsidP="006351E0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Pr="003E6AAD">
        <w:rPr>
          <w:rFonts w:asciiTheme="minorHAnsi" w:hAnsiTheme="minorHAnsi" w:cstheme="minorHAnsi"/>
          <w:b/>
          <w:bCs/>
          <w:sz w:val="22"/>
          <w:szCs w:val="22"/>
          <w:u w:val="single"/>
        </w:rPr>
        <w:t>.) GJB sz. határozat</w:t>
      </w:r>
    </w:p>
    <w:p w14:paraId="1A7B74D1" w14:textId="77777777" w:rsidR="006351E0" w:rsidRDefault="006351E0" w:rsidP="006351E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2738BC4" w14:textId="3CD2D69C" w:rsidR="00905677" w:rsidRDefault="00905677" w:rsidP="0090567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Gazdasági és Jogi Bizottság a helyiségbérlet szabályairól szóló 17/2006. (V.25.) önkormányzati rendelet 22. §. (1)-(2) bekezdésében foglaltak alapján úgy dönt, hogy a BSB Constru</w:t>
      </w:r>
      <w:r w:rsidR="00253281">
        <w:rPr>
          <w:rFonts w:asciiTheme="minorHAnsi" w:hAnsiTheme="minorHAnsi" w:cstheme="minorHAnsi"/>
          <w:sz w:val="22"/>
          <w:szCs w:val="22"/>
        </w:rPr>
        <w:t>ct</w:t>
      </w:r>
      <w:r>
        <w:rPr>
          <w:rFonts w:asciiTheme="minorHAnsi" w:hAnsiTheme="minorHAnsi" w:cstheme="minorHAnsi"/>
          <w:sz w:val="22"/>
          <w:szCs w:val="22"/>
        </w:rPr>
        <w:t xml:space="preserve">ion Kft. a </w:t>
      </w:r>
      <w:r>
        <w:rPr>
          <w:rFonts w:asciiTheme="minorHAnsi" w:hAnsiTheme="minorHAnsi" w:cstheme="minorHAnsi"/>
          <w:b/>
          <w:bCs/>
          <w:sz w:val="22"/>
          <w:szCs w:val="22"/>
        </w:rPr>
        <w:t>Fő tér 23/B fszt. 5.</w:t>
      </w:r>
      <w:r>
        <w:rPr>
          <w:rFonts w:asciiTheme="minorHAnsi" w:hAnsiTheme="minorHAnsi" w:cstheme="minorHAnsi"/>
          <w:sz w:val="22"/>
          <w:szCs w:val="22"/>
        </w:rPr>
        <w:t xml:space="preserve"> szám alatti üzlethelyiség homlokzatán végzendő értéknövelő beruházás tekintetében bruttó 818.976,-</w:t>
      </w:r>
      <w:r w:rsidR="00A92A4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Ft összegű költség erejéig bérbeszámítással élhet.</w:t>
      </w:r>
    </w:p>
    <w:p w14:paraId="13BC8629" w14:textId="77777777" w:rsidR="00905677" w:rsidRDefault="00905677" w:rsidP="009056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21EEB8" w14:textId="77777777" w:rsidR="00905677" w:rsidRDefault="00905677" w:rsidP="0090567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Amennyiben a bérleti jogviszony – bármely okból – a beruházási költségek teljes összegének elszámolása előtt szűnik meg, a bérlő költségei fennmaradó összegének megtérítésére nem tarthat igényt. </w:t>
      </w:r>
    </w:p>
    <w:p w14:paraId="35CFDDAA" w14:textId="77777777" w:rsidR="00905677" w:rsidRDefault="00905677" w:rsidP="0090567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778DEA" w14:textId="77777777" w:rsidR="00905677" w:rsidRDefault="00905677" w:rsidP="0090567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Bizottság felhatalmazza a kezelő SZOVA NZRt. vezérigazgatóját a bérbeszámítási megállapodás megkötésére. </w:t>
      </w:r>
    </w:p>
    <w:p w14:paraId="14EAC561" w14:textId="77777777" w:rsidR="006351E0" w:rsidRDefault="006351E0" w:rsidP="006351E0">
      <w:pPr>
        <w:rPr>
          <w:rFonts w:asciiTheme="minorHAnsi" w:hAnsiTheme="minorHAnsi" w:cstheme="minorHAnsi"/>
          <w:sz w:val="22"/>
          <w:szCs w:val="22"/>
        </w:rPr>
      </w:pPr>
    </w:p>
    <w:p w14:paraId="0DA2CD91" w14:textId="77777777" w:rsidR="006351E0" w:rsidRPr="003E6AAD" w:rsidRDefault="006351E0" w:rsidP="006351E0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              Dr. Nemény András polgármester</w:t>
      </w:r>
    </w:p>
    <w:p w14:paraId="39B4F769" w14:textId="77777777" w:rsidR="006351E0" w:rsidRPr="003E6AAD" w:rsidRDefault="006351E0" w:rsidP="006351E0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6E8458C6" w14:textId="77777777" w:rsidR="006351E0" w:rsidRPr="003E6AAD" w:rsidRDefault="006351E0" w:rsidP="006351E0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>Bokányi Adrienn, a Gazdasági és Jogi Bizottság elnöke</w:t>
      </w:r>
    </w:p>
    <w:p w14:paraId="664E97C4" w14:textId="77777777" w:rsidR="006351E0" w:rsidRPr="003E6AAD" w:rsidRDefault="006351E0" w:rsidP="006351E0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70213382" w14:textId="77777777" w:rsidR="006351E0" w:rsidRPr="003E6AAD" w:rsidRDefault="006351E0" w:rsidP="006351E0">
      <w:pPr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44C2055A" w14:textId="77777777" w:rsidR="006351E0" w:rsidRDefault="006351E0" w:rsidP="006351E0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hAnsiTheme="minorHAnsi" w:cstheme="minorHAnsi"/>
          <w:sz w:val="22"/>
          <w:szCs w:val="22"/>
        </w:rPr>
        <w:tab/>
      </w:r>
      <w:r w:rsidRPr="003E6AAD">
        <w:rPr>
          <w:rFonts w:asciiTheme="minorHAnsi" w:eastAsiaTheme="minorHAnsi" w:hAnsiTheme="minorHAnsi" w:cstheme="minorHAnsi"/>
          <w:sz w:val="22"/>
          <w:szCs w:val="22"/>
          <w:lang w:eastAsia="en-US"/>
        </w:rPr>
        <w:t>Kovács Cecília, a SZOVA Nonprofit Zrt. vezérigazgatója)</w:t>
      </w:r>
    </w:p>
    <w:p w14:paraId="7367BBE0" w14:textId="77777777" w:rsidR="00374446" w:rsidRPr="003E6AAD" w:rsidRDefault="00374446" w:rsidP="006351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5422BD" w14:textId="77777777" w:rsidR="006351E0" w:rsidRDefault="006351E0" w:rsidP="006351E0">
      <w:pPr>
        <w:tabs>
          <w:tab w:val="center" w:pos="468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6AAD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3E6AAD">
        <w:rPr>
          <w:rFonts w:asciiTheme="minorHAnsi" w:hAnsiTheme="minorHAnsi" w:cstheme="minorHAnsi"/>
          <w:b/>
          <w:sz w:val="22"/>
          <w:szCs w:val="22"/>
        </w:rPr>
        <w:t xml:space="preserve">:           </w:t>
      </w:r>
      <w:r>
        <w:rPr>
          <w:rFonts w:asciiTheme="minorHAnsi" w:hAnsiTheme="minorHAnsi" w:cstheme="minorHAnsi"/>
          <w:sz w:val="22"/>
          <w:szCs w:val="22"/>
        </w:rPr>
        <w:t>azonnal</w:t>
      </w:r>
    </w:p>
    <w:p w14:paraId="50C58CB8" w14:textId="77777777" w:rsidR="006351E0" w:rsidRPr="006351E0" w:rsidRDefault="006351E0" w:rsidP="006351E0">
      <w:pPr>
        <w:rPr>
          <w:rFonts w:asciiTheme="minorHAnsi" w:hAnsiTheme="minorHAnsi" w:cstheme="minorHAnsi"/>
          <w:sz w:val="22"/>
          <w:szCs w:val="22"/>
        </w:rPr>
      </w:pPr>
    </w:p>
    <w:p w14:paraId="649DF05E" w14:textId="45B44370" w:rsidR="006351E0" w:rsidRPr="006351E0" w:rsidRDefault="006351E0" w:rsidP="006351E0">
      <w:pPr>
        <w:tabs>
          <w:tab w:val="left" w:pos="4155"/>
        </w:tabs>
        <w:rPr>
          <w:rFonts w:asciiTheme="minorHAnsi" w:hAnsiTheme="minorHAnsi" w:cstheme="minorHAnsi"/>
          <w:sz w:val="22"/>
          <w:szCs w:val="22"/>
        </w:rPr>
      </w:pPr>
    </w:p>
    <w:sectPr w:rsidR="006351E0" w:rsidRPr="006351E0" w:rsidSect="008F3B6C"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A1E77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9A1E77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D17CC" w14:textId="77777777" w:rsidR="00DD5D1F" w:rsidRPr="007E680A" w:rsidRDefault="00DD5D1F" w:rsidP="00842C93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 w:val="22"/>
        <w:szCs w:val="22"/>
      </w:rPr>
    </w:pPr>
  </w:p>
  <w:p w14:paraId="272AAFAB" w14:textId="39FC2779" w:rsidR="00DD5D1F" w:rsidRPr="000D7A89" w:rsidRDefault="00DD5D1F" w:rsidP="000D7A89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Theme="minorHAnsi" w:hAnsiTheme="minorHAnsi" w:cstheme="minorHAnsi"/>
        <w:sz w:val="22"/>
        <w:szCs w:val="22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>Telefon: +36 94/520-133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KRID: 602010709</w:t>
    </w:r>
    <w:r w:rsidR="000D7A89" w:rsidRPr="000D7A89">
      <w:rPr>
        <w:rFonts w:asciiTheme="minorHAnsi" w:hAnsiTheme="minorHAnsi" w:cstheme="minorHAnsi"/>
        <w:sz w:val="22"/>
        <w:szCs w:val="22"/>
      </w:rPr>
      <w:tab/>
    </w:r>
    <w:r w:rsidR="000D7A89" w:rsidRPr="000D7A89">
      <w:rPr>
        <w:rFonts w:asciiTheme="minorHAnsi" w:hAnsiTheme="minorHAnsi" w:cstheme="minorHAnsi"/>
        <w:sz w:val="22"/>
        <w:szCs w:val="22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Pr="000D7A89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Theme="minorHAnsi" w:hAnsiTheme="minorHAnsi" w:cstheme="minorHAnsi"/>
        <w:smallCaps/>
        <w:sz w:val="22"/>
        <w:szCs w:val="22"/>
      </w:rPr>
    </w:pPr>
    <w:r>
      <w:tab/>
    </w:r>
    <w:r w:rsidRPr="000D7A89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C8389B3" w14:textId="2D097C2F" w:rsidR="00DD5D1F" w:rsidRPr="000D7A89" w:rsidRDefault="00DD5D1F" w:rsidP="00FB6523">
    <w:pPr>
      <w:tabs>
        <w:tab w:val="center" w:pos="1800"/>
        <w:tab w:val="center" w:pos="7020"/>
      </w:tabs>
      <w:rPr>
        <w:rFonts w:asciiTheme="minorHAnsi" w:hAnsiTheme="minorHAnsi" w:cstheme="minorHAnsi"/>
        <w:sz w:val="22"/>
        <w:szCs w:val="22"/>
      </w:rPr>
    </w:pPr>
    <w:r w:rsidRPr="000D7A89">
      <w:rPr>
        <w:rFonts w:asciiTheme="minorHAnsi" w:hAnsiTheme="minorHAnsi" w:cstheme="minorHAnsi"/>
        <w:smallCaps/>
        <w:sz w:val="22"/>
        <w:szCs w:val="22"/>
      </w:rPr>
      <w:tab/>
    </w:r>
    <w:r w:rsidR="00BF7701" w:rsidRPr="000D7A89">
      <w:rPr>
        <w:rFonts w:asciiTheme="minorHAnsi" w:hAnsiTheme="minorHAnsi" w:cstheme="minorHAnsi"/>
        <w:smallCaps/>
        <w:sz w:val="22"/>
        <w:szCs w:val="22"/>
      </w:rPr>
      <w:t>P</w:t>
    </w:r>
    <w:r w:rsidRPr="000D7A89">
      <w:rPr>
        <w:rFonts w:asciiTheme="minorHAnsi" w:hAnsiTheme="minorHAnsi" w:cstheme="minorHAnsi"/>
        <w:bCs/>
        <w:smallCaps/>
        <w:sz w:val="22"/>
        <w:szCs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240B8"/>
    <w:multiLevelType w:val="hybridMultilevel"/>
    <w:tmpl w:val="0982067A"/>
    <w:lvl w:ilvl="0" w:tplc="FA7ADDA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90071A"/>
    <w:multiLevelType w:val="hybridMultilevel"/>
    <w:tmpl w:val="4906C934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A7EDD"/>
    <w:multiLevelType w:val="hybridMultilevel"/>
    <w:tmpl w:val="E66097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44038"/>
    <w:multiLevelType w:val="hybridMultilevel"/>
    <w:tmpl w:val="C6D43E60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047FEE"/>
    <w:multiLevelType w:val="hybridMultilevel"/>
    <w:tmpl w:val="3F4A5D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4386C"/>
    <w:multiLevelType w:val="hybridMultilevel"/>
    <w:tmpl w:val="A010F5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73297"/>
    <w:multiLevelType w:val="hybridMultilevel"/>
    <w:tmpl w:val="11C047B6"/>
    <w:lvl w:ilvl="0" w:tplc="7498865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C5199"/>
    <w:multiLevelType w:val="hybridMultilevel"/>
    <w:tmpl w:val="B110242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D5E5B"/>
    <w:multiLevelType w:val="hybridMultilevel"/>
    <w:tmpl w:val="253CD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847BD"/>
    <w:multiLevelType w:val="hybridMultilevel"/>
    <w:tmpl w:val="4208A6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8309F"/>
    <w:multiLevelType w:val="hybridMultilevel"/>
    <w:tmpl w:val="253CDB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D319A"/>
    <w:multiLevelType w:val="hybridMultilevel"/>
    <w:tmpl w:val="0EF63C86"/>
    <w:lvl w:ilvl="0" w:tplc="B94E6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01A0F"/>
    <w:multiLevelType w:val="hybridMultilevel"/>
    <w:tmpl w:val="B8CE35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E03F2"/>
    <w:multiLevelType w:val="hybridMultilevel"/>
    <w:tmpl w:val="9EC09C06"/>
    <w:lvl w:ilvl="0" w:tplc="ABCEA1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008AF"/>
    <w:multiLevelType w:val="hybridMultilevel"/>
    <w:tmpl w:val="4C1AFBA8"/>
    <w:lvl w:ilvl="0" w:tplc="6E7AB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772B9"/>
    <w:multiLevelType w:val="hybridMultilevel"/>
    <w:tmpl w:val="74F2EE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A46B3"/>
    <w:multiLevelType w:val="hybridMultilevel"/>
    <w:tmpl w:val="FDF2F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28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37B05"/>
    <w:multiLevelType w:val="hybridMultilevel"/>
    <w:tmpl w:val="9FF286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11585"/>
    <w:multiLevelType w:val="hybridMultilevel"/>
    <w:tmpl w:val="680058DE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05C6F"/>
    <w:multiLevelType w:val="hybridMultilevel"/>
    <w:tmpl w:val="F13AC266"/>
    <w:lvl w:ilvl="0" w:tplc="3FF8886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33707C"/>
    <w:multiLevelType w:val="hybridMultilevel"/>
    <w:tmpl w:val="350A09F4"/>
    <w:lvl w:ilvl="0" w:tplc="DE2A73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826F94"/>
    <w:multiLevelType w:val="hybridMultilevel"/>
    <w:tmpl w:val="D1DECFC8"/>
    <w:lvl w:ilvl="0" w:tplc="5AF02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72E1C"/>
    <w:multiLevelType w:val="hybridMultilevel"/>
    <w:tmpl w:val="B3E60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B055D2"/>
    <w:multiLevelType w:val="hybridMultilevel"/>
    <w:tmpl w:val="62BE6A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07FFB"/>
    <w:multiLevelType w:val="hybridMultilevel"/>
    <w:tmpl w:val="2702CF16"/>
    <w:lvl w:ilvl="0" w:tplc="71CACC4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658710">
    <w:abstractNumId w:val="23"/>
  </w:num>
  <w:num w:numId="2" w16cid:durableId="316033843">
    <w:abstractNumId w:val="30"/>
  </w:num>
  <w:num w:numId="3" w16cid:durableId="909727365">
    <w:abstractNumId w:val="3"/>
  </w:num>
  <w:num w:numId="4" w16cid:durableId="371805865">
    <w:abstractNumId w:val="28"/>
  </w:num>
  <w:num w:numId="5" w16cid:durableId="236210429">
    <w:abstractNumId w:val="10"/>
  </w:num>
  <w:num w:numId="6" w16cid:durableId="193242665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17489539">
    <w:abstractNumId w:val="18"/>
  </w:num>
  <w:num w:numId="8" w16cid:durableId="471337709">
    <w:abstractNumId w:val="41"/>
  </w:num>
  <w:num w:numId="9" w16cid:durableId="28066774">
    <w:abstractNumId w:val="11"/>
  </w:num>
  <w:num w:numId="10" w16cid:durableId="39790978">
    <w:abstractNumId w:val="6"/>
  </w:num>
  <w:num w:numId="11" w16cid:durableId="896163566">
    <w:abstractNumId w:val="7"/>
  </w:num>
  <w:num w:numId="12" w16cid:durableId="167410366">
    <w:abstractNumId w:val="29"/>
  </w:num>
  <w:num w:numId="13" w16cid:durableId="1045838237">
    <w:abstractNumId w:val="32"/>
  </w:num>
  <w:num w:numId="14" w16cid:durableId="1525051488">
    <w:abstractNumId w:val="31"/>
  </w:num>
  <w:num w:numId="15" w16cid:durableId="1210916482">
    <w:abstractNumId w:val="21"/>
  </w:num>
  <w:num w:numId="16" w16cid:durableId="1921478079">
    <w:abstractNumId w:val="36"/>
  </w:num>
  <w:num w:numId="17" w16cid:durableId="1135871770">
    <w:abstractNumId w:val="42"/>
  </w:num>
  <w:num w:numId="18" w16cid:durableId="10872715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8504648">
    <w:abstractNumId w:val="22"/>
  </w:num>
  <w:num w:numId="20" w16cid:durableId="672076289">
    <w:abstractNumId w:val="16"/>
  </w:num>
  <w:num w:numId="21" w16cid:durableId="1683046071">
    <w:abstractNumId w:val="14"/>
  </w:num>
  <w:num w:numId="22" w16cid:durableId="1425422535">
    <w:abstractNumId w:val="26"/>
  </w:num>
  <w:num w:numId="23" w16cid:durableId="870873922">
    <w:abstractNumId w:val="0"/>
  </w:num>
  <w:num w:numId="24" w16cid:durableId="1067920090">
    <w:abstractNumId w:val="12"/>
  </w:num>
  <w:num w:numId="25" w16cid:durableId="6621276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5989715">
    <w:abstractNumId w:val="5"/>
  </w:num>
  <w:num w:numId="27" w16cid:durableId="561213559">
    <w:abstractNumId w:val="9"/>
  </w:num>
  <w:num w:numId="28" w16cid:durableId="338585213">
    <w:abstractNumId w:val="40"/>
  </w:num>
  <w:num w:numId="29" w16cid:durableId="1718241838">
    <w:abstractNumId w:val="35"/>
  </w:num>
  <w:num w:numId="30" w16cid:durableId="1316029029">
    <w:abstractNumId w:val="20"/>
  </w:num>
  <w:num w:numId="31" w16cid:durableId="1838037883">
    <w:abstractNumId w:val="17"/>
  </w:num>
  <w:num w:numId="32" w16cid:durableId="1361323831">
    <w:abstractNumId w:val="2"/>
  </w:num>
  <w:num w:numId="33" w16cid:durableId="664093531">
    <w:abstractNumId w:val="33"/>
  </w:num>
  <w:num w:numId="34" w16cid:durableId="1279482836">
    <w:abstractNumId w:val="13"/>
  </w:num>
  <w:num w:numId="35" w16cid:durableId="1361199557">
    <w:abstractNumId w:val="24"/>
  </w:num>
  <w:num w:numId="36" w16cid:durableId="812020992">
    <w:abstractNumId w:val="19"/>
  </w:num>
  <w:num w:numId="37" w16cid:durableId="1193498454">
    <w:abstractNumId w:val="1"/>
  </w:num>
  <w:num w:numId="38" w16cid:durableId="2129664878">
    <w:abstractNumId w:val="25"/>
  </w:num>
  <w:num w:numId="39" w16cid:durableId="499273453">
    <w:abstractNumId w:val="39"/>
  </w:num>
  <w:num w:numId="40" w16cid:durableId="1689674299">
    <w:abstractNumId w:val="15"/>
  </w:num>
  <w:num w:numId="41" w16cid:durableId="1129015582">
    <w:abstractNumId w:val="11"/>
  </w:num>
  <w:num w:numId="42" w16cid:durableId="1155145286">
    <w:abstractNumId w:val="23"/>
  </w:num>
  <w:num w:numId="43" w16cid:durableId="130069614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11426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97683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51009162">
    <w:abstractNumId w:val="4"/>
  </w:num>
  <w:num w:numId="47" w16cid:durableId="2071879264">
    <w:abstractNumId w:val="34"/>
  </w:num>
  <w:num w:numId="48" w16cid:durableId="1435511604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38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30A9"/>
    <w:rsid w:val="00003450"/>
    <w:rsid w:val="000034FC"/>
    <w:rsid w:val="000063A7"/>
    <w:rsid w:val="0000720F"/>
    <w:rsid w:val="00011826"/>
    <w:rsid w:val="00011B0D"/>
    <w:rsid w:val="00012913"/>
    <w:rsid w:val="00012F2D"/>
    <w:rsid w:val="000131D7"/>
    <w:rsid w:val="0001429F"/>
    <w:rsid w:val="000148B0"/>
    <w:rsid w:val="00015B8D"/>
    <w:rsid w:val="0001607A"/>
    <w:rsid w:val="00016C73"/>
    <w:rsid w:val="00017A15"/>
    <w:rsid w:val="00017C73"/>
    <w:rsid w:val="00021212"/>
    <w:rsid w:val="00023ACE"/>
    <w:rsid w:val="0002621E"/>
    <w:rsid w:val="00030F5C"/>
    <w:rsid w:val="000317BD"/>
    <w:rsid w:val="00036733"/>
    <w:rsid w:val="00036E8F"/>
    <w:rsid w:val="00037CD3"/>
    <w:rsid w:val="000422D8"/>
    <w:rsid w:val="000470D7"/>
    <w:rsid w:val="00047666"/>
    <w:rsid w:val="000506D1"/>
    <w:rsid w:val="00050864"/>
    <w:rsid w:val="000520CC"/>
    <w:rsid w:val="00052946"/>
    <w:rsid w:val="00053D7A"/>
    <w:rsid w:val="00054E84"/>
    <w:rsid w:val="0005558C"/>
    <w:rsid w:val="00064779"/>
    <w:rsid w:val="0006487C"/>
    <w:rsid w:val="00064F9C"/>
    <w:rsid w:val="00066A36"/>
    <w:rsid w:val="000675D9"/>
    <w:rsid w:val="00070ECB"/>
    <w:rsid w:val="000713B6"/>
    <w:rsid w:val="000806FF"/>
    <w:rsid w:val="000812BC"/>
    <w:rsid w:val="000837B9"/>
    <w:rsid w:val="00085D03"/>
    <w:rsid w:val="0008714B"/>
    <w:rsid w:val="000908CD"/>
    <w:rsid w:val="00090A75"/>
    <w:rsid w:val="00091EFD"/>
    <w:rsid w:val="000925EC"/>
    <w:rsid w:val="00096B48"/>
    <w:rsid w:val="00096C06"/>
    <w:rsid w:val="00097FA6"/>
    <w:rsid w:val="000A035E"/>
    <w:rsid w:val="000A0AA3"/>
    <w:rsid w:val="000A0CDB"/>
    <w:rsid w:val="000A1001"/>
    <w:rsid w:val="000A1814"/>
    <w:rsid w:val="000A6C33"/>
    <w:rsid w:val="000A6CFE"/>
    <w:rsid w:val="000B26F2"/>
    <w:rsid w:val="000B3C37"/>
    <w:rsid w:val="000B42C1"/>
    <w:rsid w:val="000B5D37"/>
    <w:rsid w:val="000B6380"/>
    <w:rsid w:val="000B660C"/>
    <w:rsid w:val="000B7A39"/>
    <w:rsid w:val="000C1A1C"/>
    <w:rsid w:val="000C29EC"/>
    <w:rsid w:val="000C3558"/>
    <w:rsid w:val="000C429A"/>
    <w:rsid w:val="000C7A0D"/>
    <w:rsid w:val="000C7E06"/>
    <w:rsid w:val="000D5554"/>
    <w:rsid w:val="000D5ED4"/>
    <w:rsid w:val="000D7A89"/>
    <w:rsid w:val="000E0EFA"/>
    <w:rsid w:val="000E1BAD"/>
    <w:rsid w:val="000E4C84"/>
    <w:rsid w:val="000E6306"/>
    <w:rsid w:val="000E75ED"/>
    <w:rsid w:val="000F1362"/>
    <w:rsid w:val="000F167A"/>
    <w:rsid w:val="000F40F4"/>
    <w:rsid w:val="000F4BF7"/>
    <w:rsid w:val="000F4FF4"/>
    <w:rsid w:val="000F7B6F"/>
    <w:rsid w:val="00102961"/>
    <w:rsid w:val="0010748F"/>
    <w:rsid w:val="001100D1"/>
    <w:rsid w:val="0011226D"/>
    <w:rsid w:val="00113BD7"/>
    <w:rsid w:val="00114A12"/>
    <w:rsid w:val="00114E3B"/>
    <w:rsid w:val="0011678C"/>
    <w:rsid w:val="00116C38"/>
    <w:rsid w:val="001179AE"/>
    <w:rsid w:val="00117C24"/>
    <w:rsid w:val="001206C4"/>
    <w:rsid w:val="00120FEC"/>
    <w:rsid w:val="00122156"/>
    <w:rsid w:val="001224C7"/>
    <w:rsid w:val="001226CF"/>
    <w:rsid w:val="00124665"/>
    <w:rsid w:val="00124F0A"/>
    <w:rsid w:val="001268C8"/>
    <w:rsid w:val="00132161"/>
    <w:rsid w:val="0013282E"/>
    <w:rsid w:val="00132CDC"/>
    <w:rsid w:val="00135CA9"/>
    <w:rsid w:val="0014185E"/>
    <w:rsid w:val="00143F4D"/>
    <w:rsid w:val="00147405"/>
    <w:rsid w:val="001476A8"/>
    <w:rsid w:val="00153AF7"/>
    <w:rsid w:val="00154EDC"/>
    <w:rsid w:val="00155594"/>
    <w:rsid w:val="00157981"/>
    <w:rsid w:val="00157B06"/>
    <w:rsid w:val="00162870"/>
    <w:rsid w:val="00163E2F"/>
    <w:rsid w:val="00165870"/>
    <w:rsid w:val="001678D9"/>
    <w:rsid w:val="00167E14"/>
    <w:rsid w:val="0017227B"/>
    <w:rsid w:val="00176892"/>
    <w:rsid w:val="00182618"/>
    <w:rsid w:val="00184160"/>
    <w:rsid w:val="00184A7F"/>
    <w:rsid w:val="00184E99"/>
    <w:rsid w:val="00185AD1"/>
    <w:rsid w:val="001912AA"/>
    <w:rsid w:val="00192D69"/>
    <w:rsid w:val="00194915"/>
    <w:rsid w:val="001963F4"/>
    <w:rsid w:val="0019669F"/>
    <w:rsid w:val="00197B66"/>
    <w:rsid w:val="00197D8B"/>
    <w:rsid w:val="001A4648"/>
    <w:rsid w:val="001A5099"/>
    <w:rsid w:val="001A6214"/>
    <w:rsid w:val="001A685B"/>
    <w:rsid w:val="001B00AA"/>
    <w:rsid w:val="001B047D"/>
    <w:rsid w:val="001B057F"/>
    <w:rsid w:val="001B1674"/>
    <w:rsid w:val="001B230D"/>
    <w:rsid w:val="001B4C91"/>
    <w:rsid w:val="001B4E50"/>
    <w:rsid w:val="001B5149"/>
    <w:rsid w:val="001B65C8"/>
    <w:rsid w:val="001B7194"/>
    <w:rsid w:val="001C1614"/>
    <w:rsid w:val="001C1F8F"/>
    <w:rsid w:val="001C44D1"/>
    <w:rsid w:val="001C6F90"/>
    <w:rsid w:val="001D0279"/>
    <w:rsid w:val="001D2D98"/>
    <w:rsid w:val="001D63F1"/>
    <w:rsid w:val="001D6F87"/>
    <w:rsid w:val="001E20A3"/>
    <w:rsid w:val="001E24A1"/>
    <w:rsid w:val="001E2554"/>
    <w:rsid w:val="001E27D3"/>
    <w:rsid w:val="001E5F1E"/>
    <w:rsid w:val="001E66AE"/>
    <w:rsid w:val="001F35D7"/>
    <w:rsid w:val="001F4A93"/>
    <w:rsid w:val="001F544E"/>
    <w:rsid w:val="001F546C"/>
    <w:rsid w:val="001F7938"/>
    <w:rsid w:val="0020454D"/>
    <w:rsid w:val="002070D2"/>
    <w:rsid w:val="00210AA0"/>
    <w:rsid w:val="002122FA"/>
    <w:rsid w:val="0021375A"/>
    <w:rsid w:val="00214C0D"/>
    <w:rsid w:val="00214F4D"/>
    <w:rsid w:val="002163C7"/>
    <w:rsid w:val="00220001"/>
    <w:rsid w:val="00222863"/>
    <w:rsid w:val="0022319A"/>
    <w:rsid w:val="002317F1"/>
    <w:rsid w:val="00231860"/>
    <w:rsid w:val="002321DF"/>
    <w:rsid w:val="002323BE"/>
    <w:rsid w:val="002325C4"/>
    <w:rsid w:val="00236A16"/>
    <w:rsid w:val="00236B47"/>
    <w:rsid w:val="002402D0"/>
    <w:rsid w:val="00240494"/>
    <w:rsid w:val="0024057E"/>
    <w:rsid w:val="00242235"/>
    <w:rsid w:val="00243E0D"/>
    <w:rsid w:val="0024569A"/>
    <w:rsid w:val="00246115"/>
    <w:rsid w:val="00252AC3"/>
    <w:rsid w:val="00253281"/>
    <w:rsid w:val="00255F63"/>
    <w:rsid w:val="002567D6"/>
    <w:rsid w:val="002571EB"/>
    <w:rsid w:val="00262EAD"/>
    <w:rsid w:val="00263E92"/>
    <w:rsid w:val="002646D0"/>
    <w:rsid w:val="00264A4C"/>
    <w:rsid w:val="00270102"/>
    <w:rsid w:val="002702E0"/>
    <w:rsid w:val="00271A8A"/>
    <w:rsid w:val="0027517A"/>
    <w:rsid w:val="00280D26"/>
    <w:rsid w:val="00282E0A"/>
    <w:rsid w:val="00283135"/>
    <w:rsid w:val="0028330A"/>
    <w:rsid w:val="00284058"/>
    <w:rsid w:val="002865CB"/>
    <w:rsid w:val="00287CCB"/>
    <w:rsid w:val="002911D3"/>
    <w:rsid w:val="00292090"/>
    <w:rsid w:val="002947BD"/>
    <w:rsid w:val="00294C93"/>
    <w:rsid w:val="00295987"/>
    <w:rsid w:val="00295E4F"/>
    <w:rsid w:val="002A08BB"/>
    <w:rsid w:val="002A12A4"/>
    <w:rsid w:val="002A3239"/>
    <w:rsid w:val="002A6B5D"/>
    <w:rsid w:val="002A705C"/>
    <w:rsid w:val="002B4677"/>
    <w:rsid w:val="002B5D39"/>
    <w:rsid w:val="002B6B1B"/>
    <w:rsid w:val="002C188B"/>
    <w:rsid w:val="002C1F10"/>
    <w:rsid w:val="002C44FA"/>
    <w:rsid w:val="002C6B21"/>
    <w:rsid w:val="002C6FB4"/>
    <w:rsid w:val="002C7094"/>
    <w:rsid w:val="002C782B"/>
    <w:rsid w:val="002D0C66"/>
    <w:rsid w:val="002D1A06"/>
    <w:rsid w:val="002D39FB"/>
    <w:rsid w:val="002D3AB6"/>
    <w:rsid w:val="002D4822"/>
    <w:rsid w:val="002D57A9"/>
    <w:rsid w:val="002D5B4F"/>
    <w:rsid w:val="002D715E"/>
    <w:rsid w:val="002E0080"/>
    <w:rsid w:val="002E06D3"/>
    <w:rsid w:val="002E135A"/>
    <w:rsid w:val="002E2956"/>
    <w:rsid w:val="002E31E5"/>
    <w:rsid w:val="002E38E2"/>
    <w:rsid w:val="002E525F"/>
    <w:rsid w:val="002F312A"/>
    <w:rsid w:val="002F76BA"/>
    <w:rsid w:val="00300075"/>
    <w:rsid w:val="00302084"/>
    <w:rsid w:val="003027D7"/>
    <w:rsid w:val="00304C9F"/>
    <w:rsid w:val="00310D61"/>
    <w:rsid w:val="00310E09"/>
    <w:rsid w:val="003110A2"/>
    <w:rsid w:val="00314D74"/>
    <w:rsid w:val="0031747C"/>
    <w:rsid w:val="00320148"/>
    <w:rsid w:val="00320785"/>
    <w:rsid w:val="003223CC"/>
    <w:rsid w:val="00322A63"/>
    <w:rsid w:val="0032419B"/>
    <w:rsid w:val="00325744"/>
    <w:rsid w:val="00325973"/>
    <w:rsid w:val="0032649B"/>
    <w:rsid w:val="003324B5"/>
    <w:rsid w:val="00333890"/>
    <w:rsid w:val="00334505"/>
    <w:rsid w:val="00336C0D"/>
    <w:rsid w:val="00340891"/>
    <w:rsid w:val="0034130E"/>
    <w:rsid w:val="003417E6"/>
    <w:rsid w:val="003419C2"/>
    <w:rsid w:val="003448F4"/>
    <w:rsid w:val="0034671D"/>
    <w:rsid w:val="003509A6"/>
    <w:rsid w:val="00350BD1"/>
    <w:rsid w:val="00350D46"/>
    <w:rsid w:val="0035102A"/>
    <w:rsid w:val="00354A96"/>
    <w:rsid w:val="00356256"/>
    <w:rsid w:val="00356A62"/>
    <w:rsid w:val="0036050B"/>
    <w:rsid w:val="003642D6"/>
    <w:rsid w:val="0036487E"/>
    <w:rsid w:val="003708FA"/>
    <w:rsid w:val="003712D8"/>
    <w:rsid w:val="00371BA8"/>
    <w:rsid w:val="00371BB7"/>
    <w:rsid w:val="00372A5A"/>
    <w:rsid w:val="00372CDF"/>
    <w:rsid w:val="00374245"/>
    <w:rsid w:val="0037443F"/>
    <w:rsid w:val="00374446"/>
    <w:rsid w:val="00375E91"/>
    <w:rsid w:val="00377FA4"/>
    <w:rsid w:val="00381695"/>
    <w:rsid w:val="00383E80"/>
    <w:rsid w:val="00383F5D"/>
    <w:rsid w:val="0038493F"/>
    <w:rsid w:val="00387289"/>
    <w:rsid w:val="00387E79"/>
    <w:rsid w:val="00391A00"/>
    <w:rsid w:val="003920BE"/>
    <w:rsid w:val="003928C8"/>
    <w:rsid w:val="00394B2C"/>
    <w:rsid w:val="00394B57"/>
    <w:rsid w:val="00396FDA"/>
    <w:rsid w:val="00397375"/>
    <w:rsid w:val="003A0A94"/>
    <w:rsid w:val="003A0E52"/>
    <w:rsid w:val="003A20B7"/>
    <w:rsid w:val="003A4B52"/>
    <w:rsid w:val="003A60D2"/>
    <w:rsid w:val="003A63CE"/>
    <w:rsid w:val="003A63E2"/>
    <w:rsid w:val="003A77E8"/>
    <w:rsid w:val="003B0046"/>
    <w:rsid w:val="003B0527"/>
    <w:rsid w:val="003B1D14"/>
    <w:rsid w:val="003B24C7"/>
    <w:rsid w:val="003B2E2B"/>
    <w:rsid w:val="003B50C7"/>
    <w:rsid w:val="003B60D4"/>
    <w:rsid w:val="003B6112"/>
    <w:rsid w:val="003C0358"/>
    <w:rsid w:val="003C3888"/>
    <w:rsid w:val="003C4430"/>
    <w:rsid w:val="003D08ED"/>
    <w:rsid w:val="003D3F52"/>
    <w:rsid w:val="003D4391"/>
    <w:rsid w:val="003D5DA1"/>
    <w:rsid w:val="003E104C"/>
    <w:rsid w:val="003E1F8A"/>
    <w:rsid w:val="003E2B85"/>
    <w:rsid w:val="003E345F"/>
    <w:rsid w:val="003E6AAD"/>
    <w:rsid w:val="003E6DD9"/>
    <w:rsid w:val="003E7420"/>
    <w:rsid w:val="003E7F31"/>
    <w:rsid w:val="003F0FB5"/>
    <w:rsid w:val="003F20C4"/>
    <w:rsid w:val="003F2594"/>
    <w:rsid w:val="003F3903"/>
    <w:rsid w:val="003F62B7"/>
    <w:rsid w:val="003F6B4F"/>
    <w:rsid w:val="003F6EF8"/>
    <w:rsid w:val="003F740E"/>
    <w:rsid w:val="0040132F"/>
    <w:rsid w:val="00402620"/>
    <w:rsid w:val="00407BA1"/>
    <w:rsid w:val="00410025"/>
    <w:rsid w:val="0041163E"/>
    <w:rsid w:val="00414E42"/>
    <w:rsid w:val="00420791"/>
    <w:rsid w:val="00421EC1"/>
    <w:rsid w:val="0042256D"/>
    <w:rsid w:val="00422E04"/>
    <w:rsid w:val="004252C3"/>
    <w:rsid w:val="00425808"/>
    <w:rsid w:val="00430771"/>
    <w:rsid w:val="00430DF3"/>
    <w:rsid w:val="00432384"/>
    <w:rsid w:val="00432667"/>
    <w:rsid w:val="00432B7E"/>
    <w:rsid w:val="004339B7"/>
    <w:rsid w:val="00434058"/>
    <w:rsid w:val="00435A95"/>
    <w:rsid w:val="00436C9D"/>
    <w:rsid w:val="004374A8"/>
    <w:rsid w:val="004424F0"/>
    <w:rsid w:val="004451A2"/>
    <w:rsid w:val="0044588C"/>
    <w:rsid w:val="00445B1A"/>
    <w:rsid w:val="00446C24"/>
    <w:rsid w:val="00450483"/>
    <w:rsid w:val="0045126B"/>
    <w:rsid w:val="00451BBC"/>
    <w:rsid w:val="00453810"/>
    <w:rsid w:val="00453DE1"/>
    <w:rsid w:val="004555F9"/>
    <w:rsid w:val="00456117"/>
    <w:rsid w:val="0045643C"/>
    <w:rsid w:val="004578CA"/>
    <w:rsid w:val="004618AD"/>
    <w:rsid w:val="00462306"/>
    <w:rsid w:val="00465E91"/>
    <w:rsid w:val="00466FD9"/>
    <w:rsid w:val="00467C91"/>
    <w:rsid w:val="0047239F"/>
    <w:rsid w:val="0047785F"/>
    <w:rsid w:val="00486B9C"/>
    <w:rsid w:val="00490C32"/>
    <w:rsid w:val="00491CE6"/>
    <w:rsid w:val="0049236B"/>
    <w:rsid w:val="004951DF"/>
    <w:rsid w:val="00497685"/>
    <w:rsid w:val="004A18F5"/>
    <w:rsid w:val="004A2834"/>
    <w:rsid w:val="004A4D76"/>
    <w:rsid w:val="004B04A0"/>
    <w:rsid w:val="004B1847"/>
    <w:rsid w:val="004B25EB"/>
    <w:rsid w:val="004B383B"/>
    <w:rsid w:val="004B444E"/>
    <w:rsid w:val="004B6A68"/>
    <w:rsid w:val="004B7F58"/>
    <w:rsid w:val="004C1E20"/>
    <w:rsid w:val="004C1F15"/>
    <w:rsid w:val="004C223B"/>
    <w:rsid w:val="004C406D"/>
    <w:rsid w:val="004C5BF7"/>
    <w:rsid w:val="004C6365"/>
    <w:rsid w:val="004C6A7B"/>
    <w:rsid w:val="004C7F8B"/>
    <w:rsid w:val="004D0562"/>
    <w:rsid w:val="004D14FB"/>
    <w:rsid w:val="004D1653"/>
    <w:rsid w:val="004D3A3A"/>
    <w:rsid w:val="004D5F33"/>
    <w:rsid w:val="004D6F0A"/>
    <w:rsid w:val="004D7C7A"/>
    <w:rsid w:val="004D7E38"/>
    <w:rsid w:val="004E1626"/>
    <w:rsid w:val="004E1758"/>
    <w:rsid w:val="004E3BC5"/>
    <w:rsid w:val="004E6692"/>
    <w:rsid w:val="004E7101"/>
    <w:rsid w:val="004E76F7"/>
    <w:rsid w:val="004F262D"/>
    <w:rsid w:val="004F3D8C"/>
    <w:rsid w:val="004F4BF9"/>
    <w:rsid w:val="004F5C4E"/>
    <w:rsid w:val="0050124E"/>
    <w:rsid w:val="005024A3"/>
    <w:rsid w:val="0050737A"/>
    <w:rsid w:val="00514168"/>
    <w:rsid w:val="00517C3D"/>
    <w:rsid w:val="00523AEE"/>
    <w:rsid w:val="00523AF5"/>
    <w:rsid w:val="00524B93"/>
    <w:rsid w:val="00524C78"/>
    <w:rsid w:val="00525505"/>
    <w:rsid w:val="00526F4F"/>
    <w:rsid w:val="00527918"/>
    <w:rsid w:val="00530D2F"/>
    <w:rsid w:val="0053164C"/>
    <w:rsid w:val="0053443D"/>
    <w:rsid w:val="00537B67"/>
    <w:rsid w:val="00540DD7"/>
    <w:rsid w:val="005414E1"/>
    <w:rsid w:val="005443F0"/>
    <w:rsid w:val="005458B6"/>
    <w:rsid w:val="005462A1"/>
    <w:rsid w:val="00547AE9"/>
    <w:rsid w:val="00551850"/>
    <w:rsid w:val="00551C0D"/>
    <w:rsid w:val="0055484A"/>
    <w:rsid w:val="00554EBA"/>
    <w:rsid w:val="00555175"/>
    <w:rsid w:val="00556A05"/>
    <w:rsid w:val="00556FEC"/>
    <w:rsid w:val="00560AFB"/>
    <w:rsid w:val="00564B2C"/>
    <w:rsid w:val="00567E61"/>
    <w:rsid w:val="005705EF"/>
    <w:rsid w:val="00570DA9"/>
    <w:rsid w:val="00570E1B"/>
    <w:rsid w:val="00571F21"/>
    <w:rsid w:val="0057760A"/>
    <w:rsid w:val="0058348E"/>
    <w:rsid w:val="0058361C"/>
    <w:rsid w:val="00584188"/>
    <w:rsid w:val="0059098B"/>
    <w:rsid w:val="00590CBF"/>
    <w:rsid w:val="005918B0"/>
    <w:rsid w:val="00595505"/>
    <w:rsid w:val="00597448"/>
    <w:rsid w:val="005A2026"/>
    <w:rsid w:val="005A2DA1"/>
    <w:rsid w:val="005A3ABD"/>
    <w:rsid w:val="005A424D"/>
    <w:rsid w:val="005A4662"/>
    <w:rsid w:val="005A4FB8"/>
    <w:rsid w:val="005A621C"/>
    <w:rsid w:val="005A7406"/>
    <w:rsid w:val="005B2BEE"/>
    <w:rsid w:val="005B3DDA"/>
    <w:rsid w:val="005B49BF"/>
    <w:rsid w:val="005B5DB8"/>
    <w:rsid w:val="005C01B9"/>
    <w:rsid w:val="005C36ED"/>
    <w:rsid w:val="005C41F2"/>
    <w:rsid w:val="005C685D"/>
    <w:rsid w:val="005C6E56"/>
    <w:rsid w:val="005C75A3"/>
    <w:rsid w:val="005D1243"/>
    <w:rsid w:val="005D2E7F"/>
    <w:rsid w:val="005D48E9"/>
    <w:rsid w:val="005D5F82"/>
    <w:rsid w:val="005D755C"/>
    <w:rsid w:val="005E2169"/>
    <w:rsid w:val="005E3E4E"/>
    <w:rsid w:val="005F1859"/>
    <w:rsid w:val="005F19FE"/>
    <w:rsid w:val="005F2718"/>
    <w:rsid w:val="005F3280"/>
    <w:rsid w:val="005F50FB"/>
    <w:rsid w:val="005F57C2"/>
    <w:rsid w:val="005F6344"/>
    <w:rsid w:val="005F7F5E"/>
    <w:rsid w:val="006021B1"/>
    <w:rsid w:val="00602949"/>
    <w:rsid w:val="00602F01"/>
    <w:rsid w:val="006032BD"/>
    <w:rsid w:val="00604F52"/>
    <w:rsid w:val="006055C8"/>
    <w:rsid w:val="006069D2"/>
    <w:rsid w:val="00607660"/>
    <w:rsid w:val="00610075"/>
    <w:rsid w:val="0061055E"/>
    <w:rsid w:val="00611DF5"/>
    <w:rsid w:val="00616260"/>
    <w:rsid w:val="00617249"/>
    <w:rsid w:val="0061792D"/>
    <w:rsid w:val="00623B48"/>
    <w:rsid w:val="00625FEB"/>
    <w:rsid w:val="006305CA"/>
    <w:rsid w:val="0063266F"/>
    <w:rsid w:val="00632E86"/>
    <w:rsid w:val="006351E0"/>
    <w:rsid w:val="006352AE"/>
    <w:rsid w:val="00635AD5"/>
    <w:rsid w:val="006364E4"/>
    <w:rsid w:val="00636796"/>
    <w:rsid w:val="006437AE"/>
    <w:rsid w:val="006453C1"/>
    <w:rsid w:val="00645401"/>
    <w:rsid w:val="0064666E"/>
    <w:rsid w:val="0065014A"/>
    <w:rsid w:val="00655B70"/>
    <w:rsid w:val="00655D43"/>
    <w:rsid w:val="00656631"/>
    <w:rsid w:val="00657F69"/>
    <w:rsid w:val="00663E32"/>
    <w:rsid w:val="006640E7"/>
    <w:rsid w:val="00664BE1"/>
    <w:rsid w:val="006650AE"/>
    <w:rsid w:val="0067357D"/>
    <w:rsid w:val="00673677"/>
    <w:rsid w:val="00674655"/>
    <w:rsid w:val="00675F6F"/>
    <w:rsid w:val="0067647B"/>
    <w:rsid w:val="00682BF7"/>
    <w:rsid w:val="00682DAE"/>
    <w:rsid w:val="00684B9E"/>
    <w:rsid w:val="006879B2"/>
    <w:rsid w:val="00687B83"/>
    <w:rsid w:val="0069313B"/>
    <w:rsid w:val="00694ADB"/>
    <w:rsid w:val="00694D9C"/>
    <w:rsid w:val="00695964"/>
    <w:rsid w:val="0069748F"/>
    <w:rsid w:val="00697924"/>
    <w:rsid w:val="006A2136"/>
    <w:rsid w:val="006A28F3"/>
    <w:rsid w:val="006A3453"/>
    <w:rsid w:val="006A59F1"/>
    <w:rsid w:val="006A75A8"/>
    <w:rsid w:val="006B1469"/>
    <w:rsid w:val="006B1EDF"/>
    <w:rsid w:val="006B3A28"/>
    <w:rsid w:val="006B411E"/>
    <w:rsid w:val="006B46CE"/>
    <w:rsid w:val="006B5218"/>
    <w:rsid w:val="006B6EF0"/>
    <w:rsid w:val="006B7A3C"/>
    <w:rsid w:val="006C0A74"/>
    <w:rsid w:val="006C3A49"/>
    <w:rsid w:val="006C40DD"/>
    <w:rsid w:val="006C6926"/>
    <w:rsid w:val="006C756A"/>
    <w:rsid w:val="006D08AC"/>
    <w:rsid w:val="006D32C0"/>
    <w:rsid w:val="006E265F"/>
    <w:rsid w:val="006E60C1"/>
    <w:rsid w:val="006E6D48"/>
    <w:rsid w:val="006E720B"/>
    <w:rsid w:val="006F0DB2"/>
    <w:rsid w:val="006F2425"/>
    <w:rsid w:val="006F2576"/>
    <w:rsid w:val="006F26B2"/>
    <w:rsid w:val="006F4F55"/>
    <w:rsid w:val="006F53CF"/>
    <w:rsid w:val="00700413"/>
    <w:rsid w:val="007011C8"/>
    <w:rsid w:val="00702F73"/>
    <w:rsid w:val="00705148"/>
    <w:rsid w:val="00706956"/>
    <w:rsid w:val="00710D82"/>
    <w:rsid w:val="007119BB"/>
    <w:rsid w:val="00711F05"/>
    <w:rsid w:val="00714077"/>
    <w:rsid w:val="00715938"/>
    <w:rsid w:val="007172F2"/>
    <w:rsid w:val="0072180C"/>
    <w:rsid w:val="00721C67"/>
    <w:rsid w:val="0072324F"/>
    <w:rsid w:val="00727354"/>
    <w:rsid w:val="00727C79"/>
    <w:rsid w:val="00727F9C"/>
    <w:rsid w:val="00734000"/>
    <w:rsid w:val="007343E5"/>
    <w:rsid w:val="007362F3"/>
    <w:rsid w:val="0074068B"/>
    <w:rsid w:val="00741CB9"/>
    <w:rsid w:val="00743595"/>
    <w:rsid w:val="00744354"/>
    <w:rsid w:val="007444C5"/>
    <w:rsid w:val="00745F24"/>
    <w:rsid w:val="00746F8E"/>
    <w:rsid w:val="00750955"/>
    <w:rsid w:val="007521B6"/>
    <w:rsid w:val="00753697"/>
    <w:rsid w:val="007553A4"/>
    <w:rsid w:val="00755A89"/>
    <w:rsid w:val="00755EE8"/>
    <w:rsid w:val="00756648"/>
    <w:rsid w:val="007622F0"/>
    <w:rsid w:val="007639F7"/>
    <w:rsid w:val="007641C0"/>
    <w:rsid w:val="00765294"/>
    <w:rsid w:val="007675A5"/>
    <w:rsid w:val="00767B8F"/>
    <w:rsid w:val="00767D55"/>
    <w:rsid w:val="007703E1"/>
    <w:rsid w:val="00770A07"/>
    <w:rsid w:val="007711F8"/>
    <w:rsid w:val="00772D9B"/>
    <w:rsid w:val="00777793"/>
    <w:rsid w:val="00780163"/>
    <w:rsid w:val="00781C90"/>
    <w:rsid w:val="00781E95"/>
    <w:rsid w:val="007847D3"/>
    <w:rsid w:val="00785D4E"/>
    <w:rsid w:val="007860BA"/>
    <w:rsid w:val="007867DA"/>
    <w:rsid w:val="00787779"/>
    <w:rsid w:val="007929E3"/>
    <w:rsid w:val="007948DD"/>
    <w:rsid w:val="00794D1E"/>
    <w:rsid w:val="007A5D6C"/>
    <w:rsid w:val="007A5F8F"/>
    <w:rsid w:val="007A75FA"/>
    <w:rsid w:val="007B2943"/>
    <w:rsid w:val="007B2FF9"/>
    <w:rsid w:val="007B333F"/>
    <w:rsid w:val="007B4756"/>
    <w:rsid w:val="007C02E0"/>
    <w:rsid w:val="007C0863"/>
    <w:rsid w:val="007C3BF2"/>
    <w:rsid w:val="007C3C72"/>
    <w:rsid w:val="007C40AF"/>
    <w:rsid w:val="007C4A34"/>
    <w:rsid w:val="007C51BA"/>
    <w:rsid w:val="007C54D7"/>
    <w:rsid w:val="007C60BC"/>
    <w:rsid w:val="007D01B2"/>
    <w:rsid w:val="007D0B6B"/>
    <w:rsid w:val="007D4C74"/>
    <w:rsid w:val="007D6828"/>
    <w:rsid w:val="007E3458"/>
    <w:rsid w:val="007E40CD"/>
    <w:rsid w:val="007E680A"/>
    <w:rsid w:val="007E74A1"/>
    <w:rsid w:val="007E7CFB"/>
    <w:rsid w:val="007E7E0E"/>
    <w:rsid w:val="007F2F31"/>
    <w:rsid w:val="007F554E"/>
    <w:rsid w:val="007F5C8A"/>
    <w:rsid w:val="007F6503"/>
    <w:rsid w:val="007F6E4E"/>
    <w:rsid w:val="007F7C4D"/>
    <w:rsid w:val="007F7EAB"/>
    <w:rsid w:val="007F7F44"/>
    <w:rsid w:val="0080091E"/>
    <w:rsid w:val="008012FA"/>
    <w:rsid w:val="0080240E"/>
    <w:rsid w:val="00807D58"/>
    <w:rsid w:val="008105C8"/>
    <w:rsid w:val="00813499"/>
    <w:rsid w:val="00814171"/>
    <w:rsid w:val="0081482A"/>
    <w:rsid w:val="008149CD"/>
    <w:rsid w:val="00816E0F"/>
    <w:rsid w:val="00827F91"/>
    <w:rsid w:val="00837230"/>
    <w:rsid w:val="00840991"/>
    <w:rsid w:val="00841B25"/>
    <w:rsid w:val="008429EC"/>
    <w:rsid w:val="00842C93"/>
    <w:rsid w:val="00844AF6"/>
    <w:rsid w:val="0084532A"/>
    <w:rsid w:val="008470B4"/>
    <w:rsid w:val="0085150B"/>
    <w:rsid w:val="008516CA"/>
    <w:rsid w:val="00854559"/>
    <w:rsid w:val="0085504C"/>
    <w:rsid w:val="0085521F"/>
    <w:rsid w:val="0086013E"/>
    <w:rsid w:val="0086216C"/>
    <w:rsid w:val="00862773"/>
    <w:rsid w:val="00863AAF"/>
    <w:rsid w:val="00870F6D"/>
    <w:rsid w:val="008728D0"/>
    <w:rsid w:val="00874FC1"/>
    <w:rsid w:val="00875196"/>
    <w:rsid w:val="00883889"/>
    <w:rsid w:val="008900F9"/>
    <w:rsid w:val="00890468"/>
    <w:rsid w:val="008946CB"/>
    <w:rsid w:val="008A4E20"/>
    <w:rsid w:val="008A52A9"/>
    <w:rsid w:val="008A7132"/>
    <w:rsid w:val="008B0D30"/>
    <w:rsid w:val="008B19CD"/>
    <w:rsid w:val="008B26CB"/>
    <w:rsid w:val="008B3984"/>
    <w:rsid w:val="008B5650"/>
    <w:rsid w:val="008B72BC"/>
    <w:rsid w:val="008B7753"/>
    <w:rsid w:val="008B7985"/>
    <w:rsid w:val="008C2664"/>
    <w:rsid w:val="008C2BD7"/>
    <w:rsid w:val="008C40BF"/>
    <w:rsid w:val="008C50A0"/>
    <w:rsid w:val="008C5196"/>
    <w:rsid w:val="008C583A"/>
    <w:rsid w:val="008D503C"/>
    <w:rsid w:val="008D63E3"/>
    <w:rsid w:val="008E0ACE"/>
    <w:rsid w:val="008E304F"/>
    <w:rsid w:val="008E57CE"/>
    <w:rsid w:val="008E5BD4"/>
    <w:rsid w:val="008F25D1"/>
    <w:rsid w:val="008F2B17"/>
    <w:rsid w:val="008F3B6C"/>
    <w:rsid w:val="008F41FB"/>
    <w:rsid w:val="008F50E4"/>
    <w:rsid w:val="008F590A"/>
    <w:rsid w:val="008F5FF6"/>
    <w:rsid w:val="008F662B"/>
    <w:rsid w:val="008F66A6"/>
    <w:rsid w:val="008F66C7"/>
    <w:rsid w:val="008F709F"/>
    <w:rsid w:val="008F7976"/>
    <w:rsid w:val="009000B0"/>
    <w:rsid w:val="00901A03"/>
    <w:rsid w:val="009043E5"/>
    <w:rsid w:val="00905232"/>
    <w:rsid w:val="00905677"/>
    <w:rsid w:val="0090745D"/>
    <w:rsid w:val="00907F2B"/>
    <w:rsid w:val="00910B7F"/>
    <w:rsid w:val="009128DF"/>
    <w:rsid w:val="0091420A"/>
    <w:rsid w:val="009151FB"/>
    <w:rsid w:val="00915930"/>
    <w:rsid w:val="0091785E"/>
    <w:rsid w:val="00921078"/>
    <w:rsid w:val="0092348E"/>
    <w:rsid w:val="00923B8E"/>
    <w:rsid w:val="009259BC"/>
    <w:rsid w:val="00926430"/>
    <w:rsid w:val="00926470"/>
    <w:rsid w:val="009302D6"/>
    <w:rsid w:val="00933F35"/>
    <w:rsid w:val="009348EA"/>
    <w:rsid w:val="009354EC"/>
    <w:rsid w:val="009356D0"/>
    <w:rsid w:val="00935C05"/>
    <w:rsid w:val="00936D8F"/>
    <w:rsid w:val="0094119D"/>
    <w:rsid w:val="0094322B"/>
    <w:rsid w:val="00943E12"/>
    <w:rsid w:val="0094572B"/>
    <w:rsid w:val="00945807"/>
    <w:rsid w:val="00946F3A"/>
    <w:rsid w:val="009563FA"/>
    <w:rsid w:val="00960B8F"/>
    <w:rsid w:val="0096262F"/>
    <w:rsid w:val="0096279B"/>
    <w:rsid w:val="00962926"/>
    <w:rsid w:val="00965B08"/>
    <w:rsid w:val="00965D7D"/>
    <w:rsid w:val="00967668"/>
    <w:rsid w:val="0097060F"/>
    <w:rsid w:val="009728C9"/>
    <w:rsid w:val="00972B0C"/>
    <w:rsid w:val="0097327C"/>
    <w:rsid w:val="00973947"/>
    <w:rsid w:val="00975289"/>
    <w:rsid w:val="0098095E"/>
    <w:rsid w:val="00981371"/>
    <w:rsid w:val="009816ED"/>
    <w:rsid w:val="0098203C"/>
    <w:rsid w:val="00982C28"/>
    <w:rsid w:val="00983CCD"/>
    <w:rsid w:val="00987331"/>
    <w:rsid w:val="00987E57"/>
    <w:rsid w:val="00991CC8"/>
    <w:rsid w:val="009A1E77"/>
    <w:rsid w:val="009A5CD6"/>
    <w:rsid w:val="009A606E"/>
    <w:rsid w:val="009A62C2"/>
    <w:rsid w:val="009A7839"/>
    <w:rsid w:val="009B3478"/>
    <w:rsid w:val="009B5C03"/>
    <w:rsid w:val="009B5D1E"/>
    <w:rsid w:val="009C0EA5"/>
    <w:rsid w:val="009C18C0"/>
    <w:rsid w:val="009C2BB7"/>
    <w:rsid w:val="009C74C7"/>
    <w:rsid w:val="009D16FB"/>
    <w:rsid w:val="009E1EA2"/>
    <w:rsid w:val="009E2269"/>
    <w:rsid w:val="009E3403"/>
    <w:rsid w:val="009E6C47"/>
    <w:rsid w:val="009F0EBB"/>
    <w:rsid w:val="009F232C"/>
    <w:rsid w:val="009F34C8"/>
    <w:rsid w:val="009F4330"/>
    <w:rsid w:val="009F6BDA"/>
    <w:rsid w:val="009F6C4A"/>
    <w:rsid w:val="00A00324"/>
    <w:rsid w:val="00A0316F"/>
    <w:rsid w:val="00A031F8"/>
    <w:rsid w:val="00A03DBD"/>
    <w:rsid w:val="00A1097A"/>
    <w:rsid w:val="00A1507D"/>
    <w:rsid w:val="00A1670D"/>
    <w:rsid w:val="00A228F7"/>
    <w:rsid w:val="00A25779"/>
    <w:rsid w:val="00A25D25"/>
    <w:rsid w:val="00A26332"/>
    <w:rsid w:val="00A3017E"/>
    <w:rsid w:val="00A326CB"/>
    <w:rsid w:val="00A33035"/>
    <w:rsid w:val="00A331EA"/>
    <w:rsid w:val="00A33A71"/>
    <w:rsid w:val="00A33B82"/>
    <w:rsid w:val="00A365D1"/>
    <w:rsid w:val="00A36FD8"/>
    <w:rsid w:val="00A374CC"/>
    <w:rsid w:val="00A37511"/>
    <w:rsid w:val="00A420FE"/>
    <w:rsid w:val="00A45DE5"/>
    <w:rsid w:val="00A45F36"/>
    <w:rsid w:val="00A46138"/>
    <w:rsid w:val="00A50773"/>
    <w:rsid w:val="00A52624"/>
    <w:rsid w:val="00A55631"/>
    <w:rsid w:val="00A56E69"/>
    <w:rsid w:val="00A57E2A"/>
    <w:rsid w:val="00A61330"/>
    <w:rsid w:val="00A61E2E"/>
    <w:rsid w:val="00A621BE"/>
    <w:rsid w:val="00A6352F"/>
    <w:rsid w:val="00A65879"/>
    <w:rsid w:val="00A66034"/>
    <w:rsid w:val="00A72E00"/>
    <w:rsid w:val="00A760CF"/>
    <w:rsid w:val="00A7633E"/>
    <w:rsid w:val="00A769BB"/>
    <w:rsid w:val="00A8084D"/>
    <w:rsid w:val="00A80BB6"/>
    <w:rsid w:val="00A87718"/>
    <w:rsid w:val="00A9104C"/>
    <w:rsid w:val="00A91334"/>
    <w:rsid w:val="00A92A4A"/>
    <w:rsid w:val="00A93142"/>
    <w:rsid w:val="00AA1F03"/>
    <w:rsid w:val="00AA2059"/>
    <w:rsid w:val="00AA3D58"/>
    <w:rsid w:val="00AA4D56"/>
    <w:rsid w:val="00AA4FE7"/>
    <w:rsid w:val="00AA5AF6"/>
    <w:rsid w:val="00AA65BE"/>
    <w:rsid w:val="00AA6F05"/>
    <w:rsid w:val="00AB2505"/>
    <w:rsid w:val="00AB3886"/>
    <w:rsid w:val="00AB403A"/>
    <w:rsid w:val="00AB5EE7"/>
    <w:rsid w:val="00AB70C8"/>
    <w:rsid w:val="00AB7924"/>
    <w:rsid w:val="00AB7B31"/>
    <w:rsid w:val="00AC139F"/>
    <w:rsid w:val="00AC3C2F"/>
    <w:rsid w:val="00AC4DD8"/>
    <w:rsid w:val="00AC61DA"/>
    <w:rsid w:val="00AC6E78"/>
    <w:rsid w:val="00AC767F"/>
    <w:rsid w:val="00AD0404"/>
    <w:rsid w:val="00AD08CD"/>
    <w:rsid w:val="00AD2765"/>
    <w:rsid w:val="00AD2CE2"/>
    <w:rsid w:val="00AD2E79"/>
    <w:rsid w:val="00AD413B"/>
    <w:rsid w:val="00AD51C7"/>
    <w:rsid w:val="00AD562F"/>
    <w:rsid w:val="00AE1896"/>
    <w:rsid w:val="00AE1BB5"/>
    <w:rsid w:val="00AE38A1"/>
    <w:rsid w:val="00AE4B50"/>
    <w:rsid w:val="00AE5261"/>
    <w:rsid w:val="00AE58CD"/>
    <w:rsid w:val="00AE608A"/>
    <w:rsid w:val="00AE74DF"/>
    <w:rsid w:val="00AE7A47"/>
    <w:rsid w:val="00AF0113"/>
    <w:rsid w:val="00AF0CDB"/>
    <w:rsid w:val="00AF4623"/>
    <w:rsid w:val="00AF4DFD"/>
    <w:rsid w:val="00AF5211"/>
    <w:rsid w:val="00AF5DF9"/>
    <w:rsid w:val="00AF7BA6"/>
    <w:rsid w:val="00B018B9"/>
    <w:rsid w:val="00B01F66"/>
    <w:rsid w:val="00B06268"/>
    <w:rsid w:val="00B06AD2"/>
    <w:rsid w:val="00B103B4"/>
    <w:rsid w:val="00B151F5"/>
    <w:rsid w:val="00B159B5"/>
    <w:rsid w:val="00B16F6E"/>
    <w:rsid w:val="00B176BE"/>
    <w:rsid w:val="00B20155"/>
    <w:rsid w:val="00B227B5"/>
    <w:rsid w:val="00B23FFB"/>
    <w:rsid w:val="00B27D80"/>
    <w:rsid w:val="00B318C3"/>
    <w:rsid w:val="00B34247"/>
    <w:rsid w:val="00B36703"/>
    <w:rsid w:val="00B401BD"/>
    <w:rsid w:val="00B423A9"/>
    <w:rsid w:val="00B445D6"/>
    <w:rsid w:val="00B45688"/>
    <w:rsid w:val="00B46A94"/>
    <w:rsid w:val="00B46D49"/>
    <w:rsid w:val="00B51995"/>
    <w:rsid w:val="00B53163"/>
    <w:rsid w:val="00B54B4C"/>
    <w:rsid w:val="00B54B7A"/>
    <w:rsid w:val="00B578AC"/>
    <w:rsid w:val="00B610E8"/>
    <w:rsid w:val="00B61533"/>
    <w:rsid w:val="00B6305B"/>
    <w:rsid w:val="00B66CA5"/>
    <w:rsid w:val="00B703EE"/>
    <w:rsid w:val="00B71D2E"/>
    <w:rsid w:val="00B7440E"/>
    <w:rsid w:val="00B759F8"/>
    <w:rsid w:val="00B762AD"/>
    <w:rsid w:val="00B76744"/>
    <w:rsid w:val="00B77A50"/>
    <w:rsid w:val="00B80117"/>
    <w:rsid w:val="00B80789"/>
    <w:rsid w:val="00B827DA"/>
    <w:rsid w:val="00B849EA"/>
    <w:rsid w:val="00B912DE"/>
    <w:rsid w:val="00B93EAE"/>
    <w:rsid w:val="00B954C8"/>
    <w:rsid w:val="00B97CD8"/>
    <w:rsid w:val="00BA0410"/>
    <w:rsid w:val="00BA3645"/>
    <w:rsid w:val="00BA36AA"/>
    <w:rsid w:val="00BA4A2A"/>
    <w:rsid w:val="00BA52C7"/>
    <w:rsid w:val="00BA5F93"/>
    <w:rsid w:val="00BB193E"/>
    <w:rsid w:val="00BB2E31"/>
    <w:rsid w:val="00BB4055"/>
    <w:rsid w:val="00BB5883"/>
    <w:rsid w:val="00BB6D7C"/>
    <w:rsid w:val="00BB75A8"/>
    <w:rsid w:val="00BB7A38"/>
    <w:rsid w:val="00BB7D63"/>
    <w:rsid w:val="00BC12B7"/>
    <w:rsid w:val="00BC1927"/>
    <w:rsid w:val="00BC3AF6"/>
    <w:rsid w:val="00BC3F7A"/>
    <w:rsid w:val="00BC46F6"/>
    <w:rsid w:val="00BC51DA"/>
    <w:rsid w:val="00BC6D5C"/>
    <w:rsid w:val="00BC7C38"/>
    <w:rsid w:val="00BD3395"/>
    <w:rsid w:val="00BE089C"/>
    <w:rsid w:val="00BE107F"/>
    <w:rsid w:val="00BE18F2"/>
    <w:rsid w:val="00BE370B"/>
    <w:rsid w:val="00BE524D"/>
    <w:rsid w:val="00BF1125"/>
    <w:rsid w:val="00BF1767"/>
    <w:rsid w:val="00BF39BD"/>
    <w:rsid w:val="00BF7701"/>
    <w:rsid w:val="00C01045"/>
    <w:rsid w:val="00C01A21"/>
    <w:rsid w:val="00C0279A"/>
    <w:rsid w:val="00C0493E"/>
    <w:rsid w:val="00C10F68"/>
    <w:rsid w:val="00C11867"/>
    <w:rsid w:val="00C11C70"/>
    <w:rsid w:val="00C1292B"/>
    <w:rsid w:val="00C1374E"/>
    <w:rsid w:val="00C20008"/>
    <w:rsid w:val="00C20403"/>
    <w:rsid w:val="00C2368D"/>
    <w:rsid w:val="00C249BD"/>
    <w:rsid w:val="00C251C2"/>
    <w:rsid w:val="00C2593B"/>
    <w:rsid w:val="00C25FBB"/>
    <w:rsid w:val="00C26E7E"/>
    <w:rsid w:val="00C30D72"/>
    <w:rsid w:val="00C30E41"/>
    <w:rsid w:val="00C346ED"/>
    <w:rsid w:val="00C34E8A"/>
    <w:rsid w:val="00C40E66"/>
    <w:rsid w:val="00C4188D"/>
    <w:rsid w:val="00C41DD1"/>
    <w:rsid w:val="00C4225B"/>
    <w:rsid w:val="00C43991"/>
    <w:rsid w:val="00C46DB5"/>
    <w:rsid w:val="00C506D7"/>
    <w:rsid w:val="00C52827"/>
    <w:rsid w:val="00C5373E"/>
    <w:rsid w:val="00C540A0"/>
    <w:rsid w:val="00C5600C"/>
    <w:rsid w:val="00C56278"/>
    <w:rsid w:val="00C64C5A"/>
    <w:rsid w:val="00C65E95"/>
    <w:rsid w:val="00C72B98"/>
    <w:rsid w:val="00C80514"/>
    <w:rsid w:val="00C80B95"/>
    <w:rsid w:val="00C819C2"/>
    <w:rsid w:val="00C8426C"/>
    <w:rsid w:val="00C84BD9"/>
    <w:rsid w:val="00C85CBF"/>
    <w:rsid w:val="00C869B9"/>
    <w:rsid w:val="00C87099"/>
    <w:rsid w:val="00C873F2"/>
    <w:rsid w:val="00C901DE"/>
    <w:rsid w:val="00C91D68"/>
    <w:rsid w:val="00C952B8"/>
    <w:rsid w:val="00C964B5"/>
    <w:rsid w:val="00C96C23"/>
    <w:rsid w:val="00C970B1"/>
    <w:rsid w:val="00CB0953"/>
    <w:rsid w:val="00CB191F"/>
    <w:rsid w:val="00CB49A3"/>
    <w:rsid w:val="00CB49F8"/>
    <w:rsid w:val="00CB5E56"/>
    <w:rsid w:val="00CB7CAA"/>
    <w:rsid w:val="00CC1F9E"/>
    <w:rsid w:val="00CC30B1"/>
    <w:rsid w:val="00CC3A6D"/>
    <w:rsid w:val="00CC3BA3"/>
    <w:rsid w:val="00CC4402"/>
    <w:rsid w:val="00CC4486"/>
    <w:rsid w:val="00CD0EDF"/>
    <w:rsid w:val="00CD1ADA"/>
    <w:rsid w:val="00CD1C6D"/>
    <w:rsid w:val="00CD4077"/>
    <w:rsid w:val="00CD55B0"/>
    <w:rsid w:val="00CD5F70"/>
    <w:rsid w:val="00CE01BC"/>
    <w:rsid w:val="00CE107F"/>
    <w:rsid w:val="00CE2785"/>
    <w:rsid w:val="00CE2D69"/>
    <w:rsid w:val="00CE31B1"/>
    <w:rsid w:val="00CE4E82"/>
    <w:rsid w:val="00CE6A1E"/>
    <w:rsid w:val="00CE6BDF"/>
    <w:rsid w:val="00CF567B"/>
    <w:rsid w:val="00CF5F19"/>
    <w:rsid w:val="00CF7F2E"/>
    <w:rsid w:val="00D00428"/>
    <w:rsid w:val="00D013CC"/>
    <w:rsid w:val="00D0323B"/>
    <w:rsid w:val="00D04B39"/>
    <w:rsid w:val="00D056A1"/>
    <w:rsid w:val="00D07A3E"/>
    <w:rsid w:val="00D10620"/>
    <w:rsid w:val="00D10991"/>
    <w:rsid w:val="00D147CB"/>
    <w:rsid w:val="00D22A4E"/>
    <w:rsid w:val="00D22DEE"/>
    <w:rsid w:val="00D2428C"/>
    <w:rsid w:val="00D2494B"/>
    <w:rsid w:val="00D30C55"/>
    <w:rsid w:val="00D30D3A"/>
    <w:rsid w:val="00D31A11"/>
    <w:rsid w:val="00D323CB"/>
    <w:rsid w:val="00D33C5A"/>
    <w:rsid w:val="00D350B0"/>
    <w:rsid w:val="00D35858"/>
    <w:rsid w:val="00D359FB"/>
    <w:rsid w:val="00D41229"/>
    <w:rsid w:val="00D42F2E"/>
    <w:rsid w:val="00D43B39"/>
    <w:rsid w:val="00D45615"/>
    <w:rsid w:val="00D4594E"/>
    <w:rsid w:val="00D46614"/>
    <w:rsid w:val="00D46D64"/>
    <w:rsid w:val="00D503F4"/>
    <w:rsid w:val="00D52ACB"/>
    <w:rsid w:val="00D54DF8"/>
    <w:rsid w:val="00D54F84"/>
    <w:rsid w:val="00D5618E"/>
    <w:rsid w:val="00D5709A"/>
    <w:rsid w:val="00D5793A"/>
    <w:rsid w:val="00D62EDE"/>
    <w:rsid w:val="00D632C7"/>
    <w:rsid w:val="00D643A4"/>
    <w:rsid w:val="00D64433"/>
    <w:rsid w:val="00D67D1E"/>
    <w:rsid w:val="00D702F3"/>
    <w:rsid w:val="00D713B0"/>
    <w:rsid w:val="00D71D02"/>
    <w:rsid w:val="00D749F9"/>
    <w:rsid w:val="00D75D83"/>
    <w:rsid w:val="00D779DC"/>
    <w:rsid w:val="00D810DB"/>
    <w:rsid w:val="00D842A4"/>
    <w:rsid w:val="00D84B53"/>
    <w:rsid w:val="00D84CF0"/>
    <w:rsid w:val="00D85232"/>
    <w:rsid w:val="00D86CF0"/>
    <w:rsid w:val="00D90595"/>
    <w:rsid w:val="00D90E26"/>
    <w:rsid w:val="00D95A9E"/>
    <w:rsid w:val="00DA0829"/>
    <w:rsid w:val="00DA14B3"/>
    <w:rsid w:val="00DA15C5"/>
    <w:rsid w:val="00DA3220"/>
    <w:rsid w:val="00DA3494"/>
    <w:rsid w:val="00DA3761"/>
    <w:rsid w:val="00DA5373"/>
    <w:rsid w:val="00DA66ED"/>
    <w:rsid w:val="00DA72A9"/>
    <w:rsid w:val="00DB0B09"/>
    <w:rsid w:val="00DB25EE"/>
    <w:rsid w:val="00DB2D56"/>
    <w:rsid w:val="00DB367F"/>
    <w:rsid w:val="00DC0297"/>
    <w:rsid w:val="00DC33E1"/>
    <w:rsid w:val="00DC37A6"/>
    <w:rsid w:val="00DC6BC6"/>
    <w:rsid w:val="00DC6CB3"/>
    <w:rsid w:val="00DD2E0D"/>
    <w:rsid w:val="00DD4ABB"/>
    <w:rsid w:val="00DD51C1"/>
    <w:rsid w:val="00DD5D1F"/>
    <w:rsid w:val="00DD6384"/>
    <w:rsid w:val="00DD7018"/>
    <w:rsid w:val="00DD7440"/>
    <w:rsid w:val="00DE0BDA"/>
    <w:rsid w:val="00DE1758"/>
    <w:rsid w:val="00DE258B"/>
    <w:rsid w:val="00DE36B8"/>
    <w:rsid w:val="00DE62E0"/>
    <w:rsid w:val="00DF1F41"/>
    <w:rsid w:val="00DF4DD6"/>
    <w:rsid w:val="00DF5629"/>
    <w:rsid w:val="00DF5DC5"/>
    <w:rsid w:val="00DF7901"/>
    <w:rsid w:val="00E10262"/>
    <w:rsid w:val="00E117DF"/>
    <w:rsid w:val="00E13A25"/>
    <w:rsid w:val="00E155E1"/>
    <w:rsid w:val="00E164EC"/>
    <w:rsid w:val="00E16CC1"/>
    <w:rsid w:val="00E20BF1"/>
    <w:rsid w:val="00E210E8"/>
    <w:rsid w:val="00E22D74"/>
    <w:rsid w:val="00E27D64"/>
    <w:rsid w:val="00E30D6E"/>
    <w:rsid w:val="00E30F0A"/>
    <w:rsid w:val="00E31F76"/>
    <w:rsid w:val="00E3264F"/>
    <w:rsid w:val="00E3291F"/>
    <w:rsid w:val="00E33B6C"/>
    <w:rsid w:val="00E354E8"/>
    <w:rsid w:val="00E35A1D"/>
    <w:rsid w:val="00E423E3"/>
    <w:rsid w:val="00E4242B"/>
    <w:rsid w:val="00E46499"/>
    <w:rsid w:val="00E4663A"/>
    <w:rsid w:val="00E46D64"/>
    <w:rsid w:val="00E526C8"/>
    <w:rsid w:val="00E5574E"/>
    <w:rsid w:val="00E609B2"/>
    <w:rsid w:val="00E6207C"/>
    <w:rsid w:val="00E62493"/>
    <w:rsid w:val="00E632FE"/>
    <w:rsid w:val="00E65791"/>
    <w:rsid w:val="00E67132"/>
    <w:rsid w:val="00E67894"/>
    <w:rsid w:val="00E70100"/>
    <w:rsid w:val="00E70C9A"/>
    <w:rsid w:val="00E70EF6"/>
    <w:rsid w:val="00E7252B"/>
    <w:rsid w:val="00E728B0"/>
    <w:rsid w:val="00E740B3"/>
    <w:rsid w:val="00E75182"/>
    <w:rsid w:val="00E775B8"/>
    <w:rsid w:val="00E8144A"/>
    <w:rsid w:val="00E817A2"/>
    <w:rsid w:val="00E81C32"/>
    <w:rsid w:val="00E82781"/>
    <w:rsid w:val="00E82F69"/>
    <w:rsid w:val="00E87EA9"/>
    <w:rsid w:val="00E87FB2"/>
    <w:rsid w:val="00E950D2"/>
    <w:rsid w:val="00EA1E15"/>
    <w:rsid w:val="00EA2A3E"/>
    <w:rsid w:val="00EA3F72"/>
    <w:rsid w:val="00EA5C2D"/>
    <w:rsid w:val="00EB1234"/>
    <w:rsid w:val="00EB363C"/>
    <w:rsid w:val="00EB52DB"/>
    <w:rsid w:val="00EB5BF7"/>
    <w:rsid w:val="00EB5FFA"/>
    <w:rsid w:val="00EB6B10"/>
    <w:rsid w:val="00EC270B"/>
    <w:rsid w:val="00EC4765"/>
    <w:rsid w:val="00EC4806"/>
    <w:rsid w:val="00EC525A"/>
    <w:rsid w:val="00EC5687"/>
    <w:rsid w:val="00EC7B6C"/>
    <w:rsid w:val="00EC7C11"/>
    <w:rsid w:val="00ED0072"/>
    <w:rsid w:val="00ED058C"/>
    <w:rsid w:val="00ED2D99"/>
    <w:rsid w:val="00ED4E7D"/>
    <w:rsid w:val="00ED5850"/>
    <w:rsid w:val="00ED58BA"/>
    <w:rsid w:val="00ED5B6F"/>
    <w:rsid w:val="00ED6651"/>
    <w:rsid w:val="00EE29ED"/>
    <w:rsid w:val="00EE2AA3"/>
    <w:rsid w:val="00EE47A8"/>
    <w:rsid w:val="00EE595F"/>
    <w:rsid w:val="00EF030F"/>
    <w:rsid w:val="00EF041D"/>
    <w:rsid w:val="00EF21CD"/>
    <w:rsid w:val="00EF2E3F"/>
    <w:rsid w:val="00EF3521"/>
    <w:rsid w:val="00F00D76"/>
    <w:rsid w:val="00F0167D"/>
    <w:rsid w:val="00F01D6D"/>
    <w:rsid w:val="00F01FE6"/>
    <w:rsid w:val="00F04E74"/>
    <w:rsid w:val="00F05A95"/>
    <w:rsid w:val="00F07F33"/>
    <w:rsid w:val="00F11BAE"/>
    <w:rsid w:val="00F122A1"/>
    <w:rsid w:val="00F123EB"/>
    <w:rsid w:val="00F13D4F"/>
    <w:rsid w:val="00F14708"/>
    <w:rsid w:val="00F14A3B"/>
    <w:rsid w:val="00F16A39"/>
    <w:rsid w:val="00F17C0A"/>
    <w:rsid w:val="00F2074B"/>
    <w:rsid w:val="00F211CE"/>
    <w:rsid w:val="00F23CCA"/>
    <w:rsid w:val="00F27518"/>
    <w:rsid w:val="00F30138"/>
    <w:rsid w:val="00F311D8"/>
    <w:rsid w:val="00F33619"/>
    <w:rsid w:val="00F35077"/>
    <w:rsid w:val="00F40188"/>
    <w:rsid w:val="00F4057B"/>
    <w:rsid w:val="00F44261"/>
    <w:rsid w:val="00F446E6"/>
    <w:rsid w:val="00F45112"/>
    <w:rsid w:val="00F45258"/>
    <w:rsid w:val="00F45692"/>
    <w:rsid w:val="00F4617B"/>
    <w:rsid w:val="00F50671"/>
    <w:rsid w:val="00F5645F"/>
    <w:rsid w:val="00F57F5C"/>
    <w:rsid w:val="00F60B94"/>
    <w:rsid w:val="00F61295"/>
    <w:rsid w:val="00F64005"/>
    <w:rsid w:val="00F65487"/>
    <w:rsid w:val="00F73D21"/>
    <w:rsid w:val="00F75133"/>
    <w:rsid w:val="00F75686"/>
    <w:rsid w:val="00F76B9E"/>
    <w:rsid w:val="00F776C2"/>
    <w:rsid w:val="00F8212B"/>
    <w:rsid w:val="00F83561"/>
    <w:rsid w:val="00F835C9"/>
    <w:rsid w:val="00F83EFA"/>
    <w:rsid w:val="00F859D2"/>
    <w:rsid w:val="00F85DA3"/>
    <w:rsid w:val="00F85DFD"/>
    <w:rsid w:val="00F86332"/>
    <w:rsid w:val="00F86954"/>
    <w:rsid w:val="00F874B2"/>
    <w:rsid w:val="00F90CE3"/>
    <w:rsid w:val="00F923E3"/>
    <w:rsid w:val="00F928B2"/>
    <w:rsid w:val="00F92BB8"/>
    <w:rsid w:val="00F934E7"/>
    <w:rsid w:val="00F951E6"/>
    <w:rsid w:val="00F9590D"/>
    <w:rsid w:val="00FA0B8A"/>
    <w:rsid w:val="00FA1538"/>
    <w:rsid w:val="00FA299D"/>
    <w:rsid w:val="00FA2A83"/>
    <w:rsid w:val="00FA559B"/>
    <w:rsid w:val="00FA5C08"/>
    <w:rsid w:val="00FB2F4C"/>
    <w:rsid w:val="00FB3326"/>
    <w:rsid w:val="00FB6523"/>
    <w:rsid w:val="00FC1599"/>
    <w:rsid w:val="00FC3E2A"/>
    <w:rsid w:val="00FC41D2"/>
    <w:rsid w:val="00FC4589"/>
    <w:rsid w:val="00FC70A4"/>
    <w:rsid w:val="00FC7537"/>
    <w:rsid w:val="00FD02C8"/>
    <w:rsid w:val="00FD35A7"/>
    <w:rsid w:val="00FD45EA"/>
    <w:rsid w:val="00FD644B"/>
    <w:rsid w:val="00FD6A0F"/>
    <w:rsid w:val="00FE0BA2"/>
    <w:rsid w:val="00FE29D6"/>
    <w:rsid w:val="00FE3526"/>
    <w:rsid w:val="00FE4D79"/>
    <w:rsid w:val="00FE5BCA"/>
    <w:rsid w:val="00FE7807"/>
    <w:rsid w:val="00FE78E2"/>
    <w:rsid w:val="00FF0938"/>
    <w:rsid w:val="00FF32A9"/>
    <w:rsid w:val="00FF4688"/>
    <w:rsid w:val="00FF7513"/>
    <w:rsid w:val="00FF7B84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8625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E6AA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nhideWhenUsed/>
    <w:rsid w:val="00D643A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643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8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135AD8-93BF-4CD0-A4EF-80577183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354</TotalTime>
  <Pages>4</Pages>
  <Words>1238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57</cp:revision>
  <cp:lastPrinted>2023-11-20T12:47:00Z</cp:lastPrinted>
  <dcterms:created xsi:type="dcterms:W3CDTF">2024-05-09T08:48:00Z</dcterms:created>
  <dcterms:modified xsi:type="dcterms:W3CDTF">2024-05-17T09:37:00Z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