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83E" w14:textId="373E58E1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5A7A77F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 w:rsidRPr="00FE3D1F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május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723C02" w:rsidRPr="00FE3D1F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DB977C5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</w:t>
      </w:r>
      <w:r w:rsidR="00166F77" w:rsidRPr="00166F77">
        <w:rPr>
          <w:rFonts w:asciiTheme="minorHAnsi" w:hAnsiTheme="minorHAnsi" w:cstheme="minorHAnsi"/>
          <w:szCs w:val="22"/>
        </w:rPr>
        <w:t>Víztorony Látogatóközpon</w:t>
      </w:r>
      <w:r w:rsidR="00166F77">
        <w:rPr>
          <w:rFonts w:asciiTheme="minorHAnsi" w:hAnsiTheme="minorHAnsi" w:cstheme="minorHAnsi"/>
          <w:szCs w:val="22"/>
        </w:rPr>
        <w:t xml:space="preserve">tban </w:t>
      </w:r>
      <w:r w:rsidR="00166F77" w:rsidRPr="00166F77">
        <w:rPr>
          <w:rFonts w:asciiTheme="minorHAnsi" w:hAnsiTheme="minorHAnsi" w:cstheme="minorHAnsi"/>
          <w:szCs w:val="22"/>
        </w:rPr>
        <w:t>(Szombathely, Szent Flórián krt. 9., Brenner Park)</w:t>
      </w:r>
      <w:r w:rsidR="00166F77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szCs w:val="22"/>
        </w:rPr>
        <w:t>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5552361B" w14:textId="77777777" w:rsidR="00747FC8" w:rsidRPr="00C33EF1" w:rsidRDefault="00C33EF1" w:rsidP="00747FC8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Pr="005E3B27">
        <w:rPr>
          <w:rFonts w:asciiTheme="minorHAnsi" w:hAnsiTheme="minorHAnsi" w:cstheme="minorHAnsi"/>
          <w:b/>
          <w:szCs w:val="22"/>
        </w:rPr>
        <w:t>./</w:t>
      </w:r>
      <w:r w:rsidRPr="005E3B27">
        <w:rPr>
          <w:rFonts w:asciiTheme="minorHAnsi" w:hAnsiTheme="minorHAnsi" w:cstheme="minorHAnsi"/>
          <w:b/>
          <w:szCs w:val="22"/>
        </w:rPr>
        <w:tab/>
      </w:r>
      <w:r w:rsidR="00747FC8" w:rsidRPr="00C33EF1">
        <w:rPr>
          <w:rFonts w:asciiTheme="minorHAnsi" w:hAnsiTheme="minorHAnsi" w:cstheme="minorHAnsi"/>
          <w:b/>
          <w:szCs w:val="22"/>
        </w:rPr>
        <w:t>Javaslat Szombathely Megyei Jogú Város Önkormányzata 2023. évi zárszámadási rendeletének megalkotására (Közgyűlési 4.)</w:t>
      </w:r>
    </w:p>
    <w:p w14:paraId="1D4853EA" w14:textId="2ACD6A25" w:rsidR="00C33EF1" w:rsidRPr="00C33EF1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/>
          <w:szCs w:val="22"/>
          <w:u w:val="single"/>
        </w:rPr>
        <w:t>Előadó</w:t>
      </w:r>
      <w:r w:rsidRPr="00C33EF1">
        <w:rPr>
          <w:rFonts w:asciiTheme="minorHAnsi" w:hAnsiTheme="minorHAnsi" w:cstheme="minorHAnsi"/>
          <w:b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  <w:r w:rsidRPr="004A5B00">
        <w:rPr>
          <w:rFonts w:asciiTheme="minorHAnsi" w:hAnsiTheme="minorHAnsi" w:cstheme="minorHAnsi"/>
          <w:b/>
          <w:color w:val="000000"/>
          <w:szCs w:val="22"/>
        </w:rPr>
        <w:t xml:space="preserve"> </w:t>
      </w:r>
    </w:p>
    <w:p w14:paraId="7AC7F645" w14:textId="77777777" w:rsidR="00C33EF1" w:rsidRP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A767A62" w14:textId="77777777" w:rsidR="00747FC8" w:rsidRPr="005E3B27" w:rsidRDefault="00C33EF1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>2./</w:t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2023. évi maradvány elszámolásának jóváhagyására (Közgyűlési 5.)</w:t>
      </w:r>
    </w:p>
    <w:p w14:paraId="5E41E255" w14:textId="4491DCB8" w:rsidR="00747FC8" w:rsidRPr="005E3B27" w:rsidRDefault="00747FC8" w:rsidP="00747FC8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color w:val="000000"/>
          <w:szCs w:val="22"/>
        </w:rPr>
        <w:tab/>
      </w:r>
      <w:r w:rsidRPr="004A5B00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2E3491F7" w14:textId="77777777" w:rsidR="00C33EF1" w:rsidRP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035EA846" w14:textId="54A1DD04" w:rsidR="00747FC8" w:rsidRPr="00C33EF1" w:rsidRDefault="00C33EF1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>3./</w:t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</w:t>
      </w:r>
      <w:r w:rsidR="00747FC8">
        <w:rPr>
          <w:rFonts w:asciiTheme="minorHAnsi" w:hAnsiTheme="minorHAnsi" w:cstheme="minorHAnsi"/>
          <w:b/>
          <w:color w:val="000000"/>
          <w:szCs w:val="22"/>
        </w:rPr>
        <w:t>4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 xml:space="preserve">. évi költségvetéséről szóló </w:t>
      </w:r>
      <w:r w:rsidR="00747FC8">
        <w:rPr>
          <w:rFonts w:asciiTheme="minorHAnsi" w:hAnsiTheme="minorHAnsi" w:cstheme="minorHAnsi"/>
          <w:b/>
          <w:color w:val="000000"/>
          <w:szCs w:val="22"/>
        </w:rPr>
        <w:t>8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/202</w:t>
      </w:r>
      <w:r w:rsidR="00747FC8">
        <w:rPr>
          <w:rFonts w:asciiTheme="minorHAnsi" w:hAnsiTheme="minorHAnsi" w:cstheme="minorHAnsi"/>
          <w:b/>
          <w:color w:val="000000"/>
          <w:szCs w:val="22"/>
        </w:rPr>
        <w:t>4.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 xml:space="preserve"> (I</w:t>
      </w:r>
      <w:r w:rsidR="00747FC8">
        <w:rPr>
          <w:rFonts w:asciiTheme="minorHAnsi" w:hAnsiTheme="minorHAnsi" w:cstheme="minorHAnsi"/>
          <w:b/>
          <w:color w:val="000000"/>
          <w:szCs w:val="22"/>
        </w:rPr>
        <w:t>I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I.</w:t>
      </w:r>
      <w:r w:rsidR="00747FC8">
        <w:rPr>
          <w:rFonts w:asciiTheme="minorHAnsi" w:hAnsiTheme="minorHAnsi" w:cstheme="minorHAnsi"/>
          <w:b/>
          <w:color w:val="000000"/>
          <w:szCs w:val="22"/>
        </w:rPr>
        <w:t>5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.) önkormányzati rendelet I. számú módosításának megalkotására</w:t>
      </w:r>
      <w:r w:rsidR="00747FC8">
        <w:rPr>
          <w:rFonts w:asciiTheme="minorHAnsi" w:hAnsiTheme="minorHAnsi" w:cstheme="minorHAnsi"/>
          <w:b/>
          <w:color w:val="000000"/>
          <w:szCs w:val="22"/>
        </w:rPr>
        <w:t xml:space="preserve"> (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 xml:space="preserve">Közgyűlési </w:t>
      </w:r>
      <w:r w:rsidR="00747FC8">
        <w:rPr>
          <w:rFonts w:asciiTheme="minorHAnsi" w:hAnsiTheme="minorHAnsi" w:cstheme="minorHAnsi"/>
          <w:b/>
          <w:color w:val="000000"/>
          <w:szCs w:val="22"/>
        </w:rPr>
        <w:t>6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616A409F" w14:textId="09CDA4D5" w:rsidR="00747FC8" w:rsidRPr="00C33EF1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C33EF1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594601D" w14:textId="77777777" w:rsid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22571A9F" w14:textId="730D0F12" w:rsidR="00C33EF1" w:rsidRPr="0095666D" w:rsidRDefault="00C33EF1" w:rsidP="00C33EF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</w:rPr>
        <w:t xml:space="preserve">Javaslat a „Bűnmegelőzési és katasztrófavédelmi kiadások; egyéb kiadások, támogatások” költségvetési tételsor felhasználására </w:t>
      </w:r>
      <w:r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02A515A4" w14:textId="31393F85" w:rsidR="00C33EF1" w:rsidRPr="000214F7" w:rsidRDefault="00C33EF1" w:rsidP="00C33EF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F65157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71FB78FE" w14:textId="77777777" w:rsidR="00C33EF1" w:rsidRPr="005E3B27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5E6B945" w14:textId="0519AF54" w:rsidR="00C33EF1" w:rsidRPr="0095666D" w:rsidRDefault="00C33EF1" w:rsidP="00C33EF1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</w:t>
      </w: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Pr="0095666D">
        <w:rPr>
          <w:rFonts w:asciiTheme="minorHAnsi" w:hAnsiTheme="minorHAnsi" w:cstheme="minorHAnsi"/>
          <w:b/>
          <w:bCs/>
          <w:szCs w:val="22"/>
        </w:rPr>
        <w:t xml:space="preserve">Tájékoztató a </w:t>
      </w:r>
      <w:r w:rsidRPr="0095666D">
        <w:rPr>
          <w:rFonts w:asciiTheme="minorHAnsi" w:hAnsiTheme="minorHAnsi" w:cstheme="minorHAnsi"/>
          <w:b/>
          <w:szCs w:val="22"/>
        </w:rPr>
        <w:t xml:space="preserve">közterületi térfigyelő kamera rendszert érintő </w:t>
      </w:r>
      <w:r>
        <w:rPr>
          <w:rFonts w:asciiTheme="minorHAnsi" w:hAnsiTheme="minorHAnsi" w:cstheme="minorHAnsi"/>
          <w:b/>
          <w:szCs w:val="22"/>
        </w:rPr>
        <w:t xml:space="preserve">2024. évi </w:t>
      </w:r>
      <w:r w:rsidRPr="0095666D">
        <w:rPr>
          <w:rFonts w:asciiTheme="minorHAnsi" w:hAnsiTheme="minorHAnsi" w:cstheme="minorHAnsi"/>
          <w:b/>
          <w:szCs w:val="22"/>
        </w:rPr>
        <w:t>fejlesztésekről</w:t>
      </w:r>
    </w:p>
    <w:p w14:paraId="3F5E61A3" w14:textId="3B2A1159" w:rsidR="00C33EF1" w:rsidRDefault="00C33EF1" w:rsidP="00C33EF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bCs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Előadók:</w:t>
      </w: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 w:rsidR="00F65157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Desits Zoltán, az Informatikai Iroda vezetője</w:t>
      </w:r>
    </w:p>
    <w:p w14:paraId="5D5EB513" w14:textId="7C46975F" w:rsidR="00E0726E" w:rsidRDefault="00C33EF1" w:rsidP="00C33EF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F65157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Ágoston Sándor,</w:t>
      </w:r>
      <w:r w:rsidRPr="0095666D">
        <w:rPr>
          <w:rFonts w:asciiTheme="minorHAnsi" w:hAnsiTheme="minorHAnsi" w:cstheme="minorHAnsi"/>
          <w:bCs/>
          <w:szCs w:val="22"/>
        </w:rPr>
        <w:t xml:space="preserve"> a Közterület-felügyelet irodavezetője</w:t>
      </w:r>
    </w:p>
    <w:p w14:paraId="0CDFCD83" w14:textId="77777777" w:rsidR="00C33EF1" w:rsidRPr="008D0785" w:rsidRDefault="00C33EF1" w:rsidP="00C33EF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B34749" w14:textId="364C07B2" w:rsidR="00E0726E" w:rsidRPr="008D0785" w:rsidRDefault="00C33EF1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6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0490DD99" w:rsidR="00E0726E" w:rsidRPr="008D0785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="006559CA" w:rsidRPr="008D0785">
        <w:rPr>
          <w:rFonts w:asciiTheme="minorHAnsi" w:hAnsiTheme="minorHAnsi" w:cstheme="minorHAnsi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39D79591" w14:textId="32E25A47" w:rsidR="007F3F6B" w:rsidRDefault="00EC58C7" w:rsidP="00C33EF1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F3F6B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7F3F6B">
        <w:rPr>
          <w:rFonts w:asciiTheme="minorHAnsi" w:hAnsiTheme="minorHAnsi" w:cstheme="minorHAnsi"/>
          <w:szCs w:val="22"/>
        </w:rPr>
        <w:tab/>
      </w:r>
      <w:r w:rsidR="000D79DF">
        <w:rPr>
          <w:rFonts w:asciiTheme="minorHAnsi" w:hAnsiTheme="minorHAnsi" w:cstheme="minorHAnsi"/>
          <w:szCs w:val="22"/>
        </w:rPr>
        <w:t xml:space="preserve">Horváth Soma Ádám alpolgármester, a </w:t>
      </w:r>
      <w:r w:rsidR="00180365">
        <w:rPr>
          <w:rFonts w:asciiTheme="minorHAnsi" w:hAnsiTheme="minorHAnsi" w:cstheme="minorHAnsi"/>
          <w:szCs w:val="22"/>
        </w:rPr>
        <w:t>4</w:t>
      </w:r>
      <w:r w:rsidR="000D79DF" w:rsidRPr="00180365">
        <w:rPr>
          <w:rFonts w:asciiTheme="minorHAnsi" w:hAnsiTheme="minorHAnsi" w:cstheme="minorHAnsi"/>
          <w:bCs/>
          <w:color w:val="000000"/>
          <w:szCs w:val="22"/>
        </w:rPr>
        <w:t>. sz. választókerület</w:t>
      </w:r>
      <w:r w:rsidR="000D79DF">
        <w:rPr>
          <w:rFonts w:asciiTheme="minorHAnsi" w:hAnsiTheme="minorHAnsi" w:cstheme="minorHAnsi"/>
          <w:bCs/>
          <w:color w:val="000000"/>
          <w:szCs w:val="22"/>
        </w:rPr>
        <w:t xml:space="preserve"> képviselője</w:t>
      </w:r>
    </w:p>
    <w:p w14:paraId="2555CFCC" w14:textId="097F434A" w:rsidR="000D79DF" w:rsidRDefault="000D79DF" w:rsidP="000D79D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0D79DF">
        <w:rPr>
          <w:rFonts w:asciiTheme="minorHAnsi" w:hAnsiTheme="minorHAnsi" w:cstheme="minorHAnsi"/>
          <w:bCs/>
          <w:color w:val="000000"/>
          <w:szCs w:val="22"/>
        </w:rPr>
        <w:tab/>
      </w:r>
      <w:r w:rsidRPr="000D79DF">
        <w:rPr>
          <w:rFonts w:asciiTheme="minorHAnsi" w:hAnsiTheme="minorHAnsi" w:cstheme="minorHAnsi"/>
          <w:bCs/>
          <w:color w:val="000000"/>
          <w:szCs w:val="22"/>
        </w:rPr>
        <w:tab/>
      </w:r>
      <w:r w:rsidRPr="000D79DF">
        <w:rPr>
          <w:rFonts w:asciiTheme="minorHAnsi" w:hAnsiTheme="minorHAnsi" w:cstheme="minorHAnsi"/>
          <w:bCs/>
          <w:color w:val="000000"/>
          <w:szCs w:val="22"/>
        </w:rPr>
        <w:tab/>
      </w:r>
      <w:r w:rsidRPr="009504FD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9504FD">
        <w:rPr>
          <w:rFonts w:asciiTheme="minorHAnsi" w:hAnsiTheme="minorHAnsi" w:cstheme="minorHAnsi"/>
          <w:szCs w:val="22"/>
        </w:rPr>
        <w:t>Czeglédy</w:t>
      </w:r>
      <w:proofErr w:type="spellEnd"/>
      <w:r w:rsidRPr="009504FD">
        <w:rPr>
          <w:rFonts w:asciiTheme="minorHAnsi" w:hAnsiTheme="minorHAnsi" w:cstheme="minorHAnsi"/>
          <w:szCs w:val="22"/>
        </w:rPr>
        <w:t xml:space="preserve"> Csaba, az 5. sz. választókerület képviselője</w:t>
      </w:r>
    </w:p>
    <w:p w14:paraId="10F2163C" w14:textId="2BB38D89" w:rsidR="000D79DF" w:rsidRDefault="000D79DF" w:rsidP="000D79D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Kopcsándi József, a 6. sz. választókerület képviselője</w:t>
      </w:r>
    </w:p>
    <w:p w14:paraId="548ED5E9" w14:textId="59786832" w:rsidR="007F3F6B" w:rsidRDefault="007F3F6B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851C0DF" w14:textId="5BC391EF" w:rsidR="00A100BE" w:rsidRPr="006E5354" w:rsidRDefault="006E5354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7. /</w:t>
      </w:r>
      <w:r>
        <w:rPr>
          <w:rFonts w:asciiTheme="minorHAnsi" w:hAnsiTheme="minorHAnsi" w:cstheme="minorHAnsi"/>
          <w:b/>
          <w:bCs/>
          <w:szCs w:val="22"/>
        </w:rPr>
        <w:tab/>
      </w:r>
      <w:r w:rsidR="00A100BE"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8D0785">
        <w:rPr>
          <w:rFonts w:asciiTheme="minorHAnsi" w:hAnsiTheme="minorHAnsi" w:cstheme="minorHAnsi"/>
          <w:b/>
          <w:szCs w:val="22"/>
        </w:rPr>
        <w:t xml:space="preserve"> </w:t>
      </w:r>
      <w:r w:rsidR="00A100BE"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8D0785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8D0785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5C36555D" w:rsidR="00A16E05" w:rsidRPr="008D0785" w:rsidRDefault="006E5354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19AD0742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C33EF1">
        <w:rPr>
          <w:rFonts w:asciiTheme="minorHAnsi" w:hAnsiTheme="minorHAnsi" w:cstheme="minorHAnsi"/>
          <w:b/>
          <w:szCs w:val="22"/>
        </w:rPr>
        <w:t xml:space="preserve">május 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B18F00C" w14:textId="77777777" w:rsidR="00180365" w:rsidRDefault="0018036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2CDA" w14:textId="77777777" w:rsidR="00BB3335" w:rsidRDefault="00BB3335" w:rsidP="00492410">
      <w:r>
        <w:separator/>
      </w:r>
    </w:p>
  </w:endnote>
  <w:endnote w:type="continuationSeparator" w:id="0">
    <w:p w14:paraId="2FF30E43" w14:textId="77777777" w:rsidR="00BB3335" w:rsidRDefault="00BB333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7307" w14:textId="77777777" w:rsidR="00BB3335" w:rsidRDefault="00BB3335" w:rsidP="00492410">
      <w:r>
        <w:separator/>
      </w:r>
    </w:p>
  </w:footnote>
  <w:footnote w:type="continuationSeparator" w:id="0">
    <w:p w14:paraId="63A12FBD" w14:textId="77777777" w:rsidR="00BB3335" w:rsidRDefault="00BB333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200AC"/>
    <w:rsid w:val="00057934"/>
    <w:rsid w:val="00094D86"/>
    <w:rsid w:val="000D79DF"/>
    <w:rsid w:val="001230ED"/>
    <w:rsid w:val="00155C1D"/>
    <w:rsid w:val="00166F77"/>
    <w:rsid w:val="00167263"/>
    <w:rsid w:val="001738F5"/>
    <w:rsid w:val="001759E3"/>
    <w:rsid w:val="00180365"/>
    <w:rsid w:val="001B03DF"/>
    <w:rsid w:val="0020519E"/>
    <w:rsid w:val="00224FEC"/>
    <w:rsid w:val="002305E0"/>
    <w:rsid w:val="00246756"/>
    <w:rsid w:val="00276BD9"/>
    <w:rsid w:val="002A12E4"/>
    <w:rsid w:val="002C0ED9"/>
    <w:rsid w:val="002F35E8"/>
    <w:rsid w:val="0031592D"/>
    <w:rsid w:val="00342FC9"/>
    <w:rsid w:val="00356760"/>
    <w:rsid w:val="00365B36"/>
    <w:rsid w:val="003D69D7"/>
    <w:rsid w:val="004007A6"/>
    <w:rsid w:val="00401EDF"/>
    <w:rsid w:val="00404FED"/>
    <w:rsid w:val="0042784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5F3135"/>
    <w:rsid w:val="00622542"/>
    <w:rsid w:val="0063042C"/>
    <w:rsid w:val="00640A7F"/>
    <w:rsid w:val="00645D02"/>
    <w:rsid w:val="006559CA"/>
    <w:rsid w:val="0069603F"/>
    <w:rsid w:val="006A0F1E"/>
    <w:rsid w:val="006B2134"/>
    <w:rsid w:val="006C0FFD"/>
    <w:rsid w:val="006C2684"/>
    <w:rsid w:val="006D4A3D"/>
    <w:rsid w:val="006E5354"/>
    <w:rsid w:val="00716122"/>
    <w:rsid w:val="00723C02"/>
    <w:rsid w:val="007305B6"/>
    <w:rsid w:val="00735D7D"/>
    <w:rsid w:val="00747FC8"/>
    <w:rsid w:val="00777890"/>
    <w:rsid w:val="007C046C"/>
    <w:rsid w:val="007C12C4"/>
    <w:rsid w:val="007C7445"/>
    <w:rsid w:val="007F3F6B"/>
    <w:rsid w:val="00826F63"/>
    <w:rsid w:val="0085726B"/>
    <w:rsid w:val="00861184"/>
    <w:rsid w:val="00862376"/>
    <w:rsid w:val="0088040D"/>
    <w:rsid w:val="00883C23"/>
    <w:rsid w:val="008D0785"/>
    <w:rsid w:val="00910CC2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82224"/>
    <w:rsid w:val="00AD77D5"/>
    <w:rsid w:val="00AE7C3A"/>
    <w:rsid w:val="00B67C11"/>
    <w:rsid w:val="00BB3335"/>
    <w:rsid w:val="00BB4E34"/>
    <w:rsid w:val="00BC5E15"/>
    <w:rsid w:val="00BF0421"/>
    <w:rsid w:val="00C33EF1"/>
    <w:rsid w:val="00C4375B"/>
    <w:rsid w:val="00C65674"/>
    <w:rsid w:val="00C744EE"/>
    <w:rsid w:val="00C90A96"/>
    <w:rsid w:val="00CB7BED"/>
    <w:rsid w:val="00CC0DD9"/>
    <w:rsid w:val="00CD40D9"/>
    <w:rsid w:val="00D04AA0"/>
    <w:rsid w:val="00DB0CCF"/>
    <w:rsid w:val="00DD35E8"/>
    <w:rsid w:val="00DD48E9"/>
    <w:rsid w:val="00DE3510"/>
    <w:rsid w:val="00E0354A"/>
    <w:rsid w:val="00E0726E"/>
    <w:rsid w:val="00E225DC"/>
    <w:rsid w:val="00E34714"/>
    <w:rsid w:val="00E65828"/>
    <w:rsid w:val="00E65FBB"/>
    <w:rsid w:val="00E91BE0"/>
    <w:rsid w:val="00EC58C7"/>
    <w:rsid w:val="00ED2819"/>
    <w:rsid w:val="00ED5E0E"/>
    <w:rsid w:val="00F65157"/>
    <w:rsid w:val="00F66233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59</TotalTime>
  <Pages>1</Pages>
  <Words>236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7</cp:revision>
  <cp:lastPrinted>2024-04-17T09:24:00Z</cp:lastPrinted>
  <dcterms:created xsi:type="dcterms:W3CDTF">2024-05-07T09:05:00Z</dcterms:created>
  <dcterms:modified xsi:type="dcterms:W3CDTF">2024-05-23T09:08:00Z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