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5314" w14:textId="77777777" w:rsidR="00B646D4" w:rsidRPr="009D7A9C" w:rsidRDefault="00B646D4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22468C" w14:textId="22DAA046" w:rsidR="00D21AE3" w:rsidRPr="009D7A9C" w:rsidRDefault="00D21AE3" w:rsidP="00D21AE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D7A9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9D7A9C" w:rsidRDefault="00140BBF" w:rsidP="00D21AE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DF4EEC" w14:textId="5E727A2D" w:rsidR="007E003A" w:rsidRPr="009D7A9C" w:rsidRDefault="007E003A" w:rsidP="007E00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Közgyűlése </w:t>
      </w:r>
      <w:r w:rsidR="004211C3" w:rsidRPr="009D7A9C">
        <w:rPr>
          <w:rFonts w:asciiTheme="minorHAnsi" w:hAnsiTheme="minorHAnsi" w:cstheme="minorHAnsi"/>
          <w:b/>
          <w:sz w:val="22"/>
          <w:szCs w:val="22"/>
        </w:rPr>
        <w:t>Szociális és Lakás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 Bizottságának </w:t>
      </w:r>
    </w:p>
    <w:p w14:paraId="71F2B366" w14:textId="7509D5B6" w:rsidR="003324E1" w:rsidRPr="009D7A9C" w:rsidRDefault="007E003A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</w:rPr>
        <w:t>20</w:t>
      </w:r>
      <w:r w:rsidR="004C67A6" w:rsidRPr="009D7A9C">
        <w:rPr>
          <w:rFonts w:asciiTheme="minorHAnsi" w:hAnsiTheme="minorHAnsi" w:cstheme="minorHAnsi"/>
          <w:b/>
          <w:sz w:val="22"/>
          <w:szCs w:val="22"/>
        </w:rPr>
        <w:t>2</w:t>
      </w:r>
      <w:r w:rsidR="003B63E9">
        <w:rPr>
          <w:rFonts w:asciiTheme="minorHAnsi" w:hAnsiTheme="minorHAnsi" w:cstheme="minorHAnsi"/>
          <w:b/>
          <w:sz w:val="22"/>
          <w:szCs w:val="22"/>
        </w:rPr>
        <w:t>4</w:t>
      </w:r>
      <w:r w:rsidRPr="009D7A9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B63E9">
        <w:rPr>
          <w:rFonts w:asciiTheme="minorHAnsi" w:hAnsiTheme="minorHAnsi" w:cstheme="minorHAnsi"/>
          <w:b/>
          <w:sz w:val="22"/>
          <w:szCs w:val="22"/>
        </w:rPr>
        <w:t>május 29</w:t>
      </w:r>
      <w:r w:rsidR="009D7A9C">
        <w:rPr>
          <w:rFonts w:asciiTheme="minorHAnsi" w:hAnsiTheme="minorHAnsi" w:cstheme="minorHAnsi"/>
          <w:b/>
          <w:sz w:val="22"/>
          <w:szCs w:val="22"/>
        </w:rPr>
        <w:t>-</w:t>
      </w:r>
      <w:r w:rsidRPr="009D7A9C">
        <w:rPr>
          <w:rFonts w:asciiTheme="minorHAnsi" w:hAnsiTheme="minorHAnsi" w:cstheme="minorHAnsi"/>
          <w:b/>
          <w:sz w:val="22"/>
          <w:szCs w:val="22"/>
        </w:rPr>
        <w:t>i ülésére</w:t>
      </w:r>
    </w:p>
    <w:p w14:paraId="686080DB" w14:textId="593C3643" w:rsidR="00B646D4" w:rsidRPr="009D7A9C" w:rsidRDefault="00B646D4" w:rsidP="00606E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439032" w14:textId="7C9D3FE9" w:rsidR="003B63E9" w:rsidRPr="009C707F" w:rsidRDefault="003B63E9" w:rsidP="003B63E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105598988"/>
      <w:r w:rsidRPr="009C70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Javaslat a bölcsődei feladatok ellátására kötött megállapodásokkal kapcsolatos döntés</w:t>
      </w:r>
      <w:r w:rsidR="005C615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ek</w:t>
      </w:r>
      <w:r w:rsidRPr="009C707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meghozatalára</w:t>
      </w:r>
    </w:p>
    <w:p w14:paraId="0CFFCC6C" w14:textId="77777777" w:rsidR="003B63E9" w:rsidRPr="009C707F" w:rsidRDefault="003B63E9" w:rsidP="003B63E9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6B547FE" w14:textId="77777777" w:rsidR="005C6150" w:rsidRPr="009C707F" w:rsidRDefault="005C6150" w:rsidP="005C615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I.</w:t>
      </w:r>
    </w:p>
    <w:p w14:paraId="0397B138" w14:textId="77777777" w:rsidR="005C6150" w:rsidRPr="009C707F" w:rsidRDefault="005C6150" w:rsidP="005C6150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D7671EE" w14:textId="77777777" w:rsidR="005C6150" w:rsidRPr="009C707F" w:rsidRDefault="005C6150" w:rsidP="005C6150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>
        <w:rPr>
          <w:rFonts w:asciiTheme="minorHAnsi" w:hAnsiTheme="minorHAnsi" w:cstheme="minorHAnsi"/>
          <w:sz w:val="22"/>
          <w:szCs w:val="22"/>
        </w:rPr>
        <w:t xml:space="preserve"> (továbbiakban: Önkormányzat)</w:t>
      </w:r>
      <w:r w:rsidRPr="009C707F">
        <w:rPr>
          <w:rFonts w:asciiTheme="minorHAnsi" w:hAnsiTheme="minorHAnsi" w:cstheme="minorHAnsi"/>
          <w:sz w:val="22"/>
          <w:szCs w:val="22"/>
        </w:rPr>
        <w:t xml:space="preserve"> 5 településsel (Gencsapáti, Torony, Sé, Ják, Nárai) kötött a gyermekek bölcsődei ellátására vonatkozó megállapodást. A hozzájárulás összege a vidéki önkormányzatok tekintetében egységesen kiszámított díj, amely összeg a megállapodás alapján minden év június 30. napjáig felülvizsgálásra kerül. A Közgyűlés </w:t>
      </w:r>
      <w:r>
        <w:rPr>
          <w:rFonts w:ascii="Calibri" w:hAnsi="Calibri" w:cs="Calibri"/>
          <w:sz w:val="22"/>
          <w:szCs w:val="22"/>
        </w:rPr>
        <w:t xml:space="preserve">207/2023. (VI.15.) Kgy. számú </w:t>
      </w:r>
      <w:r w:rsidRPr="009C707F">
        <w:rPr>
          <w:rFonts w:asciiTheme="minorHAnsi" w:hAnsiTheme="minorHAnsi" w:cstheme="minorHAnsi"/>
          <w:sz w:val="22"/>
          <w:szCs w:val="22"/>
        </w:rPr>
        <w:t>határozata alapján a hozzájárulás összege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C707F">
        <w:rPr>
          <w:rFonts w:asciiTheme="minorHAnsi" w:hAnsiTheme="minorHAnsi" w:cstheme="minorHAnsi"/>
          <w:sz w:val="22"/>
          <w:szCs w:val="22"/>
        </w:rPr>
        <w:t xml:space="preserve">. évben </w:t>
      </w:r>
      <w:proofErr w:type="gramStart"/>
      <w:r>
        <w:rPr>
          <w:rFonts w:asciiTheme="minorHAnsi" w:hAnsiTheme="minorHAnsi" w:cstheme="minorHAnsi"/>
          <w:sz w:val="22"/>
          <w:szCs w:val="22"/>
        </w:rPr>
        <w:t>7.351</w:t>
      </w:r>
      <w:r w:rsidRPr="009C707F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C707F">
        <w:rPr>
          <w:rFonts w:asciiTheme="minorHAnsi" w:hAnsiTheme="minorHAnsi" w:cstheme="minorHAnsi"/>
          <w:sz w:val="22"/>
          <w:szCs w:val="22"/>
        </w:rPr>
        <w:t xml:space="preserve"> Ft/nap/gyermek volt. </w:t>
      </w:r>
    </w:p>
    <w:p w14:paraId="73FDA753" w14:textId="77777777" w:rsidR="005C6150" w:rsidRDefault="005C6150" w:rsidP="005C61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0922B2" w14:textId="77777777" w:rsidR="005C6150" w:rsidRPr="009C707F" w:rsidRDefault="005C6150" w:rsidP="005C61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Javaslom</w:t>
      </w:r>
      <w:r w:rsidRPr="009C707F">
        <w:rPr>
          <w:rFonts w:asciiTheme="minorHAnsi" w:hAnsiTheme="minorHAnsi" w:cstheme="minorHAnsi"/>
          <w:sz w:val="22"/>
          <w:szCs w:val="22"/>
        </w:rPr>
        <w:t>, hogy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>. július 1. napjától a szolgáltatásért fizetendő térítési díj összege 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C707F">
        <w:rPr>
          <w:rFonts w:asciiTheme="minorHAnsi" w:hAnsiTheme="minorHAnsi" w:cstheme="minorHAnsi"/>
          <w:sz w:val="22"/>
          <w:szCs w:val="22"/>
        </w:rPr>
        <w:t xml:space="preserve">. évi </w:t>
      </w:r>
      <w:r>
        <w:rPr>
          <w:rFonts w:asciiTheme="minorHAnsi" w:hAnsiTheme="minorHAnsi" w:cstheme="minorHAnsi"/>
          <w:sz w:val="22"/>
          <w:szCs w:val="22"/>
        </w:rPr>
        <w:t>7.351</w:t>
      </w:r>
      <w:r w:rsidRPr="009C707F">
        <w:rPr>
          <w:rFonts w:asciiTheme="minorHAnsi" w:hAnsiTheme="minorHAnsi" w:cstheme="minorHAnsi"/>
          <w:sz w:val="22"/>
          <w:szCs w:val="22"/>
        </w:rPr>
        <w:t xml:space="preserve">,- Ft/nap/gyermek összegről </w:t>
      </w:r>
      <w:proofErr w:type="gramStart"/>
      <w:r>
        <w:rPr>
          <w:rFonts w:asciiTheme="minorHAnsi" w:hAnsiTheme="minorHAnsi" w:cstheme="minorHAnsi"/>
          <w:sz w:val="22"/>
          <w:szCs w:val="22"/>
        </w:rPr>
        <w:t>3.310,-</w:t>
      </w:r>
      <w:proofErr w:type="gramEnd"/>
      <w:r w:rsidRPr="009C707F">
        <w:rPr>
          <w:rFonts w:asciiTheme="minorHAnsi" w:hAnsiTheme="minorHAnsi" w:cstheme="minorHAnsi"/>
          <w:sz w:val="22"/>
          <w:szCs w:val="22"/>
        </w:rPr>
        <w:t xml:space="preserve"> Ft/nap/gyermek összegre módosuljon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5CD7">
        <w:rPr>
          <w:rFonts w:asciiTheme="minorHAnsi" w:hAnsiTheme="minorHAnsi" w:cstheme="minorHAnsi"/>
          <w:sz w:val="22"/>
          <w:szCs w:val="22"/>
        </w:rPr>
        <w:t>tekintettel az állami normatíva összegének az emelkedésére.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01DEB">
        <w:rPr>
          <w:rFonts w:asciiTheme="minorHAnsi" w:hAnsiTheme="minorHAnsi" w:cstheme="minorHAnsi"/>
          <w:sz w:val="22"/>
          <w:szCs w:val="22"/>
        </w:rPr>
        <w:t xml:space="preserve">A települések a bölcsődei ellátásra vonatkozó térítési </w:t>
      </w:r>
      <w:r>
        <w:rPr>
          <w:rFonts w:asciiTheme="minorHAnsi" w:hAnsiTheme="minorHAnsi" w:cstheme="minorHAnsi"/>
          <w:sz w:val="22"/>
          <w:szCs w:val="22"/>
        </w:rPr>
        <w:t xml:space="preserve">díj módosítás </w:t>
      </w:r>
      <w:r w:rsidRPr="00301DEB">
        <w:rPr>
          <w:rFonts w:asciiTheme="minorHAnsi" w:hAnsiTheme="minorHAnsi" w:cstheme="minorHAnsi"/>
          <w:sz w:val="22"/>
          <w:szCs w:val="22"/>
        </w:rPr>
        <w:t>elfogadásáról szóló, képviselőtestületi határozatba foglalt döntésüket megküldték.</w:t>
      </w:r>
    </w:p>
    <w:p w14:paraId="2A84F722" w14:textId="77777777" w:rsidR="005C6150" w:rsidRPr="009C707F" w:rsidRDefault="005C6150" w:rsidP="005C6150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A099F7A" w14:textId="77777777" w:rsidR="005C6150" w:rsidRPr="009C707F" w:rsidRDefault="005C6150" w:rsidP="005C6150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A szerződések vonatkozó pontja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 xml:space="preserve">. július 1. napjától így az alábbiak szerint módosulna: </w:t>
      </w:r>
    </w:p>
    <w:p w14:paraId="7484035A" w14:textId="28911B18" w:rsidR="005C6150" w:rsidRDefault="005C6150" w:rsidP="005C6150">
      <w:pPr>
        <w:jc w:val="both"/>
        <w:rPr>
          <w:rFonts w:asciiTheme="minorHAnsi" w:hAnsiTheme="minorHAnsi" w:cstheme="minorHAnsi"/>
          <w:sz w:val="22"/>
          <w:szCs w:val="22"/>
        </w:rPr>
      </w:pPr>
      <w:r w:rsidRPr="009C707F">
        <w:rPr>
          <w:rFonts w:asciiTheme="minorHAnsi" w:hAnsiTheme="minorHAnsi" w:cstheme="minorHAnsi"/>
          <w:sz w:val="22"/>
          <w:szCs w:val="22"/>
        </w:rPr>
        <w:t>„A felek megállapodnak abban, hogy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C707F">
        <w:rPr>
          <w:rFonts w:asciiTheme="minorHAnsi" w:hAnsiTheme="minorHAnsi" w:cstheme="minorHAnsi"/>
          <w:sz w:val="22"/>
          <w:szCs w:val="22"/>
        </w:rPr>
        <w:t>. július 1. napjától 202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9C707F">
        <w:rPr>
          <w:rFonts w:asciiTheme="minorHAnsi" w:hAnsiTheme="minorHAnsi" w:cstheme="minorHAnsi"/>
          <w:sz w:val="22"/>
          <w:szCs w:val="22"/>
        </w:rPr>
        <w:t xml:space="preserve">. június 30. napjáig a hozzájárulás összege </w:t>
      </w:r>
      <w:proofErr w:type="gramStart"/>
      <w:r>
        <w:rPr>
          <w:rFonts w:asciiTheme="minorHAnsi" w:hAnsiTheme="minorHAnsi" w:cstheme="minorHAnsi"/>
          <w:sz w:val="22"/>
          <w:szCs w:val="22"/>
        </w:rPr>
        <w:t>3.310</w:t>
      </w:r>
      <w:r w:rsidRPr="009C707F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C707F">
        <w:rPr>
          <w:rFonts w:asciiTheme="minorHAnsi" w:hAnsiTheme="minorHAnsi" w:cstheme="minorHAnsi"/>
          <w:sz w:val="22"/>
          <w:szCs w:val="22"/>
        </w:rPr>
        <w:t xml:space="preserve"> Ft/nap/gyermek.”</w:t>
      </w:r>
      <w:r w:rsidR="00552A62">
        <w:rPr>
          <w:rFonts w:asciiTheme="minorHAnsi" w:hAnsiTheme="minorHAnsi" w:cstheme="minorHAnsi"/>
          <w:sz w:val="22"/>
          <w:szCs w:val="22"/>
        </w:rPr>
        <w:t xml:space="preserve"> </w:t>
      </w:r>
      <w:r w:rsidRPr="00007CF8">
        <w:rPr>
          <w:rFonts w:asciiTheme="minorHAnsi" w:hAnsiTheme="minorHAnsi" w:cstheme="minorHAnsi"/>
          <w:sz w:val="22"/>
          <w:szCs w:val="22"/>
        </w:rPr>
        <w:t xml:space="preserve">A megállapodások egyéb rendelkezései változatlanul </w:t>
      </w:r>
      <w:r>
        <w:rPr>
          <w:rFonts w:asciiTheme="minorHAnsi" w:hAnsiTheme="minorHAnsi" w:cstheme="minorHAnsi"/>
          <w:sz w:val="22"/>
          <w:szCs w:val="22"/>
        </w:rPr>
        <w:t xml:space="preserve">hatályban </w:t>
      </w:r>
      <w:r w:rsidRPr="00007CF8">
        <w:rPr>
          <w:rFonts w:asciiTheme="minorHAnsi" w:hAnsiTheme="minorHAnsi" w:cstheme="minorHAnsi"/>
          <w:sz w:val="22"/>
          <w:szCs w:val="22"/>
        </w:rPr>
        <w:t>maradnak.</w:t>
      </w:r>
    </w:p>
    <w:p w14:paraId="0781909B" w14:textId="77777777" w:rsidR="005C6150" w:rsidRDefault="005C6150" w:rsidP="005C61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9535FF" w14:textId="77777777" w:rsidR="005C6150" w:rsidRDefault="005C6150" w:rsidP="005C615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E3E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47452724" w14:textId="77777777" w:rsidR="005C6150" w:rsidRDefault="005C6150" w:rsidP="005C615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FB7010" w14:textId="7EA7FCC3" w:rsidR="005C6150" w:rsidRPr="00FE1224" w:rsidRDefault="005C6150" w:rsidP="005C61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Sé Község Önkormányzata 2024. február 5. napján kéréssel fordult Önkormányzatunkhoz, hogy Sé község vonatkozásában a 2017. június 28. napjával bölcsődei feladatok ellátására megkötött feladat-ellátási megállapodást Önkormányzatunkkal közös megegyezéssel </w:t>
      </w:r>
      <w:r w:rsidRPr="001A5CD7">
        <w:rPr>
          <w:rFonts w:asciiTheme="minorHAnsi" w:hAnsiTheme="minorHAnsi" w:cstheme="minorHAnsi"/>
          <w:sz w:val="22"/>
          <w:szCs w:val="22"/>
        </w:rPr>
        <w:t>2024. szeptember 1-i hatállyal szüntessük meg.</w:t>
      </w:r>
      <w:r>
        <w:rPr>
          <w:rFonts w:asciiTheme="minorHAnsi" w:hAnsiTheme="minorHAnsi" w:cstheme="minorHAnsi"/>
          <w:sz w:val="22"/>
          <w:szCs w:val="22"/>
        </w:rPr>
        <w:t xml:space="preserve"> A feladat-ellátási megállapodás értelmében Sé Község Önkormányzata a 2024. augusztus 31. napjáig esedékes szolgáltatási díjat a Szombathelyi Egyesített Bölcsődei Intézmény részére megfizeti. A megfizetést követően a felek a megállapodást 2024. szeptember 1-i hatállyal Sé Község Önkormányzata kérésére közös megegyezéssel </w:t>
      </w:r>
      <w:r w:rsidRPr="001A5CD7">
        <w:rPr>
          <w:rFonts w:asciiTheme="minorHAnsi" w:hAnsiTheme="minorHAnsi" w:cstheme="minorHAnsi"/>
          <w:sz w:val="22"/>
          <w:szCs w:val="22"/>
        </w:rPr>
        <w:t>szüntetnék meg.</w:t>
      </w:r>
      <w:r w:rsidR="0009703C">
        <w:rPr>
          <w:rFonts w:asciiTheme="minorHAnsi" w:hAnsiTheme="minorHAnsi" w:cstheme="minorHAnsi"/>
          <w:sz w:val="22"/>
          <w:szCs w:val="22"/>
        </w:rPr>
        <w:t xml:space="preserve"> </w:t>
      </w:r>
      <w:r w:rsidR="00552A62">
        <w:rPr>
          <w:rFonts w:asciiTheme="minorHAnsi" w:hAnsiTheme="minorHAnsi" w:cstheme="minorHAnsi"/>
          <w:sz w:val="22"/>
          <w:szCs w:val="22"/>
        </w:rPr>
        <w:t>A</w:t>
      </w:r>
      <w:r w:rsidR="00552A62" w:rsidRPr="006E1F0E">
        <w:rPr>
          <w:rFonts w:asciiTheme="minorHAnsi" w:hAnsiTheme="minorHAnsi" w:cstheme="minorHAnsi"/>
          <w:sz w:val="22"/>
          <w:szCs w:val="22"/>
        </w:rPr>
        <w:t xml:space="preserve"> gyermekek védelméről és a gyámügyi igazgatásról</w:t>
      </w:r>
      <w:r w:rsidR="00552A62">
        <w:rPr>
          <w:rFonts w:asciiTheme="minorHAnsi" w:hAnsiTheme="minorHAnsi" w:cstheme="minorHAnsi"/>
          <w:sz w:val="22"/>
          <w:szCs w:val="22"/>
        </w:rPr>
        <w:t xml:space="preserve"> szóló</w:t>
      </w:r>
      <w:r w:rsidR="00552A62" w:rsidRPr="006E1F0E">
        <w:rPr>
          <w:rFonts w:asciiTheme="minorHAnsi" w:hAnsiTheme="minorHAnsi" w:cstheme="minorHAnsi"/>
          <w:sz w:val="22"/>
          <w:szCs w:val="22"/>
        </w:rPr>
        <w:t xml:space="preserve"> 1997. évi XXXI. t</w:t>
      </w:r>
      <w:r w:rsidR="00552A62">
        <w:rPr>
          <w:rFonts w:asciiTheme="minorHAnsi" w:hAnsiTheme="minorHAnsi" w:cstheme="minorHAnsi"/>
          <w:sz w:val="22"/>
          <w:szCs w:val="22"/>
        </w:rPr>
        <w:t>örvény</w:t>
      </w:r>
      <w:r w:rsidR="00552A62" w:rsidRPr="006E1F0E">
        <w:rPr>
          <w:rFonts w:asciiTheme="minorHAnsi" w:hAnsiTheme="minorHAnsi" w:cstheme="minorHAnsi"/>
          <w:sz w:val="22"/>
          <w:szCs w:val="22"/>
        </w:rPr>
        <w:t xml:space="preserve"> 37/A. §</w:t>
      </w:r>
      <w:r w:rsidR="00552A62">
        <w:rPr>
          <w:rFonts w:asciiTheme="minorHAnsi" w:hAnsiTheme="minorHAnsi" w:cstheme="minorHAnsi"/>
          <w:sz w:val="22"/>
          <w:szCs w:val="22"/>
        </w:rPr>
        <w:t xml:space="preserve"> (1) bekezdés b) pontja</w:t>
      </w:r>
      <w:r w:rsidR="00552A62" w:rsidRPr="006E1F0E">
        <w:rPr>
          <w:rFonts w:asciiTheme="minorHAnsi" w:hAnsiTheme="minorHAnsi" w:cstheme="minorHAnsi"/>
          <w:sz w:val="22"/>
          <w:szCs w:val="22"/>
        </w:rPr>
        <w:t xml:space="preserve"> értelmében</w:t>
      </w:r>
      <w:r w:rsidR="00552A6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552A62">
        <w:rPr>
          <w:rFonts w:asciiTheme="minorHAnsi" w:hAnsiTheme="minorHAnsi" w:cstheme="minorHAnsi"/>
          <w:sz w:val="22"/>
          <w:szCs w:val="22"/>
        </w:rPr>
        <w:t>séi</w:t>
      </w:r>
      <w:proofErr w:type="spellEnd"/>
      <w:r w:rsidR="00552A62">
        <w:rPr>
          <w:rFonts w:asciiTheme="minorHAnsi" w:hAnsiTheme="minorHAnsi" w:cstheme="minorHAnsi"/>
          <w:sz w:val="22"/>
          <w:szCs w:val="22"/>
        </w:rPr>
        <w:t xml:space="preserve"> gyermekek vonatkozásában a jogosultsági feltételek így megszűnnek, de javaslom, hogy a már</w:t>
      </w:r>
      <w:r w:rsidR="00552A62" w:rsidRPr="0002232A">
        <w:t xml:space="preserve"> </w:t>
      </w:r>
      <w:r w:rsidR="00552A62">
        <w:rPr>
          <w:rFonts w:asciiTheme="minorHAnsi" w:hAnsiTheme="minorHAnsi" w:cstheme="minorHAnsi"/>
          <w:sz w:val="22"/>
          <w:szCs w:val="22"/>
        </w:rPr>
        <w:t xml:space="preserve">jogviszonnyal rendelkező </w:t>
      </w:r>
      <w:proofErr w:type="spellStart"/>
      <w:r w:rsidR="00552A62">
        <w:rPr>
          <w:rFonts w:asciiTheme="minorHAnsi" w:hAnsiTheme="minorHAnsi" w:cstheme="minorHAnsi"/>
          <w:sz w:val="22"/>
          <w:szCs w:val="22"/>
        </w:rPr>
        <w:t>séi</w:t>
      </w:r>
      <w:proofErr w:type="spellEnd"/>
      <w:r w:rsidR="00552A62">
        <w:rPr>
          <w:rFonts w:asciiTheme="minorHAnsi" w:hAnsiTheme="minorHAnsi" w:cstheme="minorHAnsi"/>
          <w:sz w:val="22"/>
          <w:szCs w:val="22"/>
        </w:rPr>
        <w:t xml:space="preserve"> lakóhelyű kisgyermekek esetében a bölcsődei ellátást továbbra is biztosítsa Önkormányzatunk. Mindez az EBI-</w:t>
      </w:r>
      <w:proofErr w:type="spellStart"/>
      <w:r w:rsidR="00552A62">
        <w:rPr>
          <w:rFonts w:asciiTheme="minorHAnsi" w:hAnsiTheme="minorHAnsi" w:cstheme="minorHAnsi"/>
          <w:sz w:val="22"/>
          <w:szCs w:val="22"/>
        </w:rPr>
        <w:t>től</w:t>
      </w:r>
      <w:proofErr w:type="spellEnd"/>
      <w:r w:rsidR="00552A62">
        <w:rPr>
          <w:rFonts w:asciiTheme="minorHAnsi" w:hAnsiTheme="minorHAnsi" w:cstheme="minorHAnsi"/>
          <w:sz w:val="22"/>
          <w:szCs w:val="22"/>
        </w:rPr>
        <w:t xml:space="preserve"> kapott információk szerint egy kisgyermeket érint.</w:t>
      </w:r>
    </w:p>
    <w:p w14:paraId="4306E370" w14:textId="77777777" w:rsidR="005C6150" w:rsidRDefault="005C6150" w:rsidP="005C61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0206B" w14:textId="77777777" w:rsidR="005C6150" w:rsidRPr="00DD7A4C" w:rsidRDefault="005C6150" w:rsidP="005C6150">
      <w:pPr>
        <w:jc w:val="both"/>
        <w:rPr>
          <w:rFonts w:asciiTheme="minorHAnsi" w:hAnsiTheme="minorHAnsi" w:cstheme="minorHAnsi"/>
          <w:sz w:val="22"/>
          <w:szCs w:val="22"/>
        </w:rPr>
      </w:pPr>
      <w:r w:rsidRPr="005D4C3D">
        <w:rPr>
          <w:rFonts w:asciiTheme="minorHAnsi" w:hAnsiTheme="minorHAnsi" w:cstheme="minorHAnsi"/>
          <w:sz w:val="22"/>
          <w:szCs w:val="22"/>
        </w:rPr>
        <w:t xml:space="preserve">Kérem a Tisztelt </w:t>
      </w:r>
      <w:r>
        <w:rPr>
          <w:rFonts w:asciiTheme="minorHAnsi" w:hAnsiTheme="minorHAnsi" w:cstheme="minorHAnsi"/>
          <w:sz w:val="22"/>
          <w:szCs w:val="22"/>
        </w:rPr>
        <w:t>Bizottságot</w:t>
      </w:r>
      <w:r w:rsidRPr="005D4C3D">
        <w:rPr>
          <w:rFonts w:asciiTheme="minorHAnsi" w:hAnsiTheme="minorHAnsi" w:cstheme="minorHAnsi"/>
          <w:sz w:val="22"/>
          <w:szCs w:val="22"/>
        </w:rPr>
        <w:t xml:space="preserve">, hogy az előterjesztésben foglaltakat megtárgyalni, és a határozati javaslatot elfogadni szíveskedjék. </w:t>
      </w:r>
    </w:p>
    <w:p w14:paraId="6EF895D0" w14:textId="77777777" w:rsidR="005C6150" w:rsidRPr="009C707F" w:rsidRDefault="005C6150" w:rsidP="005C61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9850F6" w14:textId="77777777" w:rsidR="005C6150" w:rsidRPr="009C707F" w:rsidRDefault="005C6150" w:rsidP="005C615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május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9C707F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9C707F">
        <w:rPr>
          <w:rFonts w:asciiTheme="minorHAnsi" w:hAnsiTheme="minorHAnsi" w:cstheme="minorHAnsi"/>
          <w:b/>
          <w:sz w:val="22"/>
          <w:szCs w:val="22"/>
        </w:rPr>
        <w:t xml:space="preserve">    „</w:t>
      </w:r>
    </w:p>
    <w:p w14:paraId="10BB9084" w14:textId="77777777" w:rsidR="005C6150" w:rsidRDefault="005C6150" w:rsidP="000970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014A78" w14:textId="3E92FC28" w:rsidR="00324AB1" w:rsidRDefault="005C6150" w:rsidP="0009703C">
      <w:pPr>
        <w:ind w:left="6798" w:firstLine="28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07F">
        <w:rPr>
          <w:rFonts w:asciiTheme="minorHAnsi" w:hAnsiTheme="minorHAnsi" w:cstheme="minorHAnsi"/>
          <w:b/>
          <w:sz w:val="22"/>
          <w:szCs w:val="22"/>
        </w:rPr>
        <w:t>/: D</w:t>
      </w:r>
      <w:r w:rsidRPr="009C707F">
        <w:rPr>
          <w:rFonts w:asciiTheme="minorHAnsi" w:hAnsiTheme="minorHAnsi" w:cstheme="minorHAnsi"/>
          <w:b/>
          <w:bCs/>
          <w:sz w:val="22"/>
          <w:szCs w:val="22"/>
        </w:rPr>
        <w:t>r. László Győző</w:t>
      </w:r>
      <w:r w:rsidRPr="009C707F">
        <w:rPr>
          <w:rFonts w:asciiTheme="minorHAnsi" w:hAnsiTheme="minorHAnsi" w:cstheme="minorHAnsi"/>
          <w:b/>
          <w:sz w:val="22"/>
          <w:szCs w:val="22"/>
        </w:rPr>
        <w:t xml:space="preserve"> :/</w:t>
      </w:r>
    </w:p>
    <w:p w14:paraId="1A65F95D" w14:textId="77777777" w:rsidR="00BE0C05" w:rsidRPr="009D7A9C" w:rsidRDefault="00BE0C05" w:rsidP="00BE0C0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  <w:lastRenderedPageBreak/>
        <w:t>HATÁROZATI JAVASLAT</w:t>
      </w:r>
    </w:p>
    <w:p w14:paraId="551C2F7D" w14:textId="7692084A" w:rsidR="00BE0C05" w:rsidRPr="009D7A9C" w:rsidRDefault="00BE0C05" w:rsidP="00BE0C0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3B63E9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.(V.</w:t>
      </w:r>
      <w:r w:rsidR="003B63E9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="00B2340D"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556ABEC" w14:textId="77777777" w:rsidR="00BE0C05" w:rsidRPr="009D7A9C" w:rsidRDefault="00BE0C05" w:rsidP="00BE0C0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753E6F" w14:textId="701562EB" w:rsidR="005C6150" w:rsidRPr="001A5CD7" w:rsidRDefault="005C6150" w:rsidP="005C6150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5CD7">
        <w:rPr>
          <w:rFonts w:asciiTheme="minorHAnsi" w:hAnsiTheme="minorHAnsi" w:cstheme="minorHAnsi"/>
          <w:sz w:val="22"/>
          <w:szCs w:val="22"/>
        </w:rPr>
        <w:t>A</w:t>
      </w:r>
      <w:r w:rsidRPr="00F81B7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F81B7F">
        <w:rPr>
          <w:rFonts w:asciiTheme="minorHAnsi" w:hAnsiTheme="minorHAnsi" w:cstheme="minorHAnsi"/>
          <w:sz w:val="22"/>
          <w:szCs w:val="22"/>
        </w:rPr>
        <w:t xml:space="preserve"> Bizottság a „Javaslat a bölcsődei feladatok ellátására kötött megállapodásokkal kapcsolatos döntés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meghozatalára” című előterjesztést megtárgyalta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és </w:t>
      </w:r>
      <w:r w:rsidRPr="001A5CD7">
        <w:rPr>
          <w:rFonts w:asciiTheme="minorHAnsi" w:hAnsiTheme="minorHAnsi" w:cstheme="minorHAnsi"/>
          <w:sz w:val="22"/>
          <w:szCs w:val="22"/>
        </w:rPr>
        <w:t>Szombathely</w:t>
      </w:r>
      <w:r w:rsidRPr="00F81B7F">
        <w:rPr>
          <w:rFonts w:asciiTheme="minorHAnsi" w:hAnsiTheme="minorHAnsi" w:cstheme="minorHAnsi"/>
          <w:sz w:val="22"/>
          <w:szCs w:val="22"/>
        </w:rPr>
        <w:t xml:space="preserve"> Megyei Jogú Város Önkormányzata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81B7F">
        <w:rPr>
          <w:rFonts w:asciiTheme="minorHAnsi" w:hAnsiTheme="minorHAnsi" w:cstheme="minorHAnsi"/>
          <w:sz w:val="22"/>
          <w:szCs w:val="22"/>
        </w:rPr>
        <w:t xml:space="preserve"> valamint Gencsapáti, Torony, Sé, Nárai, Ják települések önkormányzatai között bölcsődei feladatok ellátására kötött megállapodások módosítását</w:t>
      </w:r>
      <w:r>
        <w:rPr>
          <w:rFonts w:asciiTheme="minorHAnsi" w:hAnsiTheme="minorHAnsi" w:cstheme="minorHAnsi"/>
          <w:sz w:val="22"/>
          <w:szCs w:val="22"/>
        </w:rPr>
        <w:t xml:space="preserve"> az előterjesztésben foglaltak szerint </w:t>
      </w:r>
      <w:r w:rsidRPr="00F81B7F">
        <w:rPr>
          <w:rFonts w:asciiTheme="minorHAnsi" w:hAnsiTheme="minorHAnsi" w:cstheme="minorHAnsi"/>
          <w:sz w:val="22"/>
          <w:szCs w:val="22"/>
        </w:rPr>
        <w:t>javasolja a Közgyűlésnek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5CD7">
        <w:rPr>
          <w:rFonts w:asciiTheme="minorHAnsi" w:hAnsiTheme="minorHAnsi" w:cstheme="minorHAnsi"/>
          <w:sz w:val="22"/>
          <w:szCs w:val="22"/>
        </w:rPr>
        <w:t xml:space="preserve">elfogadásra, </w:t>
      </w:r>
      <w:r w:rsidR="007C2720">
        <w:rPr>
          <w:rFonts w:asciiTheme="minorHAnsi" w:hAnsiTheme="minorHAnsi" w:cstheme="minorHAnsi"/>
          <w:sz w:val="22"/>
          <w:szCs w:val="22"/>
        </w:rPr>
        <w:t xml:space="preserve">azaz egyetért azzal, hogy </w:t>
      </w:r>
      <w:r w:rsidRPr="001A5CD7">
        <w:rPr>
          <w:rFonts w:asciiTheme="minorHAnsi" w:hAnsiTheme="minorHAnsi" w:cstheme="minorHAnsi"/>
          <w:sz w:val="22"/>
          <w:szCs w:val="22"/>
        </w:rPr>
        <w:t>a 2024. július 1. napjától a szolgáltatásért fizetendő térítési díj összege 7.351,- Ft/nap/gyermek összegről 3.310,- Ft/nap/gyermek összegre módosuljon.</w:t>
      </w:r>
    </w:p>
    <w:p w14:paraId="20E8D3DC" w14:textId="77777777" w:rsidR="005C6150" w:rsidRDefault="005C6150" w:rsidP="005C6150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39841853" w14:textId="77777777" w:rsidR="0009703C" w:rsidRPr="0009703C" w:rsidRDefault="005C6150" w:rsidP="0009703C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703C">
        <w:rPr>
          <w:rFonts w:asciiTheme="minorHAnsi" w:hAnsiTheme="minorHAnsi" w:cstheme="minorHAnsi"/>
          <w:sz w:val="22"/>
          <w:szCs w:val="22"/>
        </w:rPr>
        <w:t>A Szociális és Lakás Bizottság Szombathely Megyei Jogú Város Önkormányzata, valamint Sé Község Önkormányzata között bölcsődei feladatok ellátására megkötött feladat-ellátási megállapodás 2024. szeptember 1. napjától közös megegyezéssel történő megszüntetését javasolja a Közgyűlésnek</w:t>
      </w:r>
      <w:r w:rsidR="0009703C" w:rsidRPr="0009703C">
        <w:rPr>
          <w:rFonts w:asciiTheme="minorHAnsi" w:hAnsiTheme="minorHAnsi" w:cstheme="minorHAnsi"/>
          <w:sz w:val="22"/>
          <w:szCs w:val="22"/>
        </w:rPr>
        <w:t xml:space="preserve"> azzal, hogy a már jogviszonnyal rendelkező </w:t>
      </w:r>
      <w:proofErr w:type="spellStart"/>
      <w:r w:rsidR="0009703C" w:rsidRPr="0009703C">
        <w:rPr>
          <w:rFonts w:asciiTheme="minorHAnsi" w:hAnsiTheme="minorHAnsi" w:cstheme="minorHAnsi"/>
          <w:sz w:val="22"/>
          <w:szCs w:val="22"/>
        </w:rPr>
        <w:t>séi</w:t>
      </w:r>
      <w:proofErr w:type="spellEnd"/>
      <w:r w:rsidR="0009703C" w:rsidRPr="0009703C">
        <w:rPr>
          <w:rFonts w:asciiTheme="minorHAnsi" w:hAnsiTheme="minorHAnsi" w:cstheme="minorHAnsi"/>
          <w:sz w:val="22"/>
          <w:szCs w:val="22"/>
        </w:rPr>
        <w:t xml:space="preserve"> lakóhelyű kisgyermekek esetében a bölcsődei ellátást továbbra is biztosítja.</w:t>
      </w:r>
    </w:p>
    <w:p w14:paraId="1F1466DB" w14:textId="1BA5F734" w:rsidR="005C6150" w:rsidRDefault="005C6150" w:rsidP="0009703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477320C8" w14:textId="77777777" w:rsidR="00BE0C05" w:rsidRPr="009D7A9C" w:rsidRDefault="00BE0C05" w:rsidP="00B234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AA98D9" w14:textId="77777777" w:rsidR="00B2340D" w:rsidRPr="009D7A9C" w:rsidRDefault="00B2340D" w:rsidP="00B2340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05654809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0AB6AF1A" w14:textId="40B4B951" w:rsidR="00B2340D" w:rsidRPr="009D7A9C" w:rsidRDefault="00B2340D" w:rsidP="00B2340D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F0742C"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1D682C13" w14:textId="703622E7" w:rsidR="00B2340D" w:rsidRPr="009D7A9C" w:rsidRDefault="00F0742C" w:rsidP="00F0742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B2340D"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406F8E26" w14:textId="77777777" w:rsidR="00B2340D" w:rsidRPr="009D7A9C" w:rsidRDefault="00B2340D" w:rsidP="00B2340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F645FA" w14:textId="6D094C12" w:rsidR="00B2340D" w:rsidRPr="003B63E9" w:rsidRDefault="00B2340D" w:rsidP="003B63E9">
      <w:pPr>
        <w:ind w:firstLine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bookmarkEnd w:id="1"/>
      <w:r w:rsidR="005C6150" w:rsidRPr="001A5CD7">
        <w:rPr>
          <w:rFonts w:asciiTheme="minorHAnsi" w:hAnsiTheme="minorHAnsi" w:cstheme="minorHAnsi"/>
          <w:sz w:val="22"/>
          <w:szCs w:val="22"/>
        </w:rPr>
        <w:t>2024. május 30.</w:t>
      </w:r>
    </w:p>
    <w:bookmarkEnd w:id="0"/>
    <w:sectPr w:rsidR="00B2340D" w:rsidRPr="003B63E9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324AB1">
      <w:rPr>
        <w:rFonts w:ascii="Arial" w:hAnsi="Arial" w:cs="Arial"/>
        <w:noProof/>
        <w:sz w:val="20"/>
        <w:szCs w:val="20"/>
      </w:rPr>
      <w:t>2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324AB1">
      <w:rPr>
        <w:rFonts w:ascii="Arial" w:hAnsi="Arial" w:cs="Arial"/>
        <w:noProof/>
        <w:sz w:val="20"/>
        <w:szCs w:val="20"/>
      </w:rPr>
      <w:t>2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31BAFF40" w:rsidR="00930F61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6DDEFFDB" w14:textId="1F0A6AF3" w:rsidR="00E17A47" w:rsidRPr="00E17A47" w:rsidRDefault="00E17A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17A47">
      <w:rPr>
        <w:rFonts w:ascii="Arial" w:hAnsi="Arial" w:cs="Arial"/>
        <w:sz w:val="20"/>
        <w:szCs w:val="20"/>
      </w:rPr>
      <w:t>KRID: 628508398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9D7A9C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9D7A9C" w:rsidRDefault="00930F61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9D7A9C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EA331B5" w14:textId="77777777" w:rsidR="00930F61" w:rsidRPr="009D7A9C" w:rsidRDefault="00930F61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9D7A9C">
      <w:rPr>
        <w:rFonts w:asciiTheme="minorHAnsi" w:hAnsiTheme="minorHAnsi" w:cstheme="minorHAnsi"/>
        <w:smallCaps/>
        <w:sz w:val="22"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66A25"/>
    <w:multiLevelType w:val="hybridMultilevel"/>
    <w:tmpl w:val="0EFE7C6C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24C26935"/>
    <w:multiLevelType w:val="hybridMultilevel"/>
    <w:tmpl w:val="AD842214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53683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07B0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91669"/>
    <w:multiLevelType w:val="hybridMultilevel"/>
    <w:tmpl w:val="15E8BC0E"/>
    <w:lvl w:ilvl="0" w:tplc="1D083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9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429400">
    <w:abstractNumId w:val="2"/>
  </w:num>
  <w:num w:numId="2" w16cid:durableId="2041858520">
    <w:abstractNumId w:val="0"/>
  </w:num>
  <w:num w:numId="3" w16cid:durableId="1344168628">
    <w:abstractNumId w:val="11"/>
  </w:num>
  <w:num w:numId="4" w16cid:durableId="1553884857">
    <w:abstractNumId w:val="17"/>
  </w:num>
  <w:num w:numId="5" w16cid:durableId="1378581005">
    <w:abstractNumId w:val="16"/>
  </w:num>
  <w:num w:numId="6" w16cid:durableId="1030258270">
    <w:abstractNumId w:val="18"/>
  </w:num>
  <w:num w:numId="7" w16cid:durableId="1825244517">
    <w:abstractNumId w:val="15"/>
  </w:num>
  <w:num w:numId="8" w16cid:durableId="2139563022">
    <w:abstractNumId w:val="19"/>
  </w:num>
  <w:num w:numId="9" w16cid:durableId="59256912">
    <w:abstractNumId w:val="9"/>
  </w:num>
  <w:num w:numId="10" w16cid:durableId="1469012469">
    <w:abstractNumId w:val="10"/>
  </w:num>
  <w:num w:numId="11" w16cid:durableId="1540167985">
    <w:abstractNumId w:val="4"/>
  </w:num>
  <w:num w:numId="12" w16cid:durableId="109517222">
    <w:abstractNumId w:val="7"/>
  </w:num>
  <w:num w:numId="13" w16cid:durableId="498734615">
    <w:abstractNumId w:val="6"/>
  </w:num>
  <w:num w:numId="14" w16cid:durableId="9392646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032949">
    <w:abstractNumId w:val="20"/>
  </w:num>
  <w:num w:numId="16" w16cid:durableId="1474060901">
    <w:abstractNumId w:val="5"/>
  </w:num>
  <w:num w:numId="17" w16cid:durableId="589777020">
    <w:abstractNumId w:val="14"/>
  </w:num>
  <w:num w:numId="18" w16cid:durableId="1777603165">
    <w:abstractNumId w:val="13"/>
  </w:num>
  <w:num w:numId="19" w16cid:durableId="669941109">
    <w:abstractNumId w:val="12"/>
  </w:num>
  <w:num w:numId="20" w16cid:durableId="699479273">
    <w:abstractNumId w:val="3"/>
  </w:num>
  <w:num w:numId="21" w16cid:durableId="751195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17EA4"/>
    <w:rsid w:val="000262CB"/>
    <w:rsid w:val="000274C6"/>
    <w:rsid w:val="00042E80"/>
    <w:rsid w:val="000463BF"/>
    <w:rsid w:val="0007201B"/>
    <w:rsid w:val="000723FF"/>
    <w:rsid w:val="000839C4"/>
    <w:rsid w:val="0009703C"/>
    <w:rsid w:val="000A0AE8"/>
    <w:rsid w:val="000A7D1C"/>
    <w:rsid w:val="000B2AFF"/>
    <w:rsid w:val="000C0595"/>
    <w:rsid w:val="000D5554"/>
    <w:rsid w:val="000E7F3D"/>
    <w:rsid w:val="000F1B31"/>
    <w:rsid w:val="001018EA"/>
    <w:rsid w:val="00112519"/>
    <w:rsid w:val="00122569"/>
    <w:rsid w:val="00124E2C"/>
    <w:rsid w:val="00132161"/>
    <w:rsid w:val="0014026E"/>
    <w:rsid w:val="00140BBF"/>
    <w:rsid w:val="00140CDE"/>
    <w:rsid w:val="001515AB"/>
    <w:rsid w:val="00181111"/>
    <w:rsid w:val="001A4648"/>
    <w:rsid w:val="001F4FF2"/>
    <w:rsid w:val="00206A25"/>
    <w:rsid w:val="00207F34"/>
    <w:rsid w:val="0021218C"/>
    <w:rsid w:val="00220CE9"/>
    <w:rsid w:val="002277F1"/>
    <w:rsid w:val="00231EAD"/>
    <w:rsid w:val="002410D4"/>
    <w:rsid w:val="00252273"/>
    <w:rsid w:val="00256C2C"/>
    <w:rsid w:val="00265724"/>
    <w:rsid w:val="00291276"/>
    <w:rsid w:val="00296CCB"/>
    <w:rsid w:val="002C25E5"/>
    <w:rsid w:val="002E3379"/>
    <w:rsid w:val="00304528"/>
    <w:rsid w:val="00307103"/>
    <w:rsid w:val="00324AB1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96442"/>
    <w:rsid w:val="003A5D93"/>
    <w:rsid w:val="003B63E9"/>
    <w:rsid w:val="003C05B7"/>
    <w:rsid w:val="003E0ACF"/>
    <w:rsid w:val="003F710A"/>
    <w:rsid w:val="004121BB"/>
    <w:rsid w:val="004211C3"/>
    <w:rsid w:val="0042541A"/>
    <w:rsid w:val="004408FB"/>
    <w:rsid w:val="00443EF7"/>
    <w:rsid w:val="00453B93"/>
    <w:rsid w:val="00454A7B"/>
    <w:rsid w:val="0045604A"/>
    <w:rsid w:val="00460535"/>
    <w:rsid w:val="00466357"/>
    <w:rsid w:val="004B06A2"/>
    <w:rsid w:val="004C3174"/>
    <w:rsid w:val="004C67A6"/>
    <w:rsid w:val="004E41E3"/>
    <w:rsid w:val="004F651E"/>
    <w:rsid w:val="00517943"/>
    <w:rsid w:val="0052534A"/>
    <w:rsid w:val="00545755"/>
    <w:rsid w:val="00547E3F"/>
    <w:rsid w:val="00552A18"/>
    <w:rsid w:val="00552A62"/>
    <w:rsid w:val="00557421"/>
    <w:rsid w:val="00581123"/>
    <w:rsid w:val="005B278B"/>
    <w:rsid w:val="005C6150"/>
    <w:rsid w:val="005D2505"/>
    <w:rsid w:val="005E7350"/>
    <w:rsid w:val="005F19FE"/>
    <w:rsid w:val="00606EEA"/>
    <w:rsid w:val="00617E1F"/>
    <w:rsid w:val="00621C49"/>
    <w:rsid w:val="00642567"/>
    <w:rsid w:val="006627D8"/>
    <w:rsid w:val="00675961"/>
    <w:rsid w:val="00685E2E"/>
    <w:rsid w:val="0069008E"/>
    <w:rsid w:val="00695E65"/>
    <w:rsid w:val="006B5218"/>
    <w:rsid w:val="006D7617"/>
    <w:rsid w:val="006E1C7C"/>
    <w:rsid w:val="006F734C"/>
    <w:rsid w:val="0070400A"/>
    <w:rsid w:val="0070787F"/>
    <w:rsid w:val="00714A31"/>
    <w:rsid w:val="00716587"/>
    <w:rsid w:val="00741540"/>
    <w:rsid w:val="00754A3B"/>
    <w:rsid w:val="00783871"/>
    <w:rsid w:val="0079138C"/>
    <w:rsid w:val="007A0590"/>
    <w:rsid w:val="007B2FF9"/>
    <w:rsid w:val="007C2720"/>
    <w:rsid w:val="007E003A"/>
    <w:rsid w:val="007F2F31"/>
    <w:rsid w:val="007F37D3"/>
    <w:rsid w:val="00805E6B"/>
    <w:rsid w:val="00810B85"/>
    <w:rsid w:val="00842FF9"/>
    <w:rsid w:val="00866C64"/>
    <w:rsid w:val="008728D0"/>
    <w:rsid w:val="00872F59"/>
    <w:rsid w:val="0087764D"/>
    <w:rsid w:val="00880DBD"/>
    <w:rsid w:val="008835CE"/>
    <w:rsid w:val="008F0CB5"/>
    <w:rsid w:val="009241D9"/>
    <w:rsid w:val="0092778A"/>
    <w:rsid w:val="00930F61"/>
    <w:rsid w:val="00933AC6"/>
    <w:rsid w:val="009348EA"/>
    <w:rsid w:val="009350B0"/>
    <w:rsid w:val="00936DBD"/>
    <w:rsid w:val="009375D2"/>
    <w:rsid w:val="009433E3"/>
    <w:rsid w:val="00954C60"/>
    <w:rsid w:val="0096279B"/>
    <w:rsid w:val="00970B70"/>
    <w:rsid w:val="00972FEA"/>
    <w:rsid w:val="00974126"/>
    <w:rsid w:val="009973BE"/>
    <w:rsid w:val="009A5290"/>
    <w:rsid w:val="009D7A9C"/>
    <w:rsid w:val="009E62CA"/>
    <w:rsid w:val="00A0415E"/>
    <w:rsid w:val="00A344A9"/>
    <w:rsid w:val="00A423D6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0BF8"/>
    <w:rsid w:val="00B2236B"/>
    <w:rsid w:val="00B2340D"/>
    <w:rsid w:val="00B43280"/>
    <w:rsid w:val="00B462DF"/>
    <w:rsid w:val="00B610E8"/>
    <w:rsid w:val="00B642CE"/>
    <w:rsid w:val="00B646D4"/>
    <w:rsid w:val="00B90A73"/>
    <w:rsid w:val="00B94407"/>
    <w:rsid w:val="00BA36A7"/>
    <w:rsid w:val="00BB452E"/>
    <w:rsid w:val="00BC46F6"/>
    <w:rsid w:val="00BD3C74"/>
    <w:rsid w:val="00BD6FE9"/>
    <w:rsid w:val="00BE0C05"/>
    <w:rsid w:val="00BE370B"/>
    <w:rsid w:val="00BE580E"/>
    <w:rsid w:val="00C04236"/>
    <w:rsid w:val="00C163C8"/>
    <w:rsid w:val="00C40E37"/>
    <w:rsid w:val="00C852C2"/>
    <w:rsid w:val="00C9261B"/>
    <w:rsid w:val="00CA6A8B"/>
    <w:rsid w:val="00CC4AAD"/>
    <w:rsid w:val="00CE3453"/>
    <w:rsid w:val="00CE7EB1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B6B4D"/>
    <w:rsid w:val="00DC0D29"/>
    <w:rsid w:val="00DC71E8"/>
    <w:rsid w:val="00DD1EE2"/>
    <w:rsid w:val="00DD63A4"/>
    <w:rsid w:val="00DE1380"/>
    <w:rsid w:val="00DF6669"/>
    <w:rsid w:val="00E052E4"/>
    <w:rsid w:val="00E17A47"/>
    <w:rsid w:val="00E32256"/>
    <w:rsid w:val="00E36EC4"/>
    <w:rsid w:val="00E36EEE"/>
    <w:rsid w:val="00E50377"/>
    <w:rsid w:val="00E55E5D"/>
    <w:rsid w:val="00E6152C"/>
    <w:rsid w:val="00E737CC"/>
    <w:rsid w:val="00E7616E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F0742C"/>
    <w:rsid w:val="00F1051E"/>
    <w:rsid w:val="00F20861"/>
    <w:rsid w:val="00F5290F"/>
    <w:rsid w:val="00F76520"/>
    <w:rsid w:val="00F908F8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E0C05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0C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B76E-3977-46B9-8458-F55945E4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1</TotalTime>
  <Pages>2</Pages>
  <Words>487</Words>
  <Characters>3518</Characters>
  <Application>Microsoft Office Word</Application>
  <DocSecurity>4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2023-06-02T06:02:00Z</cp:lastPrinted>
  <dcterms:created xsi:type="dcterms:W3CDTF">2024-05-22T14:56:00Z</dcterms:created>
  <dcterms:modified xsi:type="dcterms:W3CDTF">2024-05-22T14:56:00Z</dcterms:modified>
</cp:coreProperties>
</file>