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3F25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1B1DBA2" w14:textId="77777777" w:rsidR="00311799" w:rsidRPr="003E6AAD" w:rsidRDefault="00311799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44751484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2024. má</w:t>
      </w:r>
      <w:r w:rsidR="00F76B9E">
        <w:rPr>
          <w:rFonts w:asciiTheme="minorHAnsi" w:hAnsiTheme="minorHAnsi" w:cstheme="minorHAnsi"/>
          <w:b/>
          <w:sz w:val="22"/>
          <w:szCs w:val="22"/>
        </w:rPr>
        <w:t>jus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76B9E">
        <w:rPr>
          <w:rFonts w:asciiTheme="minorHAnsi" w:hAnsiTheme="minorHAnsi" w:cstheme="minorHAnsi"/>
          <w:b/>
          <w:sz w:val="22"/>
          <w:szCs w:val="22"/>
        </w:rPr>
        <w:t>7</w:t>
      </w:r>
      <w:r w:rsidRPr="003E6AA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59F4150" w14:textId="77777777" w:rsidR="00311799" w:rsidRPr="003E6AAD" w:rsidRDefault="00311799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D012E" w14:textId="7DE0D35B" w:rsidR="003E6AAD" w:rsidRPr="00311799" w:rsidRDefault="000213D1" w:rsidP="00CC4C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79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CC4C8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C4C82" w:rsidRPr="00CC4C82">
        <w:rPr>
          <w:rFonts w:asciiTheme="minorHAnsi" w:hAnsiTheme="minorHAnsi" w:cstheme="minorHAnsi"/>
          <w:b/>
          <w:sz w:val="22"/>
          <w:szCs w:val="22"/>
        </w:rPr>
        <w:t>Weöres Sándor Színházban található volt konyhai helyiségek vendégszobákká</w:t>
      </w:r>
      <w:r w:rsidR="00CC4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4C82" w:rsidRPr="00CC4C82">
        <w:rPr>
          <w:rFonts w:asciiTheme="minorHAnsi" w:hAnsiTheme="minorHAnsi" w:cstheme="minorHAnsi"/>
          <w:b/>
          <w:sz w:val="22"/>
          <w:szCs w:val="22"/>
        </w:rPr>
        <w:t>történő átalakítására</w:t>
      </w:r>
      <w:r w:rsidR="00CC4C82">
        <w:rPr>
          <w:rFonts w:asciiTheme="minorHAnsi" w:hAnsiTheme="minorHAnsi" w:cstheme="minorHAnsi"/>
          <w:b/>
          <w:sz w:val="22"/>
          <w:szCs w:val="22"/>
        </w:rPr>
        <w:t xml:space="preserve"> vonatkozó döntés meghozatalára</w:t>
      </w:r>
    </w:p>
    <w:p w14:paraId="19F3C077" w14:textId="77777777" w:rsidR="00190C4A" w:rsidRDefault="00190C4A" w:rsidP="00190C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A670D" w14:textId="368C902C" w:rsidR="00CC4C82" w:rsidRPr="00CC4C82" w:rsidRDefault="00CC4C82" w:rsidP="00CC4C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4C82">
        <w:rPr>
          <w:rFonts w:asciiTheme="minorHAnsi" w:hAnsiTheme="minorHAnsi" w:cstheme="minorHAnsi"/>
          <w:sz w:val="22"/>
          <w:szCs w:val="22"/>
        </w:rPr>
        <w:t>A Szombathely Megyei Jogú Város Közgyűlése a 302/2023. (IX.28.) Kgy. számú határozatában hozzájárult a színházépületben található konyhai helyiségek büfét kiszolgáló helyiségekké, valamint vendégszobákká történő átalakításához. A határozatban a Közgyűlés felkérte a társaság ügyvezetőjét, hogy a vendégszobák kialakítására vonatkozó végső javaslatát a tervek és tervezett költségvetés ismeretében a Gazdasági és Jogi Bizottság elé terjessze jóváhagyásra.</w:t>
      </w:r>
    </w:p>
    <w:p w14:paraId="123EB345" w14:textId="30CE5D3D" w:rsidR="00CC4C82" w:rsidRPr="00CC4C82" w:rsidRDefault="00CC4C82" w:rsidP="00CC4C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4C82">
        <w:rPr>
          <w:rFonts w:asciiTheme="minorHAnsi" w:hAnsiTheme="minorHAnsi" w:cstheme="minorHAnsi"/>
          <w:sz w:val="22"/>
          <w:szCs w:val="22"/>
        </w:rPr>
        <w:t>A büfét kiszolgáló helyiségek leválasztása, festése/burkolása tavaly befejeződött, a fennmaradó helyiségek vendégszobákká történő átalakítására a tervek elkészültek, amelyek a jelen előterjesztés mellékletét képezik. A terveken a jelenlegi és az átalakítás utánra tervezett állapot is szemléltetik. A tervek szerint 4 vendégszoba, 4 fürdőszoba, egy közös konyha és az ahhoz kapcsolódó vizesblokk kerülne kialakításra. A szobák megközelíthetőek lennének az utcafrontról is. A tervezés során a funkciók mellett a leggazdaságosabb megvalósítás volt a fő cél.</w:t>
      </w:r>
    </w:p>
    <w:p w14:paraId="2DC81C0C" w14:textId="15B805E6" w:rsidR="00CC4C82" w:rsidRPr="00CC4C82" w:rsidRDefault="00CC4C82" w:rsidP="00CC4C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C4C82">
        <w:rPr>
          <w:rFonts w:asciiTheme="minorHAnsi" w:hAnsiTheme="minorHAnsi" w:cstheme="minorHAnsi"/>
          <w:sz w:val="22"/>
          <w:szCs w:val="22"/>
        </w:rPr>
        <w:t>A szobákat a színház vendégművészei (rendezők, tervezők, vendégszínészek stb.) használnák.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C82">
        <w:rPr>
          <w:rFonts w:asciiTheme="minorHAnsi" w:hAnsiTheme="minorHAnsi" w:cstheme="minorHAnsi"/>
          <w:sz w:val="22"/>
          <w:szCs w:val="22"/>
        </w:rPr>
        <w:t xml:space="preserve">Erre a célra jelenleg 2 lakrészt bérel a színház a Haramia panzióban 500 </w:t>
      </w:r>
      <w:proofErr w:type="spellStart"/>
      <w:r w:rsidRPr="00CC4C8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CC4C82">
        <w:rPr>
          <w:rFonts w:asciiTheme="minorHAnsi" w:hAnsiTheme="minorHAnsi" w:cstheme="minorHAnsi"/>
          <w:sz w:val="22"/>
          <w:szCs w:val="22"/>
        </w:rPr>
        <w:t>/hó áron. Azonban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C82">
        <w:rPr>
          <w:rFonts w:asciiTheme="minorHAnsi" w:hAnsiTheme="minorHAnsi" w:cstheme="minorHAnsi"/>
          <w:sz w:val="22"/>
          <w:szCs w:val="22"/>
        </w:rPr>
        <w:t>működéshez igazodva, ez a szám korábban több is volt és a két állandó lakrész mellé időszakosan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C82">
        <w:rPr>
          <w:rFonts w:asciiTheme="minorHAnsi" w:hAnsiTheme="minorHAnsi" w:cstheme="minorHAnsi"/>
          <w:sz w:val="22"/>
          <w:szCs w:val="22"/>
        </w:rPr>
        <w:t>további szobákat is bérbe kell venniük. 2023-ban a szombathelyi szállásadók 10,8 millió Ft-ot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C82">
        <w:rPr>
          <w:rFonts w:asciiTheme="minorHAnsi" w:hAnsiTheme="minorHAnsi" w:cstheme="minorHAnsi"/>
          <w:sz w:val="22"/>
          <w:szCs w:val="22"/>
        </w:rPr>
        <w:t>számláztak ki a színház felé, amely az átlagos évekhez viszonyítva kimagasló volt (pl.: színházi olimpiai részvétel miatt), de visszafogottan kalkulálva is nagyságrendileg 7,5 millió Ft költsége keletkezik a színháznak évente a szálláshelyek igénybevételéhez kapcsolódóan.</w:t>
      </w:r>
    </w:p>
    <w:p w14:paraId="20F9BFDA" w14:textId="4C815CFA" w:rsidR="00CC4C82" w:rsidRPr="009C5E6E" w:rsidRDefault="00CC4C82" w:rsidP="009C5E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E6E">
        <w:rPr>
          <w:rFonts w:asciiTheme="minorHAnsi" w:hAnsiTheme="minorHAnsi" w:cstheme="minorHAnsi"/>
          <w:sz w:val="22"/>
          <w:szCs w:val="22"/>
        </w:rPr>
        <w:t>Ennek a kiadásnak a jelentős részét a tervezett beruházással ki lehetne váltani. A szobák üzemeltetésének éves többletköltsége várhatóan 1,5 millió Ft lesz.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 xml:space="preserve">Így körülbelül 6 </w:t>
      </w:r>
      <w:r w:rsidR="009C5E6E" w:rsidRPr="009C5E6E">
        <w:rPr>
          <w:rFonts w:asciiTheme="minorHAnsi" w:hAnsiTheme="minorHAnsi" w:cstheme="minorHAnsi"/>
          <w:sz w:val="22"/>
          <w:szCs w:val="22"/>
        </w:rPr>
        <w:t>millió</w:t>
      </w:r>
      <w:r w:rsidRPr="009C5E6E">
        <w:rPr>
          <w:rFonts w:asciiTheme="minorHAnsi" w:hAnsiTheme="minorHAnsi" w:cstheme="minorHAnsi"/>
          <w:sz w:val="22"/>
          <w:szCs w:val="22"/>
        </w:rPr>
        <w:t xml:space="preserve"> Ft az az éves összeg, amivel a beruházás megtérülését vizsgálni lehet.</w:t>
      </w:r>
    </w:p>
    <w:p w14:paraId="68D9BAA8" w14:textId="37B90C1B" w:rsidR="00CC4C82" w:rsidRPr="009C5E6E" w:rsidRDefault="00CC4C82" w:rsidP="009C5E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E6E">
        <w:rPr>
          <w:rFonts w:asciiTheme="minorHAnsi" w:hAnsiTheme="minorHAnsi" w:cstheme="minorHAnsi"/>
          <w:sz w:val="22"/>
          <w:szCs w:val="22"/>
        </w:rPr>
        <w:t>A csatolt költségbecslés szerint a szobák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kialakításának költsége</w:t>
      </w:r>
      <w:r w:rsidRPr="009C5E6E">
        <w:rPr>
          <w:rFonts w:asciiTheme="minorHAnsi" w:hAnsiTheme="minorHAnsi" w:cstheme="minorHAnsi"/>
          <w:sz w:val="22"/>
          <w:szCs w:val="22"/>
        </w:rPr>
        <w:t xml:space="preserve"> nettó 19,7 </w:t>
      </w:r>
      <w:r w:rsidR="009C5E6E" w:rsidRPr="009C5E6E">
        <w:rPr>
          <w:rFonts w:asciiTheme="minorHAnsi" w:hAnsiTheme="minorHAnsi" w:cstheme="minorHAnsi"/>
          <w:sz w:val="22"/>
          <w:szCs w:val="22"/>
        </w:rPr>
        <w:t>millió Ft lenne</w:t>
      </w:r>
      <w:r w:rsidRPr="009C5E6E">
        <w:rPr>
          <w:rFonts w:asciiTheme="minorHAnsi" w:hAnsiTheme="minorHAnsi" w:cstheme="minorHAnsi"/>
          <w:sz w:val="22"/>
          <w:szCs w:val="22"/>
        </w:rPr>
        <w:t>. Ez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magában foglalná, a mostani gázüzemű melegvíz előállítás hőszivattyúsra való cserélését. Ez nem csak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 xml:space="preserve">a szobákat, de az egész színházat ellátná </w:t>
      </w:r>
      <w:r w:rsidR="009C5E6E" w:rsidRPr="009C5E6E">
        <w:rPr>
          <w:rFonts w:asciiTheme="minorHAnsi" w:hAnsiTheme="minorHAnsi" w:cstheme="minorHAnsi"/>
          <w:sz w:val="22"/>
          <w:szCs w:val="22"/>
        </w:rPr>
        <w:t>melegvízzel</w:t>
      </w:r>
      <w:r w:rsidRPr="009C5E6E">
        <w:rPr>
          <w:rFonts w:asciiTheme="minorHAnsi" w:hAnsiTheme="minorHAnsi" w:cstheme="minorHAnsi"/>
          <w:sz w:val="22"/>
          <w:szCs w:val="22"/>
        </w:rPr>
        <w:t>, végleg leválva a gázról (eddig is csak a melegvíz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generálta a gázfogyasztást). Ezt egyrészt meg tudja táplálni az épületen lévő napelemrendszer, ami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miatt az üzemeltetés költséghatékonyabb lesz, másrészt a két jelenlegi gázkazán közül az egyik már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nem működik, és gazdaságosan nem javítható, a másikat pedig fel kellene újítani az üzembiztos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működéshez, így erre a tételre megközelítőleg 1,5 millió Ft-ot amúgy is költen</w:t>
      </w:r>
      <w:r w:rsidR="009C5E6E" w:rsidRPr="009C5E6E">
        <w:rPr>
          <w:rFonts w:asciiTheme="minorHAnsi" w:hAnsiTheme="minorHAnsi" w:cstheme="minorHAnsi"/>
          <w:sz w:val="22"/>
          <w:szCs w:val="22"/>
        </w:rPr>
        <w:t>i</w:t>
      </w:r>
      <w:r w:rsidRPr="009C5E6E">
        <w:rPr>
          <w:rFonts w:asciiTheme="minorHAnsi" w:hAnsiTheme="minorHAnsi" w:cstheme="minorHAnsi"/>
          <w:sz w:val="22"/>
          <w:szCs w:val="22"/>
        </w:rPr>
        <w:t xml:space="preserve"> kellene a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közeljövőben.</w:t>
      </w:r>
    </w:p>
    <w:p w14:paraId="77B3CBD0" w14:textId="64541084" w:rsidR="00CC4C82" w:rsidRPr="009C5E6E" w:rsidRDefault="00CC4C82" w:rsidP="009C5E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E6E">
        <w:rPr>
          <w:rFonts w:asciiTheme="minorHAnsi" w:hAnsiTheme="minorHAnsi" w:cstheme="minorHAnsi"/>
          <w:sz w:val="22"/>
          <w:szCs w:val="22"/>
        </w:rPr>
        <w:t>Az átépítésből egyedül a gázellátás megszűntetése engedélyköteles, amelyre gépészeti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tervező által tervet kell készíttetn</w:t>
      </w:r>
      <w:r w:rsidR="009C5E6E" w:rsidRPr="009C5E6E">
        <w:rPr>
          <w:rFonts w:asciiTheme="minorHAnsi" w:hAnsiTheme="minorHAnsi" w:cstheme="minorHAnsi"/>
          <w:sz w:val="22"/>
          <w:szCs w:val="22"/>
        </w:rPr>
        <w:t>i</w:t>
      </w:r>
      <w:r w:rsidRPr="009C5E6E">
        <w:rPr>
          <w:rFonts w:asciiTheme="minorHAnsi" w:hAnsiTheme="minorHAnsi" w:cstheme="minorHAnsi"/>
          <w:sz w:val="22"/>
          <w:szCs w:val="22"/>
        </w:rPr>
        <w:t>.</w:t>
      </w:r>
    </w:p>
    <w:p w14:paraId="7CC7CEC8" w14:textId="092D75F5" w:rsidR="00CC4C82" w:rsidRPr="009C5E6E" w:rsidRDefault="00CC4C82" w:rsidP="009C5E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E6E">
        <w:rPr>
          <w:rFonts w:asciiTheme="minorHAnsi" w:hAnsiTheme="minorHAnsi" w:cstheme="minorHAnsi"/>
          <w:sz w:val="22"/>
          <w:szCs w:val="22"/>
        </w:rPr>
        <w:t>Az átalakítást a színház saját forrásaiból finanszírozná és a beruházás 3-4 év alatt megtérülhet,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továbbá kihasználásra kerülne a jelenleg használaton kívüli épületrész.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A kialakítást követően szükséges lesz - tevékenységi kör bővülés miatt - a színház alapító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okiratának módosítására, a Nemzeti Turisztikai Adatszolgáltató Központ (NTAK) regisztrációra (a méret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 xml:space="preserve">miatt a VENDEGEM Szállás </w:t>
      </w:r>
      <w:r w:rsidR="009C5E6E" w:rsidRPr="009C5E6E">
        <w:rPr>
          <w:rFonts w:asciiTheme="minorHAnsi" w:hAnsiTheme="minorHAnsi" w:cstheme="minorHAnsi"/>
          <w:sz w:val="22"/>
          <w:szCs w:val="22"/>
        </w:rPr>
        <w:t>Szoftvert</w:t>
      </w:r>
      <w:r w:rsidRPr="009C5E6E">
        <w:rPr>
          <w:rFonts w:asciiTheme="minorHAnsi" w:hAnsiTheme="minorHAnsi" w:cstheme="minorHAnsi"/>
          <w:sz w:val="22"/>
          <w:szCs w:val="22"/>
        </w:rPr>
        <w:t xml:space="preserve"> ingyenesen használhat</w:t>
      </w:r>
      <w:r w:rsidR="009C5E6E" w:rsidRPr="009C5E6E">
        <w:rPr>
          <w:rFonts w:asciiTheme="minorHAnsi" w:hAnsiTheme="minorHAnsi" w:cstheme="minorHAnsi"/>
          <w:sz w:val="22"/>
          <w:szCs w:val="22"/>
        </w:rPr>
        <w:t>j</w:t>
      </w:r>
      <w:r w:rsidRPr="009C5E6E">
        <w:rPr>
          <w:rFonts w:asciiTheme="minorHAnsi" w:hAnsiTheme="minorHAnsi" w:cstheme="minorHAnsi"/>
          <w:sz w:val="22"/>
          <w:szCs w:val="22"/>
        </w:rPr>
        <w:t>ák), majd a szálláshely minősítését és</w:t>
      </w:r>
      <w:r w:rsidR="009C5E6E"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Pr="009C5E6E">
        <w:rPr>
          <w:rFonts w:asciiTheme="minorHAnsi" w:hAnsiTheme="minorHAnsi" w:cstheme="minorHAnsi"/>
          <w:sz w:val="22"/>
          <w:szCs w:val="22"/>
        </w:rPr>
        <w:t>bejelentését is meg kell majd tenn</w:t>
      </w:r>
      <w:r w:rsidR="009C5E6E" w:rsidRPr="009C5E6E">
        <w:rPr>
          <w:rFonts w:asciiTheme="minorHAnsi" w:hAnsiTheme="minorHAnsi" w:cstheme="minorHAnsi"/>
          <w:sz w:val="22"/>
          <w:szCs w:val="22"/>
        </w:rPr>
        <w:t>i</w:t>
      </w:r>
      <w:r w:rsidRPr="009C5E6E">
        <w:rPr>
          <w:rFonts w:asciiTheme="minorHAnsi" w:hAnsiTheme="minorHAnsi" w:cstheme="minorHAnsi"/>
          <w:sz w:val="22"/>
          <w:szCs w:val="22"/>
        </w:rPr>
        <w:t>.</w:t>
      </w:r>
    </w:p>
    <w:p w14:paraId="52A13276" w14:textId="7AC67869" w:rsidR="00CC4C82" w:rsidRPr="009C5E6E" w:rsidRDefault="009C5E6E" w:rsidP="009C5E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Ezzel - </w:t>
      </w:r>
      <w:r w:rsidR="00CC4C82" w:rsidRPr="009C5E6E">
        <w:rPr>
          <w:rFonts w:asciiTheme="minorHAnsi" w:hAnsiTheme="minorHAnsi" w:cstheme="minorHAnsi"/>
          <w:sz w:val="22"/>
          <w:szCs w:val="22"/>
        </w:rPr>
        <w:t xml:space="preserve">bár az </w:t>
      </w:r>
      <w:r>
        <w:rPr>
          <w:rFonts w:asciiTheme="minorHAnsi" w:hAnsiTheme="minorHAnsi" w:cstheme="minorHAnsi"/>
          <w:sz w:val="22"/>
          <w:szCs w:val="22"/>
        </w:rPr>
        <w:t>eredeti</w:t>
      </w:r>
      <w:r w:rsidR="00CC4C82" w:rsidRPr="009C5E6E">
        <w:rPr>
          <w:rFonts w:asciiTheme="minorHAnsi" w:hAnsiTheme="minorHAnsi" w:cstheme="minorHAnsi"/>
          <w:sz w:val="22"/>
          <w:szCs w:val="22"/>
        </w:rPr>
        <w:t xml:space="preserve"> tervek szerint csak a színház vendégei részére biztosítanák a szobákat</w:t>
      </w:r>
      <w:r>
        <w:rPr>
          <w:rFonts w:asciiTheme="minorHAnsi" w:hAnsiTheme="minorHAnsi" w:cstheme="minorHAnsi"/>
          <w:sz w:val="22"/>
          <w:szCs w:val="22"/>
        </w:rPr>
        <w:t xml:space="preserve"> – lehetőség </w:t>
      </w:r>
      <w:r w:rsidR="00CC4C82" w:rsidRPr="009C5E6E">
        <w:rPr>
          <w:rFonts w:asciiTheme="minorHAnsi" w:hAnsiTheme="minorHAnsi" w:cstheme="minorHAnsi"/>
          <w:sz w:val="22"/>
          <w:szCs w:val="22"/>
        </w:rPr>
        <w:t xml:space="preserve">lenne </w:t>
      </w:r>
      <w:r>
        <w:rPr>
          <w:rFonts w:asciiTheme="minorHAnsi" w:hAnsiTheme="minorHAnsi" w:cstheme="minorHAnsi"/>
          <w:sz w:val="22"/>
          <w:szCs w:val="22"/>
        </w:rPr>
        <w:t>a későbbiekben</w:t>
      </w:r>
      <w:r w:rsidR="00CC4C82" w:rsidRPr="009C5E6E">
        <w:rPr>
          <w:rFonts w:asciiTheme="minorHAnsi" w:hAnsiTheme="minorHAnsi" w:cstheme="minorHAnsi"/>
          <w:sz w:val="22"/>
          <w:szCs w:val="22"/>
        </w:rPr>
        <w:t xml:space="preserve"> fizető vendégek fogadására és ezáltal akár kisebb összegű bevétel szerzésére</w:t>
      </w:r>
      <w:r w:rsidRPr="009C5E6E">
        <w:rPr>
          <w:rFonts w:asciiTheme="minorHAnsi" w:hAnsiTheme="minorHAnsi" w:cstheme="minorHAnsi"/>
          <w:sz w:val="22"/>
          <w:szCs w:val="22"/>
        </w:rPr>
        <w:t xml:space="preserve"> is</w:t>
      </w:r>
      <w:r w:rsidR="00CC4C82" w:rsidRPr="009C5E6E">
        <w:rPr>
          <w:rFonts w:asciiTheme="minorHAnsi" w:hAnsiTheme="minorHAnsi" w:cstheme="minorHAnsi"/>
          <w:sz w:val="22"/>
          <w:szCs w:val="22"/>
        </w:rPr>
        <w:t>.</w:t>
      </w:r>
      <w:r w:rsidRPr="009C5E6E">
        <w:rPr>
          <w:rFonts w:asciiTheme="minorHAnsi" w:hAnsiTheme="minorHAnsi" w:cstheme="minorHAnsi"/>
          <w:sz w:val="22"/>
          <w:szCs w:val="22"/>
        </w:rPr>
        <w:t xml:space="preserve"> </w:t>
      </w:r>
      <w:r w:rsidR="00CC4C82" w:rsidRPr="009C5E6E">
        <w:rPr>
          <w:rFonts w:asciiTheme="minorHAnsi" w:hAnsiTheme="minorHAnsi" w:cstheme="minorHAnsi"/>
          <w:sz w:val="22"/>
          <w:szCs w:val="22"/>
        </w:rPr>
        <w:t xml:space="preserve">Erről azonban majd csak a működési gyakorlat alapján </w:t>
      </w:r>
      <w:r w:rsidRPr="009C5E6E">
        <w:rPr>
          <w:rFonts w:asciiTheme="minorHAnsi" w:hAnsiTheme="minorHAnsi" w:cstheme="minorHAnsi"/>
          <w:sz w:val="22"/>
          <w:szCs w:val="22"/>
        </w:rPr>
        <w:t xml:space="preserve">lehet </w:t>
      </w:r>
      <w:r w:rsidR="00CC4C82" w:rsidRPr="009C5E6E">
        <w:rPr>
          <w:rFonts w:asciiTheme="minorHAnsi" w:hAnsiTheme="minorHAnsi" w:cstheme="minorHAnsi"/>
          <w:sz w:val="22"/>
          <w:szCs w:val="22"/>
        </w:rPr>
        <w:t>dönteni.</w:t>
      </w:r>
    </w:p>
    <w:p w14:paraId="56C964C4" w14:textId="77777777" w:rsidR="009C5E6E" w:rsidRPr="009C5E6E" w:rsidRDefault="009C5E6E" w:rsidP="009C5E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BA6F9" w14:textId="06FF2D9A" w:rsidR="009C5E6E" w:rsidRPr="009C5E6E" w:rsidRDefault="009C5E6E" w:rsidP="009C5E6E">
      <w:pPr>
        <w:jc w:val="both"/>
        <w:rPr>
          <w:rFonts w:asciiTheme="minorHAnsi" w:hAnsiTheme="minorHAnsi" w:cstheme="minorHAnsi"/>
          <w:sz w:val="22"/>
          <w:szCs w:val="22"/>
        </w:rPr>
      </w:pPr>
      <w:r w:rsidRPr="009C5E6E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szíveskedjék! </w:t>
      </w:r>
    </w:p>
    <w:p w14:paraId="30B143EC" w14:textId="77777777" w:rsidR="009C5E6E" w:rsidRPr="009C5E6E" w:rsidRDefault="009C5E6E" w:rsidP="00574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CDA8C" w14:textId="7C5C1794" w:rsidR="00574628" w:rsidRPr="00C03415" w:rsidRDefault="00574628" w:rsidP="005746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415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9B1421">
        <w:rPr>
          <w:rFonts w:asciiTheme="minorHAnsi" w:hAnsiTheme="minorHAnsi" w:cstheme="minorHAnsi"/>
          <w:b/>
          <w:sz w:val="22"/>
          <w:szCs w:val="22"/>
        </w:rPr>
        <w:t>22.</w:t>
      </w:r>
    </w:p>
    <w:p w14:paraId="32E8F996" w14:textId="77777777" w:rsidR="00574628" w:rsidRPr="00C03415" w:rsidRDefault="00574628" w:rsidP="005746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BC955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7938C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341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/: Dr. Nemény András :/</w:t>
      </w:r>
    </w:p>
    <w:p w14:paraId="0A54619E" w14:textId="77777777" w:rsidR="00574628" w:rsidRPr="00C03415" w:rsidRDefault="00574628" w:rsidP="0057462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BCF7CB" w14:textId="77777777" w:rsidR="00574628" w:rsidRDefault="00574628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55094" w14:textId="6DC7618F" w:rsidR="00F52DA4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8C10C" w14:textId="77777777" w:rsidR="00F52DA4" w:rsidRPr="00815404" w:rsidRDefault="00F52DA4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EE085" w14:textId="77777777" w:rsidR="00190C4A" w:rsidRDefault="00190C4A" w:rsidP="00190C4A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</w:r>
    </w:p>
    <w:p w14:paraId="7FC824C8" w14:textId="77777777" w:rsidR="00190C4A" w:rsidRPr="003E6AAD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37FE06" w14:textId="3CF56476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F633E9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F633E9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4B18FF46" w14:textId="77777777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060B21" w14:textId="77777777" w:rsidR="00190C4A" w:rsidRDefault="00190C4A" w:rsidP="00190C4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678682" w14:textId="5A0B96BE" w:rsidR="00F52DA4" w:rsidRPr="003458DC" w:rsidRDefault="00190C4A" w:rsidP="003458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58DC">
        <w:rPr>
          <w:rFonts w:asciiTheme="minorHAnsi" w:hAnsiTheme="minorHAnsi" w:cstheme="minorHAnsi"/>
          <w:sz w:val="22"/>
          <w:szCs w:val="22"/>
        </w:rPr>
        <w:t xml:space="preserve">A </w:t>
      </w:r>
      <w:r w:rsidR="00F633E9" w:rsidRPr="003458DC">
        <w:rPr>
          <w:rFonts w:asciiTheme="minorHAnsi" w:hAnsiTheme="minorHAnsi" w:cstheme="minorHAnsi"/>
          <w:sz w:val="22"/>
          <w:szCs w:val="22"/>
        </w:rPr>
        <w:t>Gazdasági és Jogi Bizottság</w:t>
      </w:r>
      <w:r w:rsidR="00B1649A">
        <w:rPr>
          <w:rFonts w:asciiTheme="minorHAnsi" w:hAnsiTheme="minorHAnsi" w:cstheme="minorHAnsi"/>
          <w:sz w:val="22"/>
          <w:szCs w:val="22"/>
        </w:rPr>
        <w:t xml:space="preserve"> a </w:t>
      </w:r>
      <w:r w:rsidR="00B1649A" w:rsidRPr="00CC4C82">
        <w:rPr>
          <w:rFonts w:asciiTheme="minorHAnsi" w:hAnsiTheme="minorHAnsi" w:cstheme="minorHAnsi"/>
          <w:sz w:val="22"/>
          <w:szCs w:val="22"/>
        </w:rPr>
        <w:t>302/2023. (IX.28.) Kgy. számú határozat</w:t>
      </w:r>
      <w:r w:rsidR="00B1649A">
        <w:rPr>
          <w:rFonts w:asciiTheme="minorHAnsi" w:hAnsiTheme="minorHAnsi" w:cstheme="minorHAnsi"/>
          <w:sz w:val="22"/>
          <w:szCs w:val="22"/>
        </w:rPr>
        <w:t>ban kapott felhatalmazás alapján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 jóváhagyja </w:t>
      </w:r>
      <w:r w:rsidR="009C5E6E" w:rsidRPr="003458DC">
        <w:rPr>
          <w:rFonts w:asciiTheme="minorHAnsi" w:hAnsiTheme="minorHAnsi" w:cstheme="minorHAnsi"/>
          <w:sz w:val="22"/>
          <w:szCs w:val="22"/>
        </w:rPr>
        <w:t xml:space="preserve">a 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3505 hrsz.-ú, Szombathely, </w:t>
      </w:r>
      <w:proofErr w:type="spellStart"/>
      <w:r w:rsidR="003458DC" w:rsidRPr="003458DC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="003458DC" w:rsidRPr="003458DC">
        <w:rPr>
          <w:rFonts w:asciiTheme="minorHAnsi" w:hAnsiTheme="minorHAnsi" w:cstheme="minorHAnsi"/>
          <w:sz w:val="22"/>
          <w:szCs w:val="22"/>
        </w:rPr>
        <w:t xml:space="preserve"> M. u. 7. szám alatt található színházépület </w:t>
      </w:r>
      <w:r w:rsidR="009C5E6E" w:rsidRPr="003458DC">
        <w:rPr>
          <w:rFonts w:asciiTheme="minorHAnsi" w:hAnsiTheme="minorHAnsi" w:cstheme="minorHAnsi"/>
          <w:sz w:val="22"/>
          <w:szCs w:val="22"/>
        </w:rPr>
        <w:t>kihasználatlan épületrész</w:t>
      </w:r>
      <w:r w:rsidR="003458DC" w:rsidRPr="003458DC">
        <w:rPr>
          <w:rFonts w:asciiTheme="minorHAnsi" w:hAnsiTheme="minorHAnsi" w:cstheme="minorHAnsi"/>
          <w:sz w:val="22"/>
          <w:szCs w:val="22"/>
        </w:rPr>
        <w:t>é</w:t>
      </w:r>
      <w:r w:rsidR="009C5E6E" w:rsidRPr="003458DC">
        <w:rPr>
          <w:rFonts w:asciiTheme="minorHAnsi" w:hAnsiTheme="minorHAnsi" w:cstheme="minorHAnsi"/>
          <w:sz w:val="22"/>
          <w:szCs w:val="22"/>
        </w:rPr>
        <w:t>ben 4 vendégszoba és azok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 </w:t>
      </w:r>
      <w:r w:rsidR="009C5E6E" w:rsidRPr="003458DC">
        <w:rPr>
          <w:rFonts w:asciiTheme="minorHAnsi" w:hAnsiTheme="minorHAnsi" w:cstheme="minorHAnsi"/>
          <w:sz w:val="22"/>
          <w:szCs w:val="22"/>
        </w:rPr>
        <w:t xml:space="preserve">kiszolgálóhelyiségeinek kialakítását, valamint a gázüzemű </w:t>
      </w:r>
      <w:r w:rsidR="003458DC" w:rsidRPr="003458DC">
        <w:rPr>
          <w:rFonts w:asciiTheme="minorHAnsi" w:hAnsiTheme="minorHAnsi" w:cstheme="minorHAnsi"/>
          <w:sz w:val="22"/>
          <w:szCs w:val="22"/>
        </w:rPr>
        <w:t>melegvíz ellátás</w:t>
      </w:r>
      <w:r w:rsidR="009C5E6E" w:rsidRPr="003458DC">
        <w:rPr>
          <w:rFonts w:asciiTheme="minorHAnsi" w:hAnsiTheme="minorHAnsi" w:cstheme="minorHAnsi"/>
          <w:sz w:val="22"/>
          <w:szCs w:val="22"/>
        </w:rPr>
        <w:t xml:space="preserve"> hőszivattyús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 v</w:t>
      </w:r>
      <w:r w:rsidR="009C5E6E" w:rsidRPr="003458DC">
        <w:rPr>
          <w:rFonts w:asciiTheme="minorHAnsi" w:hAnsiTheme="minorHAnsi" w:cstheme="minorHAnsi"/>
          <w:sz w:val="22"/>
          <w:szCs w:val="22"/>
        </w:rPr>
        <w:t xml:space="preserve">ízmelegítőre való cseréjét </w:t>
      </w:r>
      <w:r w:rsidR="003458DC" w:rsidRPr="003458DC">
        <w:rPr>
          <w:rFonts w:asciiTheme="minorHAnsi" w:hAnsiTheme="minorHAnsi" w:cstheme="minorHAnsi"/>
          <w:sz w:val="22"/>
          <w:szCs w:val="22"/>
        </w:rPr>
        <w:t>az</w:t>
      </w:r>
      <w:r w:rsidR="009C5E6E" w:rsidRPr="003458DC">
        <w:rPr>
          <w:rFonts w:asciiTheme="minorHAnsi" w:hAnsiTheme="minorHAnsi" w:cstheme="minorHAnsi"/>
          <w:sz w:val="22"/>
          <w:szCs w:val="22"/>
        </w:rPr>
        <w:t xml:space="preserve"> előterjesztés 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mellékletét képező tervek és költségbecslés alapján, azzal, hogy a beruházást a Weöres Sándor Színház Nonprofit Kft. saját költségén elvégezteti, ahhoz további forrást az Önkormányzat nem biztosít. </w:t>
      </w:r>
    </w:p>
    <w:p w14:paraId="63A90F72" w14:textId="77777777" w:rsidR="00190C4A" w:rsidRPr="003458DC" w:rsidRDefault="00190C4A" w:rsidP="003458D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C64AE0E" w14:textId="77777777" w:rsidR="00190C4A" w:rsidRDefault="00190C4A" w:rsidP="00190C4A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DB2958" w14:textId="77777777" w:rsidR="0092448C" w:rsidRPr="0055480A" w:rsidRDefault="0092448C" w:rsidP="0092448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4107252"/>
      <w:r w:rsidRPr="00C0341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C03415">
        <w:rPr>
          <w:rFonts w:asciiTheme="minorHAnsi" w:hAnsiTheme="minorHAnsi" w:cstheme="minorHAnsi"/>
          <w:sz w:val="22"/>
          <w:szCs w:val="22"/>
        </w:rPr>
        <w:t xml:space="preserve">. </w:t>
      </w:r>
      <w:r w:rsidRPr="00C03415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6CDD807" w14:textId="77777777" w:rsidR="0092448C" w:rsidRPr="0055480A" w:rsidRDefault="0092448C" w:rsidP="0092448C">
      <w:pPr>
        <w:jc w:val="both"/>
        <w:rPr>
          <w:rFonts w:asciiTheme="minorHAnsi" w:hAnsiTheme="minorHAnsi" w:cstheme="minorHAnsi"/>
          <w:sz w:val="22"/>
          <w:szCs w:val="22"/>
        </w:rPr>
      </w:pPr>
      <w:r w:rsidRPr="0055480A">
        <w:rPr>
          <w:rFonts w:asciiTheme="minorHAnsi" w:hAnsiTheme="minorHAnsi" w:cstheme="minorHAnsi"/>
          <w:sz w:val="22"/>
          <w:szCs w:val="22"/>
        </w:rPr>
        <w:tab/>
      </w:r>
      <w:r w:rsidRPr="0055480A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7EFFBC3" w14:textId="5A28CFB0" w:rsidR="00190C4A" w:rsidRPr="003E6AAD" w:rsidRDefault="0092448C" w:rsidP="0092448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3415">
        <w:rPr>
          <w:rFonts w:asciiTheme="minorHAnsi" w:hAnsiTheme="minorHAnsi" w:cstheme="minorHAnsi"/>
          <w:sz w:val="22"/>
          <w:szCs w:val="22"/>
        </w:rPr>
        <w:t>Bokányi Adrienn, a Bizottság elnöke</w:t>
      </w:r>
    </w:p>
    <w:p w14:paraId="7C9A5A54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8883756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CBFAA98" w14:textId="1CCAE4AB" w:rsidR="00190C4A" w:rsidRDefault="00190C4A" w:rsidP="00190C4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3458DC">
        <w:rPr>
          <w:rFonts w:asciiTheme="minorHAnsi" w:eastAsiaTheme="minorHAnsi" w:hAnsiTheme="minorHAnsi" w:cstheme="minorHAnsi"/>
          <w:sz w:val="22"/>
          <w:szCs w:val="22"/>
          <w:lang w:eastAsia="en-US"/>
        </w:rPr>
        <w:t>Szabó Tibor András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3458DC" w:rsidRPr="003458DC">
        <w:rPr>
          <w:rFonts w:asciiTheme="minorHAnsi" w:hAnsiTheme="minorHAnsi" w:cstheme="minorHAnsi"/>
          <w:sz w:val="22"/>
          <w:szCs w:val="22"/>
        </w:rPr>
        <w:t xml:space="preserve">Weöres Sándor Színház Nonprofit Kft. </w:t>
      </w:r>
      <w:r w:rsidR="003458DC">
        <w:rPr>
          <w:rFonts w:asciiTheme="minorHAnsi" w:eastAsiaTheme="minorHAnsi" w:hAnsiTheme="minorHAnsi" w:cstheme="minorHAnsi"/>
          <w:sz w:val="22"/>
          <w:szCs w:val="22"/>
          <w:lang w:eastAsia="en-US"/>
        </w:rPr>
        <w:t>ügyvezetője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0006694" w14:textId="77777777" w:rsidR="00190C4A" w:rsidRPr="003E6AAD" w:rsidRDefault="00190C4A" w:rsidP="0019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C220B" w14:textId="77777777" w:rsidR="00190C4A" w:rsidRDefault="00190C4A" w:rsidP="00190C4A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bookmarkEnd w:id="0"/>
      <w:r>
        <w:rPr>
          <w:rFonts w:asciiTheme="minorHAnsi" w:hAnsiTheme="minorHAnsi" w:cstheme="minorHAnsi"/>
          <w:sz w:val="22"/>
          <w:szCs w:val="22"/>
        </w:rPr>
        <w:t>azonnal</w:t>
      </w:r>
    </w:p>
    <w:p w14:paraId="16E98761" w14:textId="77777777" w:rsidR="00190C4A" w:rsidRPr="00190C4A" w:rsidRDefault="00190C4A" w:rsidP="00190C4A">
      <w:pPr>
        <w:rPr>
          <w:rFonts w:asciiTheme="minorHAnsi" w:hAnsiTheme="minorHAnsi" w:cstheme="minorHAnsi"/>
          <w:sz w:val="22"/>
          <w:szCs w:val="22"/>
        </w:rPr>
      </w:pPr>
    </w:p>
    <w:sectPr w:rsidR="00190C4A" w:rsidRPr="00190C4A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1649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1649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30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26F94"/>
    <w:multiLevelType w:val="hybridMultilevel"/>
    <w:tmpl w:val="D1DECFC8"/>
    <w:lvl w:ilvl="0" w:tplc="5AF0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53446">
    <w:abstractNumId w:val="25"/>
  </w:num>
  <w:num w:numId="2" w16cid:durableId="1030254514">
    <w:abstractNumId w:val="32"/>
  </w:num>
  <w:num w:numId="3" w16cid:durableId="1879973302">
    <w:abstractNumId w:val="3"/>
  </w:num>
  <w:num w:numId="4" w16cid:durableId="339940514">
    <w:abstractNumId w:val="30"/>
  </w:num>
  <w:num w:numId="5" w16cid:durableId="1126903">
    <w:abstractNumId w:val="10"/>
  </w:num>
  <w:num w:numId="6" w16cid:durableId="10900025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325335">
    <w:abstractNumId w:val="19"/>
  </w:num>
  <w:num w:numId="8" w16cid:durableId="1639336662">
    <w:abstractNumId w:val="43"/>
  </w:num>
  <w:num w:numId="9" w16cid:durableId="2047365324">
    <w:abstractNumId w:val="11"/>
  </w:num>
  <w:num w:numId="10" w16cid:durableId="627590609">
    <w:abstractNumId w:val="6"/>
  </w:num>
  <w:num w:numId="11" w16cid:durableId="1944413983">
    <w:abstractNumId w:val="7"/>
  </w:num>
  <w:num w:numId="12" w16cid:durableId="900595970">
    <w:abstractNumId w:val="31"/>
  </w:num>
  <w:num w:numId="13" w16cid:durableId="1504127925">
    <w:abstractNumId w:val="34"/>
  </w:num>
  <w:num w:numId="14" w16cid:durableId="1049303230">
    <w:abstractNumId w:val="33"/>
  </w:num>
  <w:num w:numId="15" w16cid:durableId="1593706031">
    <w:abstractNumId w:val="23"/>
  </w:num>
  <w:num w:numId="16" w16cid:durableId="205145421">
    <w:abstractNumId w:val="38"/>
  </w:num>
  <w:num w:numId="17" w16cid:durableId="409154189">
    <w:abstractNumId w:val="44"/>
  </w:num>
  <w:num w:numId="18" w16cid:durableId="9378365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4785007">
    <w:abstractNumId w:val="24"/>
  </w:num>
  <w:num w:numId="20" w16cid:durableId="1219706998">
    <w:abstractNumId w:val="17"/>
  </w:num>
  <w:num w:numId="21" w16cid:durableId="884176906">
    <w:abstractNumId w:val="15"/>
  </w:num>
  <w:num w:numId="22" w16cid:durableId="4795823">
    <w:abstractNumId w:val="28"/>
  </w:num>
  <w:num w:numId="23" w16cid:durableId="24183791">
    <w:abstractNumId w:val="0"/>
  </w:num>
  <w:num w:numId="24" w16cid:durableId="1420053680">
    <w:abstractNumId w:val="12"/>
  </w:num>
  <w:num w:numId="25" w16cid:durableId="3248644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2440958">
    <w:abstractNumId w:val="5"/>
  </w:num>
  <w:num w:numId="27" w16cid:durableId="230122862">
    <w:abstractNumId w:val="9"/>
  </w:num>
  <w:num w:numId="28" w16cid:durableId="1522013363">
    <w:abstractNumId w:val="42"/>
  </w:num>
  <w:num w:numId="29" w16cid:durableId="2141729358">
    <w:abstractNumId w:val="37"/>
  </w:num>
  <w:num w:numId="30" w16cid:durableId="1095131713">
    <w:abstractNumId w:val="22"/>
  </w:num>
  <w:num w:numId="31" w16cid:durableId="920337731">
    <w:abstractNumId w:val="18"/>
  </w:num>
  <w:num w:numId="32" w16cid:durableId="1556238041">
    <w:abstractNumId w:val="2"/>
  </w:num>
  <w:num w:numId="33" w16cid:durableId="1417628711">
    <w:abstractNumId w:val="35"/>
  </w:num>
  <w:num w:numId="34" w16cid:durableId="2098668529">
    <w:abstractNumId w:val="14"/>
  </w:num>
  <w:num w:numId="35" w16cid:durableId="515270376">
    <w:abstractNumId w:val="26"/>
  </w:num>
  <w:num w:numId="36" w16cid:durableId="1911504197">
    <w:abstractNumId w:val="20"/>
  </w:num>
  <w:num w:numId="37" w16cid:durableId="1369333038">
    <w:abstractNumId w:val="1"/>
  </w:num>
  <w:num w:numId="38" w16cid:durableId="574124931">
    <w:abstractNumId w:val="27"/>
  </w:num>
  <w:num w:numId="39" w16cid:durableId="1310398186">
    <w:abstractNumId w:val="41"/>
  </w:num>
  <w:num w:numId="40" w16cid:durableId="1216962950">
    <w:abstractNumId w:val="16"/>
  </w:num>
  <w:num w:numId="41" w16cid:durableId="1456831621">
    <w:abstractNumId w:val="11"/>
  </w:num>
  <w:num w:numId="42" w16cid:durableId="971982807">
    <w:abstractNumId w:val="25"/>
  </w:num>
  <w:num w:numId="43" w16cid:durableId="165933666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57923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2323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48682479">
    <w:abstractNumId w:val="4"/>
  </w:num>
  <w:num w:numId="47" w16cid:durableId="399326988">
    <w:abstractNumId w:val="36"/>
  </w:num>
  <w:num w:numId="48" w16cid:durableId="1523982289">
    <w:abstractNumId w:val="40"/>
  </w:num>
  <w:num w:numId="49" w16cid:durableId="1573084502">
    <w:abstractNumId w:val="21"/>
  </w:num>
  <w:num w:numId="50" w16cid:durableId="174918859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13D1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660C"/>
    <w:rsid w:val="000B6B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0F7F94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5CD9"/>
    <w:rsid w:val="00176892"/>
    <w:rsid w:val="00182618"/>
    <w:rsid w:val="00184160"/>
    <w:rsid w:val="00184A7F"/>
    <w:rsid w:val="00184E99"/>
    <w:rsid w:val="00185AD1"/>
    <w:rsid w:val="00190C4A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354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599E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5F63"/>
    <w:rsid w:val="002567D6"/>
    <w:rsid w:val="002571EB"/>
    <w:rsid w:val="00262EAD"/>
    <w:rsid w:val="00263E92"/>
    <w:rsid w:val="002646D0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97B14"/>
    <w:rsid w:val="002A08BB"/>
    <w:rsid w:val="002A12A4"/>
    <w:rsid w:val="002A3239"/>
    <w:rsid w:val="002A6B5D"/>
    <w:rsid w:val="002A705C"/>
    <w:rsid w:val="002A7B6D"/>
    <w:rsid w:val="002B4677"/>
    <w:rsid w:val="002B5D39"/>
    <w:rsid w:val="002B6B1B"/>
    <w:rsid w:val="002C188B"/>
    <w:rsid w:val="002C1F10"/>
    <w:rsid w:val="002C44FA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0692F"/>
    <w:rsid w:val="00310D61"/>
    <w:rsid w:val="00310E09"/>
    <w:rsid w:val="003110A2"/>
    <w:rsid w:val="00311799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58DC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47B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43C"/>
    <w:rsid w:val="004578CA"/>
    <w:rsid w:val="004618AD"/>
    <w:rsid w:val="00462306"/>
    <w:rsid w:val="00465E91"/>
    <w:rsid w:val="00466FD9"/>
    <w:rsid w:val="00467C91"/>
    <w:rsid w:val="0047239F"/>
    <w:rsid w:val="0047785F"/>
    <w:rsid w:val="00481740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8F9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3C94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2E3A"/>
    <w:rsid w:val="005443F0"/>
    <w:rsid w:val="005458B6"/>
    <w:rsid w:val="005462A1"/>
    <w:rsid w:val="00547AE9"/>
    <w:rsid w:val="00547CEF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4628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2BEE"/>
    <w:rsid w:val="005B3DDA"/>
    <w:rsid w:val="005B49BF"/>
    <w:rsid w:val="005B5DB8"/>
    <w:rsid w:val="005B5E05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E4E"/>
    <w:rsid w:val="005F1859"/>
    <w:rsid w:val="005F19FE"/>
    <w:rsid w:val="005F2718"/>
    <w:rsid w:val="005F3280"/>
    <w:rsid w:val="005F50FB"/>
    <w:rsid w:val="005F57C2"/>
    <w:rsid w:val="005F6344"/>
    <w:rsid w:val="005F7A4F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092E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6D5B"/>
    <w:rsid w:val="00657F69"/>
    <w:rsid w:val="00663E32"/>
    <w:rsid w:val="006640E7"/>
    <w:rsid w:val="00664651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2B74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23E8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70C"/>
    <w:rsid w:val="00883889"/>
    <w:rsid w:val="00885475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42EC"/>
    <w:rsid w:val="008C50A0"/>
    <w:rsid w:val="008C5196"/>
    <w:rsid w:val="008C583A"/>
    <w:rsid w:val="008D503C"/>
    <w:rsid w:val="008D63E3"/>
    <w:rsid w:val="008E0ACE"/>
    <w:rsid w:val="008E304F"/>
    <w:rsid w:val="008E4C07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448C"/>
    <w:rsid w:val="009259BC"/>
    <w:rsid w:val="00926430"/>
    <w:rsid w:val="00926470"/>
    <w:rsid w:val="009348EA"/>
    <w:rsid w:val="009354EC"/>
    <w:rsid w:val="009356D0"/>
    <w:rsid w:val="00935C05"/>
    <w:rsid w:val="00936D8F"/>
    <w:rsid w:val="0094006B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1421"/>
    <w:rsid w:val="009B3478"/>
    <w:rsid w:val="009B508F"/>
    <w:rsid w:val="009B5C03"/>
    <w:rsid w:val="009B5D1E"/>
    <w:rsid w:val="009C0EA5"/>
    <w:rsid w:val="009C18C0"/>
    <w:rsid w:val="009C5E6E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2CE8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0C8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2E00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96F69"/>
    <w:rsid w:val="00AA1F03"/>
    <w:rsid w:val="00AA2059"/>
    <w:rsid w:val="00AA3D58"/>
    <w:rsid w:val="00AA4D56"/>
    <w:rsid w:val="00AA4FE7"/>
    <w:rsid w:val="00AA5AE1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68"/>
    <w:rsid w:val="00B06AD2"/>
    <w:rsid w:val="00B07C36"/>
    <w:rsid w:val="00B103B4"/>
    <w:rsid w:val="00B151F5"/>
    <w:rsid w:val="00B159B5"/>
    <w:rsid w:val="00B1649A"/>
    <w:rsid w:val="00B16F6E"/>
    <w:rsid w:val="00B176BE"/>
    <w:rsid w:val="00B20155"/>
    <w:rsid w:val="00B227B5"/>
    <w:rsid w:val="00B23FFB"/>
    <w:rsid w:val="00B24428"/>
    <w:rsid w:val="00B27D80"/>
    <w:rsid w:val="00B318C3"/>
    <w:rsid w:val="00B36703"/>
    <w:rsid w:val="00B401BD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4E1A"/>
    <w:rsid w:val="00B578AC"/>
    <w:rsid w:val="00B610E8"/>
    <w:rsid w:val="00B61533"/>
    <w:rsid w:val="00B6305B"/>
    <w:rsid w:val="00B660D8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89C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0922"/>
    <w:rsid w:val="00C52827"/>
    <w:rsid w:val="00C5373E"/>
    <w:rsid w:val="00C540A0"/>
    <w:rsid w:val="00C5600C"/>
    <w:rsid w:val="00C56278"/>
    <w:rsid w:val="00C64C5A"/>
    <w:rsid w:val="00C65E95"/>
    <w:rsid w:val="00C73069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A6D"/>
    <w:rsid w:val="00CC3BA3"/>
    <w:rsid w:val="00CC4402"/>
    <w:rsid w:val="00CC4486"/>
    <w:rsid w:val="00CC4C82"/>
    <w:rsid w:val="00CD0EDF"/>
    <w:rsid w:val="00CD1ADA"/>
    <w:rsid w:val="00CD1C6D"/>
    <w:rsid w:val="00CD4077"/>
    <w:rsid w:val="00CE01BC"/>
    <w:rsid w:val="00CE0E49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1E02"/>
    <w:rsid w:val="00D22A4E"/>
    <w:rsid w:val="00D22DEE"/>
    <w:rsid w:val="00D2428C"/>
    <w:rsid w:val="00D2494B"/>
    <w:rsid w:val="00D25031"/>
    <w:rsid w:val="00D30C55"/>
    <w:rsid w:val="00D30D3A"/>
    <w:rsid w:val="00D31A11"/>
    <w:rsid w:val="00D32399"/>
    <w:rsid w:val="00D323CB"/>
    <w:rsid w:val="00D33C5A"/>
    <w:rsid w:val="00D350B0"/>
    <w:rsid w:val="00D35858"/>
    <w:rsid w:val="00D359FB"/>
    <w:rsid w:val="00D41229"/>
    <w:rsid w:val="00D42F2E"/>
    <w:rsid w:val="00D43B39"/>
    <w:rsid w:val="00D4471A"/>
    <w:rsid w:val="00D45615"/>
    <w:rsid w:val="00D46614"/>
    <w:rsid w:val="00D46D64"/>
    <w:rsid w:val="00D503F4"/>
    <w:rsid w:val="00D52ACB"/>
    <w:rsid w:val="00D54DF8"/>
    <w:rsid w:val="00D54F84"/>
    <w:rsid w:val="00D5618E"/>
    <w:rsid w:val="00D5709A"/>
    <w:rsid w:val="00D5793A"/>
    <w:rsid w:val="00D62EDE"/>
    <w:rsid w:val="00D632C7"/>
    <w:rsid w:val="00D63CFC"/>
    <w:rsid w:val="00D643A4"/>
    <w:rsid w:val="00D64433"/>
    <w:rsid w:val="00D67D1E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3BF7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2DA4"/>
    <w:rsid w:val="00F5645F"/>
    <w:rsid w:val="00F57F5C"/>
    <w:rsid w:val="00F60B94"/>
    <w:rsid w:val="00F61295"/>
    <w:rsid w:val="00F633E9"/>
    <w:rsid w:val="00F64005"/>
    <w:rsid w:val="00F65487"/>
    <w:rsid w:val="00F73D21"/>
    <w:rsid w:val="00F75133"/>
    <w:rsid w:val="00F75686"/>
    <w:rsid w:val="00F76B9E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3326"/>
    <w:rsid w:val="00FB6523"/>
    <w:rsid w:val="00FC0122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0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40EC9-7375-4C29-B80C-8CF7831C7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635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2023-11-20T12:47:00Z</cp:lastPrinted>
  <dcterms:created xsi:type="dcterms:W3CDTF">2024-05-17T08:18:00Z</dcterms:created>
  <dcterms:modified xsi:type="dcterms:W3CDTF">2024-05-22T14:43:00Z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