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5662" w14:textId="77777777" w:rsidR="00DA12AF" w:rsidRDefault="00DA12AF" w:rsidP="00954B19">
      <w:pPr>
        <w:spacing w:after="0"/>
      </w:pPr>
    </w:p>
    <w:p w14:paraId="04E078D0" w14:textId="77777777" w:rsidR="00DF26A5" w:rsidRDefault="00DF26A5" w:rsidP="000842AE">
      <w:pPr>
        <w:ind w:left="708"/>
        <w:jc w:val="center"/>
        <w:rPr>
          <w:b/>
          <w:u w:val="single"/>
        </w:rPr>
      </w:pPr>
    </w:p>
    <w:p w14:paraId="051A780A" w14:textId="774749A0" w:rsidR="000842AE" w:rsidRDefault="000842AE" w:rsidP="005D4B8C">
      <w:pPr>
        <w:jc w:val="center"/>
        <w:rPr>
          <w:b/>
          <w:u w:val="single"/>
        </w:rPr>
      </w:pPr>
      <w:r>
        <w:rPr>
          <w:b/>
          <w:u w:val="single"/>
        </w:rPr>
        <w:t>ELŐTERJESZTÉS</w:t>
      </w:r>
    </w:p>
    <w:p w14:paraId="184AC5A8" w14:textId="3E424D2F" w:rsidR="000842AE" w:rsidRDefault="000842AE" w:rsidP="005D4B8C">
      <w:pPr>
        <w:spacing w:after="0" w:line="240" w:lineRule="auto"/>
        <w:jc w:val="center"/>
        <w:rPr>
          <w:b/>
        </w:rPr>
      </w:pPr>
      <w:r>
        <w:rPr>
          <w:b/>
        </w:rPr>
        <w:t>Szombathely Megyei Jogú Város Közgyűlése 202</w:t>
      </w:r>
      <w:r w:rsidR="00F1470A">
        <w:rPr>
          <w:b/>
        </w:rPr>
        <w:t>4</w:t>
      </w:r>
      <w:r>
        <w:rPr>
          <w:b/>
        </w:rPr>
        <w:t xml:space="preserve">. </w:t>
      </w:r>
      <w:r w:rsidR="00F1470A">
        <w:rPr>
          <w:b/>
        </w:rPr>
        <w:t>május 30</w:t>
      </w:r>
      <w:r>
        <w:rPr>
          <w:b/>
        </w:rPr>
        <w:t>-ai ülésére</w:t>
      </w:r>
    </w:p>
    <w:p w14:paraId="4FCA6A03" w14:textId="77777777" w:rsidR="00DF26A5" w:rsidRDefault="00DF26A5" w:rsidP="005D4B8C">
      <w:pPr>
        <w:spacing w:after="0" w:line="240" w:lineRule="auto"/>
        <w:jc w:val="center"/>
        <w:rPr>
          <w:b/>
        </w:rPr>
      </w:pPr>
    </w:p>
    <w:p w14:paraId="631F6741" w14:textId="77777777" w:rsidR="00DF26A5" w:rsidRDefault="00DF26A5" w:rsidP="005D4B8C">
      <w:pPr>
        <w:spacing w:after="0" w:line="240" w:lineRule="auto"/>
        <w:jc w:val="center"/>
        <w:rPr>
          <w:b/>
        </w:rPr>
      </w:pPr>
    </w:p>
    <w:p w14:paraId="5950CE00" w14:textId="4B8C08C1" w:rsidR="000842AE" w:rsidRDefault="000842AE" w:rsidP="005D4B8C">
      <w:pPr>
        <w:spacing w:after="0" w:line="240" w:lineRule="auto"/>
        <w:jc w:val="center"/>
        <w:rPr>
          <w:b/>
        </w:rPr>
      </w:pPr>
      <w:r>
        <w:rPr>
          <w:b/>
        </w:rPr>
        <w:t xml:space="preserve">Javaslat </w:t>
      </w:r>
      <w:r w:rsidR="00F1470A">
        <w:rPr>
          <w:b/>
        </w:rPr>
        <w:t>szavazatszámláló</w:t>
      </w:r>
      <w:r>
        <w:rPr>
          <w:b/>
        </w:rPr>
        <w:t xml:space="preserve"> bizottsági tagok megválasztására</w:t>
      </w:r>
    </w:p>
    <w:p w14:paraId="7FD3F432" w14:textId="77777777" w:rsidR="00DF26A5" w:rsidRDefault="00DF26A5" w:rsidP="005D4B8C">
      <w:pPr>
        <w:spacing w:after="0" w:line="240" w:lineRule="auto"/>
        <w:jc w:val="center"/>
        <w:rPr>
          <w:b/>
        </w:rPr>
      </w:pPr>
    </w:p>
    <w:p w14:paraId="134BB6D9" w14:textId="77777777" w:rsidR="00DF26A5" w:rsidRDefault="00DF26A5" w:rsidP="00DF26A5">
      <w:pPr>
        <w:spacing w:after="0" w:line="240" w:lineRule="auto"/>
        <w:jc w:val="center"/>
        <w:rPr>
          <w:b/>
        </w:rPr>
      </w:pPr>
    </w:p>
    <w:p w14:paraId="3686ADC7" w14:textId="77777777" w:rsidR="000842AE" w:rsidRDefault="000842AE" w:rsidP="000842AE">
      <w:pPr>
        <w:spacing w:line="240" w:lineRule="auto"/>
        <w:jc w:val="both"/>
      </w:pPr>
      <w:r>
        <w:t xml:space="preserve">A választási eljárásról szóló 2013. évi XXXVI. törvény (a továbbiakban: </w:t>
      </w:r>
      <w:proofErr w:type="spellStart"/>
      <w:r>
        <w:t>Ve</w:t>
      </w:r>
      <w:proofErr w:type="spellEnd"/>
      <w:r>
        <w:t>.) 14.§ (1) bekezdése értelmében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14:paraId="60252806" w14:textId="5BDF6D8C" w:rsidR="000842AE" w:rsidRDefault="000842AE" w:rsidP="000842AE">
      <w:pPr>
        <w:spacing w:after="0" w:line="240" w:lineRule="auto"/>
        <w:jc w:val="both"/>
      </w:pPr>
      <w:r>
        <w:t xml:space="preserve">A </w:t>
      </w:r>
      <w:proofErr w:type="spellStart"/>
      <w:r>
        <w:t>Ve</w:t>
      </w:r>
      <w:proofErr w:type="spellEnd"/>
      <w:r>
        <w:t>. 14.§ (2) bekezdése a választási bizottságok körét az alábbiakban határozza meg:</w:t>
      </w:r>
    </w:p>
    <w:p w14:paraId="66648B76" w14:textId="2273A0B0" w:rsidR="000842AE" w:rsidRDefault="000842AE" w:rsidP="000842AE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Nemzeti választási Bizottság,</w:t>
      </w:r>
    </w:p>
    <w:p w14:paraId="12AC9148" w14:textId="4B1190F5" w:rsidR="000842AE" w:rsidRDefault="000842AE" w:rsidP="000842AE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területi választási bizottság,</w:t>
      </w:r>
    </w:p>
    <w:p w14:paraId="32157435" w14:textId="0791D829" w:rsidR="000842AE" w:rsidRDefault="000842AE" w:rsidP="000842AE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országgyűlési egyéni választókerületi választási bizottság,</w:t>
      </w:r>
    </w:p>
    <w:p w14:paraId="6C33124C" w14:textId="6A16396F" w:rsidR="000842AE" w:rsidRDefault="000842AE" w:rsidP="000842AE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helyi választási bizottság,</w:t>
      </w:r>
    </w:p>
    <w:p w14:paraId="15420A2D" w14:textId="30AA126E" w:rsidR="000842AE" w:rsidRDefault="000842AE" w:rsidP="000842AE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szavazatszámláló bizottság.</w:t>
      </w:r>
    </w:p>
    <w:p w14:paraId="047C6CFD" w14:textId="77777777" w:rsidR="000842AE" w:rsidRDefault="000842AE" w:rsidP="000842AE">
      <w:pPr>
        <w:pStyle w:val="Listaszerbekezds"/>
        <w:spacing w:after="0" w:line="240" w:lineRule="auto"/>
        <w:jc w:val="both"/>
      </w:pPr>
    </w:p>
    <w:p w14:paraId="40AC7713" w14:textId="0B6E0439" w:rsidR="00F1470A" w:rsidRDefault="000842AE" w:rsidP="00F1470A">
      <w:pPr>
        <w:pStyle w:val="Bekezds"/>
        <w:ind w:left="56" w:right="5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1470A">
        <w:rPr>
          <w:rFonts w:asciiTheme="minorHAnsi" w:hAnsiTheme="minorHAnsi" w:cstheme="minorHAnsi"/>
          <w:sz w:val="22"/>
          <w:szCs w:val="22"/>
        </w:rPr>
        <w:t xml:space="preserve">A </w:t>
      </w:r>
      <w:r w:rsidR="0022615F">
        <w:rPr>
          <w:rFonts w:asciiTheme="minorHAnsi" w:hAnsiTheme="minorHAnsi" w:cstheme="minorHAnsi"/>
          <w:sz w:val="22"/>
          <w:szCs w:val="22"/>
        </w:rPr>
        <w:t xml:space="preserve">szavazatszámláló bizottság tagjai vonatkozásában a </w:t>
      </w:r>
      <w:proofErr w:type="spellStart"/>
      <w:r w:rsidRPr="00F1470A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Pr="00F1470A">
        <w:rPr>
          <w:rFonts w:asciiTheme="minorHAnsi" w:hAnsiTheme="minorHAnsi" w:cstheme="minorHAnsi"/>
          <w:sz w:val="22"/>
          <w:szCs w:val="22"/>
        </w:rPr>
        <w:t xml:space="preserve">. </w:t>
      </w:r>
      <w:r w:rsidR="00F1470A" w:rsidRPr="00F1470A">
        <w:rPr>
          <w:rFonts w:asciiTheme="minorHAnsi" w:hAnsiTheme="minorHAnsi" w:cstheme="minorHAnsi"/>
          <w:sz w:val="22"/>
          <w:szCs w:val="22"/>
        </w:rPr>
        <w:t>24. § (1)</w:t>
      </w:r>
      <w:r w:rsidR="00F1470A">
        <w:rPr>
          <w:rFonts w:asciiTheme="minorHAnsi" w:hAnsiTheme="minorHAnsi" w:cstheme="minorHAnsi"/>
          <w:sz w:val="22"/>
          <w:szCs w:val="22"/>
        </w:rPr>
        <w:t>-(3) bekezdései az alábbiak szerint rendelkez</w:t>
      </w:r>
      <w:r w:rsidR="0022615F">
        <w:rPr>
          <w:rFonts w:asciiTheme="minorHAnsi" w:hAnsiTheme="minorHAnsi" w:cstheme="minorHAnsi"/>
          <w:sz w:val="22"/>
          <w:szCs w:val="22"/>
        </w:rPr>
        <w:t>nek</w:t>
      </w:r>
      <w:r w:rsidR="00F1470A">
        <w:rPr>
          <w:rFonts w:asciiTheme="minorHAnsi" w:hAnsiTheme="minorHAnsi" w:cstheme="minorHAnsi"/>
          <w:sz w:val="22"/>
          <w:szCs w:val="22"/>
        </w:rPr>
        <w:t>:</w:t>
      </w:r>
      <w:r w:rsidR="00F1470A" w:rsidRPr="00F1470A">
        <w:rPr>
          <w:rFonts w:asciiTheme="minorHAnsi" w:hAnsiTheme="minorHAnsi" w:cstheme="minorHAnsi"/>
          <w:sz w:val="22"/>
          <w:szCs w:val="22"/>
        </w:rPr>
        <w:t xml:space="preserve"> A szavazatszámláló bizottságok tagjait a szükséges számban a települési önkormányzat képviselő-testülete az országgyűlési képviselők általános választásának kitűzését követően, legkésőbb a szavazás napja előtti huszadik napon választja meg, személyükre a helyi választási iroda vezetője tesz indítványt. A szavazatszámláló bizottság tagjait települési szinten kell megválasztani. A helyi választási iroda vezetője a választás kitűzését követően, legkésőbb a szavazást megelőző harmadik napon osztja be a megválasztott tagokat az adott választásra a szavazatszámláló bizottságokba. A beosztást a helyi választási iroda vezetője – a szavazás napja kivételével – bármikor módosíthatja. Egy szavazatszámláló bizottságba három választott tagot kell beosztani. Ha a szavazatszámláló bizottság megbízott tagjainak száma kettőnél kevesebb, a helyi választási iroda vezetője a szavazatszámláló bizottságot kiegészíti úgy, hogy tagjainak száma öt legyen. </w:t>
      </w:r>
    </w:p>
    <w:p w14:paraId="1B08B466" w14:textId="77777777" w:rsidR="00F1470A" w:rsidRDefault="00F1470A" w:rsidP="00F1470A">
      <w:pPr>
        <w:pStyle w:val="Bekezds"/>
        <w:ind w:left="56" w:right="5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F32082B" w14:textId="3FB2D783" w:rsidR="007474D6" w:rsidRDefault="007825FE" w:rsidP="007474D6">
      <w:pPr>
        <w:spacing w:after="0" w:line="240" w:lineRule="auto"/>
        <w:jc w:val="both"/>
        <w:rPr>
          <w:rFonts w:cstheme="minorHAnsi"/>
        </w:rPr>
      </w:pPr>
      <w:r w:rsidRPr="007825FE">
        <w:rPr>
          <w:rFonts w:cstheme="minorHAnsi"/>
          <w:bCs/>
        </w:rPr>
        <w:t xml:space="preserve">Szombathely Megyei Jogú Város Közgyűlése a </w:t>
      </w:r>
      <w:r w:rsidR="002C20A5" w:rsidRPr="002C20A5">
        <w:rPr>
          <w:rFonts w:cstheme="minorHAnsi"/>
        </w:rPr>
        <w:t xml:space="preserve">75/2022. (II.24.) </w:t>
      </w:r>
      <w:r w:rsidRPr="002C20A5">
        <w:rPr>
          <w:rFonts w:cstheme="minorHAnsi"/>
          <w:bCs/>
        </w:rPr>
        <w:t>Kgy</w:t>
      </w:r>
      <w:r w:rsidRPr="007825FE">
        <w:rPr>
          <w:rFonts w:cstheme="minorHAnsi"/>
          <w:bCs/>
        </w:rPr>
        <w:t>. sz. határozatáva</w:t>
      </w:r>
      <w:r>
        <w:rPr>
          <w:rFonts w:cstheme="minorHAnsi"/>
          <w:bCs/>
        </w:rPr>
        <w:t xml:space="preserve">l </w:t>
      </w:r>
      <w:r w:rsidR="002C20A5">
        <w:rPr>
          <w:rFonts w:cstheme="minorHAnsi"/>
          <w:bCs/>
        </w:rPr>
        <w:t>megválasztotta a szavazatszámláló bizottság (a továbbiakban: SZSZB) tagjait. Azonban időközben több SZSZB tagnak megszűnt a megbízatása</w:t>
      </w:r>
      <w:r w:rsidR="0022615F">
        <w:rPr>
          <w:rFonts w:cstheme="minorHAnsi"/>
          <w:bCs/>
        </w:rPr>
        <w:t xml:space="preserve"> (pl. megszűnt Szombathelyen a lakcíme)</w:t>
      </w:r>
      <w:r w:rsidR="002C20A5">
        <w:rPr>
          <w:rFonts w:cstheme="minorHAnsi"/>
          <w:bCs/>
        </w:rPr>
        <w:t>,</w:t>
      </w:r>
      <w:r w:rsidR="007474D6" w:rsidRPr="007474D6">
        <w:rPr>
          <w:rFonts w:cstheme="minorHAnsi"/>
        </w:rPr>
        <w:t xml:space="preserve"> </w:t>
      </w:r>
      <w:r w:rsidR="007474D6">
        <w:rPr>
          <w:rFonts w:cstheme="minorHAnsi"/>
        </w:rPr>
        <w:t>továbbá</w:t>
      </w:r>
      <w:r w:rsidR="007474D6">
        <w:rPr>
          <w:rFonts w:cstheme="minorHAnsi"/>
        </w:rPr>
        <w:t xml:space="preserve"> az előterjesztés készítésének napjáig 34 fő jelezte, hogy – egészségügyi, munkahelyi, családi okok miatt - nem tud a szavazatszámláló bizottság munkájában részt venni, 66 fő pedig még nem jelzett vissza a részvételt illetően.</w:t>
      </w:r>
    </w:p>
    <w:p w14:paraId="0F16AB74" w14:textId="6D703A6D" w:rsidR="00F1470A" w:rsidRDefault="002C20A5" w:rsidP="007825FE">
      <w:pPr>
        <w:pStyle w:val="Bekezds"/>
        <w:ind w:right="56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Ezáltal már nem áll rendelkezésünkre kellő számú választott bizottsági tag. A Nemzeti Választási Iroda által a helyi választási irodák részére kiadott 218. számú Választási Füzet az ilyen helyzetre az alábbi rendelkezést tartalmazza: „Amennyiben a választott SZSZB tagok száma a megválasztásukat követően annyira lecsökken, hogy a szavazás biztonságos lebonyolításához nem áll rendelkezésre elegendő számú tag, a megüresedett tagok helyébe soron kívül új tagokat kell a települési képviselő-testületnek választania. </w:t>
      </w:r>
      <w:r w:rsidR="001B180D">
        <w:rPr>
          <w:rFonts w:asciiTheme="minorHAnsi" w:hAnsiTheme="minorHAnsi" w:cstheme="minorHAnsi"/>
          <w:bCs/>
          <w:sz w:val="22"/>
          <w:szCs w:val="22"/>
        </w:rPr>
        <w:t>Az SZSZB új tagjának megválasztására az általános szabályokat kell alkalmazni.”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14:paraId="6D910FAF" w14:textId="20E55847" w:rsidR="000842AE" w:rsidRPr="00F1470A" w:rsidRDefault="000842AE" w:rsidP="00DC2297">
      <w:pPr>
        <w:spacing w:after="0" w:line="240" w:lineRule="auto"/>
        <w:jc w:val="both"/>
        <w:rPr>
          <w:rFonts w:cstheme="minorHAnsi"/>
        </w:rPr>
      </w:pPr>
      <w:r w:rsidRPr="00F1470A">
        <w:rPr>
          <w:rFonts w:cstheme="minorHAnsi"/>
        </w:rPr>
        <w:lastRenderedPageBreak/>
        <w:t xml:space="preserve">A helyi választási iroda választott tagjaival szemben a </w:t>
      </w:r>
      <w:proofErr w:type="spellStart"/>
      <w:r w:rsidRPr="00F1470A">
        <w:rPr>
          <w:rFonts w:cstheme="minorHAnsi"/>
        </w:rPr>
        <w:t>Ve</w:t>
      </w:r>
      <w:proofErr w:type="spellEnd"/>
      <w:r w:rsidRPr="00F1470A">
        <w:rPr>
          <w:rFonts w:cstheme="minorHAnsi"/>
        </w:rPr>
        <w:t>. 17-18. §-a az alábbi összeférhetetlenségi szabályokat fogalmazza meg:</w:t>
      </w:r>
    </w:p>
    <w:p w14:paraId="1AEC3F36" w14:textId="77777777" w:rsidR="000842AE" w:rsidRDefault="000842AE" w:rsidP="00DC2297">
      <w:pPr>
        <w:numPr>
          <w:ilvl w:val="0"/>
          <w:numId w:val="2"/>
        </w:numPr>
        <w:spacing w:after="0" w:line="240" w:lineRule="auto"/>
        <w:jc w:val="both"/>
      </w:pPr>
      <w:r>
        <w:t>helyi választási bizottságnak csak a településen lakcímmel rendelkező, a központi névjegyzékben szereplő választópolgár lehet a tagja;</w:t>
      </w:r>
    </w:p>
    <w:p w14:paraId="29164CDC" w14:textId="1686B6B7" w:rsidR="00B17E28" w:rsidRDefault="00B17E28" w:rsidP="00DC2297">
      <w:pPr>
        <w:numPr>
          <w:ilvl w:val="0"/>
          <w:numId w:val="2"/>
        </w:numPr>
        <w:spacing w:after="0" w:line="240" w:lineRule="auto"/>
        <w:jc w:val="both"/>
      </w:pPr>
      <w:r>
        <w:t>a választási bizottság választott tagja az lehet, aki az országgyűlési képviselők választásán jelöltként indulhat,</w:t>
      </w:r>
    </w:p>
    <w:p w14:paraId="7441C52B" w14:textId="77777777" w:rsidR="000842AE" w:rsidRDefault="000842AE" w:rsidP="00DC2297">
      <w:pPr>
        <w:numPr>
          <w:ilvl w:val="0"/>
          <w:numId w:val="2"/>
        </w:numPr>
        <w:spacing w:after="0" w:line="240" w:lineRule="auto"/>
        <w:jc w:val="both"/>
      </w:pPr>
      <w:r>
        <w:t>a választási bizottságnak nem lehet tagja:</w:t>
      </w:r>
    </w:p>
    <w:p w14:paraId="1A35F890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a köztársasági elnök,</w:t>
      </w:r>
    </w:p>
    <w:p w14:paraId="238D5C32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a háznagy,</w:t>
      </w:r>
    </w:p>
    <w:p w14:paraId="0116A044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képviselő,</w:t>
      </w:r>
    </w:p>
    <w:p w14:paraId="5C0F09B9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alpolgármester,</w:t>
      </w:r>
    </w:p>
    <w:p w14:paraId="47F4E0D0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jegyző,</w:t>
      </w:r>
    </w:p>
    <w:p w14:paraId="1861725E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másik választási bizottság tagja, választási iroda tagja,</w:t>
      </w:r>
    </w:p>
    <w:p w14:paraId="6D6D3BB7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 xml:space="preserve">a Magyar Honvédséggel szolgálati jogviszonyban álló hivatásos és szerződéses katona, honvéd tisztjelölt, honvéd altiszt-jelölt, és a tényleges szolgálatot ellátó önkéntes tartalékos katona,  </w:t>
      </w:r>
    </w:p>
    <w:p w14:paraId="1298C4D5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jelölt,</w:t>
      </w:r>
    </w:p>
    <w:p w14:paraId="09C3E1D8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párt tagja,</w:t>
      </w:r>
    </w:p>
    <w:p w14:paraId="3ABBD35E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a választókerületben jelöltet állító jelölő szervezet tagja,</w:t>
      </w:r>
    </w:p>
    <w:p w14:paraId="52A883F4" w14:textId="77777777" w:rsidR="000842AE" w:rsidRDefault="000842AE" w:rsidP="000842AE">
      <w:pPr>
        <w:numPr>
          <w:ilvl w:val="0"/>
          <w:numId w:val="3"/>
        </w:numPr>
        <w:spacing w:after="0" w:line="240" w:lineRule="auto"/>
        <w:jc w:val="both"/>
      </w:pPr>
      <w:r>
        <w:t>a választókerületben induló jelölt hozzátartozója,</w:t>
      </w:r>
    </w:p>
    <w:p w14:paraId="3080EA97" w14:textId="0280A2F1" w:rsidR="000842AE" w:rsidRDefault="000842AE" w:rsidP="00CC72FE">
      <w:pPr>
        <w:numPr>
          <w:ilvl w:val="0"/>
          <w:numId w:val="3"/>
        </w:numPr>
        <w:spacing w:after="0" w:line="240" w:lineRule="auto"/>
        <w:jc w:val="both"/>
      </w:pPr>
      <w:r>
        <w:t xml:space="preserve"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</w:t>
      </w:r>
      <w:r w:rsidR="00223CE1">
        <w:t xml:space="preserve">politikai </w:t>
      </w:r>
      <w:r w:rsidR="001B180D">
        <w:t xml:space="preserve">szolgálati </w:t>
      </w:r>
      <w:r w:rsidR="00223CE1">
        <w:t>jogviszonyban, biztosi jogviszonyban</w:t>
      </w:r>
      <w:r w:rsidR="001B180D">
        <w:t>,</w:t>
      </w:r>
      <w:r w:rsidR="00223CE1">
        <w:t xml:space="preserve"> sz</w:t>
      </w:r>
      <w:r>
        <w:t>olgálati vagy más, munkavégzésre irányuló jogviszonyban álló személy a közalkalmazott</w:t>
      </w:r>
      <w:r w:rsidR="00223CE1">
        <w:t>, a munkavállaló és az egészségügyi szolgálati jogviszonyban</w:t>
      </w:r>
      <w:r w:rsidR="001B180D">
        <w:t>, valamint a köznevelési foglalkoztatotti jogviszonyban</w:t>
      </w:r>
      <w:r w:rsidR="00223CE1">
        <w:t xml:space="preserve"> álló személy kivételével.</w:t>
      </w:r>
    </w:p>
    <w:p w14:paraId="6ABE7E09" w14:textId="77777777" w:rsidR="008D24B7" w:rsidRDefault="008D24B7" w:rsidP="008D24B7">
      <w:pPr>
        <w:spacing w:after="0" w:line="240" w:lineRule="auto"/>
        <w:jc w:val="both"/>
      </w:pPr>
    </w:p>
    <w:p w14:paraId="1B1A7E6E" w14:textId="20DC5D4C" w:rsidR="000842AE" w:rsidRDefault="000842AE" w:rsidP="00DC2297">
      <w:pPr>
        <w:spacing w:after="0" w:line="240" w:lineRule="auto"/>
        <w:jc w:val="both"/>
      </w:pPr>
      <w:r>
        <w:t>Mindezekre tekintettel a</w:t>
      </w:r>
      <w:r w:rsidR="001B180D">
        <w:t>z</w:t>
      </w:r>
      <w:r w:rsidR="00F00A3E">
        <w:t xml:space="preserve"> új</w:t>
      </w:r>
      <w:r w:rsidR="001B180D">
        <w:t xml:space="preserve"> SZSZB tagok</w:t>
      </w:r>
      <w:r>
        <w:t xml:space="preserve"> személyére a</w:t>
      </w:r>
      <w:r w:rsidR="00F00A3E">
        <w:t xml:space="preserve"> jelen előterjesztés 1. melléklete szerinti</w:t>
      </w:r>
      <w:r>
        <w:t xml:space="preserve"> javaslatot teszem</w:t>
      </w:r>
      <w:r w:rsidR="00F00A3E">
        <w:t>.</w:t>
      </w:r>
      <w:r w:rsidR="0007360E">
        <w:t xml:space="preserve"> (A melléklet a Közgyűlés ülésén kerül kiosztásra.)</w:t>
      </w:r>
      <w:r w:rsidR="00DC2297">
        <w:t xml:space="preserve"> Tájékoztatom a Tisztelt Közgyűlést, hogy a</w:t>
      </w:r>
      <w:r w:rsidR="001B180D">
        <w:t>z SZSZB</w:t>
      </w:r>
      <w:r>
        <w:t xml:space="preserve"> tagjai</w:t>
      </w:r>
      <w:r w:rsidR="00DC2297">
        <w:t>ra javasolt személyek</w:t>
      </w:r>
      <w:r>
        <w:t xml:space="preserve"> a fenti összeférhetetlenség tárgyában megtették a szükséges nyilatkozatot.</w:t>
      </w:r>
    </w:p>
    <w:p w14:paraId="69E51B43" w14:textId="77777777" w:rsidR="00DC2297" w:rsidRDefault="00DC2297" w:rsidP="00DC2297">
      <w:pPr>
        <w:spacing w:after="0" w:line="240" w:lineRule="auto"/>
        <w:jc w:val="both"/>
      </w:pPr>
    </w:p>
    <w:p w14:paraId="26D189D4" w14:textId="77777777" w:rsidR="000842AE" w:rsidRDefault="000842AE" w:rsidP="000842AE">
      <w:pPr>
        <w:spacing w:line="240" w:lineRule="auto"/>
        <w:jc w:val="both"/>
      </w:pPr>
      <w:r>
        <w:t xml:space="preserve">Tájékoztatom a Tisztelt Közgyűlést, hogy a </w:t>
      </w:r>
      <w:proofErr w:type="spellStart"/>
      <w:r>
        <w:t>Ve</w:t>
      </w:r>
      <w:proofErr w:type="spellEnd"/>
      <w:r>
        <w:t>. 25.§ (1) bekezdése szerint a választási bizottság tagjaira és póttagjaira tett indítványhoz módosító javaslat nem nyújtható be.</w:t>
      </w:r>
      <w:r>
        <w:rPr>
          <w:i/>
        </w:rPr>
        <w:t xml:space="preserve"> </w:t>
      </w:r>
      <w:r>
        <w:t>A 25.§ (3) bekezdése pedig kimondja, a választási bizottság tagjainak és póttagjainak megválasztásáról egy szavazással dönt a közgyűlés.</w:t>
      </w:r>
    </w:p>
    <w:p w14:paraId="7C9D8472" w14:textId="5704855A" w:rsidR="000842AE" w:rsidRDefault="000842AE" w:rsidP="000842AE">
      <w:pPr>
        <w:spacing w:line="240" w:lineRule="auto"/>
        <w:jc w:val="both"/>
      </w:pPr>
      <w:r>
        <w:t xml:space="preserve">Kérem a Tisztelt Közgyűlést, hogy </w:t>
      </w:r>
      <w:r w:rsidR="00DC2297">
        <w:t>az új szavazatszámláló bizottsági</w:t>
      </w:r>
      <w:r>
        <w:t xml:space="preserve"> tag</w:t>
      </w:r>
      <w:r w:rsidR="00DC2297">
        <w:t>ok</w:t>
      </w:r>
      <w:r>
        <w:t xml:space="preserve"> megválasztására vonatkozó javaslatot megtárgyalni és a határozati javaslatot elfogadni szíveskedjék.       </w:t>
      </w:r>
    </w:p>
    <w:p w14:paraId="074B8703" w14:textId="77777777" w:rsidR="000842AE" w:rsidRDefault="000842AE" w:rsidP="000842AE">
      <w:pPr>
        <w:spacing w:line="240" w:lineRule="auto"/>
        <w:ind w:left="708"/>
        <w:jc w:val="both"/>
      </w:pPr>
    </w:p>
    <w:p w14:paraId="41EC9DDE" w14:textId="6E3AB46C" w:rsidR="002B2F8C" w:rsidRDefault="000842AE" w:rsidP="009D3377">
      <w:pPr>
        <w:spacing w:line="240" w:lineRule="auto"/>
        <w:jc w:val="both"/>
      </w:pPr>
      <w:r>
        <w:rPr>
          <w:b/>
        </w:rPr>
        <w:t>Szombathely, 202</w:t>
      </w:r>
      <w:r w:rsidR="001B180D">
        <w:rPr>
          <w:b/>
        </w:rPr>
        <w:t>4</w:t>
      </w:r>
      <w:r>
        <w:rPr>
          <w:b/>
        </w:rPr>
        <w:t xml:space="preserve">. </w:t>
      </w:r>
      <w:r w:rsidR="001B180D">
        <w:rPr>
          <w:b/>
        </w:rPr>
        <w:t>május</w:t>
      </w:r>
      <w:r>
        <w:rPr>
          <w:b/>
        </w:rPr>
        <w:t xml:space="preserve"> </w:t>
      </w:r>
      <w:proofErr w:type="gramStart"/>
      <w:r>
        <w:rPr>
          <w:b/>
        </w:rPr>
        <w:t xml:space="preserve">„  </w:t>
      </w:r>
      <w:proofErr w:type="gramEnd"/>
      <w:r>
        <w:rPr>
          <w:b/>
        </w:rPr>
        <w:t xml:space="preserve">   .”</w:t>
      </w:r>
    </w:p>
    <w:p w14:paraId="6A522914" w14:textId="77777777" w:rsidR="002B2F8C" w:rsidRDefault="002B2F8C" w:rsidP="002B2F8C">
      <w:pPr>
        <w:spacing w:after="0" w:line="240" w:lineRule="auto"/>
        <w:jc w:val="both"/>
      </w:pPr>
    </w:p>
    <w:p w14:paraId="34782E93" w14:textId="77777777" w:rsidR="002B2F8C" w:rsidRDefault="002B2F8C" w:rsidP="002B2F8C">
      <w:pPr>
        <w:spacing w:after="0" w:line="240" w:lineRule="auto"/>
        <w:jc w:val="both"/>
      </w:pPr>
    </w:p>
    <w:p w14:paraId="4ACD3576" w14:textId="77777777" w:rsidR="002B2F8C" w:rsidRDefault="002B2F8C" w:rsidP="002B2F8C">
      <w:pPr>
        <w:spacing w:after="0" w:line="240" w:lineRule="auto"/>
        <w:ind w:left="4248" w:firstLine="708"/>
        <w:jc w:val="both"/>
        <w:rPr>
          <w:b/>
        </w:rPr>
      </w:pPr>
      <w:r>
        <w:t xml:space="preserve"> </w:t>
      </w:r>
      <w:r>
        <w:rPr>
          <w:b/>
        </w:rPr>
        <w:t>(: Dr. Károlyi Ákos :)</w:t>
      </w:r>
    </w:p>
    <w:p w14:paraId="4ECA1D82" w14:textId="2B6ED931" w:rsidR="002B2F8C" w:rsidRDefault="002B2F8C" w:rsidP="002B2F8C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B2F8C">
        <w:rPr>
          <w:b/>
          <w:bCs/>
        </w:rPr>
        <w:t>Helyi Választási Iroda Vezetője</w:t>
      </w:r>
    </w:p>
    <w:p w14:paraId="0A83468A" w14:textId="77777777" w:rsidR="009D3377" w:rsidRDefault="009D3377" w:rsidP="002B2F8C">
      <w:pPr>
        <w:spacing w:after="0" w:line="240" w:lineRule="auto"/>
        <w:jc w:val="both"/>
        <w:rPr>
          <w:b/>
          <w:bCs/>
        </w:rPr>
      </w:pPr>
    </w:p>
    <w:p w14:paraId="4AE09456" w14:textId="77777777" w:rsidR="00F00A3E" w:rsidRDefault="00F00A3E" w:rsidP="009D3377">
      <w:pPr>
        <w:spacing w:after="0" w:line="240" w:lineRule="auto"/>
        <w:jc w:val="center"/>
        <w:rPr>
          <w:b/>
          <w:bCs/>
          <w:u w:val="single"/>
        </w:rPr>
      </w:pPr>
    </w:p>
    <w:p w14:paraId="668D0CDE" w14:textId="77777777" w:rsidR="00DC2297" w:rsidRDefault="00DC2297" w:rsidP="009D3377">
      <w:pPr>
        <w:spacing w:after="0" w:line="240" w:lineRule="auto"/>
        <w:jc w:val="center"/>
        <w:rPr>
          <w:b/>
          <w:bCs/>
          <w:u w:val="single"/>
        </w:rPr>
      </w:pPr>
    </w:p>
    <w:p w14:paraId="68C38DC5" w14:textId="77777777" w:rsidR="00196126" w:rsidRDefault="00196126" w:rsidP="009D3377">
      <w:pPr>
        <w:spacing w:after="0" w:line="240" w:lineRule="auto"/>
        <w:jc w:val="center"/>
        <w:rPr>
          <w:b/>
          <w:bCs/>
          <w:u w:val="single"/>
        </w:rPr>
      </w:pPr>
    </w:p>
    <w:p w14:paraId="1CDDBEAA" w14:textId="77777777" w:rsidR="00196126" w:rsidRDefault="00196126" w:rsidP="009D3377">
      <w:pPr>
        <w:spacing w:after="0" w:line="240" w:lineRule="auto"/>
        <w:jc w:val="center"/>
        <w:rPr>
          <w:b/>
          <w:bCs/>
          <w:u w:val="single"/>
        </w:rPr>
      </w:pPr>
    </w:p>
    <w:p w14:paraId="5954115A" w14:textId="3122BDF2" w:rsidR="009D3377" w:rsidRDefault="009D3377" w:rsidP="009D337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HATÁROZATI JAVASLAT</w:t>
      </w:r>
    </w:p>
    <w:p w14:paraId="52D501B9" w14:textId="70540948" w:rsidR="009D3377" w:rsidRDefault="009D3377" w:rsidP="009D3377">
      <w:pPr>
        <w:spacing w:after="0" w:line="240" w:lineRule="auto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…..</w:t>
      </w:r>
      <w:proofErr w:type="gramEnd"/>
      <w:r>
        <w:rPr>
          <w:b/>
          <w:bCs/>
          <w:u w:val="single"/>
        </w:rPr>
        <w:t>/202</w:t>
      </w:r>
      <w:r w:rsidR="001B180D">
        <w:rPr>
          <w:b/>
          <w:bCs/>
          <w:u w:val="single"/>
        </w:rPr>
        <w:t>4</w:t>
      </w:r>
      <w:r>
        <w:rPr>
          <w:b/>
          <w:bCs/>
          <w:u w:val="single"/>
        </w:rPr>
        <w:t>.(</w:t>
      </w:r>
      <w:r w:rsidR="001B180D">
        <w:rPr>
          <w:b/>
          <w:bCs/>
          <w:u w:val="single"/>
        </w:rPr>
        <w:t>V</w:t>
      </w:r>
      <w:r>
        <w:rPr>
          <w:b/>
          <w:bCs/>
          <w:u w:val="single"/>
        </w:rPr>
        <w:t>.</w:t>
      </w:r>
      <w:r w:rsidR="001B180D">
        <w:rPr>
          <w:b/>
          <w:bCs/>
          <w:u w:val="single"/>
        </w:rPr>
        <w:t>30</w:t>
      </w:r>
      <w:r>
        <w:rPr>
          <w:b/>
          <w:bCs/>
          <w:u w:val="single"/>
        </w:rPr>
        <w:t>.) Kgy. számú határozat</w:t>
      </w:r>
    </w:p>
    <w:p w14:paraId="216B1E45" w14:textId="77777777" w:rsidR="009D3377" w:rsidRDefault="009D3377" w:rsidP="009D3377">
      <w:pPr>
        <w:spacing w:after="0" w:line="240" w:lineRule="auto"/>
        <w:jc w:val="center"/>
        <w:rPr>
          <w:b/>
          <w:bCs/>
          <w:u w:val="single"/>
        </w:rPr>
      </w:pPr>
    </w:p>
    <w:p w14:paraId="13CF4411" w14:textId="7BC82447" w:rsidR="009D3377" w:rsidRDefault="009D3377" w:rsidP="009D3377">
      <w:pPr>
        <w:spacing w:after="0" w:line="240" w:lineRule="auto"/>
        <w:jc w:val="both"/>
      </w:pPr>
      <w:r>
        <w:t>Szombathely Megyei Jogú Város Közgyűlése a választási eljárásról szóló 2013. évi XXXVI. törvény 2</w:t>
      </w:r>
      <w:r w:rsidR="001B180D">
        <w:t>4</w:t>
      </w:r>
      <w:r>
        <w:t>.§</w:t>
      </w:r>
      <w:r w:rsidR="001B180D">
        <w:t xml:space="preserve"> (1) bekezdésében</w:t>
      </w:r>
      <w:r>
        <w:t xml:space="preserve"> foglaltak </w:t>
      </w:r>
      <w:r w:rsidR="004D41E4">
        <w:t xml:space="preserve">alapján </w:t>
      </w:r>
      <w:r w:rsidR="001B180D">
        <w:t xml:space="preserve">szavazatszámláló bizottsági </w:t>
      </w:r>
      <w:r w:rsidR="004D41E4">
        <w:t>tagként</w:t>
      </w:r>
      <w:r w:rsidR="001B180D">
        <w:t xml:space="preserve"> az</w:t>
      </w:r>
      <w:r w:rsidR="00F00A3E">
        <w:t xml:space="preserve"> előterjesztés 1. melléklete szerinti</w:t>
      </w:r>
      <w:r w:rsidR="001B180D">
        <w:t xml:space="preserve"> személyeket választotta meg</w:t>
      </w:r>
      <w:r w:rsidR="00F00A3E">
        <w:t>.</w:t>
      </w:r>
    </w:p>
    <w:p w14:paraId="010C8C51" w14:textId="39567F24" w:rsidR="004D41E4" w:rsidRDefault="00DF26A5" w:rsidP="001B180D">
      <w:pPr>
        <w:spacing w:after="0" w:line="240" w:lineRule="auto"/>
        <w:jc w:val="both"/>
      </w:pPr>
      <w:r>
        <w:tab/>
      </w:r>
      <w:r w:rsidR="005E4BB5">
        <w:tab/>
      </w:r>
    </w:p>
    <w:p w14:paraId="095BCCB4" w14:textId="77777777" w:rsidR="004D41E4" w:rsidRDefault="004D41E4" w:rsidP="004D41E4">
      <w:pPr>
        <w:spacing w:after="0" w:line="240" w:lineRule="auto"/>
        <w:jc w:val="both"/>
      </w:pPr>
    </w:p>
    <w:p w14:paraId="17D1D561" w14:textId="77777777" w:rsidR="004D41E4" w:rsidRDefault="004D41E4" w:rsidP="004D41E4">
      <w:pPr>
        <w:spacing w:after="0" w:line="240" w:lineRule="auto"/>
        <w:jc w:val="both"/>
      </w:pPr>
    </w:p>
    <w:p w14:paraId="717BD6B8" w14:textId="19E9F9C9" w:rsidR="004D41E4" w:rsidRDefault="004D41E4" w:rsidP="004D41E4">
      <w:pPr>
        <w:spacing w:after="0" w:line="240" w:lineRule="auto"/>
        <w:jc w:val="both"/>
      </w:pPr>
      <w:r>
        <w:rPr>
          <w:b/>
          <w:bCs/>
          <w:u w:val="single"/>
        </w:rPr>
        <w:t>Felelős:</w:t>
      </w:r>
      <w:r>
        <w:t xml:space="preserve"> </w:t>
      </w:r>
      <w:r>
        <w:tab/>
        <w:t>Dr. Nemény András polgármester</w:t>
      </w:r>
    </w:p>
    <w:p w14:paraId="4162AF40" w14:textId="40204EEA" w:rsidR="004D41E4" w:rsidRDefault="004D41E4" w:rsidP="004D41E4">
      <w:pPr>
        <w:spacing w:after="0" w:line="240" w:lineRule="auto"/>
        <w:jc w:val="both"/>
      </w:pPr>
      <w:r>
        <w:tab/>
        <w:t xml:space="preserve"> </w:t>
      </w:r>
      <w:r>
        <w:tab/>
        <w:t>Dr. Károlyi Ákos jegyző, HVI vezető</w:t>
      </w:r>
    </w:p>
    <w:p w14:paraId="09699B01" w14:textId="77777777" w:rsidR="004D41E4" w:rsidRDefault="004D41E4" w:rsidP="004D41E4">
      <w:pPr>
        <w:spacing w:after="0" w:line="240" w:lineRule="auto"/>
        <w:jc w:val="both"/>
      </w:pPr>
    </w:p>
    <w:p w14:paraId="095D96FE" w14:textId="1F060FFD" w:rsidR="004D41E4" w:rsidRPr="004D41E4" w:rsidRDefault="004D41E4" w:rsidP="004D41E4">
      <w:pPr>
        <w:spacing w:after="0" w:line="240" w:lineRule="auto"/>
        <w:jc w:val="both"/>
      </w:pPr>
      <w:r>
        <w:rPr>
          <w:b/>
          <w:u w:val="single"/>
        </w:rPr>
        <w:t>Határidő:</w:t>
      </w:r>
      <w:r>
        <w:rPr>
          <w:b/>
        </w:rPr>
        <w:tab/>
      </w:r>
      <w:r>
        <w:rPr>
          <w:bCs/>
        </w:rPr>
        <w:t>azonnal</w:t>
      </w:r>
      <w:r>
        <w:t xml:space="preserve"> </w:t>
      </w:r>
    </w:p>
    <w:p w14:paraId="33598B9F" w14:textId="77777777" w:rsidR="009D3377" w:rsidRDefault="009D3377" w:rsidP="009D3377">
      <w:pPr>
        <w:spacing w:after="0" w:line="240" w:lineRule="auto"/>
        <w:jc w:val="both"/>
      </w:pPr>
    </w:p>
    <w:p w14:paraId="38741264" w14:textId="77777777" w:rsidR="00C30E39" w:rsidRDefault="00C30E39" w:rsidP="009D3377">
      <w:pPr>
        <w:spacing w:after="0" w:line="240" w:lineRule="auto"/>
        <w:jc w:val="both"/>
      </w:pPr>
    </w:p>
    <w:p w14:paraId="05E4DFE1" w14:textId="77777777" w:rsidR="00C30E39" w:rsidRDefault="00C30E39" w:rsidP="009D3377">
      <w:pPr>
        <w:spacing w:after="0" w:line="240" w:lineRule="auto"/>
        <w:jc w:val="both"/>
      </w:pPr>
    </w:p>
    <w:p w14:paraId="579A77A1" w14:textId="77777777" w:rsidR="00C30E39" w:rsidRDefault="00C30E39" w:rsidP="009D3377">
      <w:pPr>
        <w:spacing w:after="0" w:line="240" w:lineRule="auto"/>
        <w:jc w:val="both"/>
      </w:pPr>
    </w:p>
    <w:p w14:paraId="0F50CE7E" w14:textId="77777777" w:rsidR="00C30E39" w:rsidRDefault="00C30E39" w:rsidP="009D3377">
      <w:pPr>
        <w:spacing w:after="0" w:line="240" w:lineRule="auto"/>
        <w:jc w:val="both"/>
      </w:pPr>
    </w:p>
    <w:sectPr w:rsidR="00C30E39" w:rsidSect="006E3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1056" w14:textId="77777777" w:rsidR="00F9461C" w:rsidRDefault="00F9461C" w:rsidP="00A7024E">
      <w:pPr>
        <w:spacing w:after="0" w:line="240" w:lineRule="auto"/>
      </w:pPr>
      <w:r>
        <w:separator/>
      </w:r>
    </w:p>
  </w:endnote>
  <w:endnote w:type="continuationSeparator" w:id="0">
    <w:p w14:paraId="2D510F23" w14:textId="77777777" w:rsidR="00F9461C" w:rsidRDefault="00F9461C" w:rsidP="00A7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EAA17" w14:textId="77777777" w:rsidR="008D2002" w:rsidRDefault="008D2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E036" w14:textId="77777777" w:rsidR="006E3526" w:rsidRPr="00342FC9" w:rsidRDefault="006E3526" w:rsidP="006E3526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BEDA0" wp14:editId="1FD7D60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5B4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8911" w14:textId="77777777" w:rsidR="008D2002" w:rsidRDefault="008D2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AE4F7" w14:textId="77777777" w:rsidR="00F9461C" w:rsidRDefault="00F9461C" w:rsidP="00A7024E">
      <w:pPr>
        <w:spacing w:after="0" w:line="240" w:lineRule="auto"/>
      </w:pPr>
      <w:r>
        <w:separator/>
      </w:r>
    </w:p>
  </w:footnote>
  <w:footnote w:type="continuationSeparator" w:id="0">
    <w:p w14:paraId="38F78A85" w14:textId="77777777" w:rsidR="00F9461C" w:rsidRDefault="00F9461C" w:rsidP="00A7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2B83" w14:textId="77777777" w:rsidR="008D2002" w:rsidRDefault="008D2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590A" w14:textId="77777777" w:rsidR="008D2002" w:rsidRDefault="008D200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721E" w14:textId="77777777" w:rsidR="00196FAA" w:rsidRPr="002D37A5" w:rsidRDefault="00196FAA" w:rsidP="00196FAA">
    <w:pPr>
      <w:pStyle w:val="lfej"/>
      <w:tabs>
        <w:tab w:val="clear" w:pos="4536"/>
        <w:tab w:val="center" w:pos="2268"/>
      </w:tabs>
      <w:spacing w:after="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3AF8FA" wp14:editId="0F6E6345">
          <wp:extent cx="815496" cy="601200"/>
          <wp:effectExtent l="0" t="0" r="381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496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DA60A" w14:textId="516B4129" w:rsidR="00196FAA" w:rsidRPr="00BE3117" w:rsidRDefault="00196FAA" w:rsidP="00196FAA">
    <w:pPr>
      <w:pStyle w:val="lfej"/>
      <w:tabs>
        <w:tab w:val="clear" w:pos="4536"/>
        <w:tab w:val="center" w:pos="2268"/>
      </w:tabs>
      <w:rPr>
        <w:rFonts w:cstheme="minorHAnsi"/>
        <w:caps/>
        <w:color w:val="2A489D"/>
        <w:sz w:val="20"/>
        <w:szCs w:val="20"/>
      </w:rPr>
    </w:pPr>
    <w:r>
      <w:rPr>
        <w:rFonts w:ascii="Times New Roman" w:hAnsi="Times New Roman" w:cs="Times New Roman"/>
        <w:caps/>
        <w:color w:val="2A489D"/>
        <w:sz w:val="20"/>
        <w:szCs w:val="20"/>
      </w:rPr>
      <w:tab/>
    </w:r>
    <w:r w:rsidR="008D2002">
      <w:rPr>
        <w:rFonts w:cstheme="minorHAnsi"/>
        <w:caps/>
        <w:color w:val="2A489D"/>
        <w:sz w:val="20"/>
        <w:szCs w:val="20"/>
      </w:rPr>
      <w:t>szombathely megyei jogú város</w:t>
    </w:r>
  </w:p>
  <w:p w14:paraId="00129026" w14:textId="3F7BBDF8" w:rsidR="00196FAA" w:rsidRPr="00BE3117" w:rsidRDefault="00196FAA" w:rsidP="008D2002">
    <w:pPr>
      <w:pStyle w:val="lfej"/>
      <w:tabs>
        <w:tab w:val="clear" w:pos="4536"/>
        <w:tab w:val="center" w:pos="2268"/>
      </w:tabs>
      <w:rPr>
        <w:rFonts w:cstheme="minorHAnsi"/>
        <w:caps/>
        <w:color w:val="2A489D"/>
        <w:sz w:val="20"/>
        <w:szCs w:val="20"/>
      </w:rPr>
    </w:pPr>
    <w:r w:rsidRPr="00BE3117">
      <w:rPr>
        <w:rFonts w:cstheme="minorHAnsi"/>
        <w:caps/>
        <w:color w:val="2A489D"/>
        <w:sz w:val="20"/>
        <w:szCs w:val="20"/>
      </w:rPr>
      <w:tab/>
    </w:r>
    <w:r w:rsidR="008D2002">
      <w:rPr>
        <w:rFonts w:cstheme="minorHAnsi"/>
        <w:caps/>
        <w:color w:val="2A489D"/>
        <w:sz w:val="20"/>
        <w:szCs w:val="20"/>
      </w:rPr>
      <w:t xml:space="preserve">helyi </w:t>
    </w:r>
    <w:r w:rsidRPr="00BE3117">
      <w:rPr>
        <w:rFonts w:cstheme="minorHAnsi"/>
        <w:caps/>
        <w:color w:val="2A489D"/>
        <w:sz w:val="20"/>
        <w:szCs w:val="20"/>
      </w:rPr>
      <w:t>választási iroda</w:t>
    </w:r>
    <w:r w:rsidRPr="00BE3117">
      <w:rPr>
        <w:rFonts w:cstheme="minorHAnsi"/>
        <w:caps/>
        <w:color w:val="2A489D"/>
        <w:sz w:val="20"/>
        <w:szCs w:val="20"/>
      </w:rPr>
      <w:tab/>
    </w:r>
  </w:p>
  <w:p w14:paraId="6330B3A1" w14:textId="77777777" w:rsidR="006E3526" w:rsidRPr="00196FAA" w:rsidRDefault="006E3526" w:rsidP="00196FAA">
    <w:pPr>
      <w:pStyle w:val="lfej"/>
      <w:tabs>
        <w:tab w:val="center" w:pos="22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BD2"/>
    <w:multiLevelType w:val="hybridMultilevel"/>
    <w:tmpl w:val="88C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5EC6"/>
    <w:multiLevelType w:val="hybridMultilevel"/>
    <w:tmpl w:val="56E069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6816"/>
    <w:multiLevelType w:val="hybridMultilevel"/>
    <w:tmpl w:val="728E5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0CB"/>
    <w:multiLevelType w:val="hybridMultilevel"/>
    <w:tmpl w:val="9DE83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962"/>
    <w:multiLevelType w:val="hybridMultilevel"/>
    <w:tmpl w:val="E45A140A"/>
    <w:lvl w:ilvl="0" w:tplc="860A98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B0C40"/>
    <w:multiLevelType w:val="hybridMultilevel"/>
    <w:tmpl w:val="2BC20D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4FEE"/>
    <w:multiLevelType w:val="hybridMultilevel"/>
    <w:tmpl w:val="4404CA46"/>
    <w:lvl w:ilvl="0" w:tplc="10F4DEE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6087C"/>
    <w:multiLevelType w:val="hybridMultilevel"/>
    <w:tmpl w:val="43C0A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43D4F"/>
    <w:multiLevelType w:val="hybridMultilevel"/>
    <w:tmpl w:val="89F02C02"/>
    <w:lvl w:ilvl="0" w:tplc="B7B8ABF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 w16cid:durableId="86771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034216">
    <w:abstractNumId w:val="4"/>
  </w:num>
  <w:num w:numId="3" w16cid:durableId="10673445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331834">
    <w:abstractNumId w:val="1"/>
  </w:num>
  <w:num w:numId="5" w16cid:durableId="2053309952">
    <w:abstractNumId w:val="3"/>
  </w:num>
  <w:num w:numId="6" w16cid:durableId="1722362213">
    <w:abstractNumId w:val="2"/>
  </w:num>
  <w:num w:numId="7" w16cid:durableId="116997859">
    <w:abstractNumId w:val="0"/>
  </w:num>
  <w:num w:numId="8" w16cid:durableId="163253142">
    <w:abstractNumId w:val="7"/>
  </w:num>
  <w:num w:numId="9" w16cid:durableId="250549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1C"/>
    <w:rsid w:val="00023F08"/>
    <w:rsid w:val="00072AE2"/>
    <w:rsid w:val="0007360E"/>
    <w:rsid w:val="000842AE"/>
    <w:rsid w:val="000B6D5B"/>
    <w:rsid w:val="000E7615"/>
    <w:rsid w:val="00104F70"/>
    <w:rsid w:val="00116BBB"/>
    <w:rsid w:val="001202C7"/>
    <w:rsid w:val="001431C0"/>
    <w:rsid w:val="00183755"/>
    <w:rsid w:val="00196126"/>
    <w:rsid w:val="00196FAA"/>
    <w:rsid w:val="001A2753"/>
    <w:rsid w:val="001A2990"/>
    <w:rsid w:val="001B180D"/>
    <w:rsid w:val="001E47C0"/>
    <w:rsid w:val="001F051E"/>
    <w:rsid w:val="001F2ADD"/>
    <w:rsid w:val="00207AC2"/>
    <w:rsid w:val="00212E34"/>
    <w:rsid w:val="00217635"/>
    <w:rsid w:val="002212F8"/>
    <w:rsid w:val="00223CE1"/>
    <w:rsid w:val="0022615F"/>
    <w:rsid w:val="002374F2"/>
    <w:rsid w:val="00243D21"/>
    <w:rsid w:val="002615C1"/>
    <w:rsid w:val="002B2F8C"/>
    <w:rsid w:val="002C20A5"/>
    <w:rsid w:val="00301CA4"/>
    <w:rsid w:val="00316666"/>
    <w:rsid w:val="00363593"/>
    <w:rsid w:val="003A2252"/>
    <w:rsid w:val="003F75B7"/>
    <w:rsid w:val="00420B13"/>
    <w:rsid w:val="00423B32"/>
    <w:rsid w:val="004A1382"/>
    <w:rsid w:val="004A1EBC"/>
    <w:rsid w:val="004C6363"/>
    <w:rsid w:val="004D41E4"/>
    <w:rsid w:val="004F106E"/>
    <w:rsid w:val="004F752C"/>
    <w:rsid w:val="005378A8"/>
    <w:rsid w:val="005B64AB"/>
    <w:rsid w:val="005D4B8C"/>
    <w:rsid w:val="005D5907"/>
    <w:rsid w:val="005E4BB5"/>
    <w:rsid w:val="006230FD"/>
    <w:rsid w:val="00650D29"/>
    <w:rsid w:val="0068343F"/>
    <w:rsid w:val="006A0F28"/>
    <w:rsid w:val="006B1C2B"/>
    <w:rsid w:val="006D3C66"/>
    <w:rsid w:val="006D4E7C"/>
    <w:rsid w:val="006D6A19"/>
    <w:rsid w:val="006E3526"/>
    <w:rsid w:val="006E78B7"/>
    <w:rsid w:val="00710412"/>
    <w:rsid w:val="00726201"/>
    <w:rsid w:val="0072778C"/>
    <w:rsid w:val="00736719"/>
    <w:rsid w:val="00740D67"/>
    <w:rsid w:val="007474D6"/>
    <w:rsid w:val="00761C57"/>
    <w:rsid w:val="007674C0"/>
    <w:rsid w:val="00773477"/>
    <w:rsid w:val="007825FE"/>
    <w:rsid w:val="007A041B"/>
    <w:rsid w:val="007F732C"/>
    <w:rsid w:val="00800772"/>
    <w:rsid w:val="00847E31"/>
    <w:rsid w:val="00866A03"/>
    <w:rsid w:val="008675AF"/>
    <w:rsid w:val="008732E5"/>
    <w:rsid w:val="008B0506"/>
    <w:rsid w:val="008C0349"/>
    <w:rsid w:val="008D2002"/>
    <w:rsid w:val="008D24B7"/>
    <w:rsid w:val="008E7190"/>
    <w:rsid w:val="00916693"/>
    <w:rsid w:val="00940F25"/>
    <w:rsid w:val="00954B19"/>
    <w:rsid w:val="00980100"/>
    <w:rsid w:val="009A31C1"/>
    <w:rsid w:val="009A7366"/>
    <w:rsid w:val="009B581D"/>
    <w:rsid w:val="009B6314"/>
    <w:rsid w:val="009D21A7"/>
    <w:rsid w:val="009D3377"/>
    <w:rsid w:val="009E24A4"/>
    <w:rsid w:val="00A42394"/>
    <w:rsid w:val="00A55C1F"/>
    <w:rsid w:val="00A6433D"/>
    <w:rsid w:val="00A7024E"/>
    <w:rsid w:val="00A95F06"/>
    <w:rsid w:val="00AA4926"/>
    <w:rsid w:val="00AB59EC"/>
    <w:rsid w:val="00AB6CA5"/>
    <w:rsid w:val="00AE2307"/>
    <w:rsid w:val="00B17E28"/>
    <w:rsid w:val="00B27311"/>
    <w:rsid w:val="00B46E97"/>
    <w:rsid w:val="00BD184B"/>
    <w:rsid w:val="00BE3117"/>
    <w:rsid w:val="00C036E9"/>
    <w:rsid w:val="00C04FB1"/>
    <w:rsid w:val="00C12B0C"/>
    <w:rsid w:val="00C30E39"/>
    <w:rsid w:val="00C3120E"/>
    <w:rsid w:val="00C7410A"/>
    <w:rsid w:val="00C83AC3"/>
    <w:rsid w:val="00C96728"/>
    <w:rsid w:val="00CF2356"/>
    <w:rsid w:val="00D07758"/>
    <w:rsid w:val="00D226A6"/>
    <w:rsid w:val="00D42B4E"/>
    <w:rsid w:val="00D71B1F"/>
    <w:rsid w:val="00D954A5"/>
    <w:rsid w:val="00DA12AF"/>
    <w:rsid w:val="00DB05B0"/>
    <w:rsid w:val="00DB7A27"/>
    <w:rsid w:val="00DB7D89"/>
    <w:rsid w:val="00DC2297"/>
    <w:rsid w:val="00DE37EC"/>
    <w:rsid w:val="00DF26A5"/>
    <w:rsid w:val="00DF7CF3"/>
    <w:rsid w:val="00E240B6"/>
    <w:rsid w:val="00E319EB"/>
    <w:rsid w:val="00E43971"/>
    <w:rsid w:val="00E55783"/>
    <w:rsid w:val="00E91215"/>
    <w:rsid w:val="00E95F3D"/>
    <w:rsid w:val="00EA495B"/>
    <w:rsid w:val="00EA7DE7"/>
    <w:rsid w:val="00EF5F2B"/>
    <w:rsid w:val="00F00A3E"/>
    <w:rsid w:val="00F04F82"/>
    <w:rsid w:val="00F1470A"/>
    <w:rsid w:val="00F3053C"/>
    <w:rsid w:val="00F56D57"/>
    <w:rsid w:val="00F73FE4"/>
    <w:rsid w:val="00F806B7"/>
    <w:rsid w:val="00F81C41"/>
    <w:rsid w:val="00F8794F"/>
    <w:rsid w:val="00F9461C"/>
    <w:rsid w:val="00FD01F9"/>
    <w:rsid w:val="00FD3A57"/>
    <w:rsid w:val="00FD6EE7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2B670"/>
  <w15:chartTrackingRefBased/>
  <w15:docId w15:val="{3C36A111-F558-4E90-A7C8-06874A55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235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24E"/>
  </w:style>
  <w:style w:type="paragraph" w:styleId="llb">
    <w:name w:val="footer"/>
    <w:basedOn w:val="Norml"/>
    <w:link w:val="llbChar"/>
    <w:unhideWhenUsed/>
    <w:rsid w:val="00A7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7024E"/>
  </w:style>
  <w:style w:type="paragraph" w:customStyle="1" w:styleId="Bekezds">
    <w:name w:val="Bekezdés"/>
    <w:uiPriority w:val="99"/>
    <w:rsid w:val="00BE3117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2B2F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2F8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84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zs%20mappk\V&#225;laszt&#225;s\2022%20ogy+n&#233;pszavaz&#225;s\Jegyz&#337;k&#246;nyvvezet&#337;k\Megb&#237;z&#225;sok\Megb&#237;z&#225;s_00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5AA1E-C268-4F31-BA40-8187F9A9B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2BCB5-5D70-4635-9EEA-FC42C9FDA488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8287A-1FB8-468B-9B69-50BB64FED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Megbízás_002</Template>
  <TotalTime>63</TotalTime>
  <Pages>3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Mester Ágnes</cp:lastModifiedBy>
  <cp:revision>14</cp:revision>
  <cp:lastPrinted>2024-05-21T12:21:00Z</cp:lastPrinted>
  <dcterms:created xsi:type="dcterms:W3CDTF">2024-05-17T05:10:00Z</dcterms:created>
  <dcterms:modified xsi:type="dcterms:W3CDTF">2024-05-21T12:42:00Z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