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Pr="00E97764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E97764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3D5D4831" w:rsidR="00C9281D" w:rsidRPr="00E97764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0344A4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4</w:t>
      </w:r>
      <w:r w:rsidR="00F43E6E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E975E8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április 24-i</w:t>
      </w:r>
      <w:r w:rsidR="004D775D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rend</w:t>
      </w:r>
      <w:r w:rsidR="00A30D93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E9776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E97764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27C00330" w14:textId="77777777" w:rsidR="001E6DB1" w:rsidRDefault="001E6DB1" w:rsidP="001E6DB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</w:t>
      </w:r>
      <w:r w:rsidRPr="004525B8">
        <w:rPr>
          <w:rFonts w:asciiTheme="minorHAnsi" w:eastAsia="MS Mincho" w:hAnsiTheme="minorHAnsi" w:cstheme="minorHAnsi"/>
          <w:b w:val="0"/>
          <w:sz w:val="22"/>
          <w:szCs w:val="22"/>
          <w:u w:val="none"/>
        </w:rPr>
        <w:t>egyhangú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</w:p>
    <w:p w14:paraId="0C47019C" w14:textId="77777777" w:rsidR="001E6DB1" w:rsidRDefault="001E6DB1" w:rsidP="001E6DB1">
      <w:pPr>
        <w:pStyle w:val="Szvegtrzs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</w:rPr>
        <w:t>86/</w:t>
      </w:r>
      <w:r w:rsidRPr="008C60A1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>. (I</w:t>
      </w:r>
      <w:r>
        <w:rPr>
          <w:rFonts w:ascii="Calibri" w:hAnsi="Calibri" w:cs="Calibri"/>
          <w:sz w:val="22"/>
          <w:szCs w:val="22"/>
        </w:rPr>
        <w:t>V</w:t>
      </w:r>
      <w:r w:rsidRPr="008C60A1">
        <w:rPr>
          <w:rFonts w:ascii="Calibri" w:hAnsi="Calibri" w:cs="Calibri"/>
          <w:sz w:val="22"/>
          <w:szCs w:val="22"/>
        </w:rPr>
        <w:t>.2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SzLB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8C60A1">
        <w:rPr>
          <w:rFonts w:ascii="Calibri" w:hAnsi="Calibri" w:cs="Calibri"/>
          <w:sz w:val="22"/>
          <w:szCs w:val="22"/>
        </w:rPr>
        <w:t xml:space="preserve"> sz. határozat</w:t>
      </w:r>
    </w:p>
    <w:p w14:paraId="1B1587DA" w14:textId="77777777" w:rsidR="001E6DB1" w:rsidRDefault="001E6DB1" w:rsidP="001E6DB1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2409894B" w14:textId="77777777" w:rsidR="001E6DB1" w:rsidRPr="009F2450" w:rsidRDefault="001E6DB1" w:rsidP="001E6DB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Cs/>
          <w:sz w:val="22"/>
          <w:szCs w:val="22"/>
        </w:rPr>
        <w:t xml:space="preserve">A Szociális és Lakás Bizottság </w:t>
      </w:r>
      <w:r w:rsidRPr="009F2450">
        <w:rPr>
          <w:rFonts w:asciiTheme="minorHAnsi" w:hAnsiTheme="minorHAnsi" w:cstheme="minorHAnsi"/>
          <w:sz w:val="22"/>
          <w:szCs w:val="22"/>
        </w:rPr>
        <w:t>a „</w:t>
      </w:r>
      <w:r>
        <w:rPr>
          <w:rFonts w:asciiTheme="minorHAnsi" w:hAnsiTheme="minorHAnsi" w:cstheme="minorHAnsi"/>
          <w:sz w:val="22"/>
          <w:szCs w:val="22"/>
        </w:rPr>
        <w:t>Javaslat Szombathely Megyei Jogú Város Önkormányzata tulajdonában lévő gazdasági társaságokkal kapcsolatos döntések meghozatalára</w:t>
      </w:r>
      <w:r w:rsidRPr="009F2450">
        <w:rPr>
          <w:rFonts w:asciiTheme="minorHAnsi" w:hAnsiTheme="minorHAnsi" w:cstheme="minorHAnsi"/>
          <w:sz w:val="22"/>
          <w:szCs w:val="22"/>
        </w:rPr>
        <w:t xml:space="preserve">” című előterjesztést megtárgyalta, és </w:t>
      </w:r>
      <w:r>
        <w:rPr>
          <w:rFonts w:asciiTheme="minorHAnsi" w:hAnsiTheme="minorHAnsi" w:cstheme="minorHAnsi"/>
          <w:sz w:val="22"/>
          <w:szCs w:val="22"/>
        </w:rPr>
        <w:t xml:space="preserve">a IV. számú </w:t>
      </w:r>
      <w:r w:rsidRPr="009F2450">
        <w:rPr>
          <w:rFonts w:asciiTheme="minorHAnsi" w:hAnsiTheme="minorHAnsi" w:cstheme="minorHAnsi"/>
          <w:sz w:val="22"/>
          <w:szCs w:val="22"/>
        </w:rPr>
        <w:t xml:space="preserve">határozati javaslatot </w:t>
      </w:r>
      <w:r>
        <w:rPr>
          <w:rFonts w:asciiTheme="minorHAnsi" w:hAnsiTheme="minorHAnsi" w:cstheme="minorHAnsi"/>
          <w:sz w:val="22"/>
          <w:szCs w:val="22"/>
        </w:rPr>
        <w:t xml:space="preserve">az előterjesztés szerinti tartalommal </w:t>
      </w:r>
      <w:r w:rsidRPr="009F2450">
        <w:rPr>
          <w:rFonts w:asciiTheme="minorHAnsi" w:hAnsiTheme="minorHAnsi" w:cstheme="minorHAnsi"/>
          <w:sz w:val="22"/>
          <w:szCs w:val="22"/>
        </w:rPr>
        <w:t xml:space="preserve">elfogadásra javasolja a Közgyűlésnek. </w:t>
      </w:r>
    </w:p>
    <w:p w14:paraId="1CE4C695" w14:textId="77777777" w:rsidR="001E6DB1" w:rsidRPr="009F2450" w:rsidRDefault="001E6DB1" w:rsidP="001E6DB1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0FA30EC9" w14:textId="77777777" w:rsidR="001E6DB1" w:rsidRPr="009F2450" w:rsidRDefault="001E6DB1" w:rsidP="001E6DB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9F2450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7D7AE186" w14:textId="77777777" w:rsidR="001E6DB1" w:rsidRPr="009F2450" w:rsidRDefault="001E6DB1" w:rsidP="001E6DB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6E2ACDD5" w14:textId="77777777" w:rsidR="001E6DB1" w:rsidRPr="009F2450" w:rsidRDefault="001E6DB1" w:rsidP="001E6DB1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  <w:t>Nagyné dr. Gats Andrea a Jogi és Képviselői Osztály vezetője</w:t>
      </w:r>
      <w:r w:rsidRPr="009F245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</w:t>
      </w:r>
    </w:p>
    <w:p w14:paraId="7B2763D4" w14:textId="77777777" w:rsidR="001E6DB1" w:rsidRDefault="001E6DB1" w:rsidP="001E6DB1">
      <w:pPr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sz w:val="22"/>
          <w:szCs w:val="22"/>
        </w:rPr>
        <w:t xml:space="preserve">vezetője/   </w:t>
      </w:r>
    </w:p>
    <w:p w14:paraId="312DBB2C" w14:textId="77777777" w:rsidR="001E6DB1" w:rsidRPr="009F2450" w:rsidRDefault="001E6DB1" w:rsidP="001E6DB1">
      <w:pPr>
        <w:tabs>
          <w:tab w:val="left" w:pos="1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2450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14:paraId="427243E7" w14:textId="77777777" w:rsidR="001E6DB1" w:rsidRPr="00E97764" w:rsidRDefault="001E6DB1" w:rsidP="001E6DB1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F245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F245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F2450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F245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április 24. </w:t>
      </w:r>
    </w:p>
    <w:p w14:paraId="6E6AA646" w14:textId="595ABEF8" w:rsidR="00AD6F1C" w:rsidRPr="00E97764" w:rsidRDefault="00AD6F1C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D6F1C" w:rsidRPr="00E97764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AF8C135" w14:textId="77777777" w:rsidR="00837459" w:rsidRDefault="00837459" w:rsidP="00837459">
    <w:pPr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Telefon: +36 94/520-100</w:t>
    </w:r>
  </w:p>
  <w:p w14:paraId="6418F14F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KRID: 628508398</w:t>
    </w:r>
  </w:p>
  <w:p w14:paraId="2BEE42A3" w14:textId="77777777" w:rsidR="00837459" w:rsidRDefault="00837459" w:rsidP="00837459">
    <w:pPr>
      <w:tabs>
        <w:tab w:val="center" w:pos="4536"/>
        <w:tab w:val="right" w:pos="9072"/>
      </w:tabs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E97764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E97764">
      <w:rPr>
        <w:rFonts w:ascii="Calibri" w:hAnsi="Calibri" w:cs="Calibri"/>
        <w:b/>
        <w:bCs/>
        <w:smallCaps/>
        <w:sz w:val="22"/>
        <w:szCs w:val="22"/>
      </w:rPr>
      <w:t>Szombathely Megyei Jogú Város</w:t>
    </w:r>
    <w:r w:rsidRPr="00E97764">
      <w:rPr>
        <w:rFonts w:ascii="Calibri" w:hAnsi="Calibri" w:cs="Calibri"/>
        <w:b/>
        <w:bCs/>
        <w:smallCaps/>
        <w:sz w:val="22"/>
        <w:szCs w:val="22"/>
      </w:rPr>
      <w:tab/>
    </w:r>
  </w:p>
  <w:p w14:paraId="7BE395F9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/>
        <w:smallCaps/>
        <w:sz w:val="22"/>
        <w:szCs w:val="22"/>
      </w:rPr>
    </w:pPr>
    <w:r w:rsidRPr="00E97764">
      <w:rPr>
        <w:rFonts w:ascii="Calibri" w:hAnsi="Calibri" w:cs="Calibri"/>
        <w:b/>
        <w:smallCaps/>
        <w:sz w:val="22"/>
        <w:szCs w:val="22"/>
      </w:rPr>
      <w:tab/>
      <w:t>Közgyűlésének</w:t>
    </w:r>
  </w:p>
  <w:p w14:paraId="64FD6B70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bCs/>
        <w:smallCaps/>
        <w:sz w:val="22"/>
        <w:szCs w:val="22"/>
      </w:rPr>
    </w:pPr>
    <w:r w:rsidRPr="00E97764">
      <w:rPr>
        <w:rFonts w:ascii="Calibri" w:hAnsi="Calibri" w:cs="Calibr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  <w:sz w:val="22"/>
        <w:szCs w:val="22"/>
      </w:rPr>
    </w:pPr>
    <w:r w:rsidRPr="00E97764">
      <w:rPr>
        <w:rFonts w:ascii="Calibri" w:hAnsi="Calibri" w:cs="Calibri"/>
        <w:sz w:val="22"/>
        <w:szCs w:val="22"/>
      </w:rPr>
      <w:tab/>
      <w:t>9700 Szombathely, Kossuth L. u. 1-3.</w:t>
    </w:r>
  </w:p>
  <w:p w14:paraId="16FF3AA5" w14:textId="77777777" w:rsidR="0060374A" w:rsidRPr="00E97764" w:rsidRDefault="0060374A" w:rsidP="007C7445">
    <w:pPr>
      <w:tabs>
        <w:tab w:val="left" w:pos="1134"/>
      </w:tabs>
      <w:rPr>
        <w:rFonts w:ascii="Calibri" w:hAnsi="Calibri" w:cs="Calibri"/>
      </w:rPr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2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10"/>
  </w:num>
  <w:num w:numId="2" w16cid:durableId="1971206703">
    <w:abstractNumId w:val="11"/>
  </w:num>
  <w:num w:numId="3" w16cid:durableId="1731150627">
    <w:abstractNumId w:val="7"/>
  </w:num>
  <w:num w:numId="4" w16cid:durableId="391733244">
    <w:abstractNumId w:val="42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8"/>
  </w:num>
  <w:num w:numId="8" w16cid:durableId="915210654">
    <w:abstractNumId w:val="21"/>
  </w:num>
  <w:num w:numId="9" w16cid:durableId="78446964">
    <w:abstractNumId w:val="43"/>
  </w:num>
  <w:num w:numId="10" w16cid:durableId="224491760">
    <w:abstractNumId w:val="31"/>
  </w:num>
  <w:num w:numId="11" w16cid:durableId="664169240">
    <w:abstractNumId w:val="39"/>
  </w:num>
  <w:num w:numId="12" w16cid:durableId="1238058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5"/>
  </w:num>
  <w:num w:numId="15" w16cid:durableId="113521070">
    <w:abstractNumId w:val="29"/>
  </w:num>
  <w:num w:numId="16" w16cid:durableId="679700465">
    <w:abstractNumId w:val="33"/>
  </w:num>
  <w:num w:numId="17" w16cid:durableId="8916177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40"/>
  </w:num>
  <w:num w:numId="19" w16cid:durableId="393429640">
    <w:abstractNumId w:val="41"/>
  </w:num>
  <w:num w:numId="20" w16cid:durableId="7361270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6"/>
  </w:num>
  <w:num w:numId="22" w16cid:durableId="300620577">
    <w:abstractNumId w:val="27"/>
  </w:num>
  <w:num w:numId="23" w16cid:durableId="814686745">
    <w:abstractNumId w:val="30"/>
  </w:num>
  <w:num w:numId="24" w16cid:durableId="1778286219">
    <w:abstractNumId w:val="4"/>
  </w:num>
  <w:num w:numId="25" w16cid:durableId="1696729319">
    <w:abstractNumId w:val="26"/>
  </w:num>
  <w:num w:numId="26" w16cid:durableId="592012071">
    <w:abstractNumId w:val="44"/>
  </w:num>
  <w:num w:numId="27" w16cid:durableId="218716053">
    <w:abstractNumId w:val="3"/>
  </w:num>
  <w:num w:numId="28" w16cid:durableId="1010839562">
    <w:abstractNumId w:val="19"/>
  </w:num>
  <w:num w:numId="29" w16cid:durableId="11017263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20"/>
  </w:num>
  <w:num w:numId="32" w16cid:durableId="1251546204">
    <w:abstractNumId w:val="34"/>
  </w:num>
  <w:num w:numId="33" w16cid:durableId="810706675">
    <w:abstractNumId w:val="25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4"/>
  </w:num>
  <w:num w:numId="38" w16cid:durableId="28335237">
    <w:abstractNumId w:val="8"/>
  </w:num>
  <w:num w:numId="39" w16cid:durableId="1869488349">
    <w:abstractNumId w:val="32"/>
  </w:num>
  <w:num w:numId="40" w16cid:durableId="73017843">
    <w:abstractNumId w:val="13"/>
  </w:num>
  <w:num w:numId="41" w16cid:durableId="128015753">
    <w:abstractNumId w:val="22"/>
  </w:num>
  <w:num w:numId="42" w16cid:durableId="122315712">
    <w:abstractNumId w:val="37"/>
  </w:num>
  <w:num w:numId="43" w16cid:durableId="1614246419">
    <w:abstractNumId w:val="5"/>
  </w:num>
  <w:num w:numId="44" w16cid:durableId="258174085">
    <w:abstractNumId w:val="16"/>
  </w:num>
  <w:num w:numId="45" w16cid:durableId="567690648">
    <w:abstractNumId w:val="17"/>
  </w:num>
  <w:num w:numId="46" w16cid:durableId="1593539634">
    <w:abstractNumId w:val="45"/>
  </w:num>
  <w:num w:numId="47" w16cid:durableId="862060824">
    <w:abstractNumId w:val="0"/>
  </w:num>
  <w:num w:numId="48" w16cid:durableId="13074228">
    <w:abstractNumId w:val="12"/>
  </w:num>
  <w:num w:numId="49" w16cid:durableId="1716661370">
    <w:abstractNumId w:val="35"/>
  </w:num>
  <w:num w:numId="50" w16cid:durableId="166215464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06D"/>
    <w:rsid w:val="00026D1C"/>
    <w:rsid w:val="00031017"/>
    <w:rsid w:val="00031690"/>
    <w:rsid w:val="00032922"/>
    <w:rsid w:val="00032B8F"/>
    <w:rsid w:val="000344A4"/>
    <w:rsid w:val="00034E2F"/>
    <w:rsid w:val="00036613"/>
    <w:rsid w:val="0003718F"/>
    <w:rsid w:val="00040ACB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1DF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5FD6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B45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4B66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E6DB1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1F1C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5EF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224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D6B0F"/>
    <w:rsid w:val="003E136F"/>
    <w:rsid w:val="003E241C"/>
    <w:rsid w:val="003E2E21"/>
    <w:rsid w:val="003E3BAF"/>
    <w:rsid w:val="003E404B"/>
    <w:rsid w:val="003E44EE"/>
    <w:rsid w:val="003E50D5"/>
    <w:rsid w:val="003E5E8B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25B8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049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484B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3149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74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DEA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186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57D7E"/>
    <w:rsid w:val="0066190D"/>
    <w:rsid w:val="00661E12"/>
    <w:rsid w:val="0066593F"/>
    <w:rsid w:val="0067275E"/>
    <w:rsid w:val="0067297A"/>
    <w:rsid w:val="00672CFF"/>
    <w:rsid w:val="00675646"/>
    <w:rsid w:val="006760E0"/>
    <w:rsid w:val="00676F21"/>
    <w:rsid w:val="006774D6"/>
    <w:rsid w:val="00677763"/>
    <w:rsid w:val="00680D31"/>
    <w:rsid w:val="0068136C"/>
    <w:rsid w:val="006815BE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3B0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43A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5B2F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37459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26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B74CE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03D"/>
    <w:rsid w:val="00904049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B48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672D"/>
    <w:rsid w:val="00947AAC"/>
    <w:rsid w:val="00952280"/>
    <w:rsid w:val="00952A2D"/>
    <w:rsid w:val="00952A7A"/>
    <w:rsid w:val="00953CAE"/>
    <w:rsid w:val="009548E4"/>
    <w:rsid w:val="00954C77"/>
    <w:rsid w:val="009551C0"/>
    <w:rsid w:val="00955BA6"/>
    <w:rsid w:val="0095718B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5D4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20B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93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1129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804"/>
    <w:rsid w:val="00AA2F2C"/>
    <w:rsid w:val="00AA4074"/>
    <w:rsid w:val="00AA45F1"/>
    <w:rsid w:val="00AA4840"/>
    <w:rsid w:val="00AA515C"/>
    <w:rsid w:val="00AA6F9B"/>
    <w:rsid w:val="00AB075F"/>
    <w:rsid w:val="00AB10A9"/>
    <w:rsid w:val="00AB11A1"/>
    <w:rsid w:val="00AB1831"/>
    <w:rsid w:val="00AB2328"/>
    <w:rsid w:val="00AB2A49"/>
    <w:rsid w:val="00AB38EC"/>
    <w:rsid w:val="00AB3CE6"/>
    <w:rsid w:val="00AB4F13"/>
    <w:rsid w:val="00AB50DA"/>
    <w:rsid w:val="00AB573C"/>
    <w:rsid w:val="00AB59FE"/>
    <w:rsid w:val="00AB5BC0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2301"/>
    <w:rsid w:val="00B03ADD"/>
    <w:rsid w:val="00B054F2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37BF5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57FC3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37E"/>
    <w:rsid w:val="00B96753"/>
    <w:rsid w:val="00B97118"/>
    <w:rsid w:val="00BA08E1"/>
    <w:rsid w:val="00BA1838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484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BF623E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4A3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920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97C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AFB"/>
    <w:rsid w:val="00C81870"/>
    <w:rsid w:val="00C823EB"/>
    <w:rsid w:val="00C82EE1"/>
    <w:rsid w:val="00C83828"/>
    <w:rsid w:val="00C83A6A"/>
    <w:rsid w:val="00C850E2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30BF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787"/>
    <w:rsid w:val="00D02D67"/>
    <w:rsid w:val="00D032FD"/>
    <w:rsid w:val="00D0395C"/>
    <w:rsid w:val="00D057B0"/>
    <w:rsid w:val="00D058CE"/>
    <w:rsid w:val="00D05C89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4B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A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CF2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0CB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4CA9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DF77BE"/>
    <w:rsid w:val="00DF7CE1"/>
    <w:rsid w:val="00E007A4"/>
    <w:rsid w:val="00E00C2C"/>
    <w:rsid w:val="00E0110B"/>
    <w:rsid w:val="00E01246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5E8"/>
    <w:rsid w:val="00E97764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A8D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3C4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01F8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0</TotalTime>
  <Pages>1</Pages>
  <Words>108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2</cp:revision>
  <cp:lastPrinted>2024-03-18T13:40:00Z</cp:lastPrinted>
  <dcterms:created xsi:type="dcterms:W3CDTF">2024-04-24T14:57:00Z</dcterms:created>
  <dcterms:modified xsi:type="dcterms:W3CDTF">2024-04-24T14:57:00Z</dcterms:modified>
</cp:coreProperties>
</file>