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BB4787" w14:textId="77777777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37F6BCB5" w14:textId="09C40B05" w:rsidR="00F85BA8" w:rsidRPr="00BD0C91" w:rsidRDefault="00F85BA8" w:rsidP="00C5187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</w:t>
      </w:r>
      <w:r w:rsidR="00BD0C91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7</w:t>
      </w: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(IV.22.) BKKB számú határozat</w:t>
      </w:r>
    </w:p>
    <w:p w14:paraId="0FB23EB4" w14:textId="77777777" w:rsidR="00F85BA8" w:rsidRPr="00BD0C91" w:rsidRDefault="00F85BA8" w:rsidP="00C51876">
      <w:pPr>
        <w:rPr>
          <w:rFonts w:ascii="Calibri" w:hAnsi="Calibri" w:cs="Calibri"/>
          <w:sz w:val="22"/>
          <w:szCs w:val="22"/>
        </w:rPr>
      </w:pPr>
    </w:p>
    <w:p w14:paraId="50567B39" w14:textId="77777777" w:rsidR="00BD0C91" w:rsidRPr="00BD0C91" w:rsidRDefault="00BD0C91" w:rsidP="00C51876">
      <w:pPr>
        <w:numPr>
          <w:ilvl w:val="0"/>
          <w:numId w:val="37"/>
        </w:numPr>
        <w:tabs>
          <w:tab w:val="left" w:pos="1418"/>
        </w:tabs>
        <w:ind w:left="851" w:hanging="425"/>
        <w:jc w:val="both"/>
        <w:rPr>
          <w:rFonts w:ascii="Calibri" w:hAnsi="Calibr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javasolja Szombathely Megyei Jogú Város Közgyűlésének, hogy </w:t>
      </w:r>
      <w:r w:rsidRPr="00BD0C91">
        <w:rPr>
          <w:rFonts w:ascii="Calibri" w:hAnsi="Calibri" w:cstheme="minorHAnsi"/>
          <w:sz w:val="22"/>
          <w:szCs w:val="22"/>
        </w:rPr>
        <w:t>Szombathely Megyei Jogú Város Bűnmegelőzési és Közbiztonsági Koncepciója 261/2022. (VI.27.) Kgy. számú határozattal elfogadott, 2022.07.01-2024.06.30. időszakra szóló Cselekvési Programjának hatályát 2025. március 31. napjáig hosszabbítsa meg.</w:t>
      </w:r>
    </w:p>
    <w:p w14:paraId="20C209F5" w14:textId="77777777" w:rsidR="00BD0C91" w:rsidRPr="00BD0C91" w:rsidRDefault="00BD0C91" w:rsidP="00C51876">
      <w:pPr>
        <w:rPr>
          <w:rFonts w:ascii="Calibri" w:hAnsi="Calibri" w:cstheme="minorHAnsi"/>
          <w:sz w:val="22"/>
          <w:szCs w:val="22"/>
        </w:rPr>
      </w:pPr>
    </w:p>
    <w:p w14:paraId="4F04C416" w14:textId="77777777" w:rsidR="00BD0C91" w:rsidRPr="00BD0C91" w:rsidRDefault="00BD0C91" w:rsidP="00C51876">
      <w:pPr>
        <w:numPr>
          <w:ilvl w:val="0"/>
          <w:numId w:val="37"/>
        </w:numPr>
        <w:ind w:left="851" w:hanging="425"/>
        <w:contextualSpacing/>
        <w:jc w:val="both"/>
        <w:rPr>
          <w:rFonts w:ascii="Calibri" w:hAnsi="Calibri" w:cstheme="minorHAnsi"/>
          <w:sz w:val="22"/>
          <w:szCs w:val="22"/>
        </w:rPr>
      </w:pPr>
      <w:r w:rsidRPr="00BD0C91">
        <w:rPr>
          <w:rFonts w:ascii="Calibri" w:hAnsi="Calibri" w:cstheme="minorHAnsi"/>
          <w:sz w:val="22"/>
          <w:szCs w:val="22"/>
        </w:rPr>
        <w:t>A Bizottság javasolja a Közgyűlésnek, kérje fel a polgármestert, hogy a Cselekvési Program végrehajtásáról szóló beszámolót és az új időszakra vonatkozó Cselekvési Tervet tartalmazó javaslatot terjessze a Közgyűlés elé.</w:t>
      </w:r>
    </w:p>
    <w:p w14:paraId="04E34FCB" w14:textId="77777777" w:rsidR="00BD0C91" w:rsidRPr="00BD0C91" w:rsidRDefault="00BD0C91" w:rsidP="00C51876">
      <w:pPr>
        <w:contextualSpacing/>
        <w:jc w:val="both"/>
        <w:rPr>
          <w:rFonts w:ascii="Calibri" w:hAnsi="Calibri" w:cstheme="minorHAnsi"/>
          <w:sz w:val="22"/>
          <w:szCs w:val="22"/>
        </w:rPr>
      </w:pPr>
    </w:p>
    <w:p w14:paraId="1F78E362" w14:textId="77777777" w:rsidR="00BD0C91" w:rsidRPr="00BD0C91" w:rsidRDefault="00BD0C91" w:rsidP="00C51876">
      <w:pPr>
        <w:jc w:val="both"/>
        <w:rPr>
          <w:rFonts w:ascii="Calibri" w:hAnsi="Calibri" w:cstheme="minorHAnsi"/>
          <w:bCs/>
          <w:sz w:val="22"/>
          <w:szCs w:val="22"/>
        </w:rPr>
      </w:pPr>
      <w:r w:rsidRPr="00BD0C91">
        <w:rPr>
          <w:rFonts w:ascii="Calibri" w:hAnsi="Calibri" w:cstheme="minorHAnsi"/>
          <w:b/>
          <w:sz w:val="22"/>
          <w:szCs w:val="22"/>
          <w:u w:val="single"/>
        </w:rPr>
        <w:t>Felelős:</w:t>
      </w: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="Calibri" w:hAnsi="Calibri" w:cstheme="minorHAnsi"/>
          <w:bCs/>
          <w:sz w:val="22"/>
          <w:szCs w:val="22"/>
        </w:rPr>
        <w:tab/>
        <w:t xml:space="preserve">Dr. </w:t>
      </w:r>
      <w:proofErr w:type="spellStart"/>
      <w:r w:rsidRPr="00BD0C91">
        <w:rPr>
          <w:rFonts w:ascii="Calibri" w:hAnsi="Calibri" w:cstheme="minorHAnsi"/>
          <w:bCs/>
          <w:sz w:val="22"/>
          <w:szCs w:val="22"/>
        </w:rPr>
        <w:t>Nemény</w:t>
      </w:r>
      <w:proofErr w:type="spellEnd"/>
      <w:r w:rsidRPr="00BD0C91">
        <w:rPr>
          <w:rFonts w:ascii="Calibri" w:hAnsi="Calibri" w:cstheme="minorHAnsi"/>
          <w:bCs/>
          <w:sz w:val="22"/>
          <w:szCs w:val="22"/>
        </w:rPr>
        <w:t xml:space="preserve"> András polgármester</w:t>
      </w:r>
    </w:p>
    <w:p w14:paraId="7BB7E8C3" w14:textId="77777777" w:rsidR="00BD0C91" w:rsidRPr="00BD0C91" w:rsidRDefault="00BD0C91" w:rsidP="00C51876">
      <w:pPr>
        <w:jc w:val="both"/>
        <w:rPr>
          <w:rFonts w:ascii="Calibri" w:hAnsi="Calibri" w:cstheme="minorHAnsi"/>
          <w:bCs/>
          <w:sz w:val="22"/>
          <w:szCs w:val="22"/>
        </w:rPr>
      </w:pP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="Calibri" w:hAnsi="Calibri" w:cstheme="minorHAnsi"/>
          <w:bCs/>
          <w:sz w:val="22"/>
          <w:szCs w:val="22"/>
        </w:rPr>
        <w:tab/>
        <w:t>Horváth Soma alpolgármester</w:t>
      </w:r>
    </w:p>
    <w:p w14:paraId="59696997" w14:textId="77777777" w:rsidR="00BD0C91" w:rsidRPr="00BD0C91" w:rsidRDefault="00BD0C91" w:rsidP="00C5187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3C049D4C" w14:textId="77777777" w:rsidR="00BD0C91" w:rsidRPr="00BD0C91" w:rsidRDefault="00BD0C91" w:rsidP="00C51876">
      <w:pPr>
        <w:ind w:left="708" w:firstLine="708"/>
        <w:jc w:val="both"/>
        <w:rPr>
          <w:rFonts w:ascii="Calibri" w:hAnsi="Calibri" w:cstheme="minorHAnsi"/>
          <w:bCs/>
          <w:sz w:val="22"/>
          <w:szCs w:val="22"/>
        </w:rPr>
      </w:pPr>
      <w:r w:rsidRPr="00BD0C91">
        <w:rPr>
          <w:rFonts w:ascii="Calibri" w:hAnsi="Calibri" w:cstheme="minorHAnsi"/>
          <w:bCs/>
          <w:sz w:val="22"/>
          <w:szCs w:val="22"/>
        </w:rPr>
        <w:t>Dr. Károlyi Ákos jegyző</w:t>
      </w:r>
    </w:p>
    <w:p w14:paraId="1813457A" w14:textId="77777777" w:rsidR="00BD0C91" w:rsidRPr="00BD0C91" w:rsidRDefault="00BD0C91" w:rsidP="00C51876">
      <w:pPr>
        <w:jc w:val="both"/>
        <w:rPr>
          <w:rFonts w:ascii="Calibri" w:hAnsi="Calibri" w:cstheme="minorHAnsi"/>
          <w:sz w:val="22"/>
          <w:szCs w:val="22"/>
        </w:rPr>
      </w:pP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="Calibri" w:hAnsi="Calibri" w:cstheme="minorHAnsi"/>
          <w:bCs/>
          <w:sz w:val="22"/>
          <w:szCs w:val="22"/>
        </w:rPr>
        <w:tab/>
        <w:t xml:space="preserve">(a végrehajtás </w:t>
      </w:r>
      <w:r w:rsidRPr="00BD0C91">
        <w:rPr>
          <w:rFonts w:ascii="Calibri" w:hAnsi="Calibri" w:cstheme="minorHAnsi"/>
          <w:sz w:val="22"/>
          <w:szCs w:val="22"/>
        </w:rPr>
        <w:t>előkészítéséért:</w:t>
      </w:r>
    </w:p>
    <w:p w14:paraId="365D1D22" w14:textId="77777777" w:rsidR="00BD0C91" w:rsidRPr="00BD0C91" w:rsidRDefault="00BD0C91" w:rsidP="00C51876">
      <w:pPr>
        <w:jc w:val="both"/>
        <w:rPr>
          <w:rFonts w:ascii="Calibri" w:hAnsi="Calibri" w:cstheme="minorHAnsi"/>
          <w:sz w:val="22"/>
          <w:szCs w:val="22"/>
        </w:rPr>
      </w:pPr>
      <w:r w:rsidRPr="00BD0C91">
        <w:rPr>
          <w:rFonts w:ascii="Calibri" w:hAnsi="Calibri" w:cstheme="minorHAnsi"/>
          <w:sz w:val="22"/>
          <w:szCs w:val="22"/>
        </w:rPr>
        <w:tab/>
      </w:r>
      <w:r w:rsidRPr="00BD0C91">
        <w:rPr>
          <w:rFonts w:ascii="Calibri" w:hAnsi="Calibri" w:cstheme="minorHAnsi"/>
          <w:sz w:val="22"/>
          <w:szCs w:val="22"/>
        </w:rPr>
        <w:tab/>
        <w:t>Dr. Holler Péter, a Hatósági Osztály vezetője)</w:t>
      </w:r>
    </w:p>
    <w:p w14:paraId="2D336397" w14:textId="77777777" w:rsidR="00BD0C91" w:rsidRPr="00BD0C91" w:rsidRDefault="00BD0C91" w:rsidP="00C51876">
      <w:pPr>
        <w:jc w:val="both"/>
        <w:rPr>
          <w:rFonts w:ascii="Calibri" w:hAnsi="Calibri" w:cstheme="minorHAnsi"/>
          <w:sz w:val="22"/>
          <w:szCs w:val="22"/>
        </w:rPr>
      </w:pPr>
    </w:p>
    <w:p w14:paraId="27806136" w14:textId="2A8808A6" w:rsidR="00BD0C91" w:rsidRPr="00BD0C91" w:rsidRDefault="00BD0C91" w:rsidP="00BD0C91">
      <w:pPr>
        <w:jc w:val="both"/>
        <w:rPr>
          <w:rFonts w:ascii="Calibri" w:hAnsi="Calibri" w:cstheme="minorHAnsi"/>
          <w:bCs/>
          <w:sz w:val="22"/>
          <w:szCs w:val="22"/>
        </w:rPr>
      </w:pPr>
      <w:r w:rsidRPr="00BD0C91">
        <w:rPr>
          <w:rFonts w:ascii="Calibri" w:hAnsi="Calibri" w:cstheme="minorHAnsi"/>
          <w:b/>
          <w:sz w:val="22"/>
          <w:szCs w:val="22"/>
          <w:u w:val="single"/>
        </w:rPr>
        <w:t>Határidő:</w:t>
      </w: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>a Közgyűlés 2024. április 25-i ülése</w:t>
      </w:r>
    </w:p>
    <w:p w14:paraId="57C713FE" w14:textId="77777777" w:rsidR="00C51876" w:rsidRDefault="00C51876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bookmarkStart w:id="0" w:name="_Hlk115332252"/>
    </w:p>
    <w:bookmarkEnd w:id="0"/>
    <w:sectPr w:rsidR="00C5187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798" w14:textId="77777777" w:rsidR="0072147C" w:rsidRDefault="0072147C" w:rsidP="00492410">
      <w:r>
        <w:separator/>
      </w:r>
    </w:p>
  </w:endnote>
  <w:endnote w:type="continuationSeparator" w:id="0">
    <w:p w14:paraId="000A9ADA" w14:textId="77777777" w:rsidR="0072147C" w:rsidRDefault="007214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6DE" w14:textId="77777777" w:rsidR="0072147C" w:rsidRDefault="0072147C" w:rsidP="00492410">
      <w:r>
        <w:separator/>
      </w:r>
    </w:p>
  </w:footnote>
  <w:footnote w:type="continuationSeparator" w:id="0">
    <w:p w14:paraId="0B574CFB" w14:textId="77777777" w:rsidR="0072147C" w:rsidRDefault="007214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4AE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30D6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109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2024-04-23T13:20:00Z</dcterms:created>
  <dcterms:modified xsi:type="dcterms:W3CDTF">2024-04-23T13:23:00Z</dcterms:modified>
</cp:coreProperties>
</file>