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C9D1" w14:textId="77777777" w:rsidR="00C51876" w:rsidRPr="00BD0C91" w:rsidRDefault="00C51876" w:rsidP="00C51876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0467B203" w14:textId="357A9720" w:rsidR="00172849" w:rsidRPr="00BD0C91" w:rsidRDefault="00172849" w:rsidP="00C5187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26/2024. (IV.22.) BKKB számú határozat</w:t>
      </w:r>
    </w:p>
    <w:p w14:paraId="1924C7F4" w14:textId="77777777" w:rsidR="00172849" w:rsidRPr="00BD0C91" w:rsidRDefault="00172849" w:rsidP="00C5187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178B39" w14:textId="77777777" w:rsidR="00172849" w:rsidRPr="00BD0C91" w:rsidRDefault="00172849" w:rsidP="00C51876">
      <w:pPr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D0C91">
        <w:rPr>
          <w:rFonts w:ascii="Calibri" w:hAnsi="Calibri" w:cs="Calibri"/>
          <w:bCs/>
          <w:i/>
          <w:iCs/>
          <w:sz w:val="22"/>
          <w:szCs w:val="22"/>
        </w:rPr>
        <w:t xml:space="preserve">Javaslat </w:t>
      </w:r>
      <w:proofErr w:type="spellStart"/>
      <w:r w:rsidRPr="00BD0C91">
        <w:rPr>
          <w:rFonts w:ascii="Calibri" w:hAnsi="Calibri" w:cs="Calibri"/>
          <w:bCs/>
          <w:i/>
          <w:iCs/>
          <w:sz w:val="22"/>
          <w:szCs w:val="22"/>
        </w:rPr>
        <w:t>mikromobilitási</w:t>
      </w:r>
      <w:proofErr w:type="spellEnd"/>
      <w:r w:rsidRPr="00BD0C91">
        <w:rPr>
          <w:rFonts w:ascii="Calibri" w:hAnsi="Calibri" w:cs="Calibri"/>
          <w:bCs/>
          <w:i/>
          <w:iCs/>
          <w:sz w:val="22"/>
          <w:szCs w:val="22"/>
        </w:rPr>
        <w:t xml:space="preserve"> járművek kölcsönzési célú közterületi elhelyezésére</w:t>
      </w:r>
      <w:r w:rsidRPr="00BD0C91">
        <w:rPr>
          <w:i/>
          <w:iCs/>
        </w:rPr>
        <w:t xml:space="preserve"> </w:t>
      </w:r>
      <w:r w:rsidRPr="00BD0C91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BD0C91">
        <w:rPr>
          <w:rFonts w:ascii="Calibri" w:hAnsi="Calibri" w:cs="Calibri"/>
          <w:bCs/>
          <w:sz w:val="22"/>
          <w:szCs w:val="22"/>
        </w:rPr>
        <w:t>”</w:t>
      </w:r>
      <w:r w:rsidRPr="00BD0C91">
        <w:rPr>
          <w:rFonts w:ascii="Calibri" w:hAnsi="Calibri" w:cs="Calibri"/>
          <w:sz w:val="22"/>
          <w:szCs w:val="22"/>
        </w:rPr>
        <w:t xml:space="preserve"> című</w:t>
      </w:r>
      <w:r w:rsidRPr="00BD0C91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BD0C91">
        <w:rPr>
          <w:rFonts w:ascii="Calibri" w:hAnsi="Calibri" w:cs="Calibri"/>
          <w:sz w:val="22"/>
          <w:szCs w:val="22"/>
        </w:rPr>
        <w:t xml:space="preserve">a hatályban lévő Együttműködési megállapodás módosítását az előterjesztés melléklete szerinti tartalommal javasolja a Közgyűlésnek elfogadásra. </w:t>
      </w:r>
    </w:p>
    <w:p w14:paraId="2944CA4C" w14:textId="77777777" w:rsidR="00172849" w:rsidRPr="00BD0C91" w:rsidRDefault="00172849" w:rsidP="00C51876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118F1D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BD0C91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BD0C91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6FAC2CA4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ab/>
        <w:t>Horváth Soma alpolgármester</w:t>
      </w:r>
    </w:p>
    <w:p w14:paraId="3B397901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>Kelemen Krisztián, a Bizottság elnöke</w:t>
      </w:r>
    </w:p>
    <w:p w14:paraId="26E3E4B8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0FCA3A04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5C2076C1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B47FEC8" w14:textId="3992978D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sz w:val="22"/>
          <w:szCs w:val="22"/>
        </w:rPr>
        <w:t>a Közgyűlés 2024. április 25-i ülése</w:t>
      </w:r>
    </w:p>
    <w:p w14:paraId="16882026" w14:textId="77777777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BB4787" w14:textId="77777777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sectPr w:rsidR="00172849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30D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3560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2024-04-23T13:20:00Z</dcterms:created>
  <dcterms:modified xsi:type="dcterms:W3CDTF">2024-04-23T13:22:00Z</dcterms:modified>
</cp:coreProperties>
</file>