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09DC0F" w14:textId="77777777" w:rsidR="00CD0A14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30463B" w14:textId="77777777" w:rsidR="00131818" w:rsidRPr="00BD0C91" w:rsidRDefault="0013181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 w:rsidRPr="00BD0C91">
        <w:rPr>
          <w:rFonts w:ascii="Calibri" w:hAnsi="Calibri" w:cs="Calibri"/>
          <w:i w:val="0"/>
          <w:sz w:val="22"/>
          <w:szCs w:val="22"/>
        </w:rPr>
        <w:t>A Bűnmegelőzési, Közbiztonsági és Közrendvédelmi Bizottság</w:t>
      </w:r>
    </w:p>
    <w:p w14:paraId="14033275" w14:textId="6DE1DB92" w:rsidR="00131818" w:rsidRPr="00BD0C91" w:rsidRDefault="0056610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bookmarkStart w:id="0" w:name="_Hlk75168274"/>
      <w:r w:rsidRPr="00BD0C91">
        <w:rPr>
          <w:rFonts w:ascii="Calibri" w:hAnsi="Calibri" w:cs="Calibri"/>
          <w:i w:val="0"/>
          <w:sz w:val="22"/>
          <w:szCs w:val="22"/>
        </w:rPr>
        <w:t>202</w:t>
      </w:r>
      <w:r w:rsidR="006D12D7" w:rsidRPr="00BD0C91">
        <w:rPr>
          <w:rFonts w:ascii="Calibri" w:hAnsi="Calibri" w:cs="Calibri"/>
          <w:i w:val="0"/>
          <w:sz w:val="22"/>
          <w:szCs w:val="22"/>
        </w:rPr>
        <w:t>4</w:t>
      </w:r>
      <w:r w:rsidR="00131818" w:rsidRPr="00BD0C91">
        <w:rPr>
          <w:rFonts w:ascii="Calibri" w:hAnsi="Calibri" w:cs="Calibri"/>
          <w:i w:val="0"/>
          <w:sz w:val="22"/>
          <w:szCs w:val="22"/>
        </w:rPr>
        <w:t xml:space="preserve">. </w:t>
      </w:r>
      <w:bookmarkStart w:id="1" w:name="_Hlk99369680"/>
      <w:bookmarkEnd w:id="0"/>
      <w:r w:rsidR="00F85BA8" w:rsidRPr="00BD0C91">
        <w:rPr>
          <w:rFonts w:ascii="Calibri" w:hAnsi="Calibri" w:cs="Calibri"/>
          <w:i w:val="0"/>
          <w:sz w:val="22"/>
          <w:szCs w:val="22"/>
        </w:rPr>
        <w:t>áprilisi</w:t>
      </w:r>
      <w:r w:rsidR="00B002D5" w:rsidRPr="00BD0C91">
        <w:rPr>
          <w:rFonts w:ascii="Calibri" w:hAnsi="Calibri" w:cs="Calibri"/>
          <w:i w:val="0"/>
          <w:sz w:val="22"/>
          <w:szCs w:val="22"/>
        </w:rPr>
        <w:t xml:space="preserve"> </w:t>
      </w:r>
      <w:bookmarkEnd w:id="1"/>
      <w:r w:rsidR="00AD0142" w:rsidRPr="00BD0C91">
        <w:rPr>
          <w:rFonts w:ascii="Calibri" w:hAnsi="Calibri" w:cs="Calibri"/>
          <w:i w:val="0"/>
          <w:sz w:val="22"/>
          <w:szCs w:val="22"/>
        </w:rPr>
        <w:t>2</w:t>
      </w:r>
      <w:r w:rsidR="00F85BA8" w:rsidRPr="00BD0C91">
        <w:rPr>
          <w:rFonts w:ascii="Calibri" w:hAnsi="Calibri" w:cs="Calibri"/>
          <w:i w:val="0"/>
          <w:sz w:val="22"/>
          <w:szCs w:val="22"/>
        </w:rPr>
        <w:t>2</w:t>
      </w:r>
      <w:r w:rsidR="00131818" w:rsidRPr="00BD0C91">
        <w:rPr>
          <w:rFonts w:ascii="Calibri" w:hAnsi="Calibri" w:cs="Calibri"/>
          <w:i w:val="0"/>
          <w:sz w:val="22"/>
          <w:szCs w:val="22"/>
        </w:rPr>
        <w:t>-i</w:t>
      </w:r>
      <w:r w:rsidR="009963E1" w:rsidRPr="00BD0C91">
        <w:rPr>
          <w:rFonts w:ascii="Calibri" w:hAnsi="Calibri" w:cs="Calibri"/>
          <w:i w:val="0"/>
          <w:sz w:val="22"/>
          <w:szCs w:val="22"/>
        </w:rPr>
        <w:t xml:space="preserve"> nyilvános</w:t>
      </w:r>
      <w:r w:rsidR="00131818" w:rsidRPr="00BD0C91">
        <w:rPr>
          <w:rFonts w:ascii="Calibri" w:hAnsi="Calibri" w:cs="Calibri"/>
          <w:i w:val="0"/>
          <w:sz w:val="22"/>
          <w:szCs w:val="22"/>
        </w:rPr>
        <w:t xml:space="preserve"> ülésének határozatai</w:t>
      </w:r>
    </w:p>
    <w:p w14:paraId="59B370FE" w14:textId="77777777" w:rsidR="001D4F0F" w:rsidRPr="00BD0C91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00EF293" w14:textId="77777777" w:rsidR="00CD0A14" w:rsidRPr="00BD0C91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02ACD8" w14:textId="7CB0DD6D" w:rsidR="00DC20CF" w:rsidRPr="00BD0C91" w:rsidRDefault="00F85BA8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</w:t>
      </w:r>
      <w:r w:rsidR="000B3A94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</w:t>
      </w:r>
      <w:r w:rsidR="006D12D7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(IV.22.)</w:t>
      </w:r>
      <w:r w:rsidR="00B05FAB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BD0C91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0D5F4E" w14:textId="2D1F6F9B" w:rsidR="00DC20CF" w:rsidRPr="00BD0C91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F85BA8"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április</w:t>
      </w:r>
      <w:r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F85BA8"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0B3A94"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BD0C91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5A81DC6" w14:textId="77777777" w:rsidR="009E3E5D" w:rsidRPr="00BD0C91" w:rsidRDefault="009E3E5D" w:rsidP="009E3E5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0C91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D8B0434" w14:textId="77777777" w:rsidR="009E3E5D" w:rsidRPr="00BD0C91" w:rsidRDefault="009E3E5D" w:rsidP="009E3E5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AE7CD9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1./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Javaslat Szombathely 2023. évi közbiztonságának helyzetéről, a közbiztonság érdekében tett intézkedésekről és az azokkal kapcsolatos feladatokról szóló beszámoló elfogadására (Közgyűlési 3.)</w:t>
      </w:r>
    </w:p>
    <w:p w14:paraId="56F85A09" w14:textId="77777777" w:rsidR="00F85BA8" w:rsidRPr="00BD0C91" w:rsidRDefault="00F85BA8" w:rsidP="00F85BA8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10A2F6DF" w14:textId="77777777" w:rsidR="00F85BA8" w:rsidRPr="00BD0C91" w:rsidRDefault="00F85BA8" w:rsidP="00F85BA8">
      <w:pPr>
        <w:ind w:left="705"/>
        <w:jc w:val="both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BD0C91">
        <w:rPr>
          <w:rFonts w:asciiTheme="minorHAnsi" w:hAnsiTheme="minorHAnsi" w:cstheme="minorHAnsi"/>
          <w:b/>
          <w:bCs/>
          <w:sz w:val="22"/>
          <w:szCs w:val="20"/>
          <w:u w:val="single"/>
        </w:rPr>
        <w:t>Meghívott:</w:t>
      </w:r>
      <w:r w:rsidRPr="00BD0C91">
        <w:rPr>
          <w:rFonts w:asciiTheme="minorHAnsi" w:hAnsiTheme="minorHAnsi" w:cstheme="minorHAnsi"/>
          <w:sz w:val="22"/>
          <w:szCs w:val="20"/>
        </w:rPr>
        <w:tab/>
        <w:t>Dr. Pilisi Gábor r. dandártábornok, Vas Vármegyei Rendőr-főkapitányság Főkapitánya</w:t>
      </w:r>
    </w:p>
    <w:p w14:paraId="56E57631" w14:textId="77777777" w:rsidR="00F85BA8" w:rsidRPr="00BD0C91" w:rsidRDefault="00F85BA8" w:rsidP="00F85BA8">
      <w:pPr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3BF423F2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sz w:val="22"/>
          <w:szCs w:val="20"/>
        </w:rPr>
        <w:t>Tájékoztató a köztisztasággal kapcsolatos szabályszegések kapcsán indított eljárásokról</w:t>
      </w:r>
    </w:p>
    <w:p w14:paraId="2013D534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C91">
        <w:rPr>
          <w:rFonts w:asciiTheme="minorHAnsi" w:hAnsiTheme="minorHAnsi" w:cstheme="minorHAnsi"/>
          <w:b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sz w:val="22"/>
          <w:szCs w:val="20"/>
          <w:u w:val="single"/>
        </w:rPr>
        <w:t>Előadó</w:t>
      </w:r>
      <w:r w:rsidRPr="00C51876">
        <w:rPr>
          <w:rFonts w:asciiTheme="minorHAnsi" w:hAnsiTheme="minorHAnsi" w:cstheme="minorHAnsi"/>
          <w:b/>
          <w:sz w:val="22"/>
          <w:szCs w:val="20"/>
          <w:u w:val="single"/>
        </w:rPr>
        <w:t>:</w:t>
      </w:r>
      <w:r w:rsidRPr="00BD0C91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BD0C91">
        <w:rPr>
          <w:rFonts w:asciiTheme="minorHAnsi" w:hAnsiTheme="minorHAnsi" w:cstheme="minorHAnsi"/>
          <w:b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sz w:val="22"/>
          <w:szCs w:val="20"/>
        </w:rPr>
        <w:t>Dr. Holler Péter, a Hatósági Osztály vezetője</w:t>
      </w:r>
    </w:p>
    <w:p w14:paraId="33E70103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1E90C1" w14:textId="77777777" w:rsidR="00F85BA8" w:rsidRPr="00BD0C91" w:rsidRDefault="00F85BA8" w:rsidP="00F85BA8">
      <w:pPr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3.</w:t>
      </w:r>
      <w:r w:rsidRPr="00BD0C91">
        <w:rPr>
          <w:rFonts w:asciiTheme="minorHAnsi" w:hAnsiTheme="minorHAnsi" w:cstheme="minorHAnsi"/>
          <w:b/>
          <w:sz w:val="22"/>
          <w:szCs w:val="22"/>
        </w:rPr>
        <w:t>/</w:t>
      </w:r>
      <w:r w:rsidRPr="00BD0C91">
        <w:rPr>
          <w:rFonts w:asciiTheme="minorHAnsi" w:hAnsiTheme="minorHAnsi" w:cstheme="minorHAnsi"/>
          <w:b/>
          <w:sz w:val="22"/>
          <w:szCs w:val="22"/>
        </w:rPr>
        <w:tab/>
        <w:t>Javaslat a polgárőr egyesületek támogatási kérelmének elbírálására, 2024. évi alaptámogatás elosztására</w:t>
      </w:r>
    </w:p>
    <w:p w14:paraId="6FA40C95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>Dr. Holler Péter, a Hatósági Osztály vezetője</w:t>
      </w:r>
    </w:p>
    <w:p w14:paraId="0383B37B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6E893931" w14:textId="77777777" w:rsidR="00F85BA8" w:rsidRPr="00BD0C91" w:rsidRDefault="00F85BA8" w:rsidP="00F85BA8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BD0C91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4./</w:t>
      </w:r>
      <w:r w:rsidRPr="00BD0C91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2163FFE5" w14:textId="77777777" w:rsidR="00F85BA8" w:rsidRPr="00BD0C91" w:rsidRDefault="00F85BA8" w:rsidP="00F85BA8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sz w:val="22"/>
          <w:szCs w:val="20"/>
        </w:rPr>
        <w:tab/>
        <w:t>Kalmár Ervin, a Városüzemeltetési Osztály vezetője</w:t>
      </w:r>
    </w:p>
    <w:p w14:paraId="145CA7AC" w14:textId="77777777" w:rsidR="00F85BA8" w:rsidRPr="00BD0C91" w:rsidRDefault="00F85BA8" w:rsidP="00F85BA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BD0C91">
        <w:rPr>
          <w:rFonts w:asciiTheme="minorHAnsi" w:hAnsiTheme="minorHAnsi" w:cstheme="minorHAnsi"/>
          <w:sz w:val="22"/>
          <w:szCs w:val="20"/>
        </w:rPr>
        <w:tab/>
        <w:t>Bokányi Adrienn tanácsnok, a 2. sz. választókerület képviselője</w:t>
      </w:r>
    </w:p>
    <w:p w14:paraId="41991CCB" w14:textId="77777777" w:rsidR="00F85BA8" w:rsidRPr="00BD0C91" w:rsidRDefault="00F85BA8" w:rsidP="00F85BA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proofErr w:type="spellStart"/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>Putz</w:t>
      </w:r>
      <w:proofErr w:type="spellEnd"/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Attila, a 7. </w:t>
      </w:r>
      <w:r w:rsidRPr="00BD0C91">
        <w:rPr>
          <w:rFonts w:asciiTheme="minorHAnsi" w:hAnsiTheme="minorHAnsi" w:cstheme="minorHAnsi"/>
          <w:sz w:val="22"/>
          <w:szCs w:val="20"/>
        </w:rPr>
        <w:t>sz. választókerület képviselője</w:t>
      </w:r>
    </w:p>
    <w:p w14:paraId="29F27123" w14:textId="77777777" w:rsidR="00F85BA8" w:rsidRPr="00BD0C91" w:rsidRDefault="00F85BA8" w:rsidP="00F85BA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sz w:val="22"/>
          <w:szCs w:val="20"/>
        </w:rPr>
        <w:tab/>
      </w:r>
      <w:r w:rsidRPr="00BD0C91">
        <w:rPr>
          <w:rFonts w:asciiTheme="minorHAnsi" w:hAnsiTheme="minorHAnsi" w:cstheme="minorHAnsi"/>
          <w:sz w:val="22"/>
          <w:szCs w:val="20"/>
        </w:rPr>
        <w:tab/>
      </w:r>
      <w:r w:rsidRPr="00BD0C91">
        <w:rPr>
          <w:rFonts w:asciiTheme="minorHAnsi" w:hAnsiTheme="minorHAnsi" w:cstheme="minorHAnsi"/>
          <w:sz w:val="22"/>
          <w:szCs w:val="20"/>
        </w:rPr>
        <w:tab/>
        <w:t>Dr. Kecskés László, a 11. sz. választókerület képviselője</w:t>
      </w:r>
    </w:p>
    <w:p w14:paraId="54EB19F0" w14:textId="77777777" w:rsidR="00F85BA8" w:rsidRPr="00BD0C91" w:rsidRDefault="00F85BA8" w:rsidP="00F85BA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5A4EFE4D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5./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</w:t>
      </w:r>
      <w:proofErr w:type="spellStart"/>
      <w:r w:rsidRPr="00BD0C91">
        <w:rPr>
          <w:rFonts w:asciiTheme="minorHAnsi" w:hAnsiTheme="minorHAnsi" w:cstheme="minorHAnsi"/>
          <w:b/>
          <w:color w:val="000000"/>
          <w:sz w:val="22"/>
          <w:szCs w:val="22"/>
        </w:rPr>
        <w:t>mikromobilitási</w:t>
      </w:r>
      <w:proofErr w:type="spellEnd"/>
      <w:r w:rsidRPr="00BD0C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járművek kölcsönzési célú közterületi elhelyezésére vonatkozó Együttműködési megállapodás meghosszabbítására</w:t>
      </w:r>
    </w:p>
    <w:p w14:paraId="237EC251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</w:t>
      </w:r>
      <w:r w:rsidRPr="00BD0C91">
        <w:rPr>
          <w:rFonts w:asciiTheme="minorHAnsi" w:hAnsiTheme="minorHAnsi" w:cstheme="minorHAnsi"/>
          <w:b/>
          <w:sz w:val="22"/>
          <w:szCs w:val="22"/>
          <w:u w:val="single"/>
        </w:rPr>
        <w:t>lőadó:</w:t>
      </w:r>
      <w:r w:rsidRPr="00BD0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0C91">
        <w:rPr>
          <w:rFonts w:asciiTheme="minorHAnsi" w:hAnsiTheme="minorHAnsi" w:cstheme="minorHAnsi"/>
          <w:bCs/>
          <w:sz w:val="22"/>
          <w:szCs w:val="22"/>
        </w:rPr>
        <w:tab/>
        <w:t>Kalmár Ervin, a Városüzemeltetési Osztály vezetője</w:t>
      </w:r>
      <w:r w:rsidRPr="00BD0C91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</w:p>
    <w:p w14:paraId="50F157F2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BD0C9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Meghívott:</w:t>
      </w:r>
      <w:r w:rsidRPr="00BD0C9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proofErr w:type="spellStart"/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>Irmai</w:t>
      </w:r>
      <w:proofErr w:type="spellEnd"/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Krisztián, a Lime </w:t>
      </w:r>
      <w:proofErr w:type="spellStart"/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>Technology</w:t>
      </w:r>
      <w:proofErr w:type="spellEnd"/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Kft. képviselője</w:t>
      </w:r>
    </w:p>
    <w:p w14:paraId="55C7B36F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693B7EF7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6.</w:t>
      </w:r>
      <w:r w:rsidRPr="00BD0C91">
        <w:rPr>
          <w:rFonts w:asciiTheme="minorHAnsi" w:hAnsiTheme="minorHAnsi" w:cstheme="minorHAnsi"/>
          <w:b/>
          <w:sz w:val="22"/>
          <w:szCs w:val="22"/>
        </w:rPr>
        <w:t>/</w:t>
      </w:r>
      <w:r w:rsidRPr="00BD0C91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Bűnmegelőzési és Közbiztonsági Koncepció Cselekvési Programjával kapcsolatos döntések meghozatalára</w:t>
      </w:r>
    </w:p>
    <w:p w14:paraId="2A82BB2C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C51876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</w:t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>Dr. Holler Péter, a Hatósági Osztály vezetője</w:t>
      </w:r>
    </w:p>
    <w:p w14:paraId="745360F8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3DBC1011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bCs/>
          <w:sz w:val="22"/>
          <w:szCs w:val="20"/>
        </w:rPr>
        <w:t>7. /</w:t>
      </w:r>
      <w:r w:rsidRPr="00BD0C91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BD0C91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BD0C91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72C12D52" w14:textId="77777777" w:rsidR="00F85BA8" w:rsidRPr="00BD0C91" w:rsidRDefault="00F85BA8" w:rsidP="00F85BA8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77F49820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7D7CEED8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8./</w:t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3CE3D1F9" w14:textId="77777777" w:rsidR="00F85BA8" w:rsidRPr="00BD0C91" w:rsidRDefault="00F85BA8" w:rsidP="00F85BA8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BD0C91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BD0C91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0AFB20E4" w14:textId="77777777" w:rsidR="00F85BA8" w:rsidRPr="00BD0C91" w:rsidRDefault="00F85BA8" w:rsidP="00F85BA8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32C5514C" w14:textId="77777777" w:rsidR="001D4F0F" w:rsidRPr="00BD0C91" w:rsidRDefault="001D4F0F" w:rsidP="00DC20CF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BD0C91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D0C9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D0C91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BD0C91">
        <w:rPr>
          <w:rFonts w:asciiTheme="minorHAnsi" w:hAnsiTheme="minorHAnsi" w:cstheme="minorHAnsi"/>
          <w:bCs/>
          <w:sz w:val="22"/>
          <w:szCs w:val="22"/>
        </w:rPr>
        <w:tab/>
      </w:r>
      <w:r w:rsidRPr="00BD0C91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BD0C91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BD0C91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C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D0C91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5D5C890B" w14:textId="77777777" w:rsidR="0049108D" w:rsidRPr="00BD0C91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DB63458" w14:textId="77777777" w:rsidR="00EE20D7" w:rsidRPr="00BD0C91" w:rsidRDefault="00EE20D7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F36DAFB" w14:textId="3745AF71" w:rsidR="00B05FAB" w:rsidRPr="00BD0C91" w:rsidRDefault="00F85BA8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lastRenderedPageBreak/>
        <w:t>22</w:t>
      </w:r>
      <w:r w:rsidR="00B05FAB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(IV.22.)</w:t>
      </w:r>
      <w:r w:rsidR="00B05FAB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67BC38B" w14:textId="77777777" w:rsidR="00B05FAB" w:rsidRPr="00BD0C91" w:rsidRDefault="00B05FAB" w:rsidP="00B05FAB">
      <w:pPr>
        <w:rPr>
          <w:rFonts w:ascii="Calibri" w:hAnsi="Calibri" w:cs="Calibri"/>
          <w:sz w:val="22"/>
          <w:szCs w:val="22"/>
        </w:rPr>
      </w:pPr>
    </w:p>
    <w:p w14:paraId="265A9E75" w14:textId="74F3F3C6" w:rsidR="00F85BA8" w:rsidRPr="00BD0C91" w:rsidRDefault="00F85BA8" w:rsidP="00F85BA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BD0C91">
        <w:rPr>
          <w:rFonts w:asciiTheme="minorHAnsi" w:hAnsiTheme="minorHAnsi" w:cstheme="minorHAnsi"/>
          <w:i/>
          <w:iCs/>
          <w:sz w:val="22"/>
          <w:szCs w:val="22"/>
        </w:rPr>
        <w:t>„Javaslat Szombathely 2023. évi közbiztonságának helyzetéről, a közbiztonság érdekében tett intézkedésekről és az azokkal kapcsolatos feladatokról szóló beszámoló elfogadására”</w:t>
      </w:r>
      <w:r w:rsidRPr="00BD0C91">
        <w:rPr>
          <w:rFonts w:asciiTheme="minorHAnsi" w:hAnsiTheme="minorHAnsi" w:cstheme="minorHAnsi"/>
          <w:sz w:val="22"/>
          <w:szCs w:val="22"/>
        </w:rPr>
        <w:t xml:space="preserve"> című előterjesztést megtárgyalta, és a Szombathely 2023. évi közbiztonságának helyzetéről, a közbiztonság érdekében tett intézkedésekről és az azokkal kapcsolatos feladatokról szóló, a Rendőrségről szóló 1994. évi XXXIV. törvény 8. § (4) bekezdése alapján készített beszámoló elfogadásáról szóló határozati javaslatot az előterjesztésben foglaltak szerint a Közgyűlésnek elfogadásra javasolja.</w:t>
      </w:r>
    </w:p>
    <w:p w14:paraId="7D7DAB31" w14:textId="77777777" w:rsidR="00F85BA8" w:rsidRPr="00BD0C91" w:rsidRDefault="00F85BA8" w:rsidP="00F85BA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314121" w14:textId="77777777" w:rsidR="00F85BA8" w:rsidRPr="00BD0C91" w:rsidRDefault="00F85BA8" w:rsidP="00F85BA8">
      <w:pPr>
        <w:jc w:val="both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D0C91">
        <w:rPr>
          <w:rFonts w:asciiTheme="minorHAnsi" w:hAnsiTheme="minorHAnsi" w:cstheme="minorHAnsi"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C9C5B7E" w14:textId="6004E982" w:rsidR="00F85BA8" w:rsidRPr="00BD0C91" w:rsidRDefault="00F85BA8" w:rsidP="00F85BA8">
      <w:pPr>
        <w:jc w:val="both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ab/>
      </w:r>
      <w:r w:rsidRPr="00BD0C91">
        <w:rPr>
          <w:rFonts w:asciiTheme="minorHAnsi" w:hAnsiTheme="minorHAnsi" w:cstheme="minorHAnsi"/>
          <w:bCs/>
          <w:sz w:val="22"/>
          <w:szCs w:val="22"/>
        </w:rPr>
        <w:t>Dr. Koncz Gabriella r. ezredes, kapitányságvezető</w:t>
      </w:r>
    </w:p>
    <w:p w14:paraId="556EB5B5" w14:textId="77777777" w:rsidR="00F85BA8" w:rsidRPr="00BD0C91" w:rsidRDefault="00F85BA8" w:rsidP="00F85BA8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33DBECB" w14:textId="77777777" w:rsidR="00F85BA8" w:rsidRPr="00BD0C91" w:rsidRDefault="00F85BA8" w:rsidP="00F85BA8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sz w:val="22"/>
          <w:szCs w:val="22"/>
        </w:rPr>
        <w:t>Dr. Holler Péter, a Hatósági Osztály vezetője)</w:t>
      </w:r>
    </w:p>
    <w:p w14:paraId="42CD23A6" w14:textId="77777777" w:rsidR="00F85BA8" w:rsidRPr="00BD0C91" w:rsidRDefault="00F85BA8" w:rsidP="00F85BA8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52DD7018" w14:textId="50968FCE" w:rsidR="00F85BA8" w:rsidRPr="00BD0C91" w:rsidRDefault="00F85BA8" w:rsidP="00F85BA8">
      <w:pPr>
        <w:jc w:val="both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b/>
          <w:noProof/>
          <w:sz w:val="22"/>
          <w:szCs w:val="22"/>
          <w:u w:val="single"/>
        </w:rPr>
        <w:t>Határidő:</w:t>
      </w:r>
      <w:r w:rsidRPr="00BD0C91">
        <w:rPr>
          <w:rFonts w:asciiTheme="minorHAnsi" w:hAnsiTheme="minorHAnsi" w:cstheme="minorHAnsi"/>
          <w:noProof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>a Közgyűlés 2024. április 2</w:t>
      </w:r>
      <w:r w:rsidR="00172849" w:rsidRPr="00BD0C91">
        <w:rPr>
          <w:rFonts w:asciiTheme="minorHAnsi" w:hAnsiTheme="minorHAnsi" w:cstheme="minorHAnsi"/>
          <w:sz w:val="22"/>
          <w:szCs w:val="22"/>
        </w:rPr>
        <w:t>5</w:t>
      </w:r>
      <w:r w:rsidRPr="00BD0C91">
        <w:rPr>
          <w:rFonts w:asciiTheme="minorHAnsi" w:hAnsiTheme="minorHAnsi" w:cstheme="minorHAnsi"/>
          <w:sz w:val="22"/>
          <w:szCs w:val="22"/>
        </w:rPr>
        <w:t>-i ülése</w:t>
      </w:r>
    </w:p>
    <w:p w14:paraId="40D9C9EB" w14:textId="77777777" w:rsidR="00B05FAB" w:rsidRPr="00BD0C91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40869A7D" w14:textId="77777777" w:rsidR="00CD0A14" w:rsidRPr="00BD0C91" w:rsidRDefault="00CD0A14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E2415AF" w14:textId="58FBB6D8" w:rsidR="00B05FAB" w:rsidRPr="00BD0C91" w:rsidRDefault="00F85BA8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23</w:t>
      </w:r>
      <w:r w:rsidR="00B05FAB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(IV.22.)</w:t>
      </w:r>
      <w:r w:rsidR="00B05FAB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960C832" w14:textId="77777777" w:rsidR="00B05FAB" w:rsidRPr="00BD0C91" w:rsidRDefault="00B05FAB" w:rsidP="00B05FAB">
      <w:pPr>
        <w:rPr>
          <w:rFonts w:ascii="Calibri" w:hAnsi="Calibri" w:cs="Calibri"/>
          <w:sz w:val="22"/>
          <w:szCs w:val="22"/>
        </w:rPr>
      </w:pPr>
    </w:p>
    <w:p w14:paraId="47E082C1" w14:textId="77777777" w:rsidR="00F85BA8" w:rsidRPr="00BD0C91" w:rsidRDefault="00F85BA8" w:rsidP="00F85BA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>A Bűnmegelőzési, Közbiztonsági és Közrendvédelmi Bizottság a köztisztasággal kapcsolatos szabályszegések kapcsán indított eljárásokról szóló tájékoztatót tudomásul veszi.</w:t>
      </w:r>
    </w:p>
    <w:p w14:paraId="0B04FD7C" w14:textId="77777777" w:rsidR="00F85BA8" w:rsidRPr="00BD0C91" w:rsidRDefault="00F85BA8" w:rsidP="00F85BA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97D2994" w14:textId="77777777" w:rsidR="00F85BA8" w:rsidRPr="00BD0C91" w:rsidRDefault="00F85BA8" w:rsidP="00F85BA8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0C91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31B10110" w14:textId="77777777" w:rsidR="00F85BA8" w:rsidRPr="00BD0C91" w:rsidRDefault="00F85BA8" w:rsidP="00F85BA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>(a végrehajtás előkészítéséért:</w:t>
      </w:r>
    </w:p>
    <w:p w14:paraId="6E8284AC" w14:textId="77777777" w:rsidR="00F85BA8" w:rsidRPr="00BD0C91" w:rsidRDefault="00F85BA8" w:rsidP="00F85BA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>Dr. Holler Péter, a Hatósági Osztály vezetője)</w:t>
      </w:r>
    </w:p>
    <w:p w14:paraId="2028ADBA" w14:textId="77777777" w:rsidR="00F85BA8" w:rsidRPr="00BD0C91" w:rsidRDefault="00F85BA8" w:rsidP="00F85BA8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39D7A22" w14:textId="77777777" w:rsidR="00F85BA8" w:rsidRPr="00BD0C91" w:rsidRDefault="00F85BA8" w:rsidP="00F85BA8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0C91">
        <w:rPr>
          <w:rFonts w:ascii="Calibri" w:hAnsi="Calibri" w:cs="Calibri"/>
          <w:sz w:val="22"/>
          <w:szCs w:val="22"/>
        </w:rPr>
        <w:tab/>
        <w:t>azonnal</w:t>
      </w:r>
    </w:p>
    <w:p w14:paraId="5B6341B7" w14:textId="77777777" w:rsidR="00F85BA8" w:rsidRPr="00BD0C91" w:rsidRDefault="00F85BA8" w:rsidP="00F85B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226D0FA" w14:textId="77777777" w:rsidR="00BD0C91" w:rsidRPr="00BD0C91" w:rsidRDefault="00BD0C91" w:rsidP="00F85B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46178EE" w14:textId="6396A078" w:rsidR="00F85BA8" w:rsidRPr="00BD0C91" w:rsidRDefault="00F85BA8" w:rsidP="00F85BA8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24/2024. (IV.22.) BKKB számú határozat</w:t>
      </w:r>
    </w:p>
    <w:p w14:paraId="2A69066C" w14:textId="77777777" w:rsidR="00F85BA8" w:rsidRPr="00BD0C91" w:rsidRDefault="00F85BA8" w:rsidP="00F85BA8">
      <w:pPr>
        <w:rPr>
          <w:rFonts w:ascii="Calibri" w:hAnsi="Calibri" w:cs="Calibri"/>
          <w:sz w:val="22"/>
          <w:szCs w:val="22"/>
        </w:rPr>
      </w:pPr>
    </w:p>
    <w:p w14:paraId="19BB7999" w14:textId="77777777" w:rsidR="00172849" w:rsidRPr="00BD0C91" w:rsidRDefault="00172849" w:rsidP="00172849">
      <w:pPr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</w:t>
      </w:r>
      <w:r w:rsidRPr="00BD0C91">
        <w:rPr>
          <w:rFonts w:ascii="Calibri" w:hAnsi="Calibri" w:cs="Calibri"/>
          <w:i/>
          <w:iCs/>
          <w:sz w:val="22"/>
          <w:szCs w:val="22"/>
        </w:rPr>
        <w:t>„Javaslat a polgárőr egyesületek támogatási kérelmének elbírálására, 2024. évi alaptámogatás elosztására”</w:t>
      </w:r>
      <w:r w:rsidRPr="00BD0C91">
        <w:rPr>
          <w:rFonts w:ascii="Calibri" w:hAnsi="Calibri" w:cs="Calibri"/>
          <w:sz w:val="22"/>
          <w:szCs w:val="22"/>
        </w:rPr>
        <w:t xml:space="preserve"> című előterjesztést, és javasolja a polgármesternek, hogy a polgárőr egyesületeknek a 18/2024. (III.25.) BKKB számú határozatban meghatározott elvek figyelembevételével, az előterjesztés 1. számú mellékletében szereplő támogatási összegeket biztosítsa alaptámogatásként </w:t>
      </w:r>
      <w:r w:rsidRPr="00BD0C91">
        <w:rPr>
          <w:rFonts w:ascii="Calibri" w:hAnsi="Calibri" w:cs="Calibri"/>
          <w:bCs/>
          <w:sz w:val="22"/>
          <w:szCs w:val="20"/>
        </w:rPr>
        <w:t>az önkormányzat 2024. évi költségvetéséről</w:t>
      </w:r>
      <w:r w:rsidRPr="00BD0C91">
        <w:rPr>
          <w:rFonts w:ascii="Calibri" w:hAnsi="Calibri" w:cs="Calibri"/>
          <w:sz w:val="22"/>
          <w:szCs w:val="20"/>
        </w:rPr>
        <w:t xml:space="preserve"> szóló 8/2024. (III.5.) </w:t>
      </w:r>
      <w:r w:rsidRPr="00BD0C91">
        <w:rPr>
          <w:rFonts w:ascii="Calibri" w:hAnsi="Calibri" w:cs="Calibri"/>
          <w:bCs/>
          <w:sz w:val="22"/>
          <w:szCs w:val="20"/>
        </w:rPr>
        <w:t>önkormányzati rendelet 13. melléklet „Egyéb, más ágazathoz nem sorolható intézmények és feladatok kiadásai” táblázatban szereplő „Polgárőr szervezetek támogatása</w:t>
      </w:r>
      <w:r w:rsidRPr="00BD0C91">
        <w:rPr>
          <w:rFonts w:ascii="Calibri" w:hAnsi="Calibri" w:cs="Calibri"/>
          <w:sz w:val="22"/>
          <w:szCs w:val="20"/>
        </w:rPr>
        <w:t xml:space="preserve">” sora terhére. </w:t>
      </w:r>
    </w:p>
    <w:p w14:paraId="48349E4D" w14:textId="77777777" w:rsidR="00172849" w:rsidRPr="00BD0C91" w:rsidRDefault="00172849" w:rsidP="00172849">
      <w:pPr>
        <w:jc w:val="both"/>
        <w:rPr>
          <w:rFonts w:ascii="Calibri" w:hAnsi="Calibri" w:cs="Calibri"/>
          <w:sz w:val="16"/>
          <w:szCs w:val="16"/>
        </w:rPr>
      </w:pPr>
    </w:p>
    <w:p w14:paraId="25A9C0E6" w14:textId="77777777" w:rsidR="00172849" w:rsidRPr="00BD0C91" w:rsidRDefault="00172849" w:rsidP="00172849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0C91">
        <w:rPr>
          <w:rFonts w:ascii="Calibri" w:hAnsi="Calibri" w:cs="Calibri"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C59F19F" w14:textId="77777777" w:rsidR="00172849" w:rsidRPr="00BD0C91" w:rsidRDefault="00172849" w:rsidP="00172849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21975833" w14:textId="77777777" w:rsidR="00172849" w:rsidRPr="00BD0C91" w:rsidRDefault="00172849" w:rsidP="00172849">
      <w:pPr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2"/>
        </w:rPr>
        <w:tab/>
        <w:t>Dr. Holler Péter, a Hatósági Osztály vezetője,</w:t>
      </w:r>
    </w:p>
    <w:p w14:paraId="461F64AF" w14:textId="77777777" w:rsidR="00172849" w:rsidRPr="00BD0C91" w:rsidRDefault="00172849" w:rsidP="0017284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3D666457" w14:textId="77777777" w:rsidR="00172849" w:rsidRPr="00BD0C91" w:rsidRDefault="00172849" w:rsidP="00172849">
      <w:pPr>
        <w:jc w:val="both"/>
        <w:rPr>
          <w:rFonts w:ascii="Calibri" w:hAnsi="Calibri" w:cs="Calibri"/>
          <w:sz w:val="16"/>
          <w:szCs w:val="16"/>
        </w:rPr>
      </w:pPr>
    </w:p>
    <w:p w14:paraId="1C24447C" w14:textId="77777777" w:rsidR="00172849" w:rsidRPr="00BD0C91" w:rsidRDefault="00172849" w:rsidP="00172849">
      <w:pPr>
        <w:rPr>
          <w:rFonts w:ascii="Calibri" w:hAnsi="Calibri" w:cs="Calibri"/>
          <w:b/>
          <w:sz w:val="22"/>
          <w:szCs w:val="22"/>
          <w:u w:val="single"/>
        </w:rPr>
      </w:pPr>
      <w:r w:rsidRPr="00BD0C91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0C91">
        <w:rPr>
          <w:rFonts w:ascii="Calibri" w:hAnsi="Calibri" w:cs="Calibri"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0"/>
        </w:rPr>
        <w:t>2024. május 31. a támogatási szerződések megkötésére</w:t>
      </w:r>
    </w:p>
    <w:p w14:paraId="6F1F7121" w14:textId="77777777" w:rsidR="00F85BA8" w:rsidRPr="00BD0C91" w:rsidRDefault="00F85BA8" w:rsidP="00F85BA8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14:paraId="5C93EFB9" w14:textId="77777777" w:rsidR="00F85BA8" w:rsidRPr="00BD0C91" w:rsidRDefault="00F85BA8" w:rsidP="00F85BA8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14:paraId="4F3A6000" w14:textId="633A1AD4" w:rsidR="00172849" w:rsidRPr="00BD0C91" w:rsidRDefault="00172849" w:rsidP="00172849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25/2024. (IV.22.) BKKB számú határozat</w:t>
      </w:r>
    </w:p>
    <w:p w14:paraId="0D81CF59" w14:textId="77777777" w:rsidR="00172849" w:rsidRPr="00BD0C91" w:rsidRDefault="00172849" w:rsidP="0017284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7FC39A9" w14:textId="77777777" w:rsidR="00172849" w:rsidRPr="00BD0C91" w:rsidRDefault="00172849" w:rsidP="00172849">
      <w:pPr>
        <w:jc w:val="both"/>
        <w:rPr>
          <w:rFonts w:ascii="Calibri" w:hAnsi="Calibri" w:cs="Calibri"/>
          <w:bCs/>
          <w:sz w:val="22"/>
          <w:szCs w:val="22"/>
        </w:rPr>
      </w:pPr>
      <w:r w:rsidRPr="00BD0C91">
        <w:rPr>
          <w:rFonts w:ascii="Calibri" w:hAnsi="Calibri" w:cs="Calibri"/>
          <w:bCs/>
          <w:sz w:val="22"/>
          <w:szCs w:val="22"/>
        </w:rPr>
        <w:t xml:space="preserve">A Bűnmegelőzési, Közbiztonsági és Közrendvédelmi Bizottság megtárgyalta a </w:t>
      </w:r>
      <w:r w:rsidRPr="00C51876">
        <w:rPr>
          <w:rFonts w:ascii="Calibri" w:hAnsi="Calibri" w:cs="Calibri"/>
          <w:bCs/>
          <w:i/>
          <w:iCs/>
          <w:sz w:val="22"/>
          <w:szCs w:val="22"/>
        </w:rPr>
        <w:t>„Javaslat Szombathely város területén forgalmi rend változtatással kapcsolatos döntések meghozatalára”</w:t>
      </w:r>
      <w:r w:rsidRPr="00BD0C91">
        <w:rPr>
          <w:rFonts w:ascii="Calibri" w:hAnsi="Calibri" w:cs="Calibri"/>
          <w:sz w:val="22"/>
          <w:szCs w:val="22"/>
        </w:rPr>
        <w:t xml:space="preserve"> című</w:t>
      </w:r>
      <w:r w:rsidRPr="00BD0C91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323CE84E" w14:textId="77777777" w:rsidR="00172849" w:rsidRPr="00BD0C91" w:rsidRDefault="00172849" w:rsidP="0017284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5A8BEFE" w14:textId="77777777" w:rsidR="00172849" w:rsidRPr="00BD0C91" w:rsidRDefault="00172849" w:rsidP="00C51876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lastRenderedPageBreak/>
        <w:t>A Bizottság javasolja, hogy a Gömör utcában a „Várakozni tilos” jelzőtábla helyett „Megállni tilos” jelzőtábla kerüljön elhelyezésre.</w:t>
      </w:r>
    </w:p>
    <w:p w14:paraId="15B3FB21" w14:textId="77777777" w:rsidR="00172849" w:rsidRPr="00BD0C91" w:rsidRDefault="00172849" w:rsidP="00C51876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>A Bizottság javasolja, hogy a Gagarin u. 24. sz. ingatlanon működő Idősek Klubja megközelítését szolgáló telekbejáró környezetében a parkolások tiltása érdekében megállási korlátozás kerüljön bevezetésre, valamint „X” burkolatjel kerüljön felfestésre a telekbejáró előtt és után. Mivel a telekbejáróról a kihajtás nincs korlátozva, ezért a telekbejáró előtt a záróvonalat meg kell szaggatni.</w:t>
      </w:r>
    </w:p>
    <w:p w14:paraId="34B5E732" w14:textId="77777777" w:rsidR="00172849" w:rsidRPr="00BD0C91" w:rsidRDefault="00172849" w:rsidP="00C51876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Cs/>
          <w:sz w:val="22"/>
          <w:szCs w:val="22"/>
        </w:rPr>
        <w:t>A Bizottság javasolja, hogy a Szombathely, 11-es Huszár út 106-110. szám alatti társasház és a társasház mögötti parkoló közötti útszakaszra hatályos „Megállni tilos” közúti jelzőtábla kerüljön kihelyezésre.</w:t>
      </w:r>
    </w:p>
    <w:p w14:paraId="41734A92" w14:textId="77777777" w:rsidR="00172849" w:rsidRPr="00BD0C91" w:rsidRDefault="00172849" w:rsidP="00C51876">
      <w:pPr>
        <w:pStyle w:val="Listaszerbekezds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A Bizottság javasolja, hogy a lakók kérésének megfelelően a Brassó utca kerüljön egyirányúsításra a </w:t>
      </w:r>
      <w:proofErr w:type="spellStart"/>
      <w:r w:rsidRPr="00BD0C91">
        <w:rPr>
          <w:rFonts w:ascii="Calibri" w:hAnsi="Calibri" w:cs="Calibri"/>
          <w:sz w:val="22"/>
          <w:szCs w:val="22"/>
        </w:rPr>
        <w:t>Vépi</w:t>
      </w:r>
      <w:proofErr w:type="spellEnd"/>
      <w:r w:rsidRPr="00BD0C91">
        <w:rPr>
          <w:rFonts w:ascii="Calibri" w:hAnsi="Calibri" w:cs="Calibri"/>
          <w:sz w:val="22"/>
          <w:szCs w:val="22"/>
        </w:rPr>
        <w:t xml:space="preserve"> út felől az Ikervár utca felé.</w:t>
      </w:r>
    </w:p>
    <w:p w14:paraId="7F00A1F8" w14:textId="77777777" w:rsidR="00172849" w:rsidRPr="00BD0C91" w:rsidRDefault="00172849" w:rsidP="00C51876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652AC9D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BD0C91">
        <w:rPr>
          <w:rFonts w:ascii="Calibri" w:hAnsi="Calibri" w:cs="Calibri"/>
          <w:b/>
          <w:bCs/>
          <w:sz w:val="22"/>
          <w:szCs w:val="22"/>
        </w:rPr>
        <w:tab/>
      </w:r>
      <w:r w:rsidRPr="00BD0C91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BD0C91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BD0C91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3CB4F740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57E2187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2D8F243" w14:textId="77777777" w:rsidR="00172849" w:rsidRPr="00BD0C91" w:rsidRDefault="00172849" w:rsidP="00C5187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67D2D359" w14:textId="77777777" w:rsidR="00172849" w:rsidRPr="00BD0C91" w:rsidRDefault="00172849" w:rsidP="00C5187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30673028" w14:textId="77777777" w:rsidR="00172849" w:rsidRPr="00BD0C91" w:rsidRDefault="00172849" w:rsidP="00C5187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1E02E376" w14:textId="77777777" w:rsidR="00172849" w:rsidRPr="00BD0C91" w:rsidRDefault="00172849" w:rsidP="00C51876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D0C91">
        <w:rPr>
          <w:rFonts w:ascii="Calibri" w:hAnsi="Calibri" w:cs="Calibri"/>
          <w:bCs/>
          <w:sz w:val="22"/>
          <w:szCs w:val="22"/>
        </w:rPr>
        <w:tab/>
        <w:t>2024. június 30.</w:t>
      </w:r>
    </w:p>
    <w:p w14:paraId="564C7BE8" w14:textId="77777777" w:rsidR="00172849" w:rsidRDefault="00172849" w:rsidP="00C51876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14:paraId="4DD8C9D1" w14:textId="77777777" w:rsidR="00C51876" w:rsidRPr="00BD0C91" w:rsidRDefault="00C51876" w:rsidP="00C51876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14:paraId="0467B203" w14:textId="357A9720" w:rsidR="00172849" w:rsidRPr="00BD0C91" w:rsidRDefault="00172849" w:rsidP="00C5187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26/2024. (IV.22.) BKKB számú határozat</w:t>
      </w:r>
    </w:p>
    <w:p w14:paraId="1924C7F4" w14:textId="77777777" w:rsidR="00172849" w:rsidRPr="00BD0C91" w:rsidRDefault="00172849" w:rsidP="00C5187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3178B39" w14:textId="77777777" w:rsidR="00172849" w:rsidRPr="00BD0C91" w:rsidRDefault="00172849" w:rsidP="00C51876">
      <w:pPr>
        <w:jc w:val="both"/>
        <w:rPr>
          <w:rFonts w:ascii="Calibri" w:hAnsi="Calibri" w:cs="Calibri"/>
          <w:bCs/>
          <w:sz w:val="22"/>
          <w:szCs w:val="22"/>
        </w:rPr>
      </w:pPr>
      <w:r w:rsidRPr="00BD0C91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BD0C91">
        <w:rPr>
          <w:rFonts w:ascii="Calibri" w:hAnsi="Calibri" w:cs="Calibri"/>
          <w:bCs/>
          <w:i/>
          <w:iCs/>
          <w:sz w:val="22"/>
          <w:szCs w:val="22"/>
        </w:rPr>
        <w:t xml:space="preserve">Javaslat </w:t>
      </w:r>
      <w:proofErr w:type="spellStart"/>
      <w:r w:rsidRPr="00BD0C91">
        <w:rPr>
          <w:rFonts w:ascii="Calibri" w:hAnsi="Calibri" w:cs="Calibri"/>
          <w:bCs/>
          <w:i/>
          <w:iCs/>
          <w:sz w:val="22"/>
          <w:szCs w:val="22"/>
        </w:rPr>
        <w:t>mikromobilitási</w:t>
      </w:r>
      <w:proofErr w:type="spellEnd"/>
      <w:r w:rsidRPr="00BD0C91">
        <w:rPr>
          <w:rFonts w:ascii="Calibri" w:hAnsi="Calibri" w:cs="Calibri"/>
          <w:bCs/>
          <w:i/>
          <w:iCs/>
          <w:sz w:val="22"/>
          <w:szCs w:val="22"/>
        </w:rPr>
        <w:t xml:space="preserve"> járművek kölcsönzési célú közterületi elhelyezésére</w:t>
      </w:r>
      <w:r w:rsidRPr="00BD0C91">
        <w:rPr>
          <w:i/>
          <w:iCs/>
        </w:rPr>
        <w:t xml:space="preserve"> </w:t>
      </w:r>
      <w:r w:rsidRPr="00BD0C91">
        <w:rPr>
          <w:rFonts w:ascii="Calibri" w:hAnsi="Calibri" w:cs="Calibri"/>
          <w:bCs/>
          <w:i/>
          <w:iCs/>
          <w:sz w:val="22"/>
          <w:szCs w:val="22"/>
        </w:rPr>
        <w:t>vonatkozó Együttműködési megállapodás meghosszabbítására</w:t>
      </w:r>
      <w:r w:rsidRPr="00BD0C91">
        <w:rPr>
          <w:rFonts w:ascii="Calibri" w:hAnsi="Calibri" w:cs="Calibri"/>
          <w:bCs/>
          <w:sz w:val="22"/>
          <w:szCs w:val="22"/>
        </w:rPr>
        <w:t>”</w:t>
      </w:r>
      <w:r w:rsidRPr="00BD0C91">
        <w:rPr>
          <w:rFonts w:ascii="Calibri" w:hAnsi="Calibri" w:cs="Calibri"/>
          <w:sz w:val="22"/>
          <w:szCs w:val="22"/>
        </w:rPr>
        <w:t xml:space="preserve"> című</w:t>
      </w:r>
      <w:r w:rsidRPr="00BD0C91">
        <w:rPr>
          <w:rFonts w:ascii="Calibri" w:hAnsi="Calibri" w:cs="Calibri"/>
          <w:bCs/>
          <w:sz w:val="22"/>
          <w:szCs w:val="22"/>
        </w:rPr>
        <w:t xml:space="preserve"> előterjesztést és </w:t>
      </w:r>
      <w:r w:rsidRPr="00BD0C91">
        <w:rPr>
          <w:rFonts w:ascii="Calibri" w:hAnsi="Calibri" w:cs="Calibri"/>
          <w:sz w:val="22"/>
          <w:szCs w:val="22"/>
        </w:rPr>
        <w:t xml:space="preserve">a hatályban lévő Együttműködési megállapodás módosítását az előterjesztés melléklete szerinti tartalommal javasolja a Közgyűlésnek elfogadásra. </w:t>
      </w:r>
    </w:p>
    <w:p w14:paraId="2944CA4C" w14:textId="77777777" w:rsidR="00172849" w:rsidRPr="00BD0C91" w:rsidRDefault="00172849" w:rsidP="00C51876">
      <w:pPr>
        <w:jc w:val="both"/>
        <w:rPr>
          <w:rFonts w:ascii="Calibri" w:hAnsi="Calibri" w:cs="Calibri"/>
          <w:bCs/>
          <w:sz w:val="22"/>
          <w:szCs w:val="22"/>
        </w:rPr>
      </w:pPr>
    </w:p>
    <w:p w14:paraId="4F118F1D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bCs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BD0C91">
        <w:rPr>
          <w:rFonts w:ascii="Calibri" w:hAnsi="Calibri" w:cs="Calibri"/>
          <w:b/>
          <w:bCs/>
          <w:sz w:val="22"/>
          <w:szCs w:val="22"/>
        </w:rPr>
        <w:tab/>
      </w:r>
      <w:r w:rsidRPr="00BD0C91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BD0C91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BD0C91">
        <w:rPr>
          <w:rFonts w:ascii="Calibri" w:hAnsi="Calibri" w:cs="Calibri"/>
          <w:bCs/>
          <w:sz w:val="22"/>
          <w:szCs w:val="22"/>
        </w:rPr>
        <w:t xml:space="preserve"> András polgármester</w:t>
      </w:r>
    </w:p>
    <w:p w14:paraId="6FAC2CA4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BD0C91">
        <w:rPr>
          <w:rFonts w:ascii="Calibri" w:hAnsi="Calibri" w:cs="Calibri"/>
          <w:bCs/>
          <w:sz w:val="22"/>
          <w:szCs w:val="22"/>
        </w:rPr>
        <w:tab/>
        <w:t>Horváth Soma alpolgármester</w:t>
      </w:r>
    </w:p>
    <w:p w14:paraId="3B397901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2"/>
        </w:rPr>
        <w:t>Kelemen Krisztián, a Bizottság elnöke</w:t>
      </w:r>
    </w:p>
    <w:p w14:paraId="26E3E4B8" w14:textId="77777777" w:rsidR="00172849" w:rsidRPr="00BD0C91" w:rsidRDefault="00172849" w:rsidP="00C5187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0FCA3A04" w14:textId="77777777" w:rsidR="00172849" w:rsidRPr="00BD0C91" w:rsidRDefault="00172849" w:rsidP="00C5187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5C2076C1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B47FEC8" w14:textId="3992978D" w:rsidR="00172849" w:rsidRPr="00BD0C91" w:rsidRDefault="00172849" w:rsidP="00C51876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D0C91">
        <w:rPr>
          <w:rFonts w:ascii="Calibri" w:hAnsi="Calibri" w:cs="Calibri"/>
          <w:bCs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>a Közgyűlés 2024. április 25-i ülése</w:t>
      </w:r>
    </w:p>
    <w:p w14:paraId="16882026" w14:textId="77777777" w:rsidR="00172849" w:rsidRPr="00BD0C91" w:rsidRDefault="00172849" w:rsidP="00C51876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BB4787" w14:textId="77777777" w:rsidR="00172849" w:rsidRPr="00BD0C91" w:rsidRDefault="00172849" w:rsidP="00C51876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37F6BCB5" w14:textId="09C40B05" w:rsidR="00F85BA8" w:rsidRPr="00BD0C91" w:rsidRDefault="00F85BA8" w:rsidP="00C5187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</w:t>
      </w:r>
      <w:r w:rsidR="00BD0C91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7</w:t>
      </w: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/2024. (IV.22.) BKKB számú határozat</w:t>
      </w:r>
    </w:p>
    <w:p w14:paraId="0FB23EB4" w14:textId="77777777" w:rsidR="00F85BA8" w:rsidRPr="00BD0C91" w:rsidRDefault="00F85BA8" w:rsidP="00C51876">
      <w:pPr>
        <w:rPr>
          <w:rFonts w:ascii="Calibri" w:hAnsi="Calibri" w:cs="Calibri"/>
          <w:sz w:val="22"/>
          <w:szCs w:val="22"/>
        </w:rPr>
      </w:pPr>
    </w:p>
    <w:p w14:paraId="50567B39" w14:textId="77777777" w:rsidR="00BD0C91" w:rsidRPr="00BD0C91" w:rsidRDefault="00BD0C91" w:rsidP="00C51876">
      <w:pPr>
        <w:numPr>
          <w:ilvl w:val="0"/>
          <w:numId w:val="37"/>
        </w:numPr>
        <w:tabs>
          <w:tab w:val="left" w:pos="1418"/>
        </w:tabs>
        <w:ind w:left="851" w:hanging="425"/>
        <w:jc w:val="both"/>
        <w:rPr>
          <w:rFonts w:ascii="Calibri" w:hAnsi="Calibri" w:cstheme="minorHAnsi"/>
          <w:sz w:val="22"/>
          <w:szCs w:val="22"/>
        </w:rPr>
      </w:pPr>
      <w:r w:rsidRPr="00BD0C9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javasolja Szombathely Megyei Jogú Város Közgyűlésének, hogy </w:t>
      </w:r>
      <w:r w:rsidRPr="00BD0C91">
        <w:rPr>
          <w:rFonts w:ascii="Calibri" w:hAnsi="Calibri" w:cstheme="minorHAnsi"/>
          <w:sz w:val="22"/>
          <w:szCs w:val="22"/>
        </w:rPr>
        <w:t>Szombathely Megyei Jogú Város Bűnmegelőzési és Közbiztonsági Koncepciója 261/2022. (VI.27.) Kgy. számú határozattal elfogadott, 2022.07.01-2024.06.30. időszakra szóló Cselekvési Programjának hatályát 2025. március 31. napjáig hosszabbítsa meg.</w:t>
      </w:r>
    </w:p>
    <w:p w14:paraId="20C209F5" w14:textId="77777777" w:rsidR="00BD0C91" w:rsidRPr="00BD0C91" w:rsidRDefault="00BD0C91" w:rsidP="00C51876">
      <w:pPr>
        <w:rPr>
          <w:rFonts w:ascii="Calibri" w:hAnsi="Calibri" w:cstheme="minorHAnsi"/>
          <w:sz w:val="22"/>
          <w:szCs w:val="22"/>
        </w:rPr>
      </w:pPr>
    </w:p>
    <w:p w14:paraId="4F04C416" w14:textId="77777777" w:rsidR="00BD0C91" w:rsidRPr="00BD0C91" w:rsidRDefault="00BD0C91" w:rsidP="00C51876">
      <w:pPr>
        <w:numPr>
          <w:ilvl w:val="0"/>
          <w:numId w:val="37"/>
        </w:numPr>
        <w:ind w:left="851" w:hanging="425"/>
        <w:contextualSpacing/>
        <w:jc w:val="both"/>
        <w:rPr>
          <w:rFonts w:ascii="Calibri" w:hAnsi="Calibri" w:cstheme="minorHAnsi"/>
          <w:sz w:val="22"/>
          <w:szCs w:val="22"/>
        </w:rPr>
      </w:pPr>
      <w:r w:rsidRPr="00BD0C91">
        <w:rPr>
          <w:rFonts w:ascii="Calibri" w:hAnsi="Calibri" w:cstheme="minorHAnsi"/>
          <w:sz w:val="22"/>
          <w:szCs w:val="22"/>
        </w:rPr>
        <w:t>A Bizottság javasolja a Közgyűlésnek, kérje fel a polgármestert, hogy a Cselekvési Program végrehajtásáról szóló beszámolót és az új időszakra vonatkozó Cselekvési Tervet tartalmazó javaslatot terjessze a Közgyűlés elé.</w:t>
      </w:r>
    </w:p>
    <w:p w14:paraId="04E34FCB" w14:textId="77777777" w:rsidR="00BD0C91" w:rsidRPr="00BD0C91" w:rsidRDefault="00BD0C91" w:rsidP="00C51876">
      <w:pPr>
        <w:contextualSpacing/>
        <w:jc w:val="both"/>
        <w:rPr>
          <w:rFonts w:ascii="Calibri" w:hAnsi="Calibri" w:cstheme="minorHAnsi"/>
          <w:sz w:val="22"/>
          <w:szCs w:val="22"/>
        </w:rPr>
      </w:pPr>
    </w:p>
    <w:p w14:paraId="1F78E362" w14:textId="77777777" w:rsidR="00BD0C91" w:rsidRPr="00BD0C91" w:rsidRDefault="00BD0C91" w:rsidP="00C51876">
      <w:pPr>
        <w:jc w:val="both"/>
        <w:rPr>
          <w:rFonts w:ascii="Calibri" w:hAnsi="Calibri" w:cstheme="minorHAnsi"/>
          <w:bCs/>
          <w:sz w:val="22"/>
          <w:szCs w:val="22"/>
        </w:rPr>
      </w:pPr>
      <w:r w:rsidRPr="00BD0C91">
        <w:rPr>
          <w:rFonts w:ascii="Calibri" w:hAnsi="Calibri" w:cstheme="minorHAnsi"/>
          <w:b/>
          <w:sz w:val="22"/>
          <w:szCs w:val="22"/>
          <w:u w:val="single"/>
        </w:rPr>
        <w:t>Felelős:</w:t>
      </w: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="Calibri" w:hAnsi="Calibri" w:cstheme="minorHAnsi"/>
          <w:bCs/>
          <w:sz w:val="22"/>
          <w:szCs w:val="22"/>
        </w:rPr>
        <w:tab/>
        <w:t xml:space="preserve">Dr. </w:t>
      </w:r>
      <w:proofErr w:type="spellStart"/>
      <w:r w:rsidRPr="00BD0C91">
        <w:rPr>
          <w:rFonts w:ascii="Calibri" w:hAnsi="Calibri" w:cstheme="minorHAnsi"/>
          <w:bCs/>
          <w:sz w:val="22"/>
          <w:szCs w:val="22"/>
        </w:rPr>
        <w:t>Nemény</w:t>
      </w:r>
      <w:proofErr w:type="spellEnd"/>
      <w:r w:rsidRPr="00BD0C91">
        <w:rPr>
          <w:rFonts w:ascii="Calibri" w:hAnsi="Calibri" w:cstheme="minorHAnsi"/>
          <w:bCs/>
          <w:sz w:val="22"/>
          <w:szCs w:val="22"/>
        </w:rPr>
        <w:t xml:space="preserve"> András polgármester</w:t>
      </w:r>
    </w:p>
    <w:p w14:paraId="7BB7E8C3" w14:textId="77777777" w:rsidR="00BD0C91" w:rsidRPr="00BD0C91" w:rsidRDefault="00BD0C91" w:rsidP="00C51876">
      <w:pPr>
        <w:jc w:val="both"/>
        <w:rPr>
          <w:rFonts w:ascii="Calibri" w:hAnsi="Calibri" w:cstheme="minorHAnsi"/>
          <w:bCs/>
          <w:sz w:val="22"/>
          <w:szCs w:val="22"/>
        </w:rPr>
      </w:pP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="Calibri" w:hAnsi="Calibri" w:cstheme="minorHAnsi"/>
          <w:bCs/>
          <w:sz w:val="22"/>
          <w:szCs w:val="22"/>
        </w:rPr>
        <w:tab/>
        <w:t>Horváth Soma alpolgármester</w:t>
      </w:r>
    </w:p>
    <w:p w14:paraId="59696997" w14:textId="77777777" w:rsidR="00BD0C91" w:rsidRPr="00BD0C91" w:rsidRDefault="00BD0C91" w:rsidP="00C5187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3C049D4C" w14:textId="77777777" w:rsidR="00BD0C91" w:rsidRPr="00BD0C91" w:rsidRDefault="00BD0C91" w:rsidP="00C51876">
      <w:pPr>
        <w:ind w:left="708" w:firstLine="708"/>
        <w:jc w:val="both"/>
        <w:rPr>
          <w:rFonts w:ascii="Calibri" w:hAnsi="Calibri" w:cstheme="minorHAnsi"/>
          <w:bCs/>
          <w:sz w:val="22"/>
          <w:szCs w:val="22"/>
        </w:rPr>
      </w:pPr>
      <w:r w:rsidRPr="00BD0C91">
        <w:rPr>
          <w:rFonts w:ascii="Calibri" w:hAnsi="Calibri" w:cstheme="minorHAnsi"/>
          <w:bCs/>
          <w:sz w:val="22"/>
          <w:szCs w:val="22"/>
        </w:rPr>
        <w:t>Dr. Károlyi Ákos jegyző</w:t>
      </w:r>
    </w:p>
    <w:p w14:paraId="1813457A" w14:textId="77777777" w:rsidR="00BD0C91" w:rsidRPr="00BD0C91" w:rsidRDefault="00BD0C91" w:rsidP="00C51876">
      <w:pPr>
        <w:jc w:val="both"/>
        <w:rPr>
          <w:rFonts w:ascii="Calibri" w:hAnsi="Calibri" w:cstheme="minorHAnsi"/>
          <w:sz w:val="22"/>
          <w:szCs w:val="22"/>
        </w:rPr>
      </w:pP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="Calibri" w:hAnsi="Calibri" w:cstheme="minorHAnsi"/>
          <w:bCs/>
          <w:sz w:val="22"/>
          <w:szCs w:val="22"/>
        </w:rPr>
        <w:tab/>
        <w:t xml:space="preserve">(a végrehajtás </w:t>
      </w:r>
      <w:r w:rsidRPr="00BD0C91">
        <w:rPr>
          <w:rFonts w:ascii="Calibri" w:hAnsi="Calibri" w:cstheme="minorHAnsi"/>
          <w:sz w:val="22"/>
          <w:szCs w:val="22"/>
        </w:rPr>
        <w:t>előkészítéséért:</w:t>
      </w:r>
    </w:p>
    <w:p w14:paraId="365D1D22" w14:textId="77777777" w:rsidR="00BD0C91" w:rsidRPr="00BD0C91" w:rsidRDefault="00BD0C91" w:rsidP="00C51876">
      <w:pPr>
        <w:jc w:val="both"/>
        <w:rPr>
          <w:rFonts w:ascii="Calibri" w:hAnsi="Calibri" w:cstheme="minorHAnsi"/>
          <w:sz w:val="22"/>
          <w:szCs w:val="22"/>
        </w:rPr>
      </w:pPr>
      <w:r w:rsidRPr="00BD0C91">
        <w:rPr>
          <w:rFonts w:ascii="Calibri" w:hAnsi="Calibri" w:cstheme="minorHAnsi"/>
          <w:sz w:val="22"/>
          <w:szCs w:val="22"/>
        </w:rPr>
        <w:tab/>
      </w:r>
      <w:r w:rsidRPr="00BD0C91">
        <w:rPr>
          <w:rFonts w:ascii="Calibri" w:hAnsi="Calibri" w:cstheme="minorHAnsi"/>
          <w:sz w:val="22"/>
          <w:szCs w:val="22"/>
        </w:rPr>
        <w:tab/>
        <w:t>Dr. Holler Péter, a Hatósági Osztály vezetője)</w:t>
      </w:r>
    </w:p>
    <w:p w14:paraId="2D336397" w14:textId="77777777" w:rsidR="00BD0C91" w:rsidRPr="00BD0C91" w:rsidRDefault="00BD0C91" w:rsidP="00C51876">
      <w:pPr>
        <w:jc w:val="both"/>
        <w:rPr>
          <w:rFonts w:ascii="Calibri" w:hAnsi="Calibri" w:cstheme="minorHAnsi"/>
          <w:sz w:val="22"/>
          <w:szCs w:val="22"/>
        </w:rPr>
      </w:pPr>
    </w:p>
    <w:p w14:paraId="27806136" w14:textId="2A8808A6" w:rsidR="00BD0C91" w:rsidRPr="00BD0C91" w:rsidRDefault="00BD0C91" w:rsidP="00BD0C91">
      <w:pPr>
        <w:jc w:val="both"/>
        <w:rPr>
          <w:rFonts w:ascii="Calibri" w:hAnsi="Calibri" w:cstheme="minorHAnsi"/>
          <w:bCs/>
          <w:sz w:val="22"/>
          <w:szCs w:val="22"/>
        </w:rPr>
      </w:pPr>
      <w:r w:rsidRPr="00BD0C91">
        <w:rPr>
          <w:rFonts w:ascii="Calibri" w:hAnsi="Calibri" w:cstheme="minorHAnsi"/>
          <w:b/>
          <w:sz w:val="22"/>
          <w:szCs w:val="22"/>
          <w:u w:val="single"/>
        </w:rPr>
        <w:t>Határidő:</w:t>
      </w:r>
      <w:r w:rsidRPr="00BD0C91">
        <w:rPr>
          <w:rFonts w:ascii="Calibri" w:hAnsi="Calibri" w:cstheme="minorHAnsi"/>
          <w:bCs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>a Közgyűlés 2024. április 25-i ülése</w:t>
      </w:r>
    </w:p>
    <w:p w14:paraId="57C713FE" w14:textId="77777777" w:rsidR="00C51876" w:rsidRDefault="00C51876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bookmarkStart w:id="2" w:name="_Hlk115332252"/>
    </w:p>
    <w:p w14:paraId="3B19CEB4" w14:textId="0D036F07" w:rsidR="00BD4761" w:rsidRPr="00AD5496" w:rsidRDefault="00AD5496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</w:t>
      </w:r>
      <w:r w:rsidR="00F85BA8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8</w:t>
      </w:r>
      <w:r w:rsidR="00BD4761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F85BA8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(IV.22.)</w:t>
      </w:r>
      <w:r w:rsidR="00A81B2B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AD5496" w:rsidRDefault="00BD4761" w:rsidP="00BD4761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61BA66C" w14:textId="0FB46DC0" w:rsidR="00BD4761" w:rsidRPr="00AD5496" w:rsidRDefault="00BD4761" w:rsidP="00BD4761">
      <w:pPr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>A Bűnmegelőzési, Közbiztonsági és Közrendvédelmi Bizottság az „</w:t>
      </w:r>
      <w:r w:rsidRPr="00AD5496">
        <w:rPr>
          <w:rFonts w:ascii="Calibri" w:hAnsi="Calibri" w:cs="Calibri"/>
          <w:i/>
          <w:iCs/>
          <w:sz w:val="22"/>
          <w:szCs w:val="22"/>
        </w:rPr>
        <w:t>Áttekintés az elmúlt időszak rendőrségi intézkedéseiről</w:t>
      </w:r>
      <w:r w:rsidRPr="00AD5496">
        <w:rPr>
          <w:rFonts w:ascii="Calibri" w:hAnsi="Calibri" w:cs="Calibri"/>
          <w:sz w:val="22"/>
          <w:szCs w:val="22"/>
        </w:rPr>
        <w:t>” című előterjesztést megtárgyalta</w:t>
      </w:r>
      <w:r w:rsidR="00A81B2B" w:rsidRPr="00AD5496">
        <w:rPr>
          <w:rFonts w:ascii="Calibri" w:hAnsi="Calibri" w:cs="Calibri"/>
          <w:sz w:val="22"/>
          <w:szCs w:val="22"/>
        </w:rPr>
        <w:t>,</w:t>
      </w:r>
      <w:r w:rsidRPr="00AD5496">
        <w:rPr>
          <w:rFonts w:ascii="Calibri" w:hAnsi="Calibri" w:cs="Calibri"/>
          <w:sz w:val="22"/>
          <w:szCs w:val="22"/>
        </w:rPr>
        <w:t xml:space="preserve"> </w:t>
      </w:r>
      <w:bookmarkStart w:id="3" w:name="_Hlk117516900"/>
      <w:r w:rsidRPr="00AD5496">
        <w:rPr>
          <w:rFonts w:ascii="Calibri" w:hAnsi="Calibri" w:cs="Calibri"/>
          <w:sz w:val="22"/>
          <w:szCs w:val="22"/>
        </w:rPr>
        <w:t xml:space="preserve">és az </w:t>
      </w:r>
      <w:proofErr w:type="spellStart"/>
      <w:r w:rsidRPr="00AD5496">
        <w:rPr>
          <w:rFonts w:ascii="Calibri" w:hAnsi="Calibri" w:cs="Calibri"/>
          <w:sz w:val="22"/>
          <w:szCs w:val="22"/>
        </w:rPr>
        <w:t>elhangzottakat</w:t>
      </w:r>
      <w:proofErr w:type="spellEnd"/>
      <w:r w:rsidRPr="00AD5496">
        <w:rPr>
          <w:rFonts w:ascii="Calibri" w:hAnsi="Calibri" w:cs="Calibri"/>
          <w:sz w:val="22"/>
          <w:szCs w:val="22"/>
        </w:rPr>
        <w:t xml:space="preserve"> tudomásul veszi.</w:t>
      </w:r>
    </w:p>
    <w:bookmarkEnd w:id="3"/>
    <w:p w14:paraId="6DCC37C0" w14:textId="77777777" w:rsidR="00BD4761" w:rsidRPr="00AD5496" w:rsidRDefault="00BD4761" w:rsidP="00BD4761">
      <w:pPr>
        <w:jc w:val="both"/>
        <w:rPr>
          <w:rFonts w:ascii="Calibri" w:hAnsi="Calibri" w:cs="Calibri"/>
          <w:sz w:val="22"/>
          <w:szCs w:val="22"/>
        </w:rPr>
      </w:pPr>
    </w:p>
    <w:p w14:paraId="4E83BBA2" w14:textId="77777777" w:rsidR="00BD4761" w:rsidRPr="00AD5496" w:rsidRDefault="00BD4761" w:rsidP="00BD4761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D5496">
        <w:rPr>
          <w:rFonts w:ascii="Calibri" w:hAnsi="Calibri" w:cs="Calibri"/>
          <w:sz w:val="22"/>
          <w:szCs w:val="22"/>
        </w:rPr>
        <w:tab/>
        <w:t xml:space="preserve"> </w:t>
      </w:r>
      <w:r w:rsidRPr="00AD5496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EC20B7F" w14:textId="77777777" w:rsidR="00BD4761" w:rsidRPr="00AD5496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D5496">
        <w:rPr>
          <w:rFonts w:ascii="Calibri" w:hAnsi="Calibri" w:cs="Calibr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AD5496" w:rsidRDefault="00BD4761" w:rsidP="00BD4761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>(a végrehajtás előkészítéséért:</w:t>
      </w:r>
    </w:p>
    <w:p w14:paraId="5C7061F8" w14:textId="77777777" w:rsidR="00BD4761" w:rsidRPr="00AD5496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D5496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AD5496" w:rsidRDefault="00BD4761" w:rsidP="00BD4761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54843889" w14:textId="77777777" w:rsidR="00BD4761" w:rsidRPr="00AD5496" w:rsidRDefault="00BD4761" w:rsidP="00BD4761">
      <w:pPr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D5496">
        <w:rPr>
          <w:rFonts w:ascii="Calibri" w:hAnsi="Calibri" w:cs="Calibri"/>
          <w:sz w:val="22"/>
          <w:szCs w:val="22"/>
        </w:rPr>
        <w:tab/>
        <w:t>azonnal</w:t>
      </w:r>
    </w:p>
    <w:p w14:paraId="6F79D51B" w14:textId="77777777" w:rsidR="00324023" w:rsidRPr="00AD5496" w:rsidRDefault="00324023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FF157E2" w14:textId="77777777" w:rsidR="00D1166C" w:rsidRPr="00AD5496" w:rsidRDefault="00D1166C" w:rsidP="00D1166C">
      <w:pPr>
        <w:rPr>
          <w:rFonts w:ascii="Calibri" w:hAnsi="Calibri" w:cs="Calibri"/>
          <w:sz w:val="22"/>
          <w:szCs w:val="22"/>
        </w:rPr>
      </w:pPr>
    </w:p>
    <w:p w14:paraId="62F1EB84" w14:textId="77777777" w:rsidR="00D1166C" w:rsidRPr="00AD5496" w:rsidRDefault="00D1166C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E517B8" w14:textId="77777777" w:rsidR="00BD7A9C" w:rsidRPr="00AD5496" w:rsidRDefault="00BD7A9C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0CBD5D7" w14:textId="77777777" w:rsidR="00F541F5" w:rsidRPr="00AD5496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AD5496">
        <w:rPr>
          <w:rFonts w:ascii="Calibri" w:hAnsi="Calibri" w:cs="Calibri"/>
          <w:b/>
          <w:bCs/>
          <w:sz w:val="22"/>
          <w:szCs w:val="22"/>
        </w:rPr>
        <w:tab/>
        <w:t>(: Kelemen Krisztián :)</w:t>
      </w:r>
    </w:p>
    <w:p w14:paraId="56D79DCD" w14:textId="77777777" w:rsidR="00F541F5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a Bizottság elnöke</w:t>
      </w:r>
      <w:bookmarkEnd w:id="2"/>
    </w:p>
    <w:sectPr w:rsidR="00F541F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2798" w14:textId="77777777" w:rsidR="0072147C" w:rsidRDefault="0072147C" w:rsidP="00492410">
      <w:r>
        <w:separator/>
      </w:r>
    </w:p>
  </w:endnote>
  <w:endnote w:type="continuationSeparator" w:id="0">
    <w:p w14:paraId="000A9ADA" w14:textId="77777777" w:rsidR="0072147C" w:rsidRDefault="007214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46DE" w14:textId="77777777" w:rsidR="0072147C" w:rsidRDefault="0072147C" w:rsidP="00492410">
      <w:r>
        <w:separator/>
      </w:r>
    </w:p>
  </w:footnote>
  <w:footnote w:type="continuationSeparator" w:id="0">
    <w:p w14:paraId="0B574CFB" w14:textId="77777777" w:rsidR="0072147C" w:rsidRDefault="0072147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4</Pages>
  <Words>925</Words>
  <Characters>6911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2</cp:revision>
  <cp:lastPrinted>2022-10-26T06:50:00Z</cp:lastPrinted>
  <dcterms:created xsi:type="dcterms:W3CDTF">2024-04-23T12:36:00Z</dcterms:created>
  <dcterms:modified xsi:type="dcterms:W3CDTF">2024-04-23T12:36:00Z</dcterms:modified>
</cp:coreProperties>
</file>