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00EF293" w14:textId="77777777" w:rsidR="00CD0A14" w:rsidRPr="00BD0C91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7CB0DD6D" w:rsidR="00DC20CF" w:rsidRPr="00BD0C91" w:rsidRDefault="00F85BA8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</w:t>
      </w:r>
      <w:r w:rsidR="000B3A94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</w:t>
      </w:r>
      <w:r w:rsidR="006D12D7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(IV.22.)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BD0C91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2D1F6F9B" w:rsidR="00DC20CF" w:rsidRPr="00BD0C91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F85BA8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április</w:t>
      </w: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F85BA8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0B3A94"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BD0C91">
        <w:rPr>
          <w:rFonts w:ascii="Calibri" w:eastAsia="Calibri" w:hAnsi="Calibri" w:cs="Calibri"/>
          <w:bCs/>
          <w:sz w:val="22"/>
          <w:szCs w:val="22"/>
          <w:lang w:eastAsia="en-US"/>
        </w:rPr>
        <w:t>i ülésének napirendjét az alábbiak szerint fogadta el:</w:t>
      </w:r>
    </w:p>
    <w:p w14:paraId="1D0E38DC" w14:textId="77777777" w:rsidR="00DC20CF" w:rsidRPr="00BD0C91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BD0C91" w:rsidRDefault="009E3E5D" w:rsidP="009E3E5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D0C91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5D8B0434" w14:textId="77777777" w:rsidR="009E3E5D" w:rsidRPr="00BD0C91" w:rsidRDefault="009E3E5D" w:rsidP="009E3E5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AE7CD9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1./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Javaslat Szombathely 2023. évi közbiztonságának helyzetéről, a közbiztonság érdekében tett intézkedésekről és az azokkal kapcsolatos feladatokról szóló beszámoló elfogadására (Közgyűlési 3.)</w:t>
      </w:r>
    </w:p>
    <w:p w14:paraId="56F85A09" w14:textId="77777777" w:rsidR="00F85BA8" w:rsidRPr="00BD0C91" w:rsidRDefault="00F85BA8" w:rsidP="00F85BA8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10A2F6DF" w14:textId="77777777" w:rsidR="00F85BA8" w:rsidRPr="00BD0C91" w:rsidRDefault="00F85BA8" w:rsidP="00F85BA8">
      <w:pPr>
        <w:ind w:left="705"/>
        <w:jc w:val="both"/>
        <w:rPr>
          <w:rFonts w:asciiTheme="minorHAnsi" w:eastAsia="Calibri" w:hAnsiTheme="minorHAnsi" w:cstheme="minorHAnsi"/>
          <w:bCs/>
          <w:sz w:val="22"/>
          <w:szCs w:val="20"/>
          <w:lang w:eastAsia="en-US"/>
        </w:rPr>
      </w:pPr>
      <w:r w:rsidRPr="00BD0C91">
        <w:rPr>
          <w:rFonts w:asciiTheme="minorHAnsi" w:hAnsiTheme="minorHAnsi" w:cstheme="minorHAnsi"/>
          <w:b/>
          <w:bCs/>
          <w:sz w:val="22"/>
          <w:szCs w:val="20"/>
          <w:u w:val="single"/>
        </w:rPr>
        <w:t>Meghívott:</w:t>
      </w:r>
      <w:r w:rsidRPr="00BD0C91">
        <w:rPr>
          <w:rFonts w:asciiTheme="minorHAnsi" w:hAnsiTheme="minorHAnsi" w:cstheme="minorHAnsi"/>
          <w:sz w:val="22"/>
          <w:szCs w:val="20"/>
        </w:rPr>
        <w:tab/>
        <w:t>Dr. Pilisi Gábor r. dandártábornok, Vas Vármegyei Rendőr-főkapitányság Főkapitánya</w:t>
      </w:r>
    </w:p>
    <w:p w14:paraId="56E57631" w14:textId="77777777" w:rsidR="00F85BA8" w:rsidRPr="00BD0C91" w:rsidRDefault="00F85BA8" w:rsidP="00F85BA8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3BF423F2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2./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sz w:val="22"/>
          <w:szCs w:val="20"/>
        </w:rPr>
        <w:t>Tájékoztató a köztisztasággal kapcsolatos szabályszegések kapcsán indított eljárásokról</w:t>
      </w:r>
    </w:p>
    <w:p w14:paraId="2013D534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BD0C91">
        <w:rPr>
          <w:rFonts w:asciiTheme="minorHAnsi" w:hAnsiTheme="minorHAnsi" w:cstheme="minorHAnsi"/>
          <w:b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sz w:val="22"/>
          <w:szCs w:val="20"/>
          <w:u w:val="single"/>
        </w:rPr>
        <w:t>Előadó</w:t>
      </w:r>
      <w:r w:rsidRPr="00C51876">
        <w:rPr>
          <w:rFonts w:asciiTheme="minorHAnsi" w:hAnsiTheme="minorHAnsi" w:cstheme="minorHAnsi"/>
          <w:b/>
          <w:sz w:val="22"/>
          <w:szCs w:val="20"/>
          <w:u w:val="single"/>
        </w:rPr>
        <w:t>:</w:t>
      </w:r>
      <w:r w:rsidRPr="00BD0C91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BD0C91">
        <w:rPr>
          <w:rFonts w:asciiTheme="minorHAnsi" w:hAnsiTheme="minorHAnsi" w:cstheme="minorHAnsi"/>
          <w:b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sz w:val="22"/>
          <w:szCs w:val="20"/>
        </w:rPr>
        <w:t>Dr. Holler Péter, a Hatósági Osztály vezetője</w:t>
      </w:r>
    </w:p>
    <w:p w14:paraId="33E70103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1E90C1" w14:textId="77777777" w:rsidR="00F85BA8" w:rsidRPr="00BD0C91" w:rsidRDefault="00F85BA8" w:rsidP="00F85BA8">
      <w:pPr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3.</w:t>
      </w:r>
      <w:r w:rsidRPr="00BD0C91">
        <w:rPr>
          <w:rFonts w:asciiTheme="minorHAnsi" w:hAnsiTheme="minorHAnsi" w:cstheme="minorHAnsi"/>
          <w:b/>
          <w:sz w:val="22"/>
          <w:szCs w:val="22"/>
        </w:rPr>
        <w:t>/</w:t>
      </w:r>
      <w:r w:rsidRPr="00BD0C91">
        <w:rPr>
          <w:rFonts w:asciiTheme="minorHAnsi" w:hAnsiTheme="minorHAnsi" w:cstheme="minorHAnsi"/>
          <w:b/>
          <w:sz w:val="22"/>
          <w:szCs w:val="22"/>
        </w:rPr>
        <w:tab/>
        <w:t>Javaslat a polgárőr egyesületek támogatási kérelmének elbírálására, 2024. évi alaptámogatás elosztására</w:t>
      </w:r>
    </w:p>
    <w:p w14:paraId="6FA40C95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: 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0383B37B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6E893931" w14:textId="77777777" w:rsidR="00F85BA8" w:rsidRPr="00BD0C91" w:rsidRDefault="00F85BA8" w:rsidP="00F85BA8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BD0C91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>4./</w:t>
      </w:r>
      <w:r w:rsidRPr="00BD0C91">
        <w:rPr>
          <w:rFonts w:asciiTheme="minorHAnsi" w:hAnsiTheme="minorHAnsi" w:cstheme="minorHAns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2163FFE5" w14:textId="77777777" w:rsidR="00F85BA8" w:rsidRPr="00BD0C91" w:rsidRDefault="00F85BA8" w:rsidP="00F85BA8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ab/>
        <w:t>Kalmár Ervin, a Városüzemeltetési Osztály vezetője</w:t>
      </w:r>
    </w:p>
    <w:p w14:paraId="145CA7AC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Meghívottak:</w:t>
      </w:r>
      <w:r w:rsidRPr="00BD0C91">
        <w:rPr>
          <w:rFonts w:asciiTheme="minorHAnsi" w:hAnsiTheme="minorHAnsi" w:cstheme="minorHAnsi"/>
          <w:sz w:val="22"/>
          <w:szCs w:val="20"/>
        </w:rPr>
        <w:tab/>
        <w:t>Bokányi Adrienn tanácsnok, a 2. sz. választókerület képviselője</w:t>
      </w:r>
    </w:p>
    <w:p w14:paraId="41991CCB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  <w:t xml:space="preserve">Putz Attila, a 7. </w:t>
      </w:r>
      <w:r w:rsidRPr="00BD0C91">
        <w:rPr>
          <w:rFonts w:asciiTheme="minorHAnsi" w:hAnsiTheme="minorHAnsi" w:cstheme="minorHAnsi"/>
          <w:sz w:val="22"/>
          <w:szCs w:val="20"/>
        </w:rPr>
        <w:t>sz. választókerület képviselője</w:t>
      </w:r>
    </w:p>
    <w:p w14:paraId="29F27123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ab/>
        <w:t>Dr. Kecskés László, a 11. sz. választókerület képviselője</w:t>
      </w:r>
    </w:p>
    <w:p w14:paraId="54EB19F0" w14:textId="77777777" w:rsidR="00F85BA8" w:rsidRPr="00BD0C91" w:rsidRDefault="00F85BA8" w:rsidP="00F85BA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</w:p>
    <w:p w14:paraId="5A4EFE4D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5./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>Javaslat mikromobilitási járművek kölcsönzési célú közterületi elhelyezésére vonatkozó Együttműködési megállapodás meghosszabbítására</w:t>
      </w:r>
    </w:p>
    <w:p w14:paraId="237EC251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</w:t>
      </w:r>
      <w:r w:rsidRPr="00BD0C91">
        <w:rPr>
          <w:rFonts w:asciiTheme="minorHAnsi" w:hAnsiTheme="minorHAnsi" w:cstheme="minorHAnsi"/>
          <w:b/>
          <w:sz w:val="22"/>
          <w:szCs w:val="22"/>
          <w:u w:val="single"/>
        </w:rPr>
        <w:t>lőadó:</w:t>
      </w:r>
      <w:r w:rsidRPr="00BD0C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0C91">
        <w:rPr>
          <w:rFonts w:asciiTheme="minorHAnsi" w:hAnsiTheme="minorHAnsi" w:cstheme="minorHAnsi"/>
          <w:bCs/>
          <w:sz w:val="22"/>
          <w:szCs w:val="22"/>
        </w:rPr>
        <w:tab/>
        <w:t>Kalmár Ervin, a Városüzemeltetési Osztály vezetője</w:t>
      </w:r>
      <w:r w:rsidRPr="00BD0C91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</w:p>
    <w:p w14:paraId="50F157F2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BD0C9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Meghívott:</w:t>
      </w:r>
      <w:r w:rsidRPr="00BD0C9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Irmai Krisztián, a Lime Technology Kft. képviselője</w:t>
      </w:r>
    </w:p>
    <w:p w14:paraId="55C7B36F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693B7EF7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6.</w:t>
      </w:r>
      <w:r w:rsidRPr="00BD0C91">
        <w:rPr>
          <w:rFonts w:asciiTheme="minorHAnsi" w:hAnsiTheme="minorHAnsi" w:cstheme="minorHAnsi"/>
          <w:b/>
          <w:sz w:val="22"/>
          <w:szCs w:val="22"/>
        </w:rPr>
        <w:t>/</w:t>
      </w:r>
      <w:r w:rsidRPr="00BD0C91">
        <w:rPr>
          <w:rFonts w:asciiTheme="minorHAnsi" w:hAnsiTheme="minorHAnsi" w:cstheme="minorHAnsi"/>
          <w:b/>
          <w:sz w:val="22"/>
          <w:szCs w:val="22"/>
        </w:rPr>
        <w:tab/>
        <w:t>Javaslat Szombathely Megyei Jogú Város Bűnmegelőzési és Közbiztonsági Koncepció Cselekvési Programjával kapcsolatos döntések meghozatalára</w:t>
      </w:r>
    </w:p>
    <w:p w14:paraId="2A82BB2C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C51876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 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>Dr. Holler Péter, a Hatósági Osztály vezetője</w:t>
      </w:r>
    </w:p>
    <w:p w14:paraId="745360F8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3DBC1011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bCs/>
          <w:sz w:val="22"/>
          <w:szCs w:val="20"/>
        </w:rPr>
        <w:t>7. /</w:t>
      </w:r>
      <w:r w:rsidRPr="00BD0C91">
        <w:rPr>
          <w:rFonts w:asciiTheme="minorHAnsi" w:hAnsiTheme="minorHAnsi" w:cstheme="minorHAnsi"/>
          <w:b/>
          <w:bCs/>
          <w:sz w:val="22"/>
          <w:szCs w:val="20"/>
        </w:rPr>
        <w:tab/>
        <w:t>Áttekintés az elmúlt időszak rendőrségi intézkedéseiről</w:t>
      </w:r>
      <w:r w:rsidRPr="00BD0C91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BD0C91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72C12D52" w14:textId="77777777" w:rsidR="00F85BA8" w:rsidRPr="00BD0C91" w:rsidRDefault="00F85BA8" w:rsidP="00F85BA8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sz w:val="22"/>
          <w:szCs w:val="20"/>
        </w:rPr>
        <w:t>Dr. Koncz Gabriella r. ezredes, kapitányságvezető, a Bizottság tagja</w:t>
      </w:r>
    </w:p>
    <w:p w14:paraId="77F49820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7D7CEED8" w14:textId="77777777" w:rsidR="00F85BA8" w:rsidRPr="00BD0C91" w:rsidRDefault="00F85BA8" w:rsidP="00F85BA8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>8./</w:t>
      </w:r>
      <w:r w:rsidRPr="00BD0C91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BD0C91">
        <w:rPr>
          <w:rFonts w:asciiTheme="minorHAnsi" w:hAnsiTheme="minorHAnsi" w:cstheme="minorHAnsi"/>
          <w:b/>
          <w:bCs/>
          <w:sz w:val="22"/>
          <w:szCs w:val="20"/>
        </w:rPr>
        <w:t>Különfélék</w:t>
      </w:r>
    </w:p>
    <w:p w14:paraId="3CE3D1F9" w14:textId="77777777" w:rsidR="00F85BA8" w:rsidRPr="00BD0C91" w:rsidRDefault="00F85BA8" w:rsidP="00F85BA8">
      <w:pPr>
        <w:ind w:left="2124" w:hanging="1415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  <w:r w:rsidRPr="00BD0C91">
        <w:rPr>
          <w:rFonts w:asciiTheme="minorHAnsi" w:eastAsia="Calibri" w:hAnsiTheme="minorHAnsi" w:cstheme="minorHAnsi"/>
          <w:b/>
          <w:sz w:val="22"/>
          <w:szCs w:val="20"/>
          <w:u w:val="single"/>
          <w:lang w:eastAsia="en-US"/>
        </w:rPr>
        <w:t>Előadó:</w:t>
      </w:r>
      <w:r w:rsidRPr="00BD0C91">
        <w:rPr>
          <w:rFonts w:asciiTheme="minorHAnsi" w:eastAsia="Calibri" w:hAnsiTheme="minorHAnsi" w:cstheme="minorHAnsi"/>
          <w:bCs/>
          <w:sz w:val="22"/>
          <w:szCs w:val="20"/>
          <w:lang w:eastAsia="en-US"/>
        </w:rPr>
        <w:tab/>
        <w:t>Kelemen Krisztián, a Bizottság elnöke</w:t>
      </w:r>
    </w:p>
    <w:p w14:paraId="0AFB20E4" w14:textId="77777777" w:rsidR="00F85BA8" w:rsidRPr="00BD0C91" w:rsidRDefault="00F85BA8" w:rsidP="00F85BA8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2C5514C" w14:textId="77777777" w:rsidR="001D4F0F" w:rsidRPr="00BD0C91" w:rsidRDefault="001D4F0F" w:rsidP="00DC20CF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CCA4FA" w14:textId="77777777" w:rsidR="00DC20CF" w:rsidRPr="00BD0C91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D0C9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BD0C91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BD0C91">
        <w:rPr>
          <w:rFonts w:asciiTheme="minorHAnsi" w:hAnsiTheme="minorHAnsi" w:cstheme="minorHAnsi"/>
          <w:bCs/>
          <w:sz w:val="22"/>
          <w:szCs w:val="22"/>
        </w:rPr>
        <w:tab/>
      </w:r>
      <w:r w:rsidRPr="00BD0C91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03E1F8E5" w14:textId="77777777" w:rsidR="00DC20CF" w:rsidRPr="00BD0C91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BD0C91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C9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D0C91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5D5C890B" w14:textId="77777777" w:rsidR="0049108D" w:rsidRPr="00BD0C91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DB63458" w14:textId="77777777" w:rsidR="00EE20D7" w:rsidRPr="00BD0C91" w:rsidRDefault="00EE20D7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EE20D7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30D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1953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231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2024-04-23T13:19:00Z</dcterms:created>
  <dcterms:modified xsi:type="dcterms:W3CDTF">2024-04-23T13:21:00Z</dcterms:modified>
</cp:coreProperties>
</file>