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C616" w14:textId="77777777" w:rsidR="00C20790" w:rsidRPr="00660948" w:rsidRDefault="00C20790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68E7DA" w14:textId="77777777" w:rsidR="00DA5139" w:rsidRPr="0066094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B934FF7" w14:textId="77777777" w:rsidR="00DA5139" w:rsidRPr="0066094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EFDECE" w14:textId="06142557" w:rsidR="005E6ED9" w:rsidRPr="00660948" w:rsidRDefault="005E6ED9" w:rsidP="005E6ED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4139B9">
        <w:rPr>
          <w:rFonts w:ascii="Calibri" w:hAnsi="Calibri" w:cs="Calibri"/>
          <w:b/>
          <w:bCs/>
          <w:sz w:val="22"/>
          <w:szCs w:val="22"/>
        </w:rPr>
        <w:t>4</w:t>
      </w:r>
      <w:r w:rsidRPr="0066094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60948">
        <w:rPr>
          <w:rFonts w:ascii="Calibri" w:hAnsi="Calibri" w:cs="Calibri"/>
          <w:b/>
          <w:bCs/>
          <w:sz w:val="22"/>
          <w:szCs w:val="22"/>
        </w:rPr>
        <w:t>április</w:t>
      </w:r>
      <w:r w:rsidRPr="006609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39B9">
        <w:rPr>
          <w:rFonts w:ascii="Calibri" w:hAnsi="Calibri" w:cs="Calibri"/>
          <w:b/>
          <w:bCs/>
          <w:sz w:val="22"/>
          <w:szCs w:val="22"/>
        </w:rPr>
        <w:t>24</w:t>
      </w:r>
      <w:r w:rsidRPr="0066094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C4C1FBC" w14:textId="77777777" w:rsidR="00562201" w:rsidRPr="00660948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6A5CFD" w14:textId="08400EC9" w:rsidR="0001600F" w:rsidRPr="00660948" w:rsidRDefault="0001600F" w:rsidP="0001600F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03590547"/>
      <w:r w:rsidRPr="00660948">
        <w:rPr>
          <w:rFonts w:ascii="Calibri" w:hAnsi="Calibri" w:cs="Calibri"/>
          <w:b/>
          <w:sz w:val="22"/>
          <w:szCs w:val="22"/>
        </w:rPr>
        <w:t>Tájékoztató Szombathely Megyei Jogú Város Önkormányzata gyermekjóléti és gyermekvédelmi feladatainak 20</w:t>
      </w:r>
      <w:r w:rsidR="00887D72" w:rsidRPr="00660948">
        <w:rPr>
          <w:rFonts w:ascii="Calibri" w:hAnsi="Calibri" w:cs="Calibri"/>
          <w:b/>
          <w:sz w:val="22"/>
          <w:szCs w:val="22"/>
        </w:rPr>
        <w:t>2</w:t>
      </w:r>
      <w:r w:rsidR="004139B9">
        <w:rPr>
          <w:rFonts w:ascii="Calibri" w:hAnsi="Calibri" w:cs="Calibri"/>
          <w:b/>
          <w:sz w:val="22"/>
          <w:szCs w:val="22"/>
        </w:rPr>
        <w:t>3</w:t>
      </w:r>
      <w:r w:rsidRPr="00660948">
        <w:rPr>
          <w:rFonts w:ascii="Calibri" w:hAnsi="Calibri" w:cs="Calibri"/>
          <w:b/>
          <w:sz w:val="22"/>
          <w:szCs w:val="22"/>
        </w:rPr>
        <w:t>. évi ellátásáról</w:t>
      </w:r>
    </w:p>
    <w:bookmarkEnd w:id="0"/>
    <w:p w14:paraId="5E7E531D" w14:textId="77777777" w:rsidR="003E6421" w:rsidRPr="00660948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</w:r>
    </w:p>
    <w:p w14:paraId="2F476D75" w14:textId="4A7E695C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</w:t>
      </w:r>
      <w:r w:rsidR="00C25CD6" w:rsidRPr="00660948">
        <w:rPr>
          <w:rFonts w:ascii="Calibri" w:hAnsi="Calibri" w:cs="Calibri"/>
          <w:sz w:val="22"/>
          <w:szCs w:val="22"/>
        </w:rPr>
        <w:t>z SZMSZ 53.§ 32. pontja alapján a Tisztelt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="00C25CD6" w:rsidRPr="00660948">
        <w:rPr>
          <w:rFonts w:ascii="Calibri" w:hAnsi="Calibri" w:cs="Calibri"/>
          <w:sz w:val="22"/>
          <w:szCs w:val="22"/>
        </w:rPr>
        <w:t>B</w:t>
      </w:r>
      <w:r w:rsidR="004F32E5" w:rsidRPr="00660948">
        <w:rPr>
          <w:rFonts w:ascii="Calibri" w:hAnsi="Calibri" w:cs="Calibri"/>
          <w:sz w:val="22"/>
          <w:szCs w:val="22"/>
        </w:rPr>
        <w:t>izottság</w:t>
      </w:r>
      <w:r w:rsidRPr="00660948">
        <w:rPr>
          <w:rFonts w:ascii="Calibri" w:hAnsi="Calibri" w:cs="Calibri"/>
          <w:sz w:val="22"/>
          <w:szCs w:val="22"/>
        </w:rPr>
        <w:t xml:space="preserve"> megtárgyal.</w:t>
      </w:r>
    </w:p>
    <w:p w14:paraId="623EE6E3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222C73F3" w14:textId="096479DE" w:rsidR="0043527C" w:rsidRPr="00660948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Az előterjesztés mellékletét képező tájékoztató átfogó részletességgel mutatja be a gyermekjóléti, gyermekvédelmi rendszer 20</w:t>
      </w:r>
      <w:r w:rsidR="005E6ED9" w:rsidRPr="00660948">
        <w:rPr>
          <w:rFonts w:ascii="Calibri" w:hAnsi="Calibri" w:cs="Calibri"/>
          <w:sz w:val="22"/>
          <w:szCs w:val="22"/>
        </w:rPr>
        <w:t>2</w:t>
      </w:r>
      <w:r w:rsidR="004139B9">
        <w:rPr>
          <w:rFonts w:ascii="Calibri" w:hAnsi="Calibri" w:cs="Calibri"/>
          <w:sz w:val="22"/>
          <w:szCs w:val="22"/>
        </w:rPr>
        <w:t>3</w:t>
      </w:r>
      <w:r w:rsidRPr="00660948">
        <w:rPr>
          <w:rFonts w:ascii="Calibri" w:hAnsi="Calibri" w:cs="Calibri"/>
          <w:sz w:val="22"/>
          <w:szCs w:val="22"/>
        </w:rPr>
        <w:t>. évi működését.</w:t>
      </w:r>
      <w:r w:rsidR="0043527C" w:rsidRPr="00660948">
        <w:rPr>
          <w:rFonts w:ascii="Calibri" w:hAnsi="Calibri" w:cs="Calibri"/>
          <w:sz w:val="22"/>
          <w:szCs w:val="22"/>
        </w:rPr>
        <w:t xml:space="preserve"> </w:t>
      </w:r>
    </w:p>
    <w:p w14:paraId="3AEB5CF7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725A3DCE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 xml:space="preserve">Kérem a Tisztelt </w:t>
      </w:r>
      <w:r w:rsidR="004F32E5" w:rsidRPr="00660948">
        <w:rPr>
          <w:rFonts w:ascii="Calibri" w:hAnsi="Calibri" w:cs="Calibri"/>
          <w:sz w:val="22"/>
          <w:szCs w:val="22"/>
        </w:rPr>
        <w:t>Bizottságo</w:t>
      </w:r>
      <w:r w:rsidRPr="00660948">
        <w:rPr>
          <w:rFonts w:ascii="Calibri" w:hAnsi="Calibri" w:cs="Calibri"/>
          <w:sz w:val="22"/>
          <w:szCs w:val="22"/>
        </w:rPr>
        <w:t>t, hogy a tájékoztatót megtárgyalni, és a határozati javaslatot elfogadni szíveskedjék.</w:t>
      </w:r>
    </w:p>
    <w:p w14:paraId="0B01EC05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63C829BF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10F66B7E" w14:textId="219EB85E" w:rsidR="0001600F" w:rsidRPr="00660948" w:rsidRDefault="0001600F" w:rsidP="0001600F">
      <w:pPr>
        <w:jc w:val="both"/>
        <w:rPr>
          <w:rFonts w:ascii="Calibri" w:hAnsi="Calibri" w:cs="Calibri"/>
          <w:b/>
          <w:sz w:val="22"/>
          <w:szCs w:val="22"/>
        </w:rPr>
      </w:pPr>
      <w:r w:rsidRPr="00660948">
        <w:rPr>
          <w:rFonts w:ascii="Calibri" w:hAnsi="Calibri" w:cs="Calibri"/>
          <w:b/>
          <w:sz w:val="22"/>
          <w:szCs w:val="22"/>
        </w:rPr>
        <w:t>Szombathely, 20</w:t>
      </w:r>
      <w:r w:rsidR="00B80402" w:rsidRPr="00660948">
        <w:rPr>
          <w:rFonts w:ascii="Calibri" w:hAnsi="Calibri" w:cs="Calibri"/>
          <w:b/>
          <w:sz w:val="22"/>
          <w:szCs w:val="22"/>
        </w:rPr>
        <w:t>2</w:t>
      </w:r>
      <w:r w:rsidR="004139B9">
        <w:rPr>
          <w:rFonts w:ascii="Calibri" w:hAnsi="Calibri" w:cs="Calibri"/>
          <w:b/>
          <w:sz w:val="22"/>
          <w:szCs w:val="22"/>
        </w:rPr>
        <w:t>4</w:t>
      </w:r>
      <w:r w:rsidRPr="00660948">
        <w:rPr>
          <w:rFonts w:ascii="Calibri" w:hAnsi="Calibri" w:cs="Calibri"/>
          <w:b/>
          <w:sz w:val="22"/>
          <w:szCs w:val="22"/>
        </w:rPr>
        <w:t xml:space="preserve">. </w:t>
      </w:r>
      <w:r w:rsidR="00660948">
        <w:rPr>
          <w:rFonts w:ascii="Calibri" w:hAnsi="Calibri" w:cs="Calibri"/>
          <w:b/>
          <w:sz w:val="22"/>
          <w:szCs w:val="22"/>
        </w:rPr>
        <w:t>április</w:t>
      </w:r>
      <w:r w:rsidRPr="00660948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660948">
        <w:rPr>
          <w:rFonts w:ascii="Calibri" w:hAnsi="Calibri" w:cs="Calibri"/>
          <w:b/>
          <w:sz w:val="22"/>
          <w:szCs w:val="22"/>
        </w:rPr>
        <w:t xml:space="preserve">„  </w:t>
      </w:r>
      <w:proofErr w:type="gramEnd"/>
      <w:r w:rsidRPr="00660948">
        <w:rPr>
          <w:rFonts w:ascii="Calibri" w:hAnsi="Calibri" w:cs="Calibri"/>
          <w:b/>
          <w:sz w:val="22"/>
          <w:szCs w:val="22"/>
        </w:rPr>
        <w:t xml:space="preserve">  </w:t>
      </w:r>
      <w:r w:rsidR="00660948">
        <w:rPr>
          <w:rFonts w:ascii="Calibri" w:hAnsi="Calibri" w:cs="Calibri"/>
          <w:b/>
          <w:sz w:val="22"/>
          <w:szCs w:val="22"/>
        </w:rPr>
        <w:t xml:space="preserve">   </w:t>
      </w:r>
      <w:r w:rsidRPr="00660948">
        <w:rPr>
          <w:rFonts w:ascii="Calibri" w:hAnsi="Calibri" w:cs="Calibri"/>
          <w:b/>
          <w:sz w:val="22"/>
          <w:szCs w:val="22"/>
        </w:rPr>
        <w:t>”</w:t>
      </w:r>
    </w:p>
    <w:p w14:paraId="588671DA" w14:textId="77777777" w:rsidR="009C7BBD" w:rsidRPr="0066094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38CA9110" w14:textId="77777777" w:rsidR="009C7BBD" w:rsidRPr="00660948" w:rsidRDefault="009C7BBD" w:rsidP="009C7BBD">
      <w:pPr>
        <w:jc w:val="center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/: </w:t>
      </w:r>
      <w:r w:rsidR="00B80402" w:rsidRPr="00660948">
        <w:rPr>
          <w:rFonts w:ascii="Calibri" w:hAnsi="Calibri" w:cs="Calibri"/>
          <w:b/>
          <w:sz w:val="22"/>
          <w:szCs w:val="22"/>
        </w:rPr>
        <w:t>Dr. László Győző</w:t>
      </w:r>
      <w:r w:rsidRPr="00660948">
        <w:rPr>
          <w:rFonts w:ascii="Calibri" w:hAnsi="Calibri" w:cs="Calibri"/>
          <w:b/>
          <w:sz w:val="22"/>
          <w:szCs w:val="22"/>
        </w:rPr>
        <w:t>:/</w:t>
      </w:r>
    </w:p>
    <w:p w14:paraId="4E2BD69F" w14:textId="77777777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040AC95A" w14:textId="77777777" w:rsidR="00EB71DE" w:rsidRDefault="00EB71DE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9995E8" w14:textId="77777777" w:rsidR="00EB71DE" w:rsidRPr="00660948" w:rsidRDefault="00EB71DE" w:rsidP="009C7BBD">
      <w:pPr>
        <w:jc w:val="both"/>
        <w:rPr>
          <w:rFonts w:ascii="Calibri" w:hAnsi="Calibri" w:cs="Calibri"/>
          <w:sz w:val="22"/>
          <w:szCs w:val="22"/>
        </w:rPr>
      </w:pPr>
    </w:p>
    <w:p w14:paraId="02D57A5E" w14:textId="77777777" w:rsidR="009C7BBD" w:rsidRPr="00660948" w:rsidRDefault="009C7BBD" w:rsidP="009C7BBD">
      <w:pPr>
        <w:pStyle w:val="Cm"/>
        <w:rPr>
          <w:rFonts w:ascii="Calibri" w:hAnsi="Calibri" w:cs="Calibri"/>
          <w:sz w:val="22"/>
          <w:szCs w:val="22"/>
        </w:rPr>
      </w:pPr>
    </w:p>
    <w:p w14:paraId="52C40B24" w14:textId="7EA4E636" w:rsidR="00DA5139" w:rsidRPr="00660948" w:rsidRDefault="00DA5139" w:rsidP="00DA5139">
      <w:pPr>
        <w:pStyle w:val="Cm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HATÁROZATI JAVASLAT</w:t>
      </w:r>
    </w:p>
    <w:p w14:paraId="1720A752" w14:textId="77777777" w:rsidR="005E6ED9" w:rsidRPr="00660948" w:rsidRDefault="005E6ED9" w:rsidP="00DA5139">
      <w:pPr>
        <w:pStyle w:val="Cm"/>
        <w:rPr>
          <w:rFonts w:ascii="Calibri" w:hAnsi="Calibri" w:cs="Calibri"/>
          <w:sz w:val="22"/>
          <w:szCs w:val="22"/>
        </w:rPr>
      </w:pPr>
    </w:p>
    <w:p w14:paraId="15CB8BAD" w14:textId="79366D87" w:rsidR="005E6ED9" w:rsidRPr="00660948" w:rsidRDefault="005E6ED9" w:rsidP="005E6E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60948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4139B9">
        <w:rPr>
          <w:rFonts w:ascii="Calibri" w:hAnsi="Calibri" w:cs="Calibri"/>
          <w:b/>
          <w:sz w:val="22"/>
          <w:szCs w:val="22"/>
          <w:u w:val="single"/>
        </w:rPr>
        <w:t>4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>. (</w:t>
      </w:r>
      <w:r w:rsidR="00660948">
        <w:rPr>
          <w:rFonts w:ascii="Calibri" w:hAnsi="Calibri" w:cs="Calibri"/>
          <w:b/>
          <w:sz w:val="22"/>
          <w:szCs w:val="22"/>
          <w:u w:val="single"/>
        </w:rPr>
        <w:t>I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>V.2</w:t>
      </w:r>
      <w:r w:rsidR="004139B9">
        <w:rPr>
          <w:rFonts w:ascii="Calibri" w:hAnsi="Calibri" w:cs="Calibri"/>
          <w:b/>
          <w:sz w:val="22"/>
          <w:szCs w:val="22"/>
          <w:u w:val="single"/>
        </w:rPr>
        <w:t>4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66094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66094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1210748F" w14:textId="77777777" w:rsidR="00790C5C" w:rsidRPr="00660948" w:rsidRDefault="00790C5C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54516A" w14:textId="13613827" w:rsidR="0001600F" w:rsidRPr="00660948" w:rsidRDefault="00DA5139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</w:t>
      </w:r>
      <w:r w:rsidR="007B1A09"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 xml:space="preserve">Szociális </w:t>
      </w:r>
      <w:r w:rsidR="00B80402" w:rsidRPr="00660948">
        <w:rPr>
          <w:rFonts w:ascii="Calibri" w:hAnsi="Calibri" w:cs="Calibri"/>
          <w:sz w:val="22"/>
          <w:szCs w:val="22"/>
        </w:rPr>
        <w:t xml:space="preserve">és Lakás </w:t>
      </w:r>
      <w:r w:rsidRPr="00660948">
        <w:rPr>
          <w:rFonts w:ascii="Calibri" w:hAnsi="Calibri" w:cs="Calibri"/>
          <w:sz w:val="22"/>
          <w:szCs w:val="22"/>
        </w:rPr>
        <w:t>Bizottság</w:t>
      </w:r>
      <w:r w:rsidR="00556470" w:rsidRPr="00660948">
        <w:rPr>
          <w:rFonts w:ascii="Calibri" w:hAnsi="Calibri" w:cs="Calibri"/>
          <w:sz w:val="22"/>
          <w:szCs w:val="22"/>
        </w:rPr>
        <w:t xml:space="preserve"> </w:t>
      </w:r>
      <w:r w:rsidR="0001600F" w:rsidRPr="00660948">
        <w:rPr>
          <w:rFonts w:ascii="Calibri" w:hAnsi="Calibri" w:cs="Calibri"/>
          <w:sz w:val="22"/>
          <w:szCs w:val="22"/>
        </w:rPr>
        <w:t>a Szombathely Megyei Jogú Város Önkormányzata gyermekjóléti és gyermekvédelmi feladatainak 20</w:t>
      </w:r>
      <w:r w:rsidR="005E6ED9" w:rsidRPr="00660948">
        <w:rPr>
          <w:rFonts w:ascii="Calibri" w:hAnsi="Calibri" w:cs="Calibri"/>
          <w:sz w:val="22"/>
          <w:szCs w:val="22"/>
        </w:rPr>
        <w:t>2</w:t>
      </w:r>
      <w:r w:rsidR="004139B9">
        <w:rPr>
          <w:rFonts w:ascii="Calibri" w:hAnsi="Calibri" w:cs="Calibri"/>
          <w:sz w:val="22"/>
          <w:szCs w:val="22"/>
        </w:rPr>
        <w:t>3</w:t>
      </w:r>
      <w:r w:rsidR="0001600F" w:rsidRPr="00660948">
        <w:rPr>
          <w:rFonts w:ascii="Calibri" w:hAnsi="Calibri" w:cs="Calibri"/>
          <w:sz w:val="22"/>
          <w:szCs w:val="22"/>
        </w:rPr>
        <w:t>. évi ellátásáról szóló tájékoztatót megtárgyalta, és azt</w:t>
      </w:r>
      <w:r w:rsidR="00C25CD6" w:rsidRPr="00660948">
        <w:rPr>
          <w:rFonts w:ascii="Calibri" w:hAnsi="Calibri" w:cs="Calibri"/>
          <w:sz w:val="22"/>
          <w:szCs w:val="22"/>
        </w:rPr>
        <w:t xml:space="preserve"> az SZMSZ 53.§ 32. pontja alapján az</w:t>
      </w:r>
      <w:r w:rsidR="0001600F" w:rsidRPr="00660948">
        <w:rPr>
          <w:rFonts w:ascii="Calibri" w:hAnsi="Calibri" w:cs="Calibri"/>
          <w:sz w:val="22"/>
          <w:szCs w:val="22"/>
        </w:rPr>
        <w:t xml:space="preserve"> előterjesztés szerinti tartalommal elfogadta. </w:t>
      </w:r>
    </w:p>
    <w:p w14:paraId="69C42393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2495B6F7" w14:textId="77777777" w:rsidR="00DA5139" w:rsidRPr="00660948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E98DF2D" w14:textId="59EE31F7" w:rsidR="00DA5139" w:rsidRPr="00660948" w:rsidRDefault="00DA5139" w:rsidP="00DA5139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ab/>
      </w:r>
      <w:r w:rsidR="00375A06" w:rsidRPr="00660948">
        <w:rPr>
          <w:rFonts w:ascii="Calibri" w:hAnsi="Calibri" w:cs="Calibri"/>
          <w:sz w:val="22"/>
          <w:szCs w:val="22"/>
        </w:rPr>
        <w:t xml:space="preserve">Dr. </w:t>
      </w:r>
      <w:r w:rsidR="00B80402" w:rsidRPr="00660948">
        <w:rPr>
          <w:rFonts w:ascii="Calibri" w:hAnsi="Calibri" w:cs="Calibri"/>
          <w:sz w:val="22"/>
          <w:szCs w:val="22"/>
        </w:rPr>
        <w:t>Czeglédy Csaba</w:t>
      </w:r>
      <w:r w:rsidRPr="00660948">
        <w:rPr>
          <w:rFonts w:ascii="Calibri" w:hAnsi="Calibri" w:cs="Calibri"/>
          <w:sz w:val="22"/>
          <w:szCs w:val="22"/>
        </w:rPr>
        <w:t xml:space="preserve">, a Szociális </w:t>
      </w:r>
      <w:r w:rsidR="00B80402" w:rsidRPr="00660948">
        <w:rPr>
          <w:rFonts w:ascii="Calibri" w:hAnsi="Calibri" w:cs="Calibri"/>
          <w:sz w:val="22"/>
          <w:szCs w:val="22"/>
        </w:rPr>
        <w:t xml:space="preserve">és Lakás </w:t>
      </w:r>
      <w:r w:rsidRPr="00660948">
        <w:rPr>
          <w:rFonts w:ascii="Calibri" w:hAnsi="Calibri" w:cs="Calibri"/>
          <w:sz w:val="22"/>
          <w:szCs w:val="22"/>
        </w:rPr>
        <w:t>Bizottság elnöke</w:t>
      </w:r>
    </w:p>
    <w:p w14:paraId="69B672B9" w14:textId="77777777" w:rsidR="00DA5139" w:rsidRPr="00660948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75C17F3" w14:textId="77777777" w:rsidR="008A5AD6" w:rsidRPr="00660948" w:rsidRDefault="00B80402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Vinczéné Dr. Menyhárt Mária</w:t>
      </w:r>
      <w:r w:rsidR="007B1A09" w:rsidRPr="00660948">
        <w:rPr>
          <w:rFonts w:ascii="Calibri" w:hAnsi="Calibri" w:cs="Calibri"/>
          <w:sz w:val="22"/>
          <w:szCs w:val="22"/>
        </w:rPr>
        <w:t>, az Egészségügyi és Közszolgálati Osztály vezetője</w:t>
      </w:r>
      <w:r w:rsidR="00107DBE" w:rsidRPr="00660948">
        <w:rPr>
          <w:rFonts w:ascii="Calibri" w:hAnsi="Calibri" w:cs="Calibri"/>
          <w:sz w:val="22"/>
          <w:szCs w:val="22"/>
        </w:rPr>
        <w:t>/</w:t>
      </w:r>
    </w:p>
    <w:p w14:paraId="430F789A" w14:textId="77777777" w:rsidR="00DA5139" w:rsidRPr="00660948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4392960B" w14:textId="77777777" w:rsidR="00D54DF8" w:rsidRPr="00660948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60948">
        <w:rPr>
          <w:rFonts w:ascii="Calibri" w:hAnsi="Calibri" w:cs="Calibri"/>
          <w:sz w:val="22"/>
          <w:szCs w:val="22"/>
        </w:rPr>
        <w:tab/>
      </w:r>
      <w:r w:rsidR="007445CC" w:rsidRPr="00660948">
        <w:rPr>
          <w:rFonts w:ascii="Calibri" w:hAnsi="Calibri" w:cs="Calibri"/>
          <w:sz w:val="22"/>
          <w:szCs w:val="22"/>
        </w:rPr>
        <w:t>azonnal</w:t>
      </w:r>
    </w:p>
    <w:sectPr w:rsidR="00D54DF8" w:rsidRPr="0066094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22C8" w14:textId="77777777" w:rsidR="00455884" w:rsidRDefault="00455884">
      <w:r>
        <w:separator/>
      </w:r>
    </w:p>
  </w:endnote>
  <w:endnote w:type="continuationSeparator" w:id="0">
    <w:p w14:paraId="5207C235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52FB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8B829" wp14:editId="6ACDDFF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06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727F3D3" w14:textId="77777777" w:rsidR="00356256" w:rsidRPr="001E688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1E6889">
      <w:rPr>
        <w:rFonts w:asciiTheme="minorHAnsi" w:hAnsiTheme="minorHAnsi" w:cstheme="minorHAnsi"/>
        <w:sz w:val="22"/>
        <w:szCs w:val="22"/>
      </w:rPr>
      <w:t>Telefon: +36 94/520-1</w:t>
    </w:r>
    <w:r w:rsidR="00AC3D7B" w:rsidRPr="001E6889">
      <w:rPr>
        <w:rFonts w:asciiTheme="minorHAnsi" w:hAnsiTheme="minorHAnsi" w:cstheme="minorHAnsi"/>
        <w:sz w:val="22"/>
        <w:szCs w:val="22"/>
      </w:rPr>
      <w:t>2</w:t>
    </w:r>
    <w:r w:rsidR="004C3174" w:rsidRPr="001E6889">
      <w:rPr>
        <w:rFonts w:asciiTheme="minorHAnsi" w:hAnsiTheme="minorHAnsi" w:cstheme="minorHAnsi"/>
        <w:sz w:val="22"/>
        <w:szCs w:val="22"/>
      </w:rPr>
      <w:t>7</w:t>
    </w:r>
  </w:p>
  <w:p w14:paraId="02C1DFA4" w14:textId="34DCB363" w:rsidR="00356256" w:rsidRPr="001E6889" w:rsidRDefault="00660948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1E6889">
      <w:rPr>
        <w:rFonts w:asciiTheme="minorHAnsi" w:hAnsiTheme="minorHAnsi" w:cstheme="minorHAnsi"/>
        <w:sz w:val="22"/>
        <w:szCs w:val="22"/>
      </w:rPr>
      <w:t>KRID: 628508398</w:t>
    </w:r>
  </w:p>
  <w:p w14:paraId="62AD3EF6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1E6889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05A0" w14:textId="77777777" w:rsidR="00455884" w:rsidRDefault="00455884">
      <w:r>
        <w:separator/>
      </w:r>
    </w:p>
  </w:footnote>
  <w:footnote w:type="continuationSeparator" w:id="0">
    <w:p w14:paraId="1CE9DC87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B2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660948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7154C35" wp14:editId="071992D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20E46" w14:textId="77777777" w:rsidR="005F19FE" w:rsidRPr="00660948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60948">
      <w:rPr>
        <w:rFonts w:asciiTheme="minorHAnsi" w:hAnsiTheme="minorHAnsi" w:cstheme="minorHAnsi"/>
        <w:sz w:val="22"/>
        <w:szCs w:val="22"/>
      </w:rPr>
      <w:tab/>
    </w:r>
    <w:r w:rsidRPr="00660948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36A949B" w14:textId="77777777" w:rsidR="005F19FE" w:rsidRPr="00660948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60948">
      <w:rPr>
        <w:rFonts w:asciiTheme="minorHAnsi" w:hAnsiTheme="minorHAnsi" w:cstheme="minorHAnsi"/>
        <w:smallCaps/>
        <w:sz w:val="22"/>
        <w:szCs w:val="22"/>
      </w:rPr>
      <w:tab/>
    </w:r>
    <w:r w:rsidR="00AC3D7B" w:rsidRPr="00660948">
      <w:rPr>
        <w:rFonts w:asciiTheme="minorHAnsi" w:hAnsiTheme="minorHAnsi" w:cstheme="minorHAnsi"/>
        <w:smallCaps/>
        <w:sz w:val="22"/>
        <w:szCs w:val="22"/>
      </w:rPr>
      <w:t>Alpolgármestere</w:t>
    </w:r>
  </w:p>
  <w:p w14:paraId="3AD3DD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C1D"/>
    <w:rsid w:val="0001600F"/>
    <w:rsid w:val="00065F07"/>
    <w:rsid w:val="000D5554"/>
    <w:rsid w:val="00107DBE"/>
    <w:rsid w:val="00132161"/>
    <w:rsid w:val="00163DA0"/>
    <w:rsid w:val="001A4648"/>
    <w:rsid w:val="001E6889"/>
    <w:rsid w:val="00242C10"/>
    <w:rsid w:val="00253AC7"/>
    <w:rsid w:val="00263F34"/>
    <w:rsid w:val="00264DFC"/>
    <w:rsid w:val="00325973"/>
    <w:rsid w:val="0032649B"/>
    <w:rsid w:val="0034130E"/>
    <w:rsid w:val="00345F4B"/>
    <w:rsid w:val="00356256"/>
    <w:rsid w:val="00375A06"/>
    <w:rsid w:val="003E6421"/>
    <w:rsid w:val="003F4F45"/>
    <w:rsid w:val="00403BAB"/>
    <w:rsid w:val="004139B9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E6ED9"/>
    <w:rsid w:val="005E789D"/>
    <w:rsid w:val="005F19FE"/>
    <w:rsid w:val="00615968"/>
    <w:rsid w:val="00622410"/>
    <w:rsid w:val="00623A04"/>
    <w:rsid w:val="00632273"/>
    <w:rsid w:val="006475B8"/>
    <w:rsid w:val="00660948"/>
    <w:rsid w:val="006B5218"/>
    <w:rsid w:val="007445CC"/>
    <w:rsid w:val="00790C5C"/>
    <w:rsid w:val="007B1A09"/>
    <w:rsid w:val="007B2FF9"/>
    <w:rsid w:val="007F2F31"/>
    <w:rsid w:val="00824925"/>
    <w:rsid w:val="00852406"/>
    <w:rsid w:val="00863BA9"/>
    <w:rsid w:val="008728D0"/>
    <w:rsid w:val="00880652"/>
    <w:rsid w:val="00887D72"/>
    <w:rsid w:val="008A5AD6"/>
    <w:rsid w:val="008E5ABF"/>
    <w:rsid w:val="009348EA"/>
    <w:rsid w:val="0096279B"/>
    <w:rsid w:val="0098520B"/>
    <w:rsid w:val="00993EE1"/>
    <w:rsid w:val="009B5958"/>
    <w:rsid w:val="009C7BBD"/>
    <w:rsid w:val="00A7633E"/>
    <w:rsid w:val="00A93324"/>
    <w:rsid w:val="00AB7B31"/>
    <w:rsid w:val="00AC3D7B"/>
    <w:rsid w:val="00AD08CD"/>
    <w:rsid w:val="00B14C9A"/>
    <w:rsid w:val="00B37EB7"/>
    <w:rsid w:val="00B610E8"/>
    <w:rsid w:val="00B80402"/>
    <w:rsid w:val="00BC46F6"/>
    <w:rsid w:val="00BE370B"/>
    <w:rsid w:val="00C04236"/>
    <w:rsid w:val="00C20790"/>
    <w:rsid w:val="00C25CD6"/>
    <w:rsid w:val="00C605ED"/>
    <w:rsid w:val="00CF3C15"/>
    <w:rsid w:val="00D54DF8"/>
    <w:rsid w:val="00DA5139"/>
    <w:rsid w:val="00DB1D0C"/>
    <w:rsid w:val="00E66FC2"/>
    <w:rsid w:val="00E82F69"/>
    <w:rsid w:val="00EB71DE"/>
    <w:rsid w:val="00EC7C11"/>
    <w:rsid w:val="00EE2811"/>
    <w:rsid w:val="00FB660F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D6FA6B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5D32-26EA-4AD2-A941-E431315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</TotalTime>
  <Pages>1</Pages>
  <Words>184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2</cp:revision>
  <cp:lastPrinted>2014-03-11T09:58:00Z</cp:lastPrinted>
  <dcterms:created xsi:type="dcterms:W3CDTF">2024-04-10T12:19:00Z</dcterms:created>
  <dcterms:modified xsi:type="dcterms:W3CDTF">2024-04-10T12:19:00Z</dcterms:modified>
</cp:coreProperties>
</file>