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33079" w14:textId="77777777" w:rsidR="00154EDC" w:rsidRPr="00BC339C" w:rsidRDefault="00154EDC" w:rsidP="00154E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339C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75B7608E" w14:textId="77777777" w:rsidR="00CC30B1" w:rsidRPr="00BC339C" w:rsidRDefault="00CC30B1" w:rsidP="008D63E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00162F" w14:textId="3758B963" w:rsidR="00154EDC" w:rsidRPr="00BC339C" w:rsidRDefault="006F26B2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C339C">
        <w:rPr>
          <w:rFonts w:asciiTheme="minorHAnsi" w:hAnsiTheme="minorHAnsi" w:cstheme="minorHAnsi"/>
          <w:b/>
          <w:sz w:val="22"/>
          <w:szCs w:val="22"/>
        </w:rPr>
        <w:t>A Gazdasági és Jogi</w:t>
      </w:r>
      <w:r w:rsidR="00154EDC" w:rsidRPr="00BC339C">
        <w:rPr>
          <w:rFonts w:asciiTheme="minorHAnsi" w:hAnsiTheme="minorHAnsi" w:cstheme="minorHAnsi"/>
          <w:b/>
          <w:sz w:val="22"/>
          <w:szCs w:val="22"/>
        </w:rPr>
        <w:t xml:space="preserve"> Bizottság </w:t>
      </w:r>
      <w:r w:rsidR="00D41229" w:rsidRPr="00BC339C">
        <w:rPr>
          <w:rFonts w:asciiTheme="minorHAnsi" w:hAnsiTheme="minorHAnsi" w:cstheme="minorHAnsi"/>
          <w:b/>
          <w:sz w:val="22"/>
          <w:szCs w:val="22"/>
        </w:rPr>
        <w:t>202</w:t>
      </w:r>
      <w:r w:rsidR="00780163" w:rsidRPr="00BC339C">
        <w:rPr>
          <w:rFonts w:asciiTheme="minorHAnsi" w:hAnsiTheme="minorHAnsi" w:cstheme="minorHAnsi"/>
          <w:b/>
          <w:sz w:val="22"/>
          <w:szCs w:val="22"/>
        </w:rPr>
        <w:t>4</w:t>
      </w:r>
      <w:r w:rsidR="00D41229" w:rsidRPr="00BC339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81AFD">
        <w:rPr>
          <w:rFonts w:asciiTheme="minorHAnsi" w:hAnsiTheme="minorHAnsi" w:cstheme="minorHAnsi"/>
          <w:b/>
          <w:sz w:val="22"/>
          <w:szCs w:val="22"/>
        </w:rPr>
        <w:t>április</w:t>
      </w:r>
      <w:r w:rsidR="00BC339C" w:rsidRPr="00BC339C">
        <w:rPr>
          <w:rFonts w:asciiTheme="minorHAnsi" w:hAnsiTheme="minorHAnsi" w:cstheme="minorHAnsi"/>
          <w:b/>
          <w:sz w:val="22"/>
          <w:szCs w:val="22"/>
        </w:rPr>
        <w:t xml:space="preserve"> 2</w:t>
      </w:r>
      <w:r w:rsidR="00681AFD">
        <w:rPr>
          <w:rFonts w:asciiTheme="minorHAnsi" w:hAnsiTheme="minorHAnsi" w:cstheme="minorHAnsi"/>
          <w:b/>
          <w:sz w:val="22"/>
          <w:szCs w:val="22"/>
        </w:rPr>
        <w:t>2</w:t>
      </w:r>
      <w:r w:rsidR="009C74C7" w:rsidRPr="00BC339C">
        <w:rPr>
          <w:rFonts w:asciiTheme="minorHAnsi" w:hAnsiTheme="minorHAnsi" w:cstheme="minorHAnsi"/>
          <w:b/>
          <w:sz w:val="22"/>
          <w:szCs w:val="22"/>
        </w:rPr>
        <w:t>-i</w:t>
      </w:r>
      <w:r w:rsidR="00D41229" w:rsidRPr="00BC33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4EDC" w:rsidRPr="00BC339C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7E14FB26" w14:textId="77777777" w:rsidR="004C223B" w:rsidRPr="00BC339C" w:rsidRDefault="004C223B" w:rsidP="002A32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971566" w14:textId="654762DC" w:rsidR="000D7A89" w:rsidRPr="00BC339C" w:rsidRDefault="00BC339C" w:rsidP="002A32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56206864"/>
      <w:r w:rsidRPr="00BC339C">
        <w:rPr>
          <w:rFonts w:asciiTheme="minorHAnsi" w:hAnsiTheme="minorHAnsi" w:cstheme="minorHAnsi"/>
          <w:b/>
          <w:sz w:val="22"/>
          <w:szCs w:val="22"/>
        </w:rPr>
        <w:t xml:space="preserve">Javaslat a Vas Megyei Temetkezési Kft.-vel </w:t>
      </w:r>
      <w:r w:rsidR="00681AFD">
        <w:rPr>
          <w:rFonts w:asciiTheme="minorHAnsi" w:hAnsiTheme="minorHAnsi" w:cstheme="minorHAnsi"/>
          <w:b/>
          <w:sz w:val="22"/>
          <w:szCs w:val="22"/>
        </w:rPr>
        <w:t>kötött vagyonkezelési szerződés módosítására</w:t>
      </w:r>
    </w:p>
    <w:bookmarkEnd w:id="0"/>
    <w:p w14:paraId="7CE24468" w14:textId="77777777" w:rsidR="000D7A89" w:rsidRPr="00BC339C" w:rsidRDefault="000D7A89" w:rsidP="002A32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0E8D7F" w14:textId="77777777" w:rsidR="00B82A80" w:rsidRPr="00BC339C" w:rsidRDefault="00B82A80" w:rsidP="001F79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692CF7" w14:textId="6A7D033D" w:rsidR="00BC339C" w:rsidRDefault="00681AFD" w:rsidP="00681AF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Tájékoztatom a Tisztelt Bizottságot, hogy </w:t>
      </w:r>
      <w:r w:rsidR="00BC339C" w:rsidRPr="00BC339C">
        <w:rPr>
          <w:rFonts w:asciiTheme="minorHAnsi" w:hAnsiTheme="minorHAnsi" w:cstheme="minorHAnsi"/>
          <w:sz w:val="22"/>
          <w:szCs w:val="22"/>
        </w:rPr>
        <w:t xml:space="preserve">Szombathely Megyei Jogú Város </w:t>
      </w:r>
      <w:r>
        <w:rPr>
          <w:rFonts w:asciiTheme="minorHAnsi" w:hAnsiTheme="minorHAnsi" w:cstheme="minorHAnsi"/>
          <w:sz w:val="22"/>
          <w:szCs w:val="22"/>
        </w:rPr>
        <w:t xml:space="preserve">Közgyűlése a 73/2024. (III.28.) Kgy. számú határozatában úgy döntött, hogy </w:t>
      </w:r>
      <w:r w:rsidRPr="00BC339C">
        <w:rPr>
          <w:rFonts w:ascii="Calibri" w:hAnsi="Calibri" w:cs="Calibri"/>
          <w:sz w:val="22"/>
          <w:szCs w:val="22"/>
        </w:rPr>
        <w:t xml:space="preserve">a Vas Megyei Temetkezési Kft.-vel 2017-ben kötött vagyonkezelési szerződés </w:t>
      </w:r>
      <w:r w:rsidRPr="00B641B2">
        <w:rPr>
          <w:rFonts w:ascii="Calibri" w:hAnsi="Calibri" w:cs="Calibri"/>
          <w:sz w:val="22"/>
          <w:szCs w:val="22"/>
        </w:rPr>
        <w:t>elnevezése</w:t>
      </w:r>
      <w:r>
        <w:rPr>
          <w:rFonts w:ascii="Calibri" w:hAnsi="Calibri" w:cs="Calibri"/>
          <w:sz w:val="22"/>
          <w:szCs w:val="22"/>
        </w:rPr>
        <w:t xml:space="preserve"> a jövőben </w:t>
      </w:r>
      <w:r w:rsidRPr="00B641B2">
        <w:rPr>
          <w:rFonts w:ascii="Calibri" w:hAnsi="Calibri" w:cs="Calibri"/>
          <w:sz w:val="22"/>
          <w:szCs w:val="22"/>
        </w:rPr>
        <w:t>„Üzemeltetési és kegyeleti közszolgáltatási szerződés” legyen</w:t>
      </w:r>
      <w:r>
        <w:rPr>
          <w:rFonts w:ascii="Calibri" w:hAnsi="Calibri" w:cs="Calibri"/>
          <w:sz w:val="22"/>
          <w:szCs w:val="22"/>
        </w:rPr>
        <w:t xml:space="preserve">, tartalma pedig ennek megfelelően kerüljön módosításra. A </w:t>
      </w:r>
      <w:r w:rsidR="008A5D8F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 xml:space="preserve">özgyűlés felhatalmazta a </w:t>
      </w:r>
      <w:r w:rsidRPr="00BC339C">
        <w:rPr>
          <w:rFonts w:ascii="Calibri" w:hAnsi="Calibri" w:cs="Calibri"/>
          <w:sz w:val="22"/>
          <w:szCs w:val="22"/>
        </w:rPr>
        <w:t>Gazdasági és Jogi Bizottságot a módosított szerződés jóváhagyására.</w:t>
      </w:r>
    </w:p>
    <w:p w14:paraId="704BD79A" w14:textId="77777777" w:rsidR="00681AFD" w:rsidRDefault="00681AFD" w:rsidP="00681AFD">
      <w:pPr>
        <w:jc w:val="both"/>
        <w:rPr>
          <w:rFonts w:ascii="Calibri" w:hAnsi="Calibri" w:cs="Calibri"/>
          <w:sz w:val="22"/>
          <w:szCs w:val="22"/>
        </w:rPr>
      </w:pPr>
    </w:p>
    <w:p w14:paraId="289B33DF" w14:textId="1764FA0F" w:rsidR="00681AFD" w:rsidRPr="00BC339C" w:rsidRDefault="00681AFD" w:rsidP="00681AF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szerződés módosítása előkészítésre került, amely az előterjesztés melléklete. </w:t>
      </w:r>
      <w:r w:rsidR="005C69E9">
        <w:rPr>
          <w:rFonts w:ascii="Calibri" w:hAnsi="Calibri" w:cs="Calibri"/>
          <w:sz w:val="22"/>
          <w:szCs w:val="22"/>
        </w:rPr>
        <w:t>A változások vastagon szedett, dőlt betűkkel jelzettek.</w:t>
      </w:r>
    </w:p>
    <w:p w14:paraId="50A1FDC1" w14:textId="77777777" w:rsidR="00BC339C" w:rsidRPr="00BC339C" w:rsidRDefault="00BC339C" w:rsidP="00B82A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CEAD21" w14:textId="15E0BCCA" w:rsidR="00B82A80" w:rsidRPr="00BC339C" w:rsidRDefault="00B82A80" w:rsidP="00B82A80">
      <w:pPr>
        <w:jc w:val="both"/>
        <w:rPr>
          <w:rFonts w:asciiTheme="minorHAnsi" w:hAnsiTheme="minorHAnsi" w:cstheme="minorHAnsi"/>
          <w:sz w:val="22"/>
          <w:szCs w:val="22"/>
        </w:rPr>
      </w:pPr>
      <w:r w:rsidRPr="00BC339C">
        <w:rPr>
          <w:rFonts w:asciiTheme="minorHAnsi" w:hAnsiTheme="minorHAnsi" w:cstheme="minorHAnsi"/>
          <w:sz w:val="22"/>
          <w:szCs w:val="22"/>
        </w:rPr>
        <w:t xml:space="preserve">Kérem a Tisztelt Bizottságot, hogy az előterjesztést megtárgyalni és a határozati javaslatot elfogadni szíveskedjen! </w:t>
      </w:r>
    </w:p>
    <w:p w14:paraId="50D4B41D" w14:textId="77777777" w:rsidR="00B82A80" w:rsidRPr="00BC339C" w:rsidRDefault="00B82A80" w:rsidP="00B82A80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B0E904F" w14:textId="355E7BAE" w:rsidR="00B82A80" w:rsidRPr="00BC339C" w:rsidRDefault="00B82A80" w:rsidP="00B82A8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C339C">
        <w:rPr>
          <w:rFonts w:asciiTheme="minorHAnsi" w:hAnsiTheme="minorHAnsi" w:cstheme="minorHAnsi"/>
          <w:b/>
          <w:sz w:val="22"/>
          <w:szCs w:val="22"/>
        </w:rPr>
        <w:t xml:space="preserve">Szombathely, 2024. </w:t>
      </w:r>
      <w:r w:rsidR="00681AFD">
        <w:rPr>
          <w:rFonts w:asciiTheme="minorHAnsi" w:hAnsiTheme="minorHAnsi" w:cstheme="minorHAnsi"/>
          <w:b/>
          <w:sz w:val="22"/>
          <w:szCs w:val="22"/>
        </w:rPr>
        <w:t xml:space="preserve">április </w:t>
      </w:r>
      <w:r w:rsidR="00743501">
        <w:rPr>
          <w:rFonts w:asciiTheme="minorHAnsi" w:hAnsiTheme="minorHAnsi" w:cstheme="minorHAnsi"/>
          <w:b/>
          <w:sz w:val="22"/>
          <w:szCs w:val="22"/>
        </w:rPr>
        <w:t>16.</w:t>
      </w:r>
      <w:bookmarkStart w:id="1" w:name="_GoBack"/>
      <w:bookmarkEnd w:id="1"/>
    </w:p>
    <w:p w14:paraId="48C2DD06" w14:textId="77777777" w:rsidR="00B82A80" w:rsidRPr="00BC339C" w:rsidRDefault="00B82A80" w:rsidP="00B82A8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EBCB0D" w14:textId="77777777" w:rsidR="00B82A80" w:rsidRPr="00BC339C" w:rsidRDefault="00B82A80" w:rsidP="00B82A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D98E42" w14:textId="77777777" w:rsidR="00B82A80" w:rsidRPr="00BC339C" w:rsidRDefault="00B82A80" w:rsidP="00B82A80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C339C">
        <w:rPr>
          <w:rFonts w:asciiTheme="minorHAnsi" w:hAnsiTheme="minorHAnsi" w:cstheme="minorHAnsi"/>
          <w:b/>
          <w:sz w:val="22"/>
          <w:szCs w:val="22"/>
        </w:rPr>
        <w:tab/>
        <w:t xml:space="preserve">    /: Dr. Nemény András :/</w:t>
      </w:r>
    </w:p>
    <w:p w14:paraId="42DFB183" w14:textId="77777777" w:rsidR="00B82A80" w:rsidRPr="00BC339C" w:rsidRDefault="00B82A80" w:rsidP="003F3734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4257078F" w14:textId="77777777" w:rsidR="000A58E1" w:rsidRDefault="000A58E1" w:rsidP="00A42D7D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1AA9D625" w14:textId="192F3027" w:rsidR="00B82A80" w:rsidRPr="00BC339C" w:rsidRDefault="00B82A80" w:rsidP="00B82A80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BC339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Határozati javaslat</w:t>
      </w:r>
    </w:p>
    <w:p w14:paraId="0088FDF8" w14:textId="3F3017A6" w:rsidR="00B82A80" w:rsidRPr="00BC339C" w:rsidRDefault="00B82A80" w:rsidP="00B82A80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BC339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……../2024. (I</w:t>
      </w:r>
      <w:r w:rsidR="005C69E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V</w:t>
      </w:r>
      <w:r w:rsidRPr="00BC339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. 2</w:t>
      </w:r>
      <w:r w:rsidR="005C69E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</w:t>
      </w:r>
      <w:r w:rsidRPr="00BC339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.) </w:t>
      </w:r>
      <w:r w:rsidR="001A1D4C" w:rsidRPr="00BC339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GJB</w:t>
      </w:r>
      <w:r w:rsidRPr="00BC339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. sz. határozat</w:t>
      </w:r>
    </w:p>
    <w:p w14:paraId="2283D33C" w14:textId="77777777" w:rsidR="00B82A80" w:rsidRPr="00BC339C" w:rsidRDefault="00B82A80" w:rsidP="00B82A8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64B6ADB" w14:textId="77777777" w:rsidR="00B82A80" w:rsidRPr="00BC339C" w:rsidRDefault="00B82A80" w:rsidP="00B82A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5C9E80" w14:textId="2B8D90D7" w:rsidR="00BC339C" w:rsidRPr="00BC339C" w:rsidRDefault="00B82A80" w:rsidP="00BC339C">
      <w:pPr>
        <w:pStyle w:val="Listaszerbekezds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339C">
        <w:rPr>
          <w:rFonts w:asciiTheme="minorHAnsi" w:hAnsiTheme="minorHAnsi" w:cstheme="minorHAnsi"/>
          <w:sz w:val="22"/>
          <w:szCs w:val="22"/>
        </w:rPr>
        <w:t xml:space="preserve">A Gazdasági és Jogi Bizottság </w:t>
      </w:r>
      <w:r w:rsidR="00957461">
        <w:rPr>
          <w:rFonts w:asciiTheme="minorHAnsi" w:hAnsiTheme="minorHAnsi" w:cstheme="minorHAnsi"/>
          <w:sz w:val="22"/>
          <w:szCs w:val="22"/>
        </w:rPr>
        <w:t>a 73/2024. (III.28.) Kgy. számú határozatban kapott felhatalmazás alapján</w:t>
      </w:r>
      <w:r w:rsidR="00BC339C" w:rsidRPr="00BC339C">
        <w:rPr>
          <w:rFonts w:ascii="Calibri" w:hAnsi="Calibri" w:cs="Calibri"/>
          <w:sz w:val="22"/>
          <w:szCs w:val="22"/>
        </w:rPr>
        <w:t xml:space="preserve"> </w:t>
      </w:r>
      <w:r w:rsidR="00957461">
        <w:rPr>
          <w:rFonts w:ascii="Calibri" w:hAnsi="Calibri" w:cs="Calibri"/>
          <w:sz w:val="22"/>
          <w:szCs w:val="22"/>
        </w:rPr>
        <w:t xml:space="preserve">a </w:t>
      </w:r>
      <w:r w:rsidR="00BC339C" w:rsidRPr="00BC339C">
        <w:rPr>
          <w:rFonts w:ascii="Calibri" w:hAnsi="Calibri" w:cs="Calibri"/>
          <w:sz w:val="22"/>
          <w:szCs w:val="22"/>
        </w:rPr>
        <w:t xml:space="preserve">Vas Megyei Temetkezési Kft.-vel </w:t>
      </w:r>
      <w:r w:rsidR="005C69E9">
        <w:rPr>
          <w:rFonts w:ascii="Calibri" w:hAnsi="Calibri" w:cs="Calibri"/>
          <w:sz w:val="22"/>
          <w:szCs w:val="22"/>
        </w:rPr>
        <w:t xml:space="preserve">kötött </w:t>
      </w:r>
      <w:r w:rsidR="001230DC" w:rsidRPr="00B641B2">
        <w:rPr>
          <w:rFonts w:ascii="Calibri" w:hAnsi="Calibri" w:cs="Calibri"/>
          <w:sz w:val="22"/>
          <w:szCs w:val="22"/>
        </w:rPr>
        <w:t>„Üzemeltetési és kegyeleti közszolgáltatási</w:t>
      </w:r>
      <w:r w:rsidR="00C26521">
        <w:rPr>
          <w:rFonts w:ascii="Calibri" w:hAnsi="Calibri" w:cs="Calibri"/>
          <w:sz w:val="22"/>
          <w:szCs w:val="22"/>
        </w:rPr>
        <w:t xml:space="preserve"> </w:t>
      </w:r>
      <w:r w:rsidR="001230DC" w:rsidRPr="00B641B2">
        <w:rPr>
          <w:rFonts w:ascii="Calibri" w:hAnsi="Calibri" w:cs="Calibri"/>
          <w:sz w:val="22"/>
          <w:szCs w:val="22"/>
        </w:rPr>
        <w:t>szerződés”</w:t>
      </w:r>
      <w:r w:rsidR="005C69E9">
        <w:rPr>
          <w:rFonts w:ascii="Calibri" w:hAnsi="Calibri" w:cs="Calibri"/>
          <w:sz w:val="22"/>
          <w:szCs w:val="22"/>
        </w:rPr>
        <w:t xml:space="preserve">-t az előterjesztés melléklete szerinti tartalommal jóváhagyja. </w:t>
      </w:r>
    </w:p>
    <w:p w14:paraId="3B397A67" w14:textId="77777777" w:rsidR="00BC339C" w:rsidRPr="00BC339C" w:rsidRDefault="00BC339C" w:rsidP="00BC339C">
      <w:pPr>
        <w:jc w:val="both"/>
        <w:rPr>
          <w:rFonts w:ascii="Calibri" w:hAnsi="Calibri" w:cs="Calibri"/>
          <w:sz w:val="22"/>
          <w:szCs w:val="22"/>
        </w:rPr>
      </w:pPr>
    </w:p>
    <w:p w14:paraId="27199C75" w14:textId="38E9E227" w:rsidR="00BC339C" w:rsidRPr="00BC339C" w:rsidRDefault="00BC339C" w:rsidP="00BC339C">
      <w:pPr>
        <w:pStyle w:val="Listaszerbekezds"/>
        <w:numPr>
          <w:ilvl w:val="0"/>
          <w:numId w:val="42"/>
        </w:numPr>
        <w:jc w:val="both"/>
        <w:rPr>
          <w:rFonts w:ascii="Calibri" w:hAnsi="Calibri" w:cs="Calibri"/>
          <w:sz w:val="22"/>
          <w:szCs w:val="22"/>
        </w:rPr>
      </w:pPr>
      <w:r w:rsidRPr="00BC339C">
        <w:rPr>
          <w:rFonts w:ascii="Calibri" w:hAnsi="Calibri" w:cs="Calibri"/>
          <w:sz w:val="22"/>
          <w:szCs w:val="22"/>
        </w:rPr>
        <w:t xml:space="preserve">A Bizottság </w:t>
      </w:r>
      <w:r w:rsidR="005C69E9">
        <w:rPr>
          <w:rFonts w:ascii="Calibri" w:hAnsi="Calibri" w:cs="Calibri"/>
          <w:sz w:val="22"/>
          <w:szCs w:val="22"/>
        </w:rPr>
        <w:t>felhatalmazza a polgármestert a szerződés aláírására</w:t>
      </w:r>
      <w:r w:rsidRPr="00BC339C">
        <w:rPr>
          <w:rFonts w:ascii="Calibri" w:hAnsi="Calibri" w:cs="Calibri"/>
          <w:sz w:val="22"/>
          <w:szCs w:val="22"/>
        </w:rPr>
        <w:t xml:space="preserve">. </w:t>
      </w:r>
    </w:p>
    <w:p w14:paraId="1C940295" w14:textId="77777777" w:rsidR="00BC339C" w:rsidRPr="00BC339C" w:rsidRDefault="00BC339C" w:rsidP="00BC339C">
      <w:pPr>
        <w:jc w:val="both"/>
        <w:rPr>
          <w:rFonts w:ascii="Calibri" w:hAnsi="Calibri" w:cs="Calibri"/>
          <w:sz w:val="22"/>
          <w:szCs w:val="22"/>
        </w:rPr>
      </w:pPr>
    </w:p>
    <w:p w14:paraId="7533CBF1" w14:textId="77777777" w:rsidR="00BC339C" w:rsidRPr="00BC339C" w:rsidRDefault="00BC339C" w:rsidP="00BC339C">
      <w:pPr>
        <w:jc w:val="both"/>
        <w:rPr>
          <w:rFonts w:ascii="Calibri" w:hAnsi="Calibri" w:cs="Calibri"/>
          <w:sz w:val="22"/>
          <w:szCs w:val="22"/>
        </w:rPr>
      </w:pPr>
    </w:p>
    <w:p w14:paraId="165FE1A6" w14:textId="77777777" w:rsidR="00B82A80" w:rsidRPr="00BC339C" w:rsidRDefault="00B82A80" w:rsidP="00B82A80">
      <w:pPr>
        <w:jc w:val="both"/>
        <w:rPr>
          <w:rFonts w:asciiTheme="minorHAnsi" w:hAnsiTheme="minorHAnsi" w:cstheme="minorHAnsi"/>
          <w:sz w:val="22"/>
          <w:szCs w:val="22"/>
        </w:rPr>
      </w:pPr>
      <w:r w:rsidRPr="00BC339C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BC339C">
        <w:rPr>
          <w:rFonts w:asciiTheme="minorHAnsi" w:hAnsiTheme="minorHAnsi" w:cstheme="minorHAnsi"/>
          <w:sz w:val="22"/>
          <w:szCs w:val="22"/>
        </w:rPr>
        <w:t xml:space="preserve"> </w:t>
      </w:r>
      <w:r w:rsidRPr="00BC339C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7605FEA" w14:textId="0D2F712F" w:rsidR="00B82A80" w:rsidRPr="00BC339C" w:rsidRDefault="00B82A80" w:rsidP="00B82A80">
      <w:pPr>
        <w:jc w:val="both"/>
        <w:rPr>
          <w:rFonts w:asciiTheme="minorHAnsi" w:hAnsiTheme="minorHAnsi" w:cstheme="minorHAnsi"/>
          <w:sz w:val="22"/>
          <w:szCs w:val="22"/>
        </w:rPr>
      </w:pPr>
      <w:r w:rsidRPr="00BC339C">
        <w:rPr>
          <w:rFonts w:asciiTheme="minorHAnsi" w:hAnsiTheme="minorHAnsi" w:cstheme="minorHAnsi"/>
          <w:sz w:val="22"/>
          <w:szCs w:val="22"/>
        </w:rPr>
        <w:tab/>
      </w:r>
      <w:r w:rsidRPr="00BC339C">
        <w:rPr>
          <w:rFonts w:asciiTheme="minorHAnsi" w:hAnsiTheme="minorHAnsi" w:cstheme="minorHAnsi"/>
          <w:sz w:val="22"/>
          <w:szCs w:val="22"/>
        </w:rPr>
        <w:tab/>
      </w:r>
      <w:r w:rsidR="00BC339C" w:rsidRPr="00BC339C">
        <w:rPr>
          <w:rFonts w:ascii="Calibri" w:hAnsi="Calibri" w:cs="Calibri"/>
          <w:sz w:val="22"/>
          <w:szCs w:val="22"/>
        </w:rPr>
        <w:t>Horváth Soma alpolgármester</w:t>
      </w:r>
      <w:r w:rsidR="00BC339C" w:rsidRPr="00BC339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4C8034" w14:textId="0B8C40E4" w:rsidR="00B82A80" w:rsidRPr="00BC339C" w:rsidRDefault="00B82A80" w:rsidP="00B82A8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9C">
        <w:rPr>
          <w:rFonts w:asciiTheme="minorHAnsi" w:hAnsiTheme="minorHAnsi" w:cstheme="minorHAnsi"/>
          <w:sz w:val="22"/>
          <w:szCs w:val="22"/>
        </w:rPr>
        <w:tab/>
      </w:r>
      <w:r w:rsidR="00A960D9" w:rsidRPr="00BC339C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5CDF2FD1" w14:textId="77777777" w:rsidR="00B82A80" w:rsidRPr="00BC339C" w:rsidRDefault="00B82A80" w:rsidP="00B82A80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339C">
        <w:rPr>
          <w:rFonts w:asciiTheme="minorHAnsi" w:hAnsiTheme="minorHAnsi" w:cstheme="minorHAnsi"/>
          <w:sz w:val="22"/>
          <w:szCs w:val="22"/>
        </w:rPr>
        <w:tab/>
        <w:t>(</w:t>
      </w:r>
      <w:r w:rsidRPr="00BC339C">
        <w:rPr>
          <w:rFonts w:asciiTheme="minorHAnsi" w:hAnsiTheme="minorHAnsi" w:cstheme="minorHAnsi"/>
          <w:sz w:val="22"/>
          <w:szCs w:val="22"/>
          <w:u w:val="single"/>
        </w:rPr>
        <w:t xml:space="preserve">A végrehajtásért felelős: </w:t>
      </w:r>
      <w:r w:rsidRPr="00BC339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777EFA" w14:textId="77777777" w:rsidR="00D72F21" w:rsidRDefault="00B82A80" w:rsidP="00B82A80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C339C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793A5876" w14:textId="0337FE24" w:rsidR="00B82A80" w:rsidRDefault="00D72F21" w:rsidP="00B82A80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Jancsóné Sárdi Katalin, a társaság ügyvezetője</w:t>
      </w:r>
      <w:r w:rsidR="009C0F59">
        <w:rPr>
          <w:rFonts w:asciiTheme="minorHAnsi" w:hAnsiTheme="minorHAnsi" w:cstheme="minorHAnsi"/>
          <w:sz w:val="22"/>
          <w:szCs w:val="22"/>
        </w:rPr>
        <w:t>)</w:t>
      </w:r>
    </w:p>
    <w:p w14:paraId="4E60AA84" w14:textId="77777777" w:rsidR="00B82A80" w:rsidRPr="00BC339C" w:rsidRDefault="00B82A80" w:rsidP="00B82A80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21FE8335" w14:textId="6857E5AF" w:rsidR="007E7E0E" w:rsidRPr="004D7E38" w:rsidRDefault="00B82A80" w:rsidP="007E7E0E">
      <w:pPr>
        <w:jc w:val="both"/>
        <w:rPr>
          <w:rFonts w:asciiTheme="minorHAnsi" w:hAnsiTheme="minorHAnsi" w:cstheme="minorHAnsi"/>
          <w:sz w:val="22"/>
          <w:szCs w:val="22"/>
        </w:rPr>
      </w:pPr>
      <w:r w:rsidRPr="00BC339C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BC339C">
        <w:rPr>
          <w:rFonts w:asciiTheme="minorHAnsi" w:hAnsiTheme="minorHAnsi" w:cstheme="minorHAnsi"/>
          <w:sz w:val="22"/>
          <w:szCs w:val="22"/>
        </w:rPr>
        <w:tab/>
        <w:t>azonna</w:t>
      </w:r>
      <w:r w:rsidR="00A42D7D">
        <w:rPr>
          <w:rFonts w:asciiTheme="minorHAnsi" w:hAnsiTheme="minorHAnsi" w:cstheme="minorHAnsi"/>
          <w:sz w:val="22"/>
          <w:szCs w:val="22"/>
        </w:rPr>
        <w:t>l</w:t>
      </w:r>
    </w:p>
    <w:sectPr w:rsidR="007E7E0E" w:rsidRPr="004D7E38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D72F21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D72F21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D17CC" w14:textId="77777777" w:rsidR="00DD5D1F" w:rsidRPr="007E680A" w:rsidRDefault="00DD5D1F" w:rsidP="00842C93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 w:val="22"/>
        <w:szCs w:val="22"/>
      </w:rPr>
    </w:pPr>
  </w:p>
  <w:p w14:paraId="272AAFAB" w14:textId="39FC2779" w:rsidR="00DD5D1F" w:rsidRPr="000D7A89" w:rsidRDefault="00DD5D1F" w:rsidP="000D7A89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>Telefon: +36 94/520-133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KRID: 602010709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Pr="000D7A89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>
      <w:tab/>
    </w:r>
    <w:r w:rsidRPr="000D7A89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C8389B3" w14:textId="2D097C2F" w:rsidR="00DD5D1F" w:rsidRPr="000D7A89" w:rsidRDefault="00DD5D1F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0D7A89">
      <w:rPr>
        <w:rFonts w:asciiTheme="minorHAnsi" w:hAnsiTheme="minorHAnsi" w:cstheme="minorHAnsi"/>
        <w:smallCaps/>
        <w:sz w:val="22"/>
        <w:szCs w:val="22"/>
      </w:rPr>
      <w:tab/>
    </w:r>
    <w:r w:rsidR="00BF7701" w:rsidRPr="000D7A89">
      <w:rPr>
        <w:rFonts w:asciiTheme="minorHAnsi" w:hAnsiTheme="minorHAnsi" w:cstheme="minorHAnsi"/>
        <w:smallCaps/>
        <w:sz w:val="22"/>
        <w:szCs w:val="22"/>
      </w:rPr>
      <w:t>P</w:t>
    </w:r>
    <w:r w:rsidRPr="000D7A89">
      <w:rPr>
        <w:rFonts w:asciiTheme="minorHAnsi" w:hAnsiTheme="minorHAnsi" w:cstheme="minorHAnsi"/>
        <w:bCs/>
        <w:smallCaps/>
        <w:sz w:val="22"/>
        <w:szCs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240B8"/>
    <w:multiLevelType w:val="hybridMultilevel"/>
    <w:tmpl w:val="0982067A"/>
    <w:lvl w:ilvl="0" w:tplc="FA7ADD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0071A"/>
    <w:multiLevelType w:val="hybridMultilevel"/>
    <w:tmpl w:val="4906C934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A7EDD"/>
    <w:multiLevelType w:val="hybridMultilevel"/>
    <w:tmpl w:val="E66097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44038"/>
    <w:multiLevelType w:val="hybridMultilevel"/>
    <w:tmpl w:val="C6D43E6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0E46F5"/>
    <w:multiLevelType w:val="hybridMultilevel"/>
    <w:tmpl w:val="9BF240FE"/>
    <w:lvl w:ilvl="0" w:tplc="B3EE6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4386C"/>
    <w:multiLevelType w:val="hybridMultilevel"/>
    <w:tmpl w:val="A010F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73297"/>
    <w:multiLevelType w:val="hybridMultilevel"/>
    <w:tmpl w:val="11C047B6"/>
    <w:lvl w:ilvl="0" w:tplc="7498865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C5199"/>
    <w:multiLevelType w:val="hybridMultilevel"/>
    <w:tmpl w:val="B110242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D5E5B"/>
    <w:multiLevelType w:val="hybridMultilevel"/>
    <w:tmpl w:val="253CD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847BD"/>
    <w:multiLevelType w:val="hybridMultilevel"/>
    <w:tmpl w:val="4208A6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8309F"/>
    <w:multiLevelType w:val="hybridMultilevel"/>
    <w:tmpl w:val="253CD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94EED"/>
    <w:multiLevelType w:val="hybridMultilevel"/>
    <w:tmpl w:val="FB2ED1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D319A"/>
    <w:multiLevelType w:val="hybridMultilevel"/>
    <w:tmpl w:val="0EF63C86"/>
    <w:lvl w:ilvl="0" w:tplc="B94E6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A0965"/>
    <w:multiLevelType w:val="hybridMultilevel"/>
    <w:tmpl w:val="4D7A90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01A0F"/>
    <w:multiLevelType w:val="hybridMultilevel"/>
    <w:tmpl w:val="B8CE35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E03F2"/>
    <w:multiLevelType w:val="hybridMultilevel"/>
    <w:tmpl w:val="9EC09C0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008AF"/>
    <w:multiLevelType w:val="hybridMultilevel"/>
    <w:tmpl w:val="4C1AFBA8"/>
    <w:lvl w:ilvl="0" w:tplc="6E7AB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4772B9"/>
    <w:multiLevelType w:val="hybridMultilevel"/>
    <w:tmpl w:val="74F2EE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A46B3"/>
    <w:multiLevelType w:val="hybridMultilevel"/>
    <w:tmpl w:val="FDF2F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29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37B05"/>
    <w:multiLevelType w:val="hybridMultilevel"/>
    <w:tmpl w:val="9FF286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11585"/>
    <w:multiLevelType w:val="hybridMultilevel"/>
    <w:tmpl w:val="680058DE"/>
    <w:lvl w:ilvl="0" w:tplc="EA58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05C6F"/>
    <w:multiLevelType w:val="hybridMultilevel"/>
    <w:tmpl w:val="F13AC266"/>
    <w:lvl w:ilvl="0" w:tplc="3FF8886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33707C"/>
    <w:multiLevelType w:val="hybridMultilevel"/>
    <w:tmpl w:val="350A09F4"/>
    <w:lvl w:ilvl="0" w:tplc="DE2A73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F5035"/>
    <w:multiLevelType w:val="hybridMultilevel"/>
    <w:tmpl w:val="93A467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72E1C"/>
    <w:multiLevelType w:val="hybridMultilevel"/>
    <w:tmpl w:val="B3E60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055D2"/>
    <w:multiLevelType w:val="hybridMultilevel"/>
    <w:tmpl w:val="62BE6A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D7AA1"/>
    <w:multiLevelType w:val="hybridMultilevel"/>
    <w:tmpl w:val="F7923C74"/>
    <w:lvl w:ilvl="0" w:tplc="B8F401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307FFB"/>
    <w:multiLevelType w:val="hybridMultilevel"/>
    <w:tmpl w:val="2702CF16"/>
    <w:lvl w:ilvl="0" w:tplc="71CACC4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3"/>
  </w:num>
  <w:num w:numId="4">
    <w:abstractNumId w:val="29"/>
  </w:num>
  <w:num w:numId="5">
    <w:abstractNumId w:val="9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39"/>
  </w:num>
  <w:num w:numId="9">
    <w:abstractNumId w:val="10"/>
  </w:num>
  <w:num w:numId="10">
    <w:abstractNumId w:val="5"/>
  </w:num>
  <w:num w:numId="11">
    <w:abstractNumId w:val="6"/>
  </w:num>
  <w:num w:numId="12">
    <w:abstractNumId w:val="30"/>
  </w:num>
  <w:num w:numId="13">
    <w:abstractNumId w:val="33"/>
  </w:num>
  <w:num w:numId="14">
    <w:abstractNumId w:val="32"/>
  </w:num>
  <w:num w:numId="15">
    <w:abstractNumId w:val="22"/>
  </w:num>
  <w:num w:numId="16">
    <w:abstractNumId w:val="36"/>
  </w:num>
  <w:num w:numId="17">
    <w:abstractNumId w:val="40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5"/>
  </w:num>
  <w:num w:numId="21">
    <w:abstractNumId w:val="13"/>
  </w:num>
  <w:num w:numId="22">
    <w:abstractNumId w:val="27"/>
  </w:num>
  <w:num w:numId="23">
    <w:abstractNumId w:val="0"/>
  </w:num>
  <w:num w:numId="24">
    <w:abstractNumId w:val="11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8"/>
  </w:num>
  <w:num w:numId="28">
    <w:abstractNumId w:val="38"/>
  </w:num>
  <w:num w:numId="29">
    <w:abstractNumId w:val="35"/>
  </w:num>
  <w:num w:numId="30">
    <w:abstractNumId w:val="21"/>
  </w:num>
  <w:num w:numId="31">
    <w:abstractNumId w:val="16"/>
  </w:num>
  <w:num w:numId="32">
    <w:abstractNumId w:val="2"/>
  </w:num>
  <w:num w:numId="33">
    <w:abstractNumId w:val="34"/>
  </w:num>
  <w:num w:numId="34">
    <w:abstractNumId w:val="12"/>
  </w:num>
  <w:num w:numId="35">
    <w:abstractNumId w:val="25"/>
  </w:num>
  <w:num w:numId="36">
    <w:abstractNumId w:val="19"/>
  </w:num>
  <w:num w:numId="37">
    <w:abstractNumId w:val="1"/>
  </w:num>
  <w:num w:numId="38">
    <w:abstractNumId w:val="26"/>
  </w:num>
  <w:num w:numId="39">
    <w:abstractNumId w:val="37"/>
  </w:num>
  <w:num w:numId="40">
    <w:abstractNumId w:val="14"/>
  </w:num>
  <w:num w:numId="41">
    <w:abstractNumId w:val="20"/>
  </w:num>
  <w:num w:numId="42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01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30A9"/>
    <w:rsid w:val="00003450"/>
    <w:rsid w:val="000034FC"/>
    <w:rsid w:val="000063A7"/>
    <w:rsid w:val="0000720F"/>
    <w:rsid w:val="00011826"/>
    <w:rsid w:val="00011B0D"/>
    <w:rsid w:val="00012913"/>
    <w:rsid w:val="00012F2D"/>
    <w:rsid w:val="000131D7"/>
    <w:rsid w:val="0001429F"/>
    <w:rsid w:val="000148B0"/>
    <w:rsid w:val="0001607A"/>
    <w:rsid w:val="00017A15"/>
    <w:rsid w:val="00021212"/>
    <w:rsid w:val="00023ACE"/>
    <w:rsid w:val="0002621E"/>
    <w:rsid w:val="00030F5C"/>
    <w:rsid w:val="000317BD"/>
    <w:rsid w:val="00036733"/>
    <w:rsid w:val="00036E8F"/>
    <w:rsid w:val="00037CD3"/>
    <w:rsid w:val="000422D8"/>
    <w:rsid w:val="00047666"/>
    <w:rsid w:val="000506D1"/>
    <w:rsid w:val="00052946"/>
    <w:rsid w:val="00053D7A"/>
    <w:rsid w:val="00054E84"/>
    <w:rsid w:val="0005558C"/>
    <w:rsid w:val="00064779"/>
    <w:rsid w:val="0006487C"/>
    <w:rsid w:val="00064F9C"/>
    <w:rsid w:val="00066A36"/>
    <w:rsid w:val="000675D9"/>
    <w:rsid w:val="000676CF"/>
    <w:rsid w:val="00070ECB"/>
    <w:rsid w:val="000713B6"/>
    <w:rsid w:val="000806FF"/>
    <w:rsid w:val="000812BC"/>
    <w:rsid w:val="000837B9"/>
    <w:rsid w:val="00085D03"/>
    <w:rsid w:val="0008714B"/>
    <w:rsid w:val="000908CD"/>
    <w:rsid w:val="00091EFD"/>
    <w:rsid w:val="000925EC"/>
    <w:rsid w:val="00096B48"/>
    <w:rsid w:val="00096C06"/>
    <w:rsid w:val="00097FA6"/>
    <w:rsid w:val="000A035E"/>
    <w:rsid w:val="000A0AA3"/>
    <w:rsid w:val="000A0CDB"/>
    <w:rsid w:val="000A1001"/>
    <w:rsid w:val="000A1814"/>
    <w:rsid w:val="000A58E1"/>
    <w:rsid w:val="000A6CFE"/>
    <w:rsid w:val="000B26F2"/>
    <w:rsid w:val="000B3C37"/>
    <w:rsid w:val="000B5D37"/>
    <w:rsid w:val="000B6380"/>
    <w:rsid w:val="000B7A39"/>
    <w:rsid w:val="000C1A1C"/>
    <w:rsid w:val="000C29EC"/>
    <w:rsid w:val="000C3558"/>
    <w:rsid w:val="000C429A"/>
    <w:rsid w:val="000C7A0D"/>
    <w:rsid w:val="000C7E06"/>
    <w:rsid w:val="000D5554"/>
    <w:rsid w:val="000D5ED4"/>
    <w:rsid w:val="000D7A89"/>
    <w:rsid w:val="000E0EFA"/>
    <w:rsid w:val="000E1BAD"/>
    <w:rsid w:val="000E4C84"/>
    <w:rsid w:val="000E6306"/>
    <w:rsid w:val="000E75ED"/>
    <w:rsid w:val="000F1362"/>
    <w:rsid w:val="000F167A"/>
    <w:rsid w:val="000F4BF7"/>
    <w:rsid w:val="000F4FF4"/>
    <w:rsid w:val="000F7B6F"/>
    <w:rsid w:val="00102961"/>
    <w:rsid w:val="0010748F"/>
    <w:rsid w:val="001100D1"/>
    <w:rsid w:val="0011226D"/>
    <w:rsid w:val="00113BD7"/>
    <w:rsid w:val="00114A12"/>
    <w:rsid w:val="0011678C"/>
    <w:rsid w:val="00116C38"/>
    <w:rsid w:val="001179AE"/>
    <w:rsid w:val="00117C24"/>
    <w:rsid w:val="001206C4"/>
    <w:rsid w:val="00120FEC"/>
    <w:rsid w:val="00122156"/>
    <w:rsid w:val="001224C7"/>
    <w:rsid w:val="001226CF"/>
    <w:rsid w:val="001230DC"/>
    <w:rsid w:val="00124665"/>
    <w:rsid w:val="00124F0A"/>
    <w:rsid w:val="001268C8"/>
    <w:rsid w:val="00132161"/>
    <w:rsid w:val="0013282E"/>
    <w:rsid w:val="00132CDC"/>
    <w:rsid w:val="00135CA9"/>
    <w:rsid w:val="0014185E"/>
    <w:rsid w:val="00147405"/>
    <w:rsid w:val="001476A8"/>
    <w:rsid w:val="00153AF7"/>
    <w:rsid w:val="00154EDC"/>
    <w:rsid w:val="00157981"/>
    <w:rsid w:val="00157B06"/>
    <w:rsid w:val="00162870"/>
    <w:rsid w:val="00163E2F"/>
    <w:rsid w:val="00165870"/>
    <w:rsid w:val="001678D9"/>
    <w:rsid w:val="00167E14"/>
    <w:rsid w:val="0017227B"/>
    <w:rsid w:val="00176892"/>
    <w:rsid w:val="00182618"/>
    <w:rsid w:val="00184160"/>
    <w:rsid w:val="00184A7F"/>
    <w:rsid w:val="00184E99"/>
    <w:rsid w:val="00185AD1"/>
    <w:rsid w:val="001912AA"/>
    <w:rsid w:val="00192D69"/>
    <w:rsid w:val="00194915"/>
    <w:rsid w:val="001963F4"/>
    <w:rsid w:val="0019669F"/>
    <w:rsid w:val="00197B66"/>
    <w:rsid w:val="00197D8B"/>
    <w:rsid w:val="001A1D4C"/>
    <w:rsid w:val="001A4648"/>
    <w:rsid w:val="001A5099"/>
    <w:rsid w:val="001A6214"/>
    <w:rsid w:val="001A685B"/>
    <w:rsid w:val="001B00AA"/>
    <w:rsid w:val="001B047D"/>
    <w:rsid w:val="001B057F"/>
    <w:rsid w:val="001B1674"/>
    <w:rsid w:val="001B230D"/>
    <w:rsid w:val="001B4C91"/>
    <w:rsid w:val="001B4E50"/>
    <w:rsid w:val="001B5149"/>
    <w:rsid w:val="001B5C21"/>
    <w:rsid w:val="001B65C8"/>
    <w:rsid w:val="001B7194"/>
    <w:rsid w:val="001C1614"/>
    <w:rsid w:val="001C1F8F"/>
    <w:rsid w:val="001C44D1"/>
    <w:rsid w:val="001C6F90"/>
    <w:rsid w:val="001D0279"/>
    <w:rsid w:val="001D2D98"/>
    <w:rsid w:val="001D63F1"/>
    <w:rsid w:val="001D6F87"/>
    <w:rsid w:val="001E20A3"/>
    <w:rsid w:val="001E24A1"/>
    <w:rsid w:val="001E2554"/>
    <w:rsid w:val="001E27D3"/>
    <w:rsid w:val="001E5F1E"/>
    <w:rsid w:val="001E66AE"/>
    <w:rsid w:val="001F35D7"/>
    <w:rsid w:val="001F4A93"/>
    <w:rsid w:val="001F544E"/>
    <w:rsid w:val="001F546C"/>
    <w:rsid w:val="001F7938"/>
    <w:rsid w:val="002070D2"/>
    <w:rsid w:val="00210AA0"/>
    <w:rsid w:val="0021375A"/>
    <w:rsid w:val="00214F4D"/>
    <w:rsid w:val="002163C7"/>
    <w:rsid w:val="00220001"/>
    <w:rsid w:val="00222863"/>
    <w:rsid w:val="0022319A"/>
    <w:rsid w:val="002317F1"/>
    <w:rsid w:val="00231860"/>
    <w:rsid w:val="002323BE"/>
    <w:rsid w:val="002325C4"/>
    <w:rsid w:val="00236B47"/>
    <w:rsid w:val="002402D0"/>
    <w:rsid w:val="00242235"/>
    <w:rsid w:val="00243E0D"/>
    <w:rsid w:val="0024407F"/>
    <w:rsid w:val="0024569A"/>
    <w:rsid w:val="00246115"/>
    <w:rsid w:val="00252AC3"/>
    <w:rsid w:val="00255F63"/>
    <w:rsid w:val="002567D6"/>
    <w:rsid w:val="002571EB"/>
    <w:rsid w:val="00263E92"/>
    <w:rsid w:val="00264A4C"/>
    <w:rsid w:val="00270102"/>
    <w:rsid w:val="002702E0"/>
    <w:rsid w:val="00271A8A"/>
    <w:rsid w:val="0027517A"/>
    <w:rsid w:val="00280D26"/>
    <w:rsid w:val="00282E0A"/>
    <w:rsid w:val="00283135"/>
    <w:rsid w:val="0028330A"/>
    <w:rsid w:val="00284058"/>
    <w:rsid w:val="002865CB"/>
    <w:rsid w:val="00287CCB"/>
    <w:rsid w:val="002911D3"/>
    <w:rsid w:val="00292090"/>
    <w:rsid w:val="002947BD"/>
    <w:rsid w:val="00295987"/>
    <w:rsid w:val="00295E4F"/>
    <w:rsid w:val="002A08BB"/>
    <w:rsid w:val="002A12A4"/>
    <w:rsid w:val="002A3239"/>
    <w:rsid w:val="002A6B5D"/>
    <w:rsid w:val="002A705C"/>
    <w:rsid w:val="002B4677"/>
    <w:rsid w:val="002B5D39"/>
    <w:rsid w:val="002B6B1B"/>
    <w:rsid w:val="002C188B"/>
    <w:rsid w:val="002C1F10"/>
    <w:rsid w:val="002C6B21"/>
    <w:rsid w:val="002C7094"/>
    <w:rsid w:val="002D0C66"/>
    <w:rsid w:val="002D39FB"/>
    <w:rsid w:val="002D3AB6"/>
    <w:rsid w:val="002D4822"/>
    <w:rsid w:val="002D57A9"/>
    <w:rsid w:val="002D5B4F"/>
    <w:rsid w:val="002E0080"/>
    <w:rsid w:val="002E06D3"/>
    <w:rsid w:val="002E135A"/>
    <w:rsid w:val="002E2956"/>
    <w:rsid w:val="002E31E5"/>
    <w:rsid w:val="002E38E2"/>
    <w:rsid w:val="002E525F"/>
    <w:rsid w:val="002F312A"/>
    <w:rsid w:val="002F76BA"/>
    <w:rsid w:val="00300075"/>
    <w:rsid w:val="00302084"/>
    <w:rsid w:val="003027D7"/>
    <w:rsid w:val="00304C9F"/>
    <w:rsid w:val="00310E09"/>
    <w:rsid w:val="003110A2"/>
    <w:rsid w:val="00314D74"/>
    <w:rsid w:val="0031747C"/>
    <w:rsid w:val="00320148"/>
    <w:rsid w:val="00320785"/>
    <w:rsid w:val="003223CC"/>
    <w:rsid w:val="00322A63"/>
    <w:rsid w:val="0032419B"/>
    <w:rsid w:val="00325744"/>
    <w:rsid w:val="00325973"/>
    <w:rsid w:val="0032649B"/>
    <w:rsid w:val="003324B5"/>
    <w:rsid w:val="00333890"/>
    <w:rsid w:val="00334505"/>
    <w:rsid w:val="00336C0D"/>
    <w:rsid w:val="00340891"/>
    <w:rsid w:val="0034130E"/>
    <w:rsid w:val="003417E6"/>
    <w:rsid w:val="003419C2"/>
    <w:rsid w:val="003448F4"/>
    <w:rsid w:val="0034671D"/>
    <w:rsid w:val="003509A6"/>
    <w:rsid w:val="00350BD1"/>
    <w:rsid w:val="00350D46"/>
    <w:rsid w:val="0035102A"/>
    <w:rsid w:val="00354A96"/>
    <w:rsid w:val="00356256"/>
    <w:rsid w:val="00356A62"/>
    <w:rsid w:val="0036050B"/>
    <w:rsid w:val="003642D6"/>
    <w:rsid w:val="0036487E"/>
    <w:rsid w:val="003708FA"/>
    <w:rsid w:val="00371BA8"/>
    <w:rsid w:val="00371BB7"/>
    <w:rsid w:val="00372A5A"/>
    <w:rsid w:val="00372CDF"/>
    <w:rsid w:val="00374245"/>
    <w:rsid w:val="0037443F"/>
    <w:rsid w:val="00375E91"/>
    <w:rsid w:val="00377FA4"/>
    <w:rsid w:val="00381695"/>
    <w:rsid w:val="00383E80"/>
    <w:rsid w:val="00383F5D"/>
    <w:rsid w:val="0038493F"/>
    <w:rsid w:val="00387289"/>
    <w:rsid w:val="00387E79"/>
    <w:rsid w:val="00391A00"/>
    <w:rsid w:val="003920BE"/>
    <w:rsid w:val="00394B2C"/>
    <w:rsid w:val="00394B57"/>
    <w:rsid w:val="00396FDA"/>
    <w:rsid w:val="00397375"/>
    <w:rsid w:val="003A0A94"/>
    <w:rsid w:val="003A0E52"/>
    <w:rsid w:val="003A20B7"/>
    <w:rsid w:val="003A4B52"/>
    <w:rsid w:val="003A60D2"/>
    <w:rsid w:val="003A63E2"/>
    <w:rsid w:val="003A6A85"/>
    <w:rsid w:val="003A77E8"/>
    <w:rsid w:val="003B0046"/>
    <w:rsid w:val="003B0527"/>
    <w:rsid w:val="003B1D14"/>
    <w:rsid w:val="003B24C7"/>
    <w:rsid w:val="003B50C7"/>
    <w:rsid w:val="003B6112"/>
    <w:rsid w:val="003C3888"/>
    <w:rsid w:val="003C4430"/>
    <w:rsid w:val="003D08ED"/>
    <w:rsid w:val="003D3F52"/>
    <w:rsid w:val="003D4391"/>
    <w:rsid w:val="003E1F8A"/>
    <w:rsid w:val="003E2B85"/>
    <w:rsid w:val="003E345F"/>
    <w:rsid w:val="003E6DD9"/>
    <w:rsid w:val="003E7420"/>
    <w:rsid w:val="003E7F31"/>
    <w:rsid w:val="003F0FB5"/>
    <w:rsid w:val="003F20C4"/>
    <w:rsid w:val="003F2594"/>
    <w:rsid w:val="003F3734"/>
    <w:rsid w:val="003F3903"/>
    <w:rsid w:val="003F62B7"/>
    <w:rsid w:val="003F6B4F"/>
    <w:rsid w:val="003F6EF8"/>
    <w:rsid w:val="0040132F"/>
    <w:rsid w:val="00402620"/>
    <w:rsid w:val="00407BA1"/>
    <w:rsid w:val="00410025"/>
    <w:rsid w:val="0041163E"/>
    <w:rsid w:val="00420791"/>
    <w:rsid w:val="00421EC1"/>
    <w:rsid w:val="0042256D"/>
    <w:rsid w:val="00422E04"/>
    <w:rsid w:val="004252C3"/>
    <w:rsid w:val="00425808"/>
    <w:rsid w:val="00430771"/>
    <w:rsid w:val="00430DF3"/>
    <w:rsid w:val="00432384"/>
    <w:rsid w:val="00432667"/>
    <w:rsid w:val="00432B7E"/>
    <w:rsid w:val="004339B7"/>
    <w:rsid w:val="00434058"/>
    <w:rsid w:val="00436C9D"/>
    <w:rsid w:val="004374A8"/>
    <w:rsid w:val="004424F0"/>
    <w:rsid w:val="004451A2"/>
    <w:rsid w:val="00445B1A"/>
    <w:rsid w:val="00446C24"/>
    <w:rsid w:val="00450483"/>
    <w:rsid w:val="0045126B"/>
    <w:rsid w:val="00451BBC"/>
    <w:rsid w:val="00453810"/>
    <w:rsid w:val="00453DE1"/>
    <w:rsid w:val="004555F9"/>
    <w:rsid w:val="004578CA"/>
    <w:rsid w:val="004618AD"/>
    <w:rsid w:val="00462306"/>
    <w:rsid w:val="00465E91"/>
    <w:rsid w:val="00466FD9"/>
    <w:rsid w:val="00467C91"/>
    <w:rsid w:val="0047239F"/>
    <w:rsid w:val="0047785F"/>
    <w:rsid w:val="00486B9C"/>
    <w:rsid w:val="00490C32"/>
    <w:rsid w:val="00491CE6"/>
    <w:rsid w:val="004951DF"/>
    <w:rsid w:val="00497685"/>
    <w:rsid w:val="004A18F5"/>
    <w:rsid w:val="004A2834"/>
    <w:rsid w:val="004A4D76"/>
    <w:rsid w:val="004B1847"/>
    <w:rsid w:val="004B383B"/>
    <w:rsid w:val="004B7F58"/>
    <w:rsid w:val="004C1E20"/>
    <w:rsid w:val="004C1F15"/>
    <w:rsid w:val="004C223B"/>
    <w:rsid w:val="004C406D"/>
    <w:rsid w:val="004C5BF7"/>
    <w:rsid w:val="004C6365"/>
    <w:rsid w:val="004C6A7B"/>
    <w:rsid w:val="004C7F8B"/>
    <w:rsid w:val="004D0562"/>
    <w:rsid w:val="004D14FB"/>
    <w:rsid w:val="004D1653"/>
    <w:rsid w:val="004D3A3A"/>
    <w:rsid w:val="004D5F33"/>
    <w:rsid w:val="004D7C7A"/>
    <w:rsid w:val="004D7E38"/>
    <w:rsid w:val="004E1626"/>
    <w:rsid w:val="004E1758"/>
    <w:rsid w:val="004E3BC5"/>
    <w:rsid w:val="004E6692"/>
    <w:rsid w:val="004E7101"/>
    <w:rsid w:val="004E76F7"/>
    <w:rsid w:val="004F262D"/>
    <w:rsid w:val="004F3D8C"/>
    <w:rsid w:val="004F4BF9"/>
    <w:rsid w:val="004F5C4E"/>
    <w:rsid w:val="0050124E"/>
    <w:rsid w:val="005024A3"/>
    <w:rsid w:val="0050737A"/>
    <w:rsid w:val="00514168"/>
    <w:rsid w:val="00517C3D"/>
    <w:rsid w:val="00523AEE"/>
    <w:rsid w:val="00523AF5"/>
    <w:rsid w:val="00524B93"/>
    <w:rsid w:val="00524C78"/>
    <w:rsid w:val="00525505"/>
    <w:rsid w:val="00527918"/>
    <w:rsid w:val="00530D2F"/>
    <w:rsid w:val="0053164C"/>
    <w:rsid w:val="0053443D"/>
    <w:rsid w:val="00537B67"/>
    <w:rsid w:val="00540DD7"/>
    <w:rsid w:val="005414E1"/>
    <w:rsid w:val="005443F0"/>
    <w:rsid w:val="005458B6"/>
    <w:rsid w:val="005462A1"/>
    <w:rsid w:val="00547AE9"/>
    <w:rsid w:val="00551850"/>
    <w:rsid w:val="00551C0D"/>
    <w:rsid w:val="0055484A"/>
    <w:rsid w:val="00554EBA"/>
    <w:rsid w:val="00555175"/>
    <w:rsid w:val="00556A05"/>
    <w:rsid w:val="00556FEC"/>
    <w:rsid w:val="00560AFB"/>
    <w:rsid w:val="00564B2C"/>
    <w:rsid w:val="005705EF"/>
    <w:rsid w:val="00570DA9"/>
    <w:rsid w:val="00570E1B"/>
    <w:rsid w:val="00571F21"/>
    <w:rsid w:val="0057760A"/>
    <w:rsid w:val="0058348E"/>
    <w:rsid w:val="0058361C"/>
    <w:rsid w:val="00584188"/>
    <w:rsid w:val="0059098B"/>
    <w:rsid w:val="00590CBF"/>
    <w:rsid w:val="00595505"/>
    <w:rsid w:val="00597448"/>
    <w:rsid w:val="005A2026"/>
    <w:rsid w:val="005A2DA1"/>
    <w:rsid w:val="005A3ABD"/>
    <w:rsid w:val="005A424D"/>
    <w:rsid w:val="005A4662"/>
    <w:rsid w:val="005A4FB8"/>
    <w:rsid w:val="005A621C"/>
    <w:rsid w:val="005A7406"/>
    <w:rsid w:val="005B3DDA"/>
    <w:rsid w:val="005B49BF"/>
    <w:rsid w:val="005B5DB8"/>
    <w:rsid w:val="005C01B9"/>
    <w:rsid w:val="005C36ED"/>
    <w:rsid w:val="005C41F2"/>
    <w:rsid w:val="005C685D"/>
    <w:rsid w:val="005C69E9"/>
    <w:rsid w:val="005C6E56"/>
    <w:rsid w:val="005C75A3"/>
    <w:rsid w:val="005D1243"/>
    <w:rsid w:val="005D2E7F"/>
    <w:rsid w:val="005D48E9"/>
    <w:rsid w:val="005D5F82"/>
    <w:rsid w:val="005D755C"/>
    <w:rsid w:val="005E3E4E"/>
    <w:rsid w:val="005F1859"/>
    <w:rsid w:val="005F19FE"/>
    <w:rsid w:val="005F2718"/>
    <w:rsid w:val="005F3280"/>
    <w:rsid w:val="005F50FB"/>
    <w:rsid w:val="005F57C2"/>
    <w:rsid w:val="005F6344"/>
    <w:rsid w:val="006021B1"/>
    <w:rsid w:val="00602949"/>
    <w:rsid w:val="00602F01"/>
    <w:rsid w:val="006032BD"/>
    <w:rsid w:val="0060472F"/>
    <w:rsid w:val="00604F52"/>
    <w:rsid w:val="006069D2"/>
    <w:rsid w:val="00607660"/>
    <w:rsid w:val="00610075"/>
    <w:rsid w:val="0061055E"/>
    <w:rsid w:val="00611DF5"/>
    <w:rsid w:val="00616260"/>
    <w:rsid w:val="0061792D"/>
    <w:rsid w:val="00623B48"/>
    <w:rsid w:val="00625FEB"/>
    <w:rsid w:val="006305CA"/>
    <w:rsid w:val="0063266F"/>
    <w:rsid w:val="00632E86"/>
    <w:rsid w:val="006352AE"/>
    <w:rsid w:val="00635AD5"/>
    <w:rsid w:val="006364E4"/>
    <w:rsid w:val="00636796"/>
    <w:rsid w:val="006437AE"/>
    <w:rsid w:val="00645401"/>
    <w:rsid w:val="0064666E"/>
    <w:rsid w:val="0065014A"/>
    <w:rsid w:val="00655D43"/>
    <w:rsid w:val="00656631"/>
    <w:rsid w:val="00657F69"/>
    <w:rsid w:val="006615F1"/>
    <w:rsid w:val="00663E32"/>
    <w:rsid w:val="006640E7"/>
    <w:rsid w:val="006650AE"/>
    <w:rsid w:val="0067357D"/>
    <w:rsid w:val="00673677"/>
    <w:rsid w:val="00674655"/>
    <w:rsid w:val="00675F6F"/>
    <w:rsid w:val="0067647B"/>
    <w:rsid w:val="00681AFD"/>
    <w:rsid w:val="00682BF7"/>
    <w:rsid w:val="00682DAE"/>
    <w:rsid w:val="006879B2"/>
    <w:rsid w:val="00687B83"/>
    <w:rsid w:val="0069313B"/>
    <w:rsid w:val="00694ADB"/>
    <w:rsid w:val="00694D97"/>
    <w:rsid w:val="00694D9C"/>
    <w:rsid w:val="00695964"/>
    <w:rsid w:val="0069748F"/>
    <w:rsid w:val="00697924"/>
    <w:rsid w:val="006A2136"/>
    <w:rsid w:val="006A28F3"/>
    <w:rsid w:val="006A3453"/>
    <w:rsid w:val="006A59F1"/>
    <w:rsid w:val="006A75A8"/>
    <w:rsid w:val="006B1EDF"/>
    <w:rsid w:val="006B3A28"/>
    <w:rsid w:val="006B411E"/>
    <w:rsid w:val="006B46CE"/>
    <w:rsid w:val="006B5218"/>
    <w:rsid w:val="006B6EF0"/>
    <w:rsid w:val="006B7A3C"/>
    <w:rsid w:val="006C0A74"/>
    <w:rsid w:val="006C3A49"/>
    <w:rsid w:val="006C40DD"/>
    <w:rsid w:val="006C6926"/>
    <w:rsid w:val="006D08AC"/>
    <w:rsid w:val="006D32C0"/>
    <w:rsid w:val="006E60C1"/>
    <w:rsid w:val="006E6D48"/>
    <w:rsid w:val="006E720B"/>
    <w:rsid w:val="006F0DB2"/>
    <w:rsid w:val="006F2425"/>
    <w:rsid w:val="006F2576"/>
    <w:rsid w:val="006F26B2"/>
    <w:rsid w:val="006F4F55"/>
    <w:rsid w:val="006F53CF"/>
    <w:rsid w:val="00700413"/>
    <w:rsid w:val="007011C8"/>
    <w:rsid w:val="00702F73"/>
    <w:rsid w:val="00706956"/>
    <w:rsid w:val="00710D82"/>
    <w:rsid w:val="007119BB"/>
    <w:rsid w:val="00711F05"/>
    <w:rsid w:val="00714077"/>
    <w:rsid w:val="00715938"/>
    <w:rsid w:val="007172F2"/>
    <w:rsid w:val="0072180C"/>
    <w:rsid w:val="00721C67"/>
    <w:rsid w:val="0072324F"/>
    <w:rsid w:val="00727354"/>
    <w:rsid w:val="00727F9C"/>
    <w:rsid w:val="00734000"/>
    <w:rsid w:val="007343E5"/>
    <w:rsid w:val="007362F3"/>
    <w:rsid w:val="0074068B"/>
    <w:rsid w:val="00741CB9"/>
    <w:rsid w:val="00743501"/>
    <w:rsid w:val="00743595"/>
    <w:rsid w:val="00744354"/>
    <w:rsid w:val="007444C5"/>
    <w:rsid w:val="00745F24"/>
    <w:rsid w:val="00750955"/>
    <w:rsid w:val="007521B6"/>
    <w:rsid w:val="00753697"/>
    <w:rsid w:val="007553A4"/>
    <w:rsid w:val="00755A89"/>
    <w:rsid w:val="00755EE8"/>
    <w:rsid w:val="00756648"/>
    <w:rsid w:val="007622F0"/>
    <w:rsid w:val="007639F7"/>
    <w:rsid w:val="007641C0"/>
    <w:rsid w:val="007675A5"/>
    <w:rsid w:val="00767B8F"/>
    <w:rsid w:val="007703E1"/>
    <w:rsid w:val="00770A07"/>
    <w:rsid w:val="007711F8"/>
    <w:rsid w:val="00772D9B"/>
    <w:rsid w:val="00777793"/>
    <w:rsid w:val="00780163"/>
    <w:rsid w:val="00781C90"/>
    <w:rsid w:val="00781E95"/>
    <w:rsid w:val="007845E6"/>
    <w:rsid w:val="007847D3"/>
    <w:rsid w:val="00785D4E"/>
    <w:rsid w:val="007860BA"/>
    <w:rsid w:val="007867DA"/>
    <w:rsid w:val="00787779"/>
    <w:rsid w:val="007929E3"/>
    <w:rsid w:val="007948DD"/>
    <w:rsid w:val="00794D1E"/>
    <w:rsid w:val="007A5D6C"/>
    <w:rsid w:val="007A5F8F"/>
    <w:rsid w:val="007A75FA"/>
    <w:rsid w:val="007B2943"/>
    <w:rsid w:val="007B2FF9"/>
    <w:rsid w:val="007B333F"/>
    <w:rsid w:val="007C02E0"/>
    <w:rsid w:val="007C0863"/>
    <w:rsid w:val="007C3BF2"/>
    <w:rsid w:val="007C3C72"/>
    <w:rsid w:val="007C40AF"/>
    <w:rsid w:val="007C54D7"/>
    <w:rsid w:val="007C60BC"/>
    <w:rsid w:val="007D01B2"/>
    <w:rsid w:val="007D0B6B"/>
    <w:rsid w:val="007D4C74"/>
    <w:rsid w:val="007D6828"/>
    <w:rsid w:val="007E3458"/>
    <w:rsid w:val="007E5574"/>
    <w:rsid w:val="007E680A"/>
    <w:rsid w:val="007E74A1"/>
    <w:rsid w:val="007E7CFB"/>
    <w:rsid w:val="007E7E0E"/>
    <w:rsid w:val="007F2F31"/>
    <w:rsid w:val="007F5C8A"/>
    <w:rsid w:val="007F6503"/>
    <w:rsid w:val="007F6E4E"/>
    <w:rsid w:val="007F7C4D"/>
    <w:rsid w:val="007F7EAB"/>
    <w:rsid w:val="007F7F44"/>
    <w:rsid w:val="0080091E"/>
    <w:rsid w:val="008012FA"/>
    <w:rsid w:val="0080240E"/>
    <w:rsid w:val="00807D58"/>
    <w:rsid w:val="008105C8"/>
    <w:rsid w:val="00813499"/>
    <w:rsid w:val="00814171"/>
    <w:rsid w:val="0081482A"/>
    <w:rsid w:val="008149CD"/>
    <w:rsid w:val="00827F91"/>
    <w:rsid w:val="00840991"/>
    <w:rsid w:val="00841B25"/>
    <w:rsid w:val="00842C93"/>
    <w:rsid w:val="00844AF6"/>
    <w:rsid w:val="0084532A"/>
    <w:rsid w:val="008470B4"/>
    <w:rsid w:val="0085150B"/>
    <w:rsid w:val="008516CA"/>
    <w:rsid w:val="00854559"/>
    <w:rsid w:val="0085504C"/>
    <w:rsid w:val="0085521F"/>
    <w:rsid w:val="0086013E"/>
    <w:rsid w:val="0086216C"/>
    <w:rsid w:val="00862773"/>
    <w:rsid w:val="00863AAF"/>
    <w:rsid w:val="00870F6D"/>
    <w:rsid w:val="008728D0"/>
    <w:rsid w:val="00874FC1"/>
    <w:rsid w:val="00875196"/>
    <w:rsid w:val="00883889"/>
    <w:rsid w:val="008900F9"/>
    <w:rsid w:val="00890468"/>
    <w:rsid w:val="008946CB"/>
    <w:rsid w:val="008A4E20"/>
    <w:rsid w:val="008A5D8F"/>
    <w:rsid w:val="008B0D30"/>
    <w:rsid w:val="008B19CD"/>
    <w:rsid w:val="008B26CB"/>
    <w:rsid w:val="008B3984"/>
    <w:rsid w:val="008B5650"/>
    <w:rsid w:val="008B72BC"/>
    <w:rsid w:val="008B7753"/>
    <w:rsid w:val="008C2664"/>
    <w:rsid w:val="008C2BD7"/>
    <w:rsid w:val="008C40BF"/>
    <w:rsid w:val="008C50A0"/>
    <w:rsid w:val="008C5196"/>
    <w:rsid w:val="008C583A"/>
    <w:rsid w:val="008D503C"/>
    <w:rsid w:val="008D63E3"/>
    <w:rsid w:val="008E0ACE"/>
    <w:rsid w:val="008E5BD4"/>
    <w:rsid w:val="008F2B17"/>
    <w:rsid w:val="008F3B6C"/>
    <w:rsid w:val="008F41FB"/>
    <w:rsid w:val="008F50E4"/>
    <w:rsid w:val="008F590A"/>
    <w:rsid w:val="008F5FF6"/>
    <w:rsid w:val="008F662B"/>
    <w:rsid w:val="008F66A6"/>
    <w:rsid w:val="008F709F"/>
    <w:rsid w:val="009000B0"/>
    <w:rsid w:val="00901A03"/>
    <w:rsid w:val="009043E5"/>
    <w:rsid w:val="00905232"/>
    <w:rsid w:val="0090745D"/>
    <w:rsid w:val="00907F2B"/>
    <w:rsid w:val="00910B7F"/>
    <w:rsid w:val="009128DF"/>
    <w:rsid w:val="0091420A"/>
    <w:rsid w:val="009151FB"/>
    <w:rsid w:val="00915930"/>
    <w:rsid w:val="0091785E"/>
    <w:rsid w:val="00921078"/>
    <w:rsid w:val="0092348E"/>
    <w:rsid w:val="00923B8E"/>
    <w:rsid w:val="009259BC"/>
    <w:rsid w:val="00926430"/>
    <w:rsid w:val="00926470"/>
    <w:rsid w:val="009348EA"/>
    <w:rsid w:val="009354EC"/>
    <w:rsid w:val="009356D0"/>
    <w:rsid w:val="00935C05"/>
    <w:rsid w:val="00936D8F"/>
    <w:rsid w:val="0094119D"/>
    <w:rsid w:val="0094322B"/>
    <w:rsid w:val="00943E12"/>
    <w:rsid w:val="0094572B"/>
    <w:rsid w:val="00945807"/>
    <w:rsid w:val="00946F3A"/>
    <w:rsid w:val="009563FA"/>
    <w:rsid w:val="00957461"/>
    <w:rsid w:val="00960B8F"/>
    <w:rsid w:val="0096262F"/>
    <w:rsid w:val="0096279B"/>
    <w:rsid w:val="00962926"/>
    <w:rsid w:val="00965B08"/>
    <w:rsid w:val="00965D7D"/>
    <w:rsid w:val="00967668"/>
    <w:rsid w:val="0097060F"/>
    <w:rsid w:val="009728C9"/>
    <w:rsid w:val="00972B0C"/>
    <w:rsid w:val="0097327C"/>
    <w:rsid w:val="00973947"/>
    <w:rsid w:val="00975289"/>
    <w:rsid w:val="0098095E"/>
    <w:rsid w:val="00981371"/>
    <w:rsid w:val="009816ED"/>
    <w:rsid w:val="0098203C"/>
    <w:rsid w:val="00982C28"/>
    <w:rsid w:val="00991CC8"/>
    <w:rsid w:val="009A5CD6"/>
    <w:rsid w:val="009A606E"/>
    <w:rsid w:val="009A7839"/>
    <w:rsid w:val="009B3478"/>
    <w:rsid w:val="009B5C03"/>
    <w:rsid w:val="009B5D1E"/>
    <w:rsid w:val="009C0EA5"/>
    <w:rsid w:val="009C0F59"/>
    <w:rsid w:val="009C18C0"/>
    <w:rsid w:val="009C74C7"/>
    <w:rsid w:val="009D16FB"/>
    <w:rsid w:val="009E1EA2"/>
    <w:rsid w:val="009E2269"/>
    <w:rsid w:val="009E3403"/>
    <w:rsid w:val="009E6C47"/>
    <w:rsid w:val="009F0EBB"/>
    <w:rsid w:val="009F34C8"/>
    <w:rsid w:val="009F4330"/>
    <w:rsid w:val="009F6BDA"/>
    <w:rsid w:val="009F6C4A"/>
    <w:rsid w:val="00A00324"/>
    <w:rsid w:val="00A0316F"/>
    <w:rsid w:val="00A03DBD"/>
    <w:rsid w:val="00A1097A"/>
    <w:rsid w:val="00A1507D"/>
    <w:rsid w:val="00A1670D"/>
    <w:rsid w:val="00A228F7"/>
    <w:rsid w:val="00A25779"/>
    <w:rsid w:val="00A25D25"/>
    <w:rsid w:val="00A26332"/>
    <w:rsid w:val="00A3017E"/>
    <w:rsid w:val="00A326CB"/>
    <w:rsid w:val="00A33035"/>
    <w:rsid w:val="00A331EA"/>
    <w:rsid w:val="00A33A71"/>
    <w:rsid w:val="00A33B82"/>
    <w:rsid w:val="00A365D1"/>
    <w:rsid w:val="00A36FD8"/>
    <w:rsid w:val="00A374CC"/>
    <w:rsid w:val="00A420FE"/>
    <w:rsid w:val="00A42D7D"/>
    <w:rsid w:val="00A45DE5"/>
    <w:rsid w:val="00A45F36"/>
    <w:rsid w:val="00A46138"/>
    <w:rsid w:val="00A50773"/>
    <w:rsid w:val="00A52624"/>
    <w:rsid w:val="00A55631"/>
    <w:rsid w:val="00A56E69"/>
    <w:rsid w:val="00A57E2A"/>
    <w:rsid w:val="00A61330"/>
    <w:rsid w:val="00A61E2E"/>
    <w:rsid w:val="00A621BE"/>
    <w:rsid w:val="00A6352F"/>
    <w:rsid w:val="00A65879"/>
    <w:rsid w:val="00A66034"/>
    <w:rsid w:val="00A760CF"/>
    <w:rsid w:val="00A7633E"/>
    <w:rsid w:val="00A769BB"/>
    <w:rsid w:val="00A8084D"/>
    <w:rsid w:val="00A80BB6"/>
    <w:rsid w:val="00A87718"/>
    <w:rsid w:val="00A9104C"/>
    <w:rsid w:val="00A91334"/>
    <w:rsid w:val="00A93142"/>
    <w:rsid w:val="00A960D9"/>
    <w:rsid w:val="00AA1F03"/>
    <w:rsid w:val="00AA2059"/>
    <w:rsid w:val="00AA3D58"/>
    <w:rsid w:val="00AA4D56"/>
    <w:rsid w:val="00AA4FE7"/>
    <w:rsid w:val="00AA5AF6"/>
    <w:rsid w:val="00AA6F05"/>
    <w:rsid w:val="00AA7EA1"/>
    <w:rsid w:val="00AB2505"/>
    <w:rsid w:val="00AB3886"/>
    <w:rsid w:val="00AB403A"/>
    <w:rsid w:val="00AB5EE7"/>
    <w:rsid w:val="00AB70C8"/>
    <w:rsid w:val="00AB7924"/>
    <w:rsid w:val="00AB7B31"/>
    <w:rsid w:val="00AC139F"/>
    <w:rsid w:val="00AC4DD8"/>
    <w:rsid w:val="00AC61DA"/>
    <w:rsid w:val="00AC6E78"/>
    <w:rsid w:val="00AC767F"/>
    <w:rsid w:val="00AD0404"/>
    <w:rsid w:val="00AD08CD"/>
    <w:rsid w:val="00AD2765"/>
    <w:rsid w:val="00AD2CE2"/>
    <w:rsid w:val="00AD2E79"/>
    <w:rsid w:val="00AD413B"/>
    <w:rsid w:val="00AD562F"/>
    <w:rsid w:val="00AE1896"/>
    <w:rsid w:val="00AE1BB5"/>
    <w:rsid w:val="00AE38A1"/>
    <w:rsid w:val="00AE4B50"/>
    <w:rsid w:val="00AE5261"/>
    <w:rsid w:val="00AE58CD"/>
    <w:rsid w:val="00AE608A"/>
    <w:rsid w:val="00AE74DF"/>
    <w:rsid w:val="00AE7A47"/>
    <w:rsid w:val="00AF0113"/>
    <w:rsid w:val="00AF0CDB"/>
    <w:rsid w:val="00AF4623"/>
    <w:rsid w:val="00AF4DFD"/>
    <w:rsid w:val="00AF5211"/>
    <w:rsid w:val="00AF5DF9"/>
    <w:rsid w:val="00B018B9"/>
    <w:rsid w:val="00B01F66"/>
    <w:rsid w:val="00B06268"/>
    <w:rsid w:val="00B06AD2"/>
    <w:rsid w:val="00B103B4"/>
    <w:rsid w:val="00B151F5"/>
    <w:rsid w:val="00B159B5"/>
    <w:rsid w:val="00B16F6E"/>
    <w:rsid w:val="00B176BE"/>
    <w:rsid w:val="00B20155"/>
    <w:rsid w:val="00B227B5"/>
    <w:rsid w:val="00B23FFB"/>
    <w:rsid w:val="00B27D80"/>
    <w:rsid w:val="00B318C3"/>
    <w:rsid w:val="00B36703"/>
    <w:rsid w:val="00B423A9"/>
    <w:rsid w:val="00B445D6"/>
    <w:rsid w:val="00B45688"/>
    <w:rsid w:val="00B46A94"/>
    <w:rsid w:val="00B46D49"/>
    <w:rsid w:val="00B51995"/>
    <w:rsid w:val="00B53163"/>
    <w:rsid w:val="00B54B4C"/>
    <w:rsid w:val="00B54B7A"/>
    <w:rsid w:val="00B578AC"/>
    <w:rsid w:val="00B610E8"/>
    <w:rsid w:val="00B6305B"/>
    <w:rsid w:val="00B66CA5"/>
    <w:rsid w:val="00B703EE"/>
    <w:rsid w:val="00B7440E"/>
    <w:rsid w:val="00B759F8"/>
    <w:rsid w:val="00B76744"/>
    <w:rsid w:val="00B77A50"/>
    <w:rsid w:val="00B80117"/>
    <w:rsid w:val="00B80789"/>
    <w:rsid w:val="00B827DA"/>
    <w:rsid w:val="00B82A80"/>
    <w:rsid w:val="00B849EA"/>
    <w:rsid w:val="00B912DE"/>
    <w:rsid w:val="00B93EAE"/>
    <w:rsid w:val="00B954C8"/>
    <w:rsid w:val="00B97CD8"/>
    <w:rsid w:val="00BA0410"/>
    <w:rsid w:val="00BA3645"/>
    <w:rsid w:val="00BA36AA"/>
    <w:rsid w:val="00BA4A2A"/>
    <w:rsid w:val="00BA52C7"/>
    <w:rsid w:val="00BA5F93"/>
    <w:rsid w:val="00BB193E"/>
    <w:rsid w:val="00BB2E31"/>
    <w:rsid w:val="00BB4055"/>
    <w:rsid w:val="00BB5883"/>
    <w:rsid w:val="00BB6D7C"/>
    <w:rsid w:val="00BB75A8"/>
    <w:rsid w:val="00BB7A38"/>
    <w:rsid w:val="00BB7D63"/>
    <w:rsid w:val="00BC12B7"/>
    <w:rsid w:val="00BC1927"/>
    <w:rsid w:val="00BC339C"/>
    <w:rsid w:val="00BC3AF6"/>
    <w:rsid w:val="00BC46F6"/>
    <w:rsid w:val="00BC51DA"/>
    <w:rsid w:val="00BC6D5C"/>
    <w:rsid w:val="00BC7C38"/>
    <w:rsid w:val="00BD3395"/>
    <w:rsid w:val="00BE107F"/>
    <w:rsid w:val="00BE18F2"/>
    <w:rsid w:val="00BE370B"/>
    <w:rsid w:val="00BE524D"/>
    <w:rsid w:val="00BF1125"/>
    <w:rsid w:val="00BF1767"/>
    <w:rsid w:val="00BF39BD"/>
    <w:rsid w:val="00BF7701"/>
    <w:rsid w:val="00C01045"/>
    <w:rsid w:val="00C01A21"/>
    <w:rsid w:val="00C0279A"/>
    <w:rsid w:val="00C0493E"/>
    <w:rsid w:val="00C11867"/>
    <w:rsid w:val="00C1292B"/>
    <w:rsid w:val="00C1374E"/>
    <w:rsid w:val="00C20008"/>
    <w:rsid w:val="00C20403"/>
    <w:rsid w:val="00C2368D"/>
    <w:rsid w:val="00C249BD"/>
    <w:rsid w:val="00C25FBB"/>
    <w:rsid w:val="00C26521"/>
    <w:rsid w:val="00C26E7E"/>
    <w:rsid w:val="00C30D72"/>
    <w:rsid w:val="00C30E41"/>
    <w:rsid w:val="00C346ED"/>
    <w:rsid w:val="00C34E8A"/>
    <w:rsid w:val="00C40E66"/>
    <w:rsid w:val="00C4188D"/>
    <w:rsid w:val="00C41DD1"/>
    <w:rsid w:val="00C4225B"/>
    <w:rsid w:val="00C43991"/>
    <w:rsid w:val="00C46DB5"/>
    <w:rsid w:val="00C506D7"/>
    <w:rsid w:val="00C52827"/>
    <w:rsid w:val="00C5373E"/>
    <w:rsid w:val="00C540A0"/>
    <w:rsid w:val="00C5600C"/>
    <w:rsid w:val="00C56278"/>
    <w:rsid w:val="00C65E95"/>
    <w:rsid w:val="00C80514"/>
    <w:rsid w:val="00C80B95"/>
    <w:rsid w:val="00C8426C"/>
    <w:rsid w:val="00C84BD9"/>
    <w:rsid w:val="00C85CBF"/>
    <w:rsid w:val="00C869B9"/>
    <w:rsid w:val="00C87099"/>
    <w:rsid w:val="00C873F2"/>
    <w:rsid w:val="00C901DE"/>
    <w:rsid w:val="00C91D68"/>
    <w:rsid w:val="00C952B8"/>
    <w:rsid w:val="00C964B5"/>
    <w:rsid w:val="00C96C23"/>
    <w:rsid w:val="00C970B1"/>
    <w:rsid w:val="00CB0953"/>
    <w:rsid w:val="00CB191F"/>
    <w:rsid w:val="00CB49A3"/>
    <w:rsid w:val="00CB49F8"/>
    <w:rsid w:val="00CB5E56"/>
    <w:rsid w:val="00CB7CAA"/>
    <w:rsid w:val="00CC1F9E"/>
    <w:rsid w:val="00CC30B1"/>
    <w:rsid w:val="00CC3BA3"/>
    <w:rsid w:val="00CC4486"/>
    <w:rsid w:val="00CD0EDF"/>
    <w:rsid w:val="00CD1ADA"/>
    <w:rsid w:val="00CD1C6D"/>
    <w:rsid w:val="00CD4077"/>
    <w:rsid w:val="00CE01BC"/>
    <w:rsid w:val="00CE107F"/>
    <w:rsid w:val="00CE2785"/>
    <w:rsid w:val="00CE2D69"/>
    <w:rsid w:val="00CE31B1"/>
    <w:rsid w:val="00CE4E82"/>
    <w:rsid w:val="00CE6A1E"/>
    <w:rsid w:val="00CE6BDF"/>
    <w:rsid w:val="00CF567B"/>
    <w:rsid w:val="00CF5F19"/>
    <w:rsid w:val="00CF7F2E"/>
    <w:rsid w:val="00D00428"/>
    <w:rsid w:val="00D013CC"/>
    <w:rsid w:val="00D0323B"/>
    <w:rsid w:val="00D04B39"/>
    <w:rsid w:val="00D056A1"/>
    <w:rsid w:val="00D07A3E"/>
    <w:rsid w:val="00D10620"/>
    <w:rsid w:val="00D10991"/>
    <w:rsid w:val="00D147CB"/>
    <w:rsid w:val="00D22A4E"/>
    <w:rsid w:val="00D22DEE"/>
    <w:rsid w:val="00D2428C"/>
    <w:rsid w:val="00D2494B"/>
    <w:rsid w:val="00D30C55"/>
    <w:rsid w:val="00D30D3A"/>
    <w:rsid w:val="00D31A11"/>
    <w:rsid w:val="00D323CB"/>
    <w:rsid w:val="00D33C5A"/>
    <w:rsid w:val="00D350B0"/>
    <w:rsid w:val="00D35858"/>
    <w:rsid w:val="00D359FB"/>
    <w:rsid w:val="00D41229"/>
    <w:rsid w:val="00D42F2E"/>
    <w:rsid w:val="00D43B39"/>
    <w:rsid w:val="00D45615"/>
    <w:rsid w:val="00D46614"/>
    <w:rsid w:val="00D46D64"/>
    <w:rsid w:val="00D52ACB"/>
    <w:rsid w:val="00D54DF8"/>
    <w:rsid w:val="00D54F84"/>
    <w:rsid w:val="00D5618E"/>
    <w:rsid w:val="00D5709A"/>
    <w:rsid w:val="00D5793A"/>
    <w:rsid w:val="00D62EDE"/>
    <w:rsid w:val="00D632C7"/>
    <w:rsid w:val="00D643A4"/>
    <w:rsid w:val="00D64433"/>
    <w:rsid w:val="00D702F3"/>
    <w:rsid w:val="00D713B0"/>
    <w:rsid w:val="00D71D02"/>
    <w:rsid w:val="00D72F21"/>
    <w:rsid w:val="00D749F9"/>
    <w:rsid w:val="00D75D83"/>
    <w:rsid w:val="00D779DC"/>
    <w:rsid w:val="00D810DB"/>
    <w:rsid w:val="00D842A4"/>
    <w:rsid w:val="00D84B53"/>
    <w:rsid w:val="00D84CF0"/>
    <w:rsid w:val="00D85232"/>
    <w:rsid w:val="00D86CF0"/>
    <w:rsid w:val="00D90595"/>
    <w:rsid w:val="00D90E26"/>
    <w:rsid w:val="00DA0829"/>
    <w:rsid w:val="00DA14B3"/>
    <w:rsid w:val="00DA15C5"/>
    <w:rsid w:val="00DA3220"/>
    <w:rsid w:val="00DA3494"/>
    <w:rsid w:val="00DA3761"/>
    <w:rsid w:val="00DA5373"/>
    <w:rsid w:val="00DA66ED"/>
    <w:rsid w:val="00DA72A9"/>
    <w:rsid w:val="00DB0B09"/>
    <w:rsid w:val="00DB25EE"/>
    <w:rsid w:val="00DB2D56"/>
    <w:rsid w:val="00DC0297"/>
    <w:rsid w:val="00DC33E1"/>
    <w:rsid w:val="00DC37A6"/>
    <w:rsid w:val="00DC6BC6"/>
    <w:rsid w:val="00DC6CB3"/>
    <w:rsid w:val="00DD51C1"/>
    <w:rsid w:val="00DD5D1F"/>
    <w:rsid w:val="00DD6384"/>
    <w:rsid w:val="00DD7440"/>
    <w:rsid w:val="00DE0BDA"/>
    <w:rsid w:val="00DE1758"/>
    <w:rsid w:val="00DE258B"/>
    <w:rsid w:val="00DE36B8"/>
    <w:rsid w:val="00DE62E0"/>
    <w:rsid w:val="00DF4DD6"/>
    <w:rsid w:val="00DF5629"/>
    <w:rsid w:val="00DF5DC5"/>
    <w:rsid w:val="00DF7901"/>
    <w:rsid w:val="00E10262"/>
    <w:rsid w:val="00E117DF"/>
    <w:rsid w:val="00E13A25"/>
    <w:rsid w:val="00E155E1"/>
    <w:rsid w:val="00E164EC"/>
    <w:rsid w:val="00E16CC1"/>
    <w:rsid w:val="00E20BF1"/>
    <w:rsid w:val="00E210E8"/>
    <w:rsid w:val="00E22D74"/>
    <w:rsid w:val="00E27D64"/>
    <w:rsid w:val="00E30D6E"/>
    <w:rsid w:val="00E30F0A"/>
    <w:rsid w:val="00E31F76"/>
    <w:rsid w:val="00E3264F"/>
    <w:rsid w:val="00E3291F"/>
    <w:rsid w:val="00E33B6C"/>
    <w:rsid w:val="00E354E8"/>
    <w:rsid w:val="00E35A1D"/>
    <w:rsid w:val="00E423E3"/>
    <w:rsid w:val="00E4242B"/>
    <w:rsid w:val="00E46499"/>
    <w:rsid w:val="00E4663A"/>
    <w:rsid w:val="00E46D64"/>
    <w:rsid w:val="00E5574E"/>
    <w:rsid w:val="00E609B2"/>
    <w:rsid w:val="00E6207C"/>
    <w:rsid w:val="00E62493"/>
    <w:rsid w:val="00E632FE"/>
    <w:rsid w:val="00E65791"/>
    <w:rsid w:val="00E67132"/>
    <w:rsid w:val="00E67894"/>
    <w:rsid w:val="00E70100"/>
    <w:rsid w:val="00E70C9A"/>
    <w:rsid w:val="00E7252B"/>
    <w:rsid w:val="00E740B3"/>
    <w:rsid w:val="00E75182"/>
    <w:rsid w:val="00E775B8"/>
    <w:rsid w:val="00E8144A"/>
    <w:rsid w:val="00E817A2"/>
    <w:rsid w:val="00E81C32"/>
    <w:rsid w:val="00E82781"/>
    <w:rsid w:val="00E82F69"/>
    <w:rsid w:val="00E87EA9"/>
    <w:rsid w:val="00E87FB2"/>
    <w:rsid w:val="00E950D2"/>
    <w:rsid w:val="00EA1E15"/>
    <w:rsid w:val="00EA2A3E"/>
    <w:rsid w:val="00EA3F72"/>
    <w:rsid w:val="00EA5C2D"/>
    <w:rsid w:val="00EB1234"/>
    <w:rsid w:val="00EB363C"/>
    <w:rsid w:val="00EB52DB"/>
    <w:rsid w:val="00EB5BF7"/>
    <w:rsid w:val="00EB5FFA"/>
    <w:rsid w:val="00EB6B10"/>
    <w:rsid w:val="00EC0860"/>
    <w:rsid w:val="00EC270B"/>
    <w:rsid w:val="00EC4765"/>
    <w:rsid w:val="00EC4806"/>
    <w:rsid w:val="00EC525A"/>
    <w:rsid w:val="00EC5687"/>
    <w:rsid w:val="00EC7B6C"/>
    <w:rsid w:val="00EC7C11"/>
    <w:rsid w:val="00ED058C"/>
    <w:rsid w:val="00ED2D99"/>
    <w:rsid w:val="00ED4E7D"/>
    <w:rsid w:val="00ED5850"/>
    <w:rsid w:val="00ED58BA"/>
    <w:rsid w:val="00ED5B6F"/>
    <w:rsid w:val="00ED6651"/>
    <w:rsid w:val="00EE29ED"/>
    <w:rsid w:val="00EE2AA3"/>
    <w:rsid w:val="00EE47A8"/>
    <w:rsid w:val="00EE595F"/>
    <w:rsid w:val="00EF030F"/>
    <w:rsid w:val="00EF041D"/>
    <w:rsid w:val="00EF21CD"/>
    <w:rsid w:val="00EF2E3F"/>
    <w:rsid w:val="00F00D76"/>
    <w:rsid w:val="00F01D6D"/>
    <w:rsid w:val="00F02935"/>
    <w:rsid w:val="00F04E74"/>
    <w:rsid w:val="00F07F33"/>
    <w:rsid w:val="00F11BAE"/>
    <w:rsid w:val="00F122A1"/>
    <w:rsid w:val="00F123EB"/>
    <w:rsid w:val="00F13D4F"/>
    <w:rsid w:val="00F14A3B"/>
    <w:rsid w:val="00F16A39"/>
    <w:rsid w:val="00F17C0A"/>
    <w:rsid w:val="00F211CE"/>
    <w:rsid w:val="00F22946"/>
    <w:rsid w:val="00F23CCA"/>
    <w:rsid w:val="00F27518"/>
    <w:rsid w:val="00F30138"/>
    <w:rsid w:val="00F311D8"/>
    <w:rsid w:val="00F33619"/>
    <w:rsid w:val="00F35077"/>
    <w:rsid w:val="00F40188"/>
    <w:rsid w:val="00F4057B"/>
    <w:rsid w:val="00F44261"/>
    <w:rsid w:val="00F45112"/>
    <w:rsid w:val="00F45692"/>
    <w:rsid w:val="00F50671"/>
    <w:rsid w:val="00F5645F"/>
    <w:rsid w:val="00F57F5C"/>
    <w:rsid w:val="00F60B94"/>
    <w:rsid w:val="00F61295"/>
    <w:rsid w:val="00F64005"/>
    <w:rsid w:val="00F65487"/>
    <w:rsid w:val="00F73D21"/>
    <w:rsid w:val="00F75133"/>
    <w:rsid w:val="00F75686"/>
    <w:rsid w:val="00F776C2"/>
    <w:rsid w:val="00F83561"/>
    <w:rsid w:val="00F83EFA"/>
    <w:rsid w:val="00F859D2"/>
    <w:rsid w:val="00F85DA3"/>
    <w:rsid w:val="00F85DFD"/>
    <w:rsid w:val="00F86332"/>
    <w:rsid w:val="00F86954"/>
    <w:rsid w:val="00F90CE3"/>
    <w:rsid w:val="00F923E3"/>
    <w:rsid w:val="00F928B2"/>
    <w:rsid w:val="00F92BB8"/>
    <w:rsid w:val="00F934E7"/>
    <w:rsid w:val="00F951E6"/>
    <w:rsid w:val="00F9590D"/>
    <w:rsid w:val="00FA299D"/>
    <w:rsid w:val="00FA2A83"/>
    <w:rsid w:val="00FA559B"/>
    <w:rsid w:val="00FA5C08"/>
    <w:rsid w:val="00FB3326"/>
    <w:rsid w:val="00FB6523"/>
    <w:rsid w:val="00FC1599"/>
    <w:rsid w:val="00FC3E2A"/>
    <w:rsid w:val="00FC41D2"/>
    <w:rsid w:val="00FC4589"/>
    <w:rsid w:val="00FC70A4"/>
    <w:rsid w:val="00FC7537"/>
    <w:rsid w:val="00FD02C8"/>
    <w:rsid w:val="00FD35A7"/>
    <w:rsid w:val="00FD45EA"/>
    <w:rsid w:val="00FD6A0F"/>
    <w:rsid w:val="00FE29D6"/>
    <w:rsid w:val="00FE3526"/>
    <w:rsid w:val="00FE4D79"/>
    <w:rsid w:val="00FE5BCA"/>
    <w:rsid w:val="00FE7807"/>
    <w:rsid w:val="00FE78E2"/>
    <w:rsid w:val="00FF0938"/>
    <w:rsid w:val="00FF32A9"/>
    <w:rsid w:val="00FF4688"/>
    <w:rsid w:val="00FF7513"/>
    <w:rsid w:val="00FF7B84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61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nhideWhenUsed/>
    <w:rsid w:val="00D643A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D643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C73ED7-7FC8-428D-932E-A1E755C50B5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C50DE2-F3D6-4435-871B-9E85277E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3</TotalTime>
  <Pages>1</Pages>
  <Words>200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10</cp:revision>
  <cp:lastPrinted>2023-11-20T12:47:00Z</cp:lastPrinted>
  <dcterms:created xsi:type="dcterms:W3CDTF">2024-04-08T12:52:00Z</dcterms:created>
  <dcterms:modified xsi:type="dcterms:W3CDTF">2024-04-16T13:41:00Z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