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84949FE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227D8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március 27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25230F" w14:textId="77777777" w:rsidR="00533063" w:rsidRDefault="00533063" w:rsidP="00533063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 egyhangú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35BEB790" w14:textId="77777777" w:rsidR="00533063" w:rsidRPr="00DB5E77" w:rsidRDefault="00533063" w:rsidP="0053306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54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4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.(III.2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7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.) </w:t>
      </w:r>
      <w:proofErr w:type="spellStart"/>
      <w:r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SzLB</w:t>
      </w:r>
      <w:proofErr w:type="spellEnd"/>
      <w:r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 sz. határozat</w:t>
      </w:r>
    </w:p>
    <w:p w14:paraId="7094E33B" w14:textId="77777777" w:rsidR="00533063" w:rsidRPr="00DB5E77" w:rsidRDefault="00533063" w:rsidP="00533063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ADE390F" w14:textId="77777777" w:rsidR="00533063" w:rsidRPr="00A51A93" w:rsidRDefault="00533063" w:rsidP="00533063">
      <w:pPr>
        <w:jc w:val="both"/>
        <w:rPr>
          <w:rFonts w:asciiTheme="minorHAnsi" w:hAnsiTheme="minorHAnsi" w:cstheme="minorHAnsi"/>
          <w:sz w:val="22"/>
          <w:szCs w:val="22"/>
        </w:rPr>
      </w:pPr>
      <w:r w:rsidRPr="00A51A93">
        <w:rPr>
          <w:rFonts w:asciiTheme="minorHAnsi" w:hAnsiTheme="minorHAnsi" w:cstheme="minorHAnsi"/>
          <w:sz w:val="22"/>
          <w:szCs w:val="22"/>
        </w:rPr>
        <w:t>Szombathely Megyei Jogú Város Közgyűlésének Szociális és Lakás Bizottsága</w:t>
      </w:r>
      <w:r>
        <w:rPr>
          <w:rFonts w:asciiTheme="minorHAnsi" w:hAnsiTheme="minorHAnsi" w:cstheme="minorHAnsi"/>
          <w:sz w:val="22"/>
          <w:szCs w:val="22"/>
        </w:rPr>
        <w:t xml:space="preserve"> az SZMSZ 53.§ 4. pontja alapján</w:t>
      </w:r>
      <w:r w:rsidRPr="00A51A93">
        <w:rPr>
          <w:rFonts w:asciiTheme="minorHAnsi" w:hAnsiTheme="minorHAnsi" w:cstheme="minorHAnsi"/>
          <w:sz w:val="22"/>
          <w:szCs w:val="22"/>
        </w:rPr>
        <w:t xml:space="preserve"> javasolja a Polgármesternek</w:t>
      </w:r>
      <w:r>
        <w:rPr>
          <w:rFonts w:asciiTheme="minorHAnsi" w:hAnsiTheme="minorHAnsi" w:cstheme="minorHAnsi"/>
          <w:sz w:val="22"/>
          <w:szCs w:val="22"/>
        </w:rPr>
        <w:t xml:space="preserve">, hogy </w:t>
      </w:r>
      <w:r w:rsidRPr="00A51A93">
        <w:rPr>
          <w:rFonts w:asciiTheme="minorHAnsi" w:hAnsiTheme="minorHAnsi" w:cstheme="minorHAnsi"/>
          <w:sz w:val="22"/>
          <w:szCs w:val="22"/>
        </w:rPr>
        <w:t xml:space="preserve">a </w:t>
      </w:r>
      <w:r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Hátrányos Helyzetű Roma Fiatalokat Támogató Közhasznú Egyesület részére húsvéti ajándékozás lebonyolítására </w:t>
      </w:r>
      <w:r w:rsidRPr="00A51A93">
        <w:rPr>
          <w:rFonts w:asciiTheme="minorHAnsi" w:hAnsiTheme="minorHAnsi" w:cstheme="minorHAnsi"/>
          <w:bCs/>
          <w:sz w:val="22"/>
          <w:szCs w:val="22"/>
        </w:rPr>
        <w:t xml:space="preserve">a Szociális ágazat kiadásai </w:t>
      </w:r>
      <w:r w:rsidRPr="00A51A93">
        <w:rPr>
          <w:rFonts w:asciiTheme="minorHAnsi" w:hAnsiTheme="minorHAnsi" w:cstheme="minorHAnsi"/>
          <w:sz w:val="22"/>
          <w:szCs w:val="22"/>
        </w:rPr>
        <w:t xml:space="preserve">„Segély önkormányzati támogatásból” tételsor terhére </w:t>
      </w:r>
      <w:proofErr w:type="gramStart"/>
      <w:r w:rsidRPr="00A51A93">
        <w:rPr>
          <w:rFonts w:asciiTheme="minorHAnsi" w:hAnsiTheme="minorHAnsi" w:cstheme="minorHAnsi"/>
          <w:color w:val="000000"/>
          <w:sz w:val="22"/>
          <w:szCs w:val="22"/>
        </w:rPr>
        <w:t>200.000,-</w:t>
      </w:r>
      <w:proofErr w:type="gramEnd"/>
      <w:r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 Ft összegű támogatást biztosítson.</w:t>
      </w:r>
    </w:p>
    <w:p w14:paraId="5A3FBA35" w14:textId="77777777" w:rsidR="00533063" w:rsidRPr="00DB5E77" w:rsidRDefault="00533063" w:rsidP="0053306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D76136" w14:textId="77777777" w:rsidR="00533063" w:rsidRPr="00DB5E77" w:rsidRDefault="00533063" w:rsidP="00533063">
      <w:pPr>
        <w:rPr>
          <w:rFonts w:asciiTheme="minorHAnsi" w:hAnsiTheme="minorHAnsi" w:cstheme="minorHAnsi"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6B94C47" w14:textId="77777777" w:rsidR="00533063" w:rsidRPr="00DB5E77" w:rsidRDefault="00533063" w:rsidP="00533063">
      <w:pPr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7DB01CB3" w14:textId="77777777" w:rsidR="00533063" w:rsidRPr="00DB5E77" w:rsidRDefault="00533063" w:rsidP="00533063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DB5E77">
        <w:rPr>
          <w:rFonts w:asciiTheme="minorHAnsi" w:hAnsiTheme="minorHAnsi" w:cstheme="minorHAnsi"/>
          <w:sz w:val="22"/>
          <w:szCs w:val="22"/>
        </w:rPr>
        <w:t>Bizottság elnöke</w:t>
      </w:r>
    </w:p>
    <w:p w14:paraId="684A0838" w14:textId="77777777" w:rsidR="00533063" w:rsidRDefault="00533063" w:rsidP="00533063">
      <w:pPr>
        <w:ind w:left="141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/a végrehajtás előkészítéséért: </w:t>
      </w:r>
    </w:p>
    <w:p w14:paraId="7B2A3CA8" w14:textId="77777777" w:rsidR="00533063" w:rsidRPr="00DB5E77" w:rsidRDefault="00533063" w:rsidP="00533063">
      <w:pPr>
        <w:ind w:left="141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>Vinczéné Dr. Menyhárt Mária az Egészségügyi és Közszolgálati Osztály vezetője,</w:t>
      </w:r>
    </w:p>
    <w:p w14:paraId="1E6603F3" w14:textId="77777777" w:rsidR="00533063" w:rsidRPr="00DB5E77" w:rsidRDefault="00533063" w:rsidP="00533063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DB5E77"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 w:rsidRPr="00DB5E77"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4AB25220" w14:textId="77777777" w:rsidR="00533063" w:rsidRDefault="00533063" w:rsidP="00533063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</w:t>
      </w:r>
      <w:r>
        <w:rPr>
          <w:rFonts w:asciiTheme="minorHAnsi" w:hAnsiTheme="minorHAnsi" w:cstheme="minorHAnsi"/>
          <w:bCs/>
          <w:sz w:val="22"/>
          <w:szCs w:val="22"/>
        </w:rPr>
        <w:t>/</w:t>
      </w:r>
    </w:p>
    <w:p w14:paraId="0C950295" w14:textId="77777777" w:rsidR="00533063" w:rsidRPr="00DB5E77" w:rsidRDefault="00533063" w:rsidP="00533063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6056F17" w14:textId="77777777" w:rsidR="00533063" w:rsidRPr="00DB5E77" w:rsidRDefault="00533063" w:rsidP="0053306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 xml:space="preserve">azonnal </w:t>
      </w: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0A8861" w14:textId="53E6F280" w:rsidR="00917210" w:rsidRDefault="00370D21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F22C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2024. </w:t>
      </w:r>
      <w:r w:rsidR="00227D86">
        <w:rPr>
          <w:rFonts w:asciiTheme="minorHAnsi" w:hAnsiTheme="minorHAnsi" w:cstheme="minorHAnsi"/>
          <w:color w:val="000000" w:themeColor="text1"/>
          <w:sz w:val="22"/>
          <w:szCs w:val="22"/>
        </w:rPr>
        <w:t>március 27.</w:t>
      </w:r>
    </w:p>
    <w:p w14:paraId="4063D54E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0C6488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C58785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2293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3698F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97725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27D86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1398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373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0AE8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67DBD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63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AC0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85F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3C25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A7C6A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39C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6AE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B2D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7786A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3C91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106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05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349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2D5D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2C8B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A2C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CD2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132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2024-02-28T14:27:00Z</cp:lastPrinted>
  <dcterms:created xsi:type="dcterms:W3CDTF">2024-03-27T15:24:00Z</dcterms:created>
  <dcterms:modified xsi:type="dcterms:W3CDTF">2024-03-28T09:06:00Z</dcterms:modified>
</cp:coreProperties>
</file>