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84949FE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227D8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március 27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EFEC6B" w14:textId="77777777" w:rsidR="00B156C6" w:rsidRPr="00E97764" w:rsidRDefault="00B156C6" w:rsidP="00B156C6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 egyhangú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014D902E" w14:textId="77777777" w:rsidR="00B156C6" w:rsidRPr="00FD01F8" w:rsidRDefault="00B156C6" w:rsidP="00B156C6">
      <w:pPr>
        <w:suppressAutoHyphens/>
        <w:jc w:val="center"/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</w:pPr>
      <w:r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53</w:t>
      </w:r>
      <w:r w:rsidRPr="00FD01F8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 xml:space="preserve">/2024. (III. 27.) SzLB sz. határozat </w:t>
      </w:r>
    </w:p>
    <w:p w14:paraId="17A0D6E2" w14:textId="77777777" w:rsidR="00B156C6" w:rsidRPr="00E0004E" w:rsidRDefault="00B156C6" w:rsidP="00B156C6">
      <w:pPr>
        <w:suppressAutoHyphens/>
        <w:jc w:val="center"/>
        <w:rPr>
          <w:rFonts w:asciiTheme="minorHAnsi" w:eastAsia="SimSun" w:hAnsiTheme="minorHAnsi" w:cstheme="minorHAnsi"/>
          <w:b/>
          <w:bCs/>
          <w:color w:val="000000"/>
          <w:szCs w:val="22"/>
          <w:u w:val="single"/>
          <w:lang w:eastAsia="ar-SA"/>
        </w:rPr>
      </w:pPr>
    </w:p>
    <w:p w14:paraId="106048FD" w14:textId="77777777" w:rsidR="00B156C6" w:rsidRPr="00B054F2" w:rsidRDefault="00B156C6" w:rsidP="00B156C6">
      <w:pPr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A Szociális és Lakás Bizottság a „Tájékoztató önkormányzati tulajdonban lévő lakások bérlő általi helyreállítás vállalásával, bérbeadás útján történő hasznosításáról” című előterjesztést megtárgyalta és a tájékoztatót elfogadta.</w:t>
      </w:r>
    </w:p>
    <w:p w14:paraId="58DCC952" w14:textId="77777777" w:rsidR="00B156C6" w:rsidRPr="00B054F2" w:rsidRDefault="00B156C6" w:rsidP="00B156C6">
      <w:pPr>
        <w:jc w:val="both"/>
        <w:rPr>
          <w:rFonts w:asciiTheme="minorHAnsi" w:eastAsia="SimSun" w:hAnsiTheme="minorHAnsi" w:cstheme="minorHAnsi"/>
          <w:sz w:val="22"/>
          <w:szCs w:val="22"/>
          <w:lang w:eastAsia="ar-SA"/>
        </w:rPr>
      </w:pPr>
    </w:p>
    <w:p w14:paraId="292421D9" w14:textId="77777777" w:rsidR="00B156C6" w:rsidRPr="00B054F2" w:rsidRDefault="00B156C6" w:rsidP="00B156C6">
      <w:pPr>
        <w:suppressAutoHyphens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r w:rsidRPr="00B054F2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Felelősök:</w:t>
      </w: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   </w:t>
      </w:r>
      <w:r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ab/>
      </w: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 xml:space="preserve"> Dr. Czeglédy Csaba, a Szociális és Lakás Bizottság elnöke</w:t>
      </w:r>
    </w:p>
    <w:p w14:paraId="6A3355E6" w14:textId="77777777" w:rsidR="00B156C6" w:rsidRPr="00B054F2" w:rsidRDefault="00B156C6" w:rsidP="00B156C6">
      <w:pPr>
        <w:suppressAutoHyphens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                      </w:t>
      </w:r>
      <w:r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ab/>
      </w: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/a végrehajtás előkészítéséért:</w:t>
      </w:r>
    </w:p>
    <w:p w14:paraId="107A45BE" w14:textId="77777777" w:rsidR="00B156C6" w:rsidRDefault="00B156C6" w:rsidP="00B156C6">
      <w:pPr>
        <w:suppressAutoHyphens/>
        <w:ind w:left="708" w:firstLine="708"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Szentkirályi Bernadett, a Szociális és Lakás Iroda vezetője/</w:t>
      </w:r>
    </w:p>
    <w:p w14:paraId="4E73511D" w14:textId="2B08ED09" w:rsidR="00B156C6" w:rsidRPr="00B054F2" w:rsidRDefault="00B156C6" w:rsidP="00B156C6">
      <w:pPr>
        <w:suppressAutoHyphens/>
        <w:ind w:left="708" w:firstLine="708"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 </w:t>
      </w:r>
    </w:p>
    <w:p w14:paraId="38FBA957" w14:textId="77777777" w:rsidR="00B156C6" w:rsidRPr="00B054F2" w:rsidRDefault="00B156C6" w:rsidP="00B156C6">
      <w:pPr>
        <w:suppressAutoHyphens/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</w:pPr>
      <w:r w:rsidRPr="00B054F2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u w:val="single"/>
          <w:lang w:eastAsia="ar-SA"/>
        </w:rPr>
        <w:t>Határidő:</w:t>
      </w:r>
      <w:r w:rsidRPr="00B054F2">
        <w:rPr>
          <w:rFonts w:asciiTheme="minorHAnsi" w:eastAsia="SimSun" w:hAnsiTheme="minorHAnsi" w:cstheme="minorHAnsi"/>
          <w:color w:val="000000"/>
          <w:sz w:val="22"/>
          <w:szCs w:val="22"/>
          <w:lang w:eastAsia="ar-SA"/>
        </w:rPr>
        <w:t>      azonnal</w:t>
      </w: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0A8861" w14:textId="53E6F280" w:rsidR="00917210" w:rsidRDefault="00370D21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F22C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2024. </w:t>
      </w:r>
      <w:r w:rsidR="00227D86">
        <w:rPr>
          <w:rFonts w:asciiTheme="minorHAnsi" w:hAnsiTheme="minorHAnsi" w:cstheme="minorHAnsi"/>
          <w:color w:val="000000" w:themeColor="text1"/>
          <w:sz w:val="22"/>
          <w:szCs w:val="22"/>
        </w:rPr>
        <w:t>március 27.</w:t>
      </w:r>
    </w:p>
    <w:p w14:paraId="4063D54E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0C6488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C58785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2293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97725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27D86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1398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373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0AE8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67DBD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AC0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85F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3C25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A7C6A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39C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6AE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B2D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7786A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3C91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106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56C6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05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349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2D5D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2C8B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A2C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CD2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3EA7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89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2024-02-28T14:27:00Z</cp:lastPrinted>
  <dcterms:created xsi:type="dcterms:W3CDTF">2024-03-27T15:24:00Z</dcterms:created>
  <dcterms:modified xsi:type="dcterms:W3CDTF">2024-03-28T09:06:00Z</dcterms:modified>
</cp:coreProperties>
</file>