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284949FE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4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227D86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március 27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 rend</w:t>
      </w:r>
      <w:r w:rsidR="005108D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es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CE36C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14C91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C7C62A1" w14:textId="77777777" w:rsidR="00CE36C7" w:rsidRDefault="00CE36C7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FE82CC4" w14:textId="77777777" w:rsidR="00D01594" w:rsidRDefault="00D01594" w:rsidP="00D01594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>A Szociális és Lakás Bizottság</w:t>
      </w:r>
      <w:r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 8 egyhangú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 xml:space="preserve">igen szavazattal, tartózkodás és ellenszavazat nélkül az alábbi határozatot hozta: </w:t>
      </w:r>
      <w:r w:rsidRPr="00E97764"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  <w:tab/>
      </w:r>
    </w:p>
    <w:p w14:paraId="790A399C" w14:textId="77777777" w:rsidR="00D01594" w:rsidRDefault="00D01594" w:rsidP="00D0159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52/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202</w:t>
      </w:r>
      <w:r>
        <w:rPr>
          <w:rFonts w:ascii="Calibri" w:hAnsi="Calibri" w:cs="Calibri"/>
          <w:b/>
          <w:sz w:val="22"/>
          <w:szCs w:val="22"/>
          <w:u w:val="single"/>
        </w:rPr>
        <w:t>4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 (II</w:t>
      </w:r>
      <w:r>
        <w:rPr>
          <w:rFonts w:ascii="Calibri" w:hAnsi="Calibri" w:cs="Calibri"/>
          <w:b/>
          <w:sz w:val="22"/>
          <w:szCs w:val="22"/>
          <w:u w:val="single"/>
        </w:rPr>
        <w:t>I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>.</w:t>
      </w:r>
      <w:r>
        <w:rPr>
          <w:rFonts w:ascii="Calibri" w:hAnsi="Calibri" w:cs="Calibri"/>
          <w:b/>
          <w:sz w:val="22"/>
          <w:szCs w:val="22"/>
          <w:u w:val="single"/>
        </w:rPr>
        <w:t>27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r>
        <w:rPr>
          <w:rFonts w:ascii="Calibri" w:hAnsi="Calibri" w:cs="Calibri"/>
          <w:b/>
          <w:sz w:val="22"/>
          <w:szCs w:val="22"/>
          <w:u w:val="single"/>
        </w:rPr>
        <w:t>SzLB.</w:t>
      </w:r>
      <w:r w:rsidRPr="008C60A1">
        <w:rPr>
          <w:rFonts w:ascii="Calibri" w:hAnsi="Calibri" w:cs="Calibri"/>
          <w:b/>
          <w:sz w:val="22"/>
          <w:szCs w:val="22"/>
          <w:u w:val="single"/>
        </w:rPr>
        <w:t xml:space="preserve"> sz. határozat</w:t>
      </w:r>
    </w:p>
    <w:p w14:paraId="185110C8" w14:textId="77777777" w:rsidR="00D01594" w:rsidRDefault="00D01594" w:rsidP="00D01594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78FD8CEA" w14:textId="77777777" w:rsidR="00D01594" w:rsidRDefault="00D01594" w:rsidP="00D01594">
      <w:pPr>
        <w:pStyle w:val="Listaszerbekezds"/>
        <w:numPr>
          <w:ilvl w:val="0"/>
          <w:numId w:val="1"/>
        </w:numPr>
        <w:ind w:left="1080" w:hanging="567"/>
        <w:contextualSpacing/>
        <w:jc w:val="both"/>
        <w:rPr>
          <w:rFonts w:ascii="Calibri" w:hAnsi="Calibri" w:cs="Calibr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Szociális és Lakás Bizottsága</w:t>
      </w:r>
      <w:r w:rsidRPr="000D3CAC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 Söpte, Salköveskút, Vasasszonyfa, Vassurány, Vasszécseny, Rum, Rábatöttös, Zsennye, Csempeszkopács, Pornóapáti, Horvátlövő, Vaskeresztes, Szentpéterfa, Vát, Nemesbőd, Torony, Dozmat, Felsőcsatár, Sé, Perenye, Bucsu, Narda</w:t>
      </w:r>
      <w:r>
        <w:rPr>
          <w:rFonts w:asciiTheme="minorHAnsi" w:hAnsiTheme="minorHAnsi" w:cstheme="minorHAnsi"/>
          <w:sz w:val="22"/>
          <w:szCs w:val="22"/>
        </w:rPr>
        <w:t>, Ják</w:t>
      </w:r>
      <w:r w:rsidRPr="000D3CAC">
        <w:rPr>
          <w:rFonts w:asciiTheme="minorHAnsi" w:hAnsiTheme="minorHAnsi" w:cstheme="minorHAnsi"/>
          <w:sz w:val="22"/>
          <w:szCs w:val="22"/>
        </w:rPr>
        <w:t xml:space="preserve"> önkormányzatai között megkötött szociális alapszolgáltatásokra vonatkozó feladat-ellátási megállapodások módosítását </w:t>
      </w:r>
      <w:r>
        <w:rPr>
          <w:rFonts w:asciiTheme="minorHAnsi" w:hAnsiTheme="minorHAnsi" w:cstheme="minorHAnsi"/>
          <w:sz w:val="22"/>
          <w:szCs w:val="22"/>
        </w:rPr>
        <w:t>javasolja a Közgyűlésnek</w:t>
      </w:r>
      <w:r w:rsidRPr="000D3CAC">
        <w:rPr>
          <w:rFonts w:asciiTheme="minorHAnsi" w:hAnsiTheme="minorHAnsi" w:cstheme="minorHAnsi"/>
          <w:sz w:val="22"/>
          <w:szCs w:val="22"/>
        </w:rPr>
        <w:t xml:space="preserve"> azzal, hogy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0D3CAC">
        <w:rPr>
          <w:rFonts w:ascii="Calibri" w:hAnsi="Calibri" w:cs="Calibri"/>
          <w:sz w:val="22"/>
          <w:szCs w:val="22"/>
        </w:rPr>
        <w:t xml:space="preserve"> szolgáltatások ellenértékeként fizetendő díj 202</w:t>
      </w:r>
      <w:r>
        <w:rPr>
          <w:rFonts w:ascii="Calibri" w:hAnsi="Calibri" w:cs="Calibri"/>
          <w:sz w:val="22"/>
          <w:szCs w:val="22"/>
        </w:rPr>
        <w:t>4</w:t>
      </w:r>
      <w:r w:rsidRPr="000D3CAC">
        <w:rPr>
          <w:rFonts w:ascii="Calibri" w:hAnsi="Calibri" w:cs="Calibri"/>
          <w:sz w:val="22"/>
          <w:szCs w:val="22"/>
        </w:rPr>
        <w:t>. április 1. napjától 202</w:t>
      </w:r>
      <w:r>
        <w:rPr>
          <w:rFonts w:ascii="Calibri" w:hAnsi="Calibri" w:cs="Calibri"/>
          <w:sz w:val="22"/>
          <w:szCs w:val="22"/>
        </w:rPr>
        <w:t>5</w:t>
      </w:r>
      <w:r w:rsidRPr="000D3CAC">
        <w:rPr>
          <w:rFonts w:ascii="Calibri" w:hAnsi="Calibri" w:cs="Calibri"/>
          <w:sz w:val="22"/>
          <w:szCs w:val="22"/>
        </w:rPr>
        <w:t xml:space="preserve">. március 31. napjáig terjedő időszakra vonatkozóan: </w:t>
      </w:r>
    </w:p>
    <w:p w14:paraId="3213D90E" w14:textId="77777777" w:rsidR="00D01594" w:rsidRPr="000D3CAC" w:rsidRDefault="00D01594" w:rsidP="00D0159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személyi gondozás: </w:t>
      </w:r>
      <w:r>
        <w:rPr>
          <w:rFonts w:ascii="Calibri" w:hAnsi="Calibri" w:cs="Calibri"/>
          <w:sz w:val="22"/>
          <w:szCs w:val="22"/>
        </w:rPr>
        <w:t>2.945</w:t>
      </w:r>
      <w:r w:rsidRPr="000D3CAC">
        <w:rPr>
          <w:rFonts w:ascii="Calibri" w:hAnsi="Calibri" w:cs="Calibri"/>
          <w:sz w:val="22"/>
          <w:szCs w:val="22"/>
        </w:rPr>
        <w:t>,- Ft /gondozási óra,</w:t>
      </w:r>
    </w:p>
    <w:p w14:paraId="3E7AC53A" w14:textId="77777777" w:rsidR="00D01594" w:rsidRPr="000D3CAC" w:rsidRDefault="00D01594" w:rsidP="00D0159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házi segítségnyújtás szociális segítés: </w:t>
      </w:r>
      <w:r>
        <w:rPr>
          <w:rFonts w:ascii="Calibri" w:hAnsi="Calibri" w:cs="Calibri"/>
          <w:sz w:val="22"/>
          <w:szCs w:val="22"/>
        </w:rPr>
        <w:t>3.840</w:t>
      </w:r>
      <w:r w:rsidRPr="000D3CAC">
        <w:rPr>
          <w:rFonts w:ascii="Calibri" w:hAnsi="Calibri" w:cs="Calibri"/>
          <w:sz w:val="22"/>
          <w:szCs w:val="22"/>
        </w:rPr>
        <w:t>,- Ft/ gondozási óra,</w:t>
      </w:r>
    </w:p>
    <w:p w14:paraId="06ED256E" w14:textId="77777777" w:rsidR="00D01594" w:rsidRPr="000D3CAC" w:rsidRDefault="00D01594" w:rsidP="00D01594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0D3CAC">
        <w:rPr>
          <w:rFonts w:ascii="Calibri" w:hAnsi="Calibri" w:cs="Calibri"/>
          <w:sz w:val="22"/>
          <w:szCs w:val="22"/>
        </w:rPr>
        <w:t xml:space="preserve">jelzőrendszeres házi segítségnyújtás: </w:t>
      </w:r>
      <w:r>
        <w:rPr>
          <w:rFonts w:ascii="Calibri" w:hAnsi="Calibri" w:cs="Calibri"/>
          <w:sz w:val="22"/>
          <w:szCs w:val="22"/>
        </w:rPr>
        <w:t>870</w:t>
      </w:r>
      <w:r w:rsidRPr="000D3CAC">
        <w:rPr>
          <w:rFonts w:ascii="Calibri" w:hAnsi="Calibri" w:cs="Calibri"/>
          <w:sz w:val="22"/>
          <w:szCs w:val="22"/>
        </w:rPr>
        <w:t>,- Ft/gondozási nap.</w:t>
      </w:r>
    </w:p>
    <w:p w14:paraId="52C19AE4" w14:textId="77777777" w:rsidR="00D01594" w:rsidRDefault="00D01594" w:rsidP="00D01594">
      <w:pPr>
        <w:jc w:val="both"/>
        <w:rPr>
          <w:rFonts w:ascii="Calibri" w:hAnsi="Calibri" w:cs="Calibri"/>
          <w:sz w:val="22"/>
          <w:szCs w:val="22"/>
        </w:rPr>
      </w:pPr>
    </w:p>
    <w:p w14:paraId="686003ED" w14:textId="77777777" w:rsidR="00D01594" w:rsidRPr="004973A2" w:rsidRDefault="00D01594" w:rsidP="00D01594">
      <w:pPr>
        <w:pStyle w:val="Listaszerbekezds"/>
        <w:numPr>
          <w:ilvl w:val="0"/>
          <w:numId w:val="1"/>
        </w:numPr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Szociális és Lakás Bizottsága</w:t>
      </w:r>
      <w:r w:rsidRPr="00007CF8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</w:t>
      </w:r>
      <w:r>
        <w:rPr>
          <w:rFonts w:asciiTheme="minorHAnsi" w:hAnsiTheme="minorHAnsi" w:cstheme="minorHAnsi"/>
          <w:sz w:val="22"/>
          <w:szCs w:val="22"/>
        </w:rPr>
        <w:t xml:space="preserve"> Pornóapáti, Sé, Söpte, Torony, Vasszécseny önkormányzatai </w:t>
      </w:r>
      <w:r w:rsidRPr="00007CF8">
        <w:rPr>
          <w:rFonts w:asciiTheme="minorHAnsi" w:hAnsiTheme="minorHAnsi" w:cstheme="minorHAnsi"/>
          <w:sz w:val="22"/>
          <w:szCs w:val="22"/>
        </w:rPr>
        <w:t>között megkötött</w:t>
      </w:r>
      <w:r>
        <w:rPr>
          <w:rFonts w:asciiTheme="minorHAnsi" w:hAnsiTheme="minorHAnsi" w:cstheme="minorHAnsi"/>
          <w:sz w:val="22"/>
          <w:szCs w:val="22"/>
        </w:rPr>
        <w:t xml:space="preserve"> család- és gyermekjóléti szolgáltatásokra </w:t>
      </w:r>
      <w:r w:rsidRPr="00007CF8">
        <w:rPr>
          <w:rFonts w:asciiTheme="minorHAnsi" w:hAnsiTheme="minorHAnsi" w:cstheme="minorHAnsi"/>
          <w:sz w:val="22"/>
          <w:szCs w:val="22"/>
        </w:rPr>
        <w:t xml:space="preserve">feladat-ellátási </w:t>
      </w:r>
      <w:r>
        <w:rPr>
          <w:rFonts w:asciiTheme="minorHAnsi" w:hAnsiTheme="minorHAnsi" w:cstheme="minorHAnsi"/>
          <w:sz w:val="22"/>
          <w:szCs w:val="22"/>
        </w:rPr>
        <w:t xml:space="preserve">megállapodások módosítását javasolja a Közgyűlésnek azzal, hogy </w:t>
      </w:r>
      <w:r w:rsidRPr="004973A2">
        <w:rPr>
          <w:rFonts w:asciiTheme="minorHAnsi" w:hAnsiTheme="minorHAnsi" w:cstheme="minorHAnsi"/>
          <w:sz w:val="22"/>
          <w:szCs w:val="22"/>
        </w:rPr>
        <w:t>a szolgáltatás nyújtásának időtartama</w:t>
      </w:r>
      <w:r>
        <w:rPr>
          <w:rFonts w:asciiTheme="minorHAnsi" w:hAnsiTheme="minorHAnsi" w:cstheme="minorHAnsi"/>
          <w:sz w:val="22"/>
          <w:szCs w:val="22"/>
        </w:rPr>
        <w:t xml:space="preserve"> 2024. április 1. napjától 2025. március 31. napjáig tartó időszakra </w:t>
      </w:r>
      <w:r w:rsidRPr="004973A2">
        <w:rPr>
          <w:rFonts w:asciiTheme="minorHAnsi" w:hAnsiTheme="minorHAnsi" w:cstheme="minorHAnsi"/>
          <w:sz w:val="22"/>
          <w:szCs w:val="22"/>
        </w:rPr>
        <w:t xml:space="preserve">módosul, a </w:t>
      </w:r>
      <w:r w:rsidRPr="004973A2">
        <w:rPr>
          <w:rFonts w:ascii="Calibri" w:hAnsi="Calibri" w:cs="Calibri"/>
          <w:sz w:val="22"/>
          <w:szCs w:val="22"/>
        </w:rPr>
        <w:t>támogatás fajlagos összege – az előzetes számítások szerint – továbbra is 30 család és gyermekjóléti szolgáltatásban részesülő család ellátását biztosítja.</w:t>
      </w:r>
    </w:p>
    <w:p w14:paraId="468398E7" w14:textId="77777777" w:rsidR="00D01594" w:rsidRDefault="00D01594" w:rsidP="00D01594">
      <w:pPr>
        <w:pStyle w:val="Listaszerbekezds"/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418DAEC8" w14:textId="77777777" w:rsidR="00D01594" w:rsidRDefault="00D01594" w:rsidP="00D01594">
      <w:pPr>
        <w:pStyle w:val="Listaszerbekezds"/>
        <w:numPr>
          <w:ilvl w:val="0"/>
          <w:numId w:val="1"/>
        </w:numPr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>Közgyűlésének Szociális és Lakás Bizottsága</w:t>
      </w:r>
      <w:r w:rsidRPr="000D3CAC">
        <w:rPr>
          <w:rFonts w:asciiTheme="minorHAnsi" w:hAnsiTheme="minorHAnsi" w:cstheme="minorHAnsi"/>
          <w:sz w:val="22"/>
          <w:szCs w:val="22"/>
        </w:rPr>
        <w:t xml:space="preserve"> Szombathely Megyei Jogú Város Önkormányzata, valamint Ják Község Önkormányzata között </w:t>
      </w:r>
      <w:r>
        <w:rPr>
          <w:rFonts w:asciiTheme="minorHAnsi" w:hAnsiTheme="minorHAnsi" w:cstheme="minorHAnsi"/>
          <w:sz w:val="22"/>
          <w:szCs w:val="22"/>
        </w:rPr>
        <w:t xml:space="preserve">a család- és gyermekjóléti szolgáltatásra </w:t>
      </w:r>
      <w:r w:rsidRPr="000D3CAC">
        <w:rPr>
          <w:rFonts w:asciiTheme="minorHAnsi" w:hAnsiTheme="minorHAnsi" w:cstheme="minorHAnsi"/>
          <w:sz w:val="22"/>
          <w:szCs w:val="22"/>
        </w:rPr>
        <w:t xml:space="preserve">vonatkozó határozatlan idejű feladat-ellátási megállapodás megkötését jóváhagyja azzal, hogy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547C9">
        <w:rPr>
          <w:rFonts w:asciiTheme="minorHAnsi" w:hAnsiTheme="minorHAnsi" w:cstheme="minorHAnsi"/>
          <w:sz w:val="22"/>
          <w:szCs w:val="22"/>
        </w:rPr>
        <w:t xml:space="preserve"> feladat ellátása Magyarország 2024. évi központi költségvetéséről szóló 2023. évi LV. törvényben meghatározott támogatás fajlagos összege – az előzetes számítások szerint – 30 családsegítésben és gyermekjóléti szolgáltatásban részesülő család ellátását biztosítja. Amennyiben az ellátandó családok száma ezt meghaladja, úgy a többletet Önkormányzatunk részére az érintett településnek meg kell térítenie.</w:t>
      </w:r>
    </w:p>
    <w:p w14:paraId="737718D4" w14:textId="77777777" w:rsidR="00D01594" w:rsidRPr="006642BF" w:rsidRDefault="00D01594" w:rsidP="00D0159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00659E" w14:textId="77777777" w:rsidR="00D01594" w:rsidRPr="00CC4EA4" w:rsidRDefault="00D01594" w:rsidP="00D01594">
      <w:pPr>
        <w:pStyle w:val="Listaszerbekezds"/>
        <w:numPr>
          <w:ilvl w:val="0"/>
          <w:numId w:val="1"/>
        </w:numPr>
        <w:spacing w:after="200" w:line="276" w:lineRule="auto"/>
        <w:ind w:left="1134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 xml:space="preserve">Szombathely Megyei Jogú Város </w:t>
      </w:r>
      <w:r>
        <w:rPr>
          <w:rFonts w:asciiTheme="minorHAnsi" w:hAnsiTheme="minorHAnsi" w:cstheme="minorHAnsi"/>
          <w:sz w:val="22"/>
          <w:szCs w:val="22"/>
        </w:rPr>
        <w:t xml:space="preserve">Közgyűlésének Szociális és Lakás Bizottsága </w:t>
      </w:r>
      <w:r w:rsidRPr="00CC4EA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szerződéseket </w:t>
      </w:r>
      <w:r w:rsidRPr="00CC4EA4">
        <w:rPr>
          <w:rFonts w:asciiTheme="minorHAnsi" w:hAnsiTheme="minorHAnsi" w:cstheme="minorHAnsi"/>
          <w:sz w:val="22"/>
          <w:szCs w:val="22"/>
        </w:rPr>
        <w:t xml:space="preserve">az előterjesztés szerinti tartalommal a Polgármesternek </w:t>
      </w:r>
      <w:r>
        <w:rPr>
          <w:rFonts w:asciiTheme="minorHAnsi" w:hAnsiTheme="minorHAnsi" w:cstheme="minorHAnsi"/>
          <w:sz w:val="22"/>
          <w:szCs w:val="22"/>
        </w:rPr>
        <w:t>aláírásra</w:t>
      </w:r>
      <w:r w:rsidRPr="00CC4EA4">
        <w:rPr>
          <w:rFonts w:asciiTheme="minorHAnsi" w:hAnsiTheme="minorHAnsi" w:cstheme="minorHAnsi"/>
          <w:sz w:val="22"/>
          <w:szCs w:val="22"/>
        </w:rPr>
        <w:t xml:space="preserve"> javasolja.</w:t>
      </w:r>
    </w:p>
    <w:p w14:paraId="194727C2" w14:textId="77777777" w:rsidR="00D01594" w:rsidRPr="008C60A1" w:rsidRDefault="00D01594" w:rsidP="00D01594">
      <w:pPr>
        <w:pStyle w:val="Szvegtrzs"/>
        <w:rPr>
          <w:rFonts w:ascii="Calibri" w:hAnsi="Calibri" w:cs="Calibri"/>
          <w:sz w:val="22"/>
          <w:szCs w:val="22"/>
        </w:rPr>
      </w:pPr>
    </w:p>
    <w:p w14:paraId="59CCEA48" w14:textId="77777777" w:rsidR="00D01594" w:rsidRPr="008C60A1" w:rsidRDefault="00D01594" w:rsidP="00D01594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8C60A1">
        <w:rPr>
          <w:rFonts w:ascii="Calibri" w:hAnsi="Calibri" w:cs="Calibri"/>
          <w:sz w:val="22"/>
          <w:szCs w:val="22"/>
        </w:rPr>
        <w:t xml:space="preserve"> </w:t>
      </w:r>
      <w:r w:rsidRPr="008C60A1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544BDD3" w14:textId="77777777" w:rsidR="00D01594" w:rsidRPr="008C60A1" w:rsidRDefault="00D01594" w:rsidP="00D01594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5933102F" w14:textId="77777777" w:rsidR="00D01594" w:rsidRDefault="00D01594" w:rsidP="00D01594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ab/>
        <w:t xml:space="preserve">                </w:t>
      </w:r>
      <w:r w:rsidRPr="008C60A1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vezetője,</w:t>
      </w:r>
    </w:p>
    <w:p w14:paraId="1700AE53" w14:textId="77777777" w:rsidR="00D01594" w:rsidRPr="008C60A1" w:rsidRDefault="00D01594" w:rsidP="00D01594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ab/>
      </w:r>
      <w:r>
        <w:rPr>
          <w:rFonts w:ascii="Calibri" w:hAnsi="Calibri" w:cs="Calibri"/>
          <w:sz w:val="22"/>
          <w:szCs w:val="22"/>
        </w:rPr>
        <w:tab/>
      </w:r>
      <w:r w:rsidRPr="006642BF">
        <w:rPr>
          <w:rFonts w:ascii="Calibri" w:hAnsi="Calibri" w:cs="Calibri"/>
          <w:sz w:val="22"/>
          <w:szCs w:val="22"/>
        </w:rPr>
        <w:t>Stéger Gábor, a Közgazdasági és Adó Osztály vezetője</w:t>
      </w:r>
      <w:r>
        <w:rPr>
          <w:rFonts w:ascii="Calibri" w:hAnsi="Calibri" w:cs="Calibri"/>
          <w:sz w:val="22"/>
          <w:szCs w:val="22"/>
        </w:rPr>
        <w:t>,</w:t>
      </w:r>
    </w:p>
    <w:p w14:paraId="102C5210" w14:textId="77777777" w:rsidR="00D01594" w:rsidRPr="008C60A1" w:rsidRDefault="00D01594" w:rsidP="00D01594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8C60A1">
        <w:rPr>
          <w:rFonts w:ascii="Calibri" w:hAnsi="Calibri" w:cs="Calibri"/>
          <w:sz w:val="22"/>
          <w:szCs w:val="22"/>
        </w:rPr>
        <w:t>Kulcsár Lászlóné, a Pálos Károly Szociális Szolgáltató Központ   és    Gyermekjóléti Szolgálat vezetője /</w:t>
      </w:r>
    </w:p>
    <w:p w14:paraId="0F54F43A" w14:textId="77777777" w:rsidR="00D01594" w:rsidRPr="008C60A1" w:rsidRDefault="00D01594" w:rsidP="00D01594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492A0254" w14:textId="77777777" w:rsidR="00D01594" w:rsidRPr="00007CF8" w:rsidRDefault="00D01594" w:rsidP="00D01594">
      <w:pPr>
        <w:jc w:val="both"/>
        <w:rPr>
          <w:rFonts w:asciiTheme="minorHAnsi" w:hAnsiTheme="minorHAnsi" w:cstheme="minorHAnsi"/>
          <w:sz w:val="22"/>
          <w:szCs w:val="22"/>
        </w:rPr>
      </w:pPr>
      <w:r w:rsidRPr="008C60A1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azonnal</w:t>
      </w:r>
      <w:r w:rsidRPr="00007CF8">
        <w:rPr>
          <w:rFonts w:asciiTheme="minorHAnsi" w:hAnsiTheme="minorHAnsi" w:cstheme="minorHAnsi"/>
          <w:sz w:val="22"/>
          <w:szCs w:val="22"/>
        </w:rPr>
        <w:t xml:space="preserve"> /az 1.</w:t>
      </w:r>
      <w:r>
        <w:rPr>
          <w:rFonts w:asciiTheme="minorHAnsi" w:hAnsiTheme="minorHAnsi" w:cstheme="minorHAnsi"/>
          <w:sz w:val="22"/>
          <w:szCs w:val="22"/>
        </w:rPr>
        <w:t xml:space="preserve"> 2. 3.</w:t>
      </w:r>
      <w:r w:rsidRPr="00007CF8">
        <w:rPr>
          <w:rFonts w:asciiTheme="minorHAnsi" w:hAnsiTheme="minorHAnsi" w:cstheme="minorHAnsi"/>
          <w:sz w:val="22"/>
          <w:szCs w:val="22"/>
        </w:rPr>
        <w:t xml:space="preserve"> pont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007CF8">
        <w:rPr>
          <w:rFonts w:asciiTheme="minorHAnsi" w:hAnsiTheme="minorHAnsi" w:cstheme="minorHAnsi"/>
          <w:sz w:val="22"/>
          <w:szCs w:val="22"/>
        </w:rPr>
        <w:t xml:space="preserve"> vonatkozásában/</w:t>
      </w:r>
    </w:p>
    <w:p w14:paraId="6BA81F43" w14:textId="77777777" w:rsidR="00D01594" w:rsidRPr="00007CF8" w:rsidRDefault="00D01594" w:rsidP="00D01594">
      <w:pPr>
        <w:ind w:left="141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07CF8">
        <w:rPr>
          <w:rFonts w:asciiTheme="minorHAnsi" w:hAnsiTheme="minorHAnsi" w:cstheme="minorHAnsi"/>
          <w:sz w:val="22"/>
          <w:szCs w:val="22"/>
        </w:rPr>
        <w:t>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07CF8">
        <w:rPr>
          <w:rFonts w:asciiTheme="minorHAnsi" w:hAnsiTheme="minorHAnsi" w:cstheme="minorHAnsi"/>
          <w:sz w:val="22"/>
          <w:szCs w:val="22"/>
        </w:rPr>
        <w:t>. április 2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07CF8">
        <w:rPr>
          <w:rFonts w:asciiTheme="minorHAnsi" w:hAnsiTheme="minorHAnsi" w:cstheme="minorHAnsi"/>
          <w:sz w:val="22"/>
          <w:szCs w:val="22"/>
        </w:rPr>
        <w:t xml:space="preserve">. /a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007CF8">
        <w:rPr>
          <w:rFonts w:asciiTheme="minorHAnsi" w:hAnsiTheme="minorHAnsi" w:cstheme="minorHAnsi"/>
          <w:sz w:val="22"/>
          <w:szCs w:val="22"/>
        </w:rPr>
        <w:t>. pont vonatkozásában/</w:t>
      </w:r>
    </w:p>
    <w:p w14:paraId="2BC449DF" w14:textId="77777777" w:rsidR="00D01594" w:rsidRPr="00E97764" w:rsidRDefault="00D01594" w:rsidP="00D01594">
      <w:pPr>
        <w:pStyle w:val="Szvegtrzs"/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</w:pP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  <w:r w:rsidRPr="00E97764">
        <w:rPr>
          <w:rFonts w:asciiTheme="minorHAnsi" w:hAnsiTheme="minorHAnsi" w:cstheme="minorHAnsi"/>
          <w:b w:val="0"/>
          <w:bCs/>
          <w:color w:val="000000"/>
          <w:sz w:val="22"/>
          <w:szCs w:val="22"/>
          <w:u w:val="none"/>
        </w:rPr>
        <w:tab/>
      </w:r>
    </w:p>
    <w:p w14:paraId="3E804DBA" w14:textId="77777777" w:rsidR="0075630E" w:rsidRDefault="0075630E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20A8861" w14:textId="53E6F280" w:rsidR="00917210" w:rsidRDefault="00370D21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FD4D8A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C9281D"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ombathely, </w:t>
      </w:r>
      <w:r w:rsidR="00F22C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2024. </w:t>
      </w:r>
      <w:r w:rsidR="00227D86">
        <w:rPr>
          <w:rFonts w:asciiTheme="minorHAnsi" w:hAnsiTheme="minorHAnsi" w:cstheme="minorHAnsi"/>
          <w:color w:val="000000" w:themeColor="text1"/>
          <w:sz w:val="22"/>
          <w:szCs w:val="22"/>
        </w:rPr>
        <w:t>március 27.</w:t>
      </w:r>
    </w:p>
    <w:p w14:paraId="4063D54E" w14:textId="77777777" w:rsidR="0075630E" w:rsidRDefault="0075630E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0C6488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BC58785" w14:textId="77777777" w:rsidR="00A2293C" w:rsidRDefault="00A2293C" w:rsidP="007A1C4F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2293C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97725"/>
    <w:rsid w:val="001A06DA"/>
    <w:rsid w:val="001A14E8"/>
    <w:rsid w:val="001A1CD9"/>
    <w:rsid w:val="001A2052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1F70F3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27D86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1398"/>
    <w:rsid w:val="002A3339"/>
    <w:rsid w:val="002A38ED"/>
    <w:rsid w:val="002A4630"/>
    <w:rsid w:val="002A6025"/>
    <w:rsid w:val="002A6361"/>
    <w:rsid w:val="002A7AF6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373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0AE8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67DBD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08D8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0AC0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85F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3C25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A7C6A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39C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6AE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7193"/>
    <w:rsid w:val="0091395E"/>
    <w:rsid w:val="00914C65"/>
    <w:rsid w:val="00914C91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56B2D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699F"/>
    <w:rsid w:val="0097786A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B95"/>
    <w:rsid w:val="00A97FD5"/>
    <w:rsid w:val="00AA0AA7"/>
    <w:rsid w:val="00AA116E"/>
    <w:rsid w:val="00AA2F2C"/>
    <w:rsid w:val="00AA3C91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106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05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1594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1349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2D5D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2C8B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A2C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CD2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2</Pages>
  <Words>364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2024-02-28T14:27:00Z</cp:lastPrinted>
  <dcterms:created xsi:type="dcterms:W3CDTF">2024-03-27T15:24:00Z</dcterms:created>
  <dcterms:modified xsi:type="dcterms:W3CDTF">2024-03-28T09:06:00Z</dcterms:modified>
</cp:coreProperties>
</file>