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284949FE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227D86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március 27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5108D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8EEF057" w14:textId="77777777" w:rsidR="002C701A" w:rsidRDefault="002C701A" w:rsidP="002C701A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2187012A" w14:textId="77777777" w:rsidR="002C701A" w:rsidRDefault="002C701A" w:rsidP="002C701A">
      <w:pPr>
        <w:pStyle w:val="Szvegtrzs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</w:pP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8 egyhangú </w:t>
      </w: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igen szavazattal, tartózkodás és ellenszavazat nélkül az alábbi határozatot hozta: </w:t>
      </w: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ab/>
      </w:r>
    </w:p>
    <w:p w14:paraId="53446DA4" w14:textId="77777777" w:rsidR="002C701A" w:rsidRDefault="002C701A" w:rsidP="002C701A">
      <w:pPr>
        <w:pStyle w:val="Szvegtrzs"/>
        <w:jc w:val="center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</w:rPr>
        <w:t>51/</w:t>
      </w:r>
      <w:r w:rsidRPr="008C60A1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4</w:t>
      </w:r>
      <w:r w:rsidRPr="008C60A1">
        <w:rPr>
          <w:rFonts w:ascii="Calibri" w:hAnsi="Calibri" w:cs="Calibri"/>
          <w:sz w:val="22"/>
          <w:szCs w:val="22"/>
        </w:rPr>
        <w:t>. (II</w:t>
      </w:r>
      <w:r>
        <w:rPr>
          <w:rFonts w:ascii="Calibri" w:hAnsi="Calibri" w:cs="Calibri"/>
          <w:sz w:val="22"/>
          <w:szCs w:val="22"/>
        </w:rPr>
        <w:t>I</w:t>
      </w:r>
      <w:r w:rsidRPr="008C60A1">
        <w:rPr>
          <w:rFonts w:ascii="Calibri" w:hAnsi="Calibri" w:cs="Calibri"/>
          <w:sz w:val="22"/>
          <w:szCs w:val="22"/>
        </w:rPr>
        <w:t>.2</w:t>
      </w:r>
      <w:r>
        <w:rPr>
          <w:rFonts w:ascii="Calibri" w:hAnsi="Calibri" w:cs="Calibri"/>
          <w:sz w:val="22"/>
          <w:szCs w:val="22"/>
        </w:rPr>
        <w:t>7</w:t>
      </w:r>
      <w:r w:rsidRPr="008C60A1">
        <w:rPr>
          <w:rFonts w:ascii="Calibri" w:hAnsi="Calibri" w:cs="Calibri"/>
          <w:sz w:val="22"/>
          <w:szCs w:val="22"/>
        </w:rPr>
        <w:t xml:space="preserve">.) </w:t>
      </w:r>
      <w:r>
        <w:rPr>
          <w:rFonts w:ascii="Calibri" w:hAnsi="Calibri" w:cs="Calibri"/>
          <w:sz w:val="22"/>
          <w:szCs w:val="22"/>
        </w:rPr>
        <w:t>SzLB.</w:t>
      </w:r>
      <w:r w:rsidRPr="008C60A1">
        <w:rPr>
          <w:rFonts w:ascii="Calibri" w:hAnsi="Calibri" w:cs="Calibri"/>
          <w:sz w:val="22"/>
          <w:szCs w:val="22"/>
        </w:rPr>
        <w:t xml:space="preserve"> sz. határozat</w:t>
      </w:r>
    </w:p>
    <w:p w14:paraId="032F0E10" w14:textId="77777777" w:rsidR="002C701A" w:rsidRDefault="002C701A" w:rsidP="002C701A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3F3B3B5A" w14:textId="77777777" w:rsidR="002C701A" w:rsidRPr="00815B2F" w:rsidRDefault="002C701A" w:rsidP="002C701A">
      <w:pPr>
        <w:ind w:left="705" w:hanging="705"/>
        <w:jc w:val="both"/>
        <w:rPr>
          <w:rFonts w:ascii="Calibri" w:hAnsi="Calibri" w:cs="Calibri"/>
          <w:sz w:val="22"/>
          <w:szCs w:val="22"/>
          <w:lang w:eastAsia="en-US"/>
        </w:rPr>
      </w:pPr>
      <w:r w:rsidRPr="009F2450">
        <w:rPr>
          <w:rFonts w:asciiTheme="minorHAnsi" w:hAnsiTheme="minorHAnsi" w:cstheme="minorHAnsi"/>
          <w:bCs/>
          <w:sz w:val="22"/>
          <w:szCs w:val="22"/>
        </w:rPr>
        <w:t xml:space="preserve">A Szociális és Lakás Bizottság </w:t>
      </w:r>
      <w:r w:rsidRPr="009F2450">
        <w:rPr>
          <w:rFonts w:asciiTheme="minorHAnsi" w:hAnsiTheme="minorHAnsi" w:cstheme="minorHAnsi"/>
          <w:sz w:val="22"/>
          <w:szCs w:val="22"/>
        </w:rPr>
        <w:t>a „</w:t>
      </w:r>
      <w:r w:rsidRPr="00815B2F">
        <w:rPr>
          <w:rFonts w:ascii="Calibri" w:hAnsi="Calibri" w:cs="Calibri"/>
          <w:sz w:val="22"/>
          <w:szCs w:val="22"/>
        </w:rPr>
        <w:t>Javaslat speciális diétára szoruló gyermekek támogatásának bevezetésére</w:t>
      </w:r>
    </w:p>
    <w:p w14:paraId="5E60C6BC" w14:textId="77777777" w:rsidR="002C701A" w:rsidRPr="00063736" w:rsidRDefault="002C701A" w:rsidP="002C701A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2606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” című előterjesztést megtárgyalta,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és a </w:t>
      </w:r>
      <w:r w:rsidRPr="00DA0CBD">
        <w:rPr>
          <w:rFonts w:asciiTheme="minorHAnsi" w:hAnsiTheme="minorHAnsi" w:cstheme="minorHAnsi"/>
          <w:b w:val="0"/>
          <w:sz w:val="22"/>
          <w:szCs w:val="22"/>
          <w:u w:val="none"/>
        </w:rPr>
        <w:t>települési támogatás keretében nyújtott ellátások és a szociális szolgáltatások helyi szabályzásáról szóló 8/2015. (II.27.) önkormányzati rendelet módosításáról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szóló</w:t>
      </w:r>
      <w:r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rendelet-tervezetet az előterjesztésben foglaltak szerint elfogadásra javasolja a Közgyűlésnek.</w:t>
      </w:r>
    </w:p>
    <w:p w14:paraId="41B4FF60" w14:textId="77777777" w:rsidR="002C701A" w:rsidRPr="00063736" w:rsidRDefault="002C701A" w:rsidP="002C701A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B5E0FD" w14:textId="77777777" w:rsidR="002C701A" w:rsidRDefault="002C701A" w:rsidP="002C701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</w:p>
    <w:p w14:paraId="77851EF3" w14:textId="77777777" w:rsidR="002C701A" w:rsidRPr="00063736" w:rsidRDefault="002C701A" w:rsidP="002C701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90156B3" w14:textId="77777777" w:rsidR="002C701A" w:rsidRDefault="002C701A" w:rsidP="002C701A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2024. március 28.</w:t>
      </w:r>
    </w:p>
    <w:p w14:paraId="6E08F437" w14:textId="77777777" w:rsidR="002C701A" w:rsidRPr="00200682" w:rsidRDefault="002C701A" w:rsidP="002C701A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0A8861" w14:textId="53E6F280" w:rsidR="00917210" w:rsidRDefault="00370D21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FD4D8A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C9281D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ombathely, </w:t>
      </w:r>
      <w:r w:rsidR="00F22C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2024. </w:t>
      </w:r>
      <w:r w:rsidR="00227D86">
        <w:rPr>
          <w:rFonts w:asciiTheme="minorHAnsi" w:hAnsiTheme="minorHAnsi" w:cstheme="minorHAnsi"/>
          <w:color w:val="000000" w:themeColor="text1"/>
          <w:sz w:val="22"/>
          <w:szCs w:val="22"/>
        </w:rPr>
        <w:t>március 27.</w:t>
      </w:r>
    </w:p>
    <w:p w14:paraId="4063D54E" w14:textId="77777777" w:rsidR="0075630E" w:rsidRDefault="0075630E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0C6488" w14:textId="77777777" w:rsidR="00A2293C" w:rsidRDefault="00A2293C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C58785" w14:textId="77777777" w:rsidR="00A2293C" w:rsidRDefault="00A2293C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2293C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97725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1F70F3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27D86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1398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C701A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373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0AE8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67DBD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08D8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0AC0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85F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3C25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8628F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A7C6A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39C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6AE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56B2D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7786A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3C91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106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05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1349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2D5D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2C8B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A2C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CD2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1537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99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2024-02-28T14:27:00Z</cp:lastPrinted>
  <dcterms:created xsi:type="dcterms:W3CDTF">2024-03-27T15:24:00Z</dcterms:created>
  <dcterms:modified xsi:type="dcterms:W3CDTF">2024-03-28T09:06:00Z</dcterms:modified>
</cp:coreProperties>
</file>