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2446BA54" w:rsidR="00DC20CF" w:rsidRPr="00AD5496" w:rsidRDefault="000B3A94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17</w:t>
      </w:r>
      <w:r w:rsidR="006D12D7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II.2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AD5496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5A5E303B" w:rsidR="00DC20CF" w:rsidRPr="00AD5496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0B3A94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március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0B3A94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5-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AD5496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AD5496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AD5496" w:rsidRDefault="009E3E5D" w:rsidP="009E3E5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A801CA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1./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>Javaslat a polgárőr támogatási keret elosztásával kapcsolatos döntés meghozatalára</w:t>
      </w:r>
    </w:p>
    <w:p w14:paraId="42596871" w14:textId="41E21F5E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D0A1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D0A14" w:rsidRPr="00CD0A14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>Dr. Holler Péter, a Hatósági Osztály vezetője</w:t>
      </w:r>
    </w:p>
    <w:p w14:paraId="7B088A85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B6F77F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2./</w:t>
      </w:r>
      <w:r w:rsidRPr="00AD549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33417B42" w14:textId="77777777" w:rsidR="000B3A94" w:rsidRPr="00AD5496" w:rsidRDefault="000B3A94" w:rsidP="000B3A94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72226EB0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AD5496">
        <w:rPr>
          <w:rFonts w:asciiTheme="minorHAnsi" w:hAnsiTheme="minorHAnsi" w:cstheme="minorHAnsi"/>
          <w:sz w:val="22"/>
          <w:szCs w:val="22"/>
        </w:rPr>
        <w:tab/>
        <w:t>László Győző alpolgármester</w:t>
      </w:r>
    </w:p>
    <w:p w14:paraId="2DFD3C5E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Horváth Gábor, az 1. sz. választókerület képviselője</w:t>
      </w:r>
    </w:p>
    <w:p w14:paraId="6701A150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  <w:t>Bokányi Adrienn tanácsnok, a 2. sz. választókörzet képviselője</w:t>
      </w:r>
    </w:p>
    <w:p w14:paraId="4496589F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AD5496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r w:rsidRPr="00AD5496">
        <w:rPr>
          <w:rFonts w:asciiTheme="minorHAnsi" w:hAnsiTheme="minorHAnsi" w:cstheme="minorHAnsi"/>
          <w:bCs/>
          <w:sz w:val="22"/>
          <w:szCs w:val="22"/>
        </w:rPr>
        <w:t xml:space="preserve"> Attila, a 7. sz. választókerület képviselője</w:t>
      </w:r>
    </w:p>
    <w:p w14:paraId="56D2AE71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Tóth Kálmán, a 14. sz. választókerület képviselője</w:t>
      </w:r>
    </w:p>
    <w:p w14:paraId="6B7B075B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D613E2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3./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bCs/>
          <w:sz w:val="22"/>
          <w:szCs w:val="22"/>
        </w:rPr>
        <w:t>Áttekintés az elmúlt időszak rendőrségi intézkedéseiről</w:t>
      </w:r>
      <w:r w:rsidRPr="00AD54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496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54C5BF9C" w14:textId="77777777" w:rsidR="000B3A94" w:rsidRPr="00AD5496" w:rsidRDefault="000B3A94" w:rsidP="000B3A94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1549CD6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119D6C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4./</w:t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4CD136B6" w14:textId="77777777" w:rsidR="000B3A94" w:rsidRPr="00AD5496" w:rsidRDefault="000B3A94" w:rsidP="000B3A94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D549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AD54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32C5514C" w14:textId="77777777" w:rsidR="001D4F0F" w:rsidRPr="00AD5496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AD5496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AD5496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AD5496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49108D" w:rsidSect="00C9624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2341" w14:textId="77777777" w:rsidR="00C96247" w:rsidRDefault="00C96247" w:rsidP="00492410">
      <w:r>
        <w:separator/>
      </w:r>
    </w:p>
  </w:endnote>
  <w:endnote w:type="continuationSeparator" w:id="0">
    <w:p w14:paraId="4D9C6254" w14:textId="77777777" w:rsidR="00C96247" w:rsidRDefault="00C962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FB39" w14:textId="77777777" w:rsidR="00C96247" w:rsidRDefault="00C96247" w:rsidP="00492410">
      <w:r>
        <w:separator/>
      </w:r>
    </w:p>
  </w:footnote>
  <w:footnote w:type="continuationSeparator" w:id="0">
    <w:p w14:paraId="6830AB9A" w14:textId="77777777" w:rsidR="00C96247" w:rsidRDefault="00C962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3"/>
  </w:num>
  <w:num w:numId="2" w16cid:durableId="2071537588">
    <w:abstractNumId w:val="29"/>
  </w:num>
  <w:num w:numId="3" w16cid:durableId="1554728048">
    <w:abstractNumId w:val="21"/>
  </w:num>
  <w:num w:numId="4" w16cid:durableId="1298678628">
    <w:abstractNumId w:val="33"/>
  </w:num>
  <w:num w:numId="5" w16cid:durableId="195582366">
    <w:abstractNumId w:val="27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19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0"/>
  </w:num>
  <w:num w:numId="14" w16cid:durableId="1821926300">
    <w:abstractNumId w:val="34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4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0"/>
  </w:num>
  <w:num w:numId="22" w16cid:durableId="2115979707">
    <w:abstractNumId w:val="17"/>
  </w:num>
  <w:num w:numId="23" w16cid:durableId="1229152745">
    <w:abstractNumId w:val="18"/>
  </w:num>
  <w:num w:numId="24" w16cid:durableId="1859807615">
    <w:abstractNumId w:val="32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1"/>
  </w:num>
  <w:num w:numId="29" w16cid:durableId="2038309785">
    <w:abstractNumId w:val="6"/>
  </w:num>
  <w:num w:numId="30" w16cid:durableId="1803695073">
    <w:abstractNumId w:val="25"/>
  </w:num>
  <w:num w:numId="31" w16cid:durableId="2096435721">
    <w:abstractNumId w:val="28"/>
  </w:num>
  <w:num w:numId="32" w16cid:durableId="704402693">
    <w:abstractNumId w:val="26"/>
  </w:num>
  <w:num w:numId="33" w16cid:durableId="1746537950">
    <w:abstractNumId w:val="22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472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094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128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2024-03-26T13:45:00Z</dcterms:created>
  <dcterms:modified xsi:type="dcterms:W3CDTF">2024-03-26T13:47:00Z</dcterms:modified>
</cp:coreProperties>
</file>