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BC88" w14:textId="77777777" w:rsidR="00B05FAB" w:rsidRPr="00AD5496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F15104" w14:textId="77777777" w:rsidR="00364482" w:rsidRPr="00AD5496" w:rsidRDefault="003644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3B19CEB4" w14:textId="018422F6" w:rsidR="00BD4761" w:rsidRPr="00AD5496" w:rsidRDefault="00AD549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BD4761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I.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25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A81B2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AD5496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AD5496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AD5496">
        <w:rPr>
          <w:rFonts w:ascii="Calibri" w:hAnsi="Calibri" w:cs="Calibri"/>
          <w:sz w:val="22"/>
          <w:szCs w:val="22"/>
        </w:rPr>
        <w:t>” című előterjesztést megtárgyalta</w:t>
      </w:r>
      <w:r w:rsidR="00A81B2B" w:rsidRPr="00AD5496">
        <w:rPr>
          <w:rFonts w:ascii="Calibri" w:hAnsi="Calibri" w:cs="Calibri"/>
          <w:sz w:val="22"/>
          <w:szCs w:val="22"/>
        </w:rPr>
        <w:t>,</w:t>
      </w:r>
      <w:r w:rsidRPr="00AD5496">
        <w:rPr>
          <w:rFonts w:ascii="Calibri" w:hAnsi="Calibri" w:cs="Calibri"/>
          <w:sz w:val="22"/>
          <w:szCs w:val="22"/>
        </w:rPr>
        <w:t xml:space="preserve"> </w:t>
      </w:r>
      <w:bookmarkStart w:id="1" w:name="_Hlk117516900"/>
      <w:r w:rsidRPr="00AD5496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AD5496">
        <w:rPr>
          <w:rFonts w:ascii="Calibri" w:hAnsi="Calibri" w:cs="Calibri"/>
          <w:sz w:val="22"/>
          <w:szCs w:val="22"/>
        </w:rPr>
        <w:t>elhangzottakat</w:t>
      </w:r>
      <w:proofErr w:type="spellEnd"/>
      <w:r w:rsidRPr="00AD5496">
        <w:rPr>
          <w:rFonts w:ascii="Calibri" w:hAnsi="Calibri" w:cs="Calibr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sz w:val="22"/>
          <w:szCs w:val="22"/>
        </w:rPr>
        <w:tab/>
        <w:t xml:space="preserve"> </w:t>
      </w: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AD5496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Pr="00AD5496" w:rsidRDefault="00BD4761" w:rsidP="00BD4761">
      <w:pPr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Pr="00AD5496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Pr="00AD5496" w:rsidRDefault="00D1166C" w:rsidP="00D1166C">
      <w:pPr>
        <w:rPr>
          <w:rFonts w:ascii="Calibri" w:hAnsi="Calibri" w:cs="Calibri"/>
          <w:sz w:val="22"/>
          <w:szCs w:val="22"/>
        </w:rPr>
      </w:pPr>
    </w:p>
    <w:bookmarkEnd w:id="0"/>
    <w:sectPr w:rsidR="00D1166C" w:rsidRPr="00AD5496" w:rsidSect="00C9624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2341" w14:textId="77777777" w:rsidR="00C96247" w:rsidRDefault="00C96247" w:rsidP="00492410">
      <w:r>
        <w:separator/>
      </w:r>
    </w:p>
  </w:endnote>
  <w:endnote w:type="continuationSeparator" w:id="0">
    <w:p w14:paraId="4D9C6254" w14:textId="77777777" w:rsidR="00C96247" w:rsidRDefault="00C962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FB39" w14:textId="77777777" w:rsidR="00C96247" w:rsidRDefault="00C96247" w:rsidP="00492410">
      <w:r>
        <w:separator/>
      </w:r>
    </w:p>
  </w:footnote>
  <w:footnote w:type="continuationSeparator" w:id="0">
    <w:p w14:paraId="6830AB9A" w14:textId="77777777" w:rsidR="00C96247" w:rsidRDefault="00C962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3"/>
  </w:num>
  <w:num w:numId="2" w16cid:durableId="2071537588">
    <w:abstractNumId w:val="29"/>
  </w:num>
  <w:num w:numId="3" w16cid:durableId="1554728048">
    <w:abstractNumId w:val="21"/>
  </w:num>
  <w:num w:numId="4" w16cid:durableId="1298678628">
    <w:abstractNumId w:val="33"/>
  </w:num>
  <w:num w:numId="5" w16cid:durableId="195582366">
    <w:abstractNumId w:val="27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19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0"/>
  </w:num>
  <w:num w:numId="14" w16cid:durableId="1821926300">
    <w:abstractNumId w:val="34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4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0"/>
  </w:num>
  <w:num w:numId="22" w16cid:durableId="2115979707">
    <w:abstractNumId w:val="17"/>
  </w:num>
  <w:num w:numId="23" w16cid:durableId="1229152745">
    <w:abstractNumId w:val="18"/>
  </w:num>
  <w:num w:numId="24" w16cid:durableId="1859807615">
    <w:abstractNumId w:val="32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1"/>
  </w:num>
  <w:num w:numId="29" w16cid:durableId="2038309785">
    <w:abstractNumId w:val="6"/>
  </w:num>
  <w:num w:numId="30" w16cid:durableId="1803695073">
    <w:abstractNumId w:val="25"/>
  </w:num>
  <w:num w:numId="31" w16cid:durableId="2096435721">
    <w:abstractNumId w:val="28"/>
  </w:num>
  <w:num w:numId="32" w16cid:durableId="704402693">
    <w:abstractNumId w:val="26"/>
  </w:num>
  <w:num w:numId="33" w16cid:durableId="1746537950">
    <w:abstractNumId w:val="22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472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25FB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2024-03-26T13:46:00Z</dcterms:created>
  <dcterms:modified xsi:type="dcterms:W3CDTF">2024-03-26T13:46:00Z</dcterms:modified>
</cp:coreProperties>
</file>