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C9EB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2415AF" w14:textId="073B0AD7" w:rsidR="00B05FAB" w:rsidRPr="00AB5768" w:rsidRDefault="00A81B2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10</w:t>
      </w:r>
      <w:r w:rsidR="00B05FAB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(II.26.)</w:t>
      </w:r>
      <w:r w:rsidR="00B05FA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05FAB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4960C832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</w:p>
    <w:p w14:paraId="20ECF61D" w14:textId="78D992C8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AB5768">
        <w:rPr>
          <w:rFonts w:ascii="Calibri" w:hAnsi="Calibri" w:cs="Calibri"/>
          <w:i/>
          <w:iCs/>
          <w:sz w:val="22"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5768">
        <w:rPr>
          <w:rFonts w:ascii="Calibri" w:hAnsi="Calibri" w:cs="Calibri"/>
          <w:sz w:val="22"/>
          <w:szCs w:val="22"/>
        </w:rPr>
        <w:t>” című előterjesztést megtárgyalta, és az I-VIII. határozati javaslatot az előterjesztésben foglaltak szerint a Közgyűlésnek elfogadásra javasolja.</w:t>
      </w:r>
    </w:p>
    <w:p w14:paraId="3DAA891B" w14:textId="77777777" w:rsidR="00B05FAB" w:rsidRPr="00AB5768" w:rsidRDefault="00B05FAB" w:rsidP="00B05FAB">
      <w:pPr>
        <w:jc w:val="both"/>
        <w:rPr>
          <w:rFonts w:ascii="Calibri" w:hAnsi="Calibri" w:cs="Calibri"/>
          <w:sz w:val="22"/>
          <w:szCs w:val="22"/>
        </w:rPr>
      </w:pPr>
    </w:p>
    <w:p w14:paraId="525AB117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C48A8DA" w14:textId="77777777" w:rsidR="00B05FAB" w:rsidRPr="00AB5768" w:rsidRDefault="00B05FAB" w:rsidP="00B05FAB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0A82A9CF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</w:r>
      <w:proofErr w:type="spellStart"/>
      <w:r w:rsidRPr="00AB5768">
        <w:rPr>
          <w:rFonts w:ascii="Calibri" w:hAnsi="Calibri" w:cs="Calibri"/>
          <w:sz w:val="22"/>
          <w:szCs w:val="22"/>
        </w:rPr>
        <w:t>Stéger</w:t>
      </w:r>
      <w:proofErr w:type="spellEnd"/>
      <w:r w:rsidRPr="00AB5768">
        <w:rPr>
          <w:rFonts w:ascii="Calibri" w:hAnsi="Calibri" w:cs="Calibri"/>
          <w:sz w:val="22"/>
          <w:szCs w:val="22"/>
        </w:rPr>
        <w:t xml:space="preserve"> Gábor, a Közgazdasági és Adó Osztály vezetője)</w:t>
      </w:r>
    </w:p>
    <w:p w14:paraId="51B9325B" w14:textId="77777777" w:rsidR="00B05FAB" w:rsidRPr="00AB5768" w:rsidRDefault="00B05FAB" w:rsidP="00B05FA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8CDA3D3" w14:textId="77777777" w:rsidR="00B05FAB" w:rsidRPr="00AB5768" w:rsidRDefault="00B05FAB" w:rsidP="00B05FAB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 Közgyűlés 2024. február 29-i ülése</w:t>
      </w:r>
    </w:p>
    <w:p w14:paraId="1412BC88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2DD76FF2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B05FAB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43595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2024-02-27T12:19:00Z</dcterms:modified>
</cp:coreProperties>
</file>