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183E" w14:textId="373E58E1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78F05E0A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A100BE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723C02">
        <w:rPr>
          <w:rFonts w:asciiTheme="minorHAnsi" w:hAnsiTheme="minorHAnsi" w:cstheme="minorHAnsi"/>
          <w:b/>
          <w:bCs/>
          <w:szCs w:val="22"/>
          <w:u w:val="single"/>
        </w:rPr>
        <w:t>március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723C02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723C02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00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624F2F0D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Városháza </w:t>
      </w:r>
      <w:r w:rsidR="009A3B9A" w:rsidRPr="00A16E05">
        <w:rPr>
          <w:rFonts w:asciiTheme="minorHAnsi" w:hAnsiTheme="minorHAnsi" w:cstheme="minorHAnsi"/>
          <w:szCs w:val="22"/>
        </w:rPr>
        <w:t xml:space="preserve">(Szombathely, Kossuth L. u. 1-3.) </w:t>
      </w:r>
      <w:r w:rsidRPr="00A16E05">
        <w:rPr>
          <w:rFonts w:asciiTheme="minorHAnsi" w:hAnsiTheme="minorHAnsi" w:cstheme="minorHAnsi"/>
          <w:szCs w:val="22"/>
        </w:rPr>
        <w:t>I. emeleti kistermében 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4429FB12" w14:textId="77777777" w:rsidR="006A0F1E" w:rsidRPr="006C0FFD" w:rsidRDefault="006A0F1E" w:rsidP="009A3B9A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0F84F6D" w14:textId="63D6DDC5" w:rsidR="004007A6" w:rsidRPr="008D0785" w:rsidRDefault="008D0785" w:rsidP="004007A6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>1</w:t>
      </w:r>
      <w:r w:rsidR="006A0F1E"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="006A0F1E"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="004007A6" w:rsidRPr="008D0785">
        <w:rPr>
          <w:rFonts w:asciiTheme="minorHAnsi" w:hAnsiTheme="minorHAnsi" w:cstheme="minorHAnsi"/>
          <w:b/>
          <w:color w:val="000000"/>
          <w:szCs w:val="22"/>
        </w:rPr>
        <w:t>Javaslat a polgárőr támogatási keret elosztásával kapcsolatos döntés meghozatalára</w:t>
      </w:r>
    </w:p>
    <w:p w14:paraId="110BE3A4" w14:textId="0DDB3272" w:rsidR="004007A6" w:rsidRPr="008D0785" w:rsidRDefault="004007A6" w:rsidP="004007A6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8D0785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E65828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5D5EB513" w14:textId="1028B24B" w:rsidR="00E0726E" w:rsidRPr="008D0785" w:rsidRDefault="00E0726E" w:rsidP="004007A6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5AB34749" w14:textId="2D2C5BCC" w:rsidR="00E0726E" w:rsidRPr="008D0785" w:rsidRDefault="008D0785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2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63B09450" w:rsidR="00E0726E" w:rsidRPr="008D0785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="006559CA" w:rsidRPr="008D0785">
        <w:rPr>
          <w:rFonts w:asciiTheme="minorHAnsi" w:hAnsiTheme="minorHAnsi" w:cstheme="minorHAnsi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41E5AEF5" w14:textId="77777777" w:rsidR="00276BD9" w:rsidRDefault="00EC58C7" w:rsidP="00276BD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8D0785">
        <w:rPr>
          <w:rFonts w:asciiTheme="minorHAnsi" w:hAnsiTheme="minorHAnsi" w:cstheme="minorHAnsi"/>
          <w:szCs w:val="22"/>
        </w:rPr>
        <w:tab/>
      </w:r>
      <w:r w:rsidR="00276BD9">
        <w:rPr>
          <w:rFonts w:asciiTheme="minorHAnsi" w:hAnsiTheme="minorHAnsi" w:cstheme="minorHAnsi"/>
          <w:szCs w:val="22"/>
        </w:rPr>
        <w:t>László Győző alpolgármester</w:t>
      </w:r>
    </w:p>
    <w:p w14:paraId="0A163293" w14:textId="53EAD92C" w:rsidR="00276BD9" w:rsidRDefault="00276BD9" w:rsidP="00276BD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F6339B">
        <w:rPr>
          <w:rFonts w:asciiTheme="minorHAnsi" w:hAnsiTheme="minorHAnsi" w:cstheme="minorHAnsi"/>
          <w:bCs/>
          <w:color w:val="000000"/>
          <w:szCs w:val="22"/>
        </w:rPr>
        <w:tab/>
      </w:r>
      <w:r w:rsidRPr="00F6339B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>Horváth Gábor, az 1. sz. választókerület képviselője</w:t>
      </w:r>
    </w:p>
    <w:p w14:paraId="61AF2C32" w14:textId="622C50AD" w:rsidR="00EC58C7" w:rsidRDefault="00276BD9" w:rsidP="004007A6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Bokányi Adrienn tanácsnok, a 2. sz. választókörzet képviselője</w:t>
      </w:r>
    </w:p>
    <w:p w14:paraId="307719D2" w14:textId="55FC982F" w:rsidR="00276BD9" w:rsidRDefault="00276BD9" w:rsidP="00276BD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>Putz Attila, a 7. sz. választókerület képviselője</w:t>
      </w:r>
    </w:p>
    <w:p w14:paraId="7796DBB7" w14:textId="3A5F0134" w:rsidR="00276BD9" w:rsidRDefault="00276BD9" w:rsidP="00276BD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="00777890">
        <w:rPr>
          <w:rFonts w:asciiTheme="minorHAnsi" w:hAnsiTheme="minorHAnsi" w:cstheme="minorHAnsi"/>
          <w:bCs/>
          <w:color w:val="000000"/>
          <w:szCs w:val="22"/>
        </w:rPr>
        <w:t>Tóth Kálmán</w:t>
      </w:r>
      <w:r>
        <w:rPr>
          <w:rFonts w:asciiTheme="minorHAnsi" w:hAnsiTheme="minorHAnsi" w:cstheme="minorHAnsi"/>
          <w:bCs/>
          <w:color w:val="000000"/>
          <w:szCs w:val="22"/>
        </w:rPr>
        <w:t>, a 1</w:t>
      </w:r>
      <w:r w:rsidR="00777890">
        <w:rPr>
          <w:rFonts w:asciiTheme="minorHAnsi" w:hAnsiTheme="minorHAnsi" w:cstheme="minorHAnsi"/>
          <w:bCs/>
          <w:color w:val="000000"/>
          <w:szCs w:val="22"/>
        </w:rPr>
        <w:t>4</w:t>
      </w:r>
      <w:r>
        <w:rPr>
          <w:rFonts w:asciiTheme="minorHAnsi" w:hAnsiTheme="minorHAnsi" w:cstheme="minorHAnsi"/>
          <w:bCs/>
          <w:color w:val="000000"/>
          <w:szCs w:val="22"/>
        </w:rPr>
        <w:t>. sz. választókerület képviselője</w:t>
      </w:r>
    </w:p>
    <w:p w14:paraId="1A5FD29B" w14:textId="5637BE97" w:rsidR="00276BD9" w:rsidRDefault="00276BD9" w:rsidP="00276BD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851C0DF" w14:textId="05E76475" w:rsidR="00A100BE" w:rsidRPr="008D0785" w:rsidRDefault="008D0785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>3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="00A100BE" w:rsidRPr="008D0785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8D0785">
        <w:rPr>
          <w:rFonts w:asciiTheme="minorHAnsi" w:hAnsiTheme="minorHAnsi" w:cstheme="minorHAnsi"/>
          <w:b/>
          <w:szCs w:val="22"/>
        </w:rPr>
        <w:t xml:space="preserve"> </w:t>
      </w:r>
      <w:r w:rsidR="00A100BE" w:rsidRPr="008D0785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03C4B0B5" w:rsidR="00A100BE" w:rsidRPr="008D0785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8D0785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0399F712" w:rsidR="00A16E05" w:rsidRPr="008D0785" w:rsidRDefault="008D0785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>4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8D0785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910B2EE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D0785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8D0785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8D0785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Pr="006A0F1E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62E7FCF" w14:textId="77777777" w:rsidR="004007A6" w:rsidRDefault="004007A6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7EF05234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A100BE">
        <w:rPr>
          <w:rFonts w:asciiTheme="minorHAnsi" w:hAnsiTheme="minorHAnsi" w:cstheme="minorHAnsi"/>
          <w:b/>
          <w:szCs w:val="22"/>
        </w:rPr>
        <w:t>4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4007A6">
        <w:rPr>
          <w:rFonts w:asciiTheme="minorHAnsi" w:hAnsiTheme="minorHAnsi" w:cstheme="minorHAnsi"/>
          <w:b/>
          <w:szCs w:val="22"/>
        </w:rPr>
        <w:t>március</w:t>
      </w:r>
      <w:r w:rsidR="006A0F1E">
        <w:rPr>
          <w:rFonts w:asciiTheme="minorHAnsi" w:hAnsiTheme="minorHAnsi" w:cstheme="minorHAnsi"/>
          <w:b/>
          <w:szCs w:val="22"/>
        </w:rPr>
        <w:t xml:space="preserve"> </w:t>
      </w:r>
      <w:r w:rsidR="00094D86">
        <w:rPr>
          <w:rFonts w:asciiTheme="minorHAnsi" w:hAnsiTheme="minorHAnsi" w:cstheme="minorHAnsi"/>
          <w:b/>
          <w:szCs w:val="22"/>
        </w:rPr>
        <w:t>20.</w:t>
      </w: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Pr="00A16E05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2CDA" w14:textId="77777777" w:rsidR="00BB3335" w:rsidRDefault="00BB3335" w:rsidP="00492410">
      <w:r>
        <w:separator/>
      </w:r>
    </w:p>
  </w:endnote>
  <w:endnote w:type="continuationSeparator" w:id="0">
    <w:p w14:paraId="2FF30E43" w14:textId="77777777" w:rsidR="00BB3335" w:rsidRDefault="00BB333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7307" w14:textId="77777777" w:rsidR="00BB3335" w:rsidRDefault="00BB3335" w:rsidP="00492410">
      <w:r>
        <w:separator/>
      </w:r>
    </w:p>
  </w:footnote>
  <w:footnote w:type="continuationSeparator" w:id="0">
    <w:p w14:paraId="63A12FBD" w14:textId="77777777" w:rsidR="00BB3335" w:rsidRDefault="00BB333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200AC"/>
    <w:rsid w:val="00057934"/>
    <w:rsid w:val="00094D86"/>
    <w:rsid w:val="001230ED"/>
    <w:rsid w:val="00155C1D"/>
    <w:rsid w:val="001759E3"/>
    <w:rsid w:val="001B03DF"/>
    <w:rsid w:val="0020519E"/>
    <w:rsid w:val="002305E0"/>
    <w:rsid w:val="00246756"/>
    <w:rsid w:val="00276BD9"/>
    <w:rsid w:val="002A12E4"/>
    <w:rsid w:val="002C0ED9"/>
    <w:rsid w:val="0031592D"/>
    <w:rsid w:val="00342FC9"/>
    <w:rsid w:val="00365B36"/>
    <w:rsid w:val="003D69D7"/>
    <w:rsid w:val="004007A6"/>
    <w:rsid w:val="00401EDF"/>
    <w:rsid w:val="00404FED"/>
    <w:rsid w:val="004307EA"/>
    <w:rsid w:val="004364B9"/>
    <w:rsid w:val="00446A66"/>
    <w:rsid w:val="00492410"/>
    <w:rsid w:val="005329A3"/>
    <w:rsid w:val="005452EC"/>
    <w:rsid w:val="005457B7"/>
    <w:rsid w:val="0058304F"/>
    <w:rsid w:val="005D51AC"/>
    <w:rsid w:val="00622542"/>
    <w:rsid w:val="0063042C"/>
    <w:rsid w:val="00645D02"/>
    <w:rsid w:val="006559CA"/>
    <w:rsid w:val="0069603F"/>
    <w:rsid w:val="006A0F1E"/>
    <w:rsid w:val="006C0FFD"/>
    <w:rsid w:val="006C2684"/>
    <w:rsid w:val="006D4A3D"/>
    <w:rsid w:val="00716122"/>
    <w:rsid w:val="00723C02"/>
    <w:rsid w:val="00735D7D"/>
    <w:rsid w:val="00777890"/>
    <w:rsid w:val="007C12C4"/>
    <w:rsid w:val="007C7445"/>
    <w:rsid w:val="00826F63"/>
    <w:rsid w:val="00862376"/>
    <w:rsid w:val="00883C23"/>
    <w:rsid w:val="008D0785"/>
    <w:rsid w:val="0091237E"/>
    <w:rsid w:val="0095548A"/>
    <w:rsid w:val="0097684B"/>
    <w:rsid w:val="009A3B9A"/>
    <w:rsid w:val="009B7B01"/>
    <w:rsid w:val="009C1BF2"/>
    <w:rsid w:val="009E5099"/>
    <w:rsid w:val="00A04E77"/>
    <w:rsid w:val="00A06130"/>
    <w:rsid w:val="00A100BE"/>
    <w:rsid w:val="00A16E05"/>
    <w:rsid w:val="00A767A6"/>
    <w:rsid w:val="00AD77D5"/>
    <w:rsid w:val="00AE7C3A"/>
    <w:rsid w:val="00B67C11"/>
    <w:rsid w:val="00BB3335"/>
    <w:rsid w:val="00BB4E34"/>
    <w:rsid w:val="00BC5E15"/>
    <w:rsid w:val="00BF0421"/>
    <w:rsid w:val="00C4375B"/>
    <w:rsid w:val="00C65674"/>
    <w:rsid w:val="00C744EE"/>
    <w:rsid w:val="00CD40D9"/>
    <w:rsid w:val="00D04AA0"/>
    <w:rsid w:val="00DB0CCF"/>
    <w:rsid w:val="00DD35E8"/>
    <w:rsid w:val="00DD48E9"/>
    <w:rsid w:val="00DE3510"/>
    <w:rsid w:val="00E0354A"/>
    <w:rsid w:val="00E0726E"/>
    <w:rsid w:val="00E225DC"/>
    <w:rsid w:val="00E34714"/>
    <w:rsid w:val="00E65828"/>
    <w:rsid w:val="00E65FBB"/>
    <w:rsid w:val="00E91BE0"/>
    <w:rsid w:val="00EC58C7"/>
    <w:rsid w:val="00ED2819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9</TotalTime>
  <Pages>1</Pages>
  <Words>142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8</cp:revision>
  <cp:lastPrinted>2023-01-17T07:31:00Z</cp:lastPrinted>
  <dcterms:created xsi:type="dcterms:W3CDTF">2024-03-11T10:52:00Z</dcterms:created>
  <dcterms:modified xsi:type="dcterms:W3CDTF">2024-03-21T13:17:00Z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