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6979ECE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6F0460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83A11">
        <w:rPr>
          <w:rFonts w:asciiTheme="minorHAnsi" w:hAnsiTheme="minorHAnsi" w:cstheme="minorHAnsi"/>
          <w:bCs/>
          <w:sz w:val="22"/>
          <w:szCs w:val="22"/>
        </w:rPr>
        <w:t>március 26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9D283" w14:textId="1A3D7603" w:rsidR="00CD5C73" w:rsidRPr="004E0E5D" w:rsidRDefault="00A061FC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a </w:t>
      </w:r>
      <w:r w:rsidR="00E0381D">
        <w:rPr>
          <w:rFonts w:asciiTheme="minorHAnsi" w:hAnsiTheme="minorHAnsi" w:cstheme="minorHAnsi"/>
          <w:i/>
          <w:sz w:val="22"/>
          <w:szCs w:val="22"/>
        </w:rPr>
        <w:t xml:space="preserve">Szombathely, </w:t>
      </w:r>
      <w:r w:rsidR="00D43090">
        <w:rPr>
          <w:rFonts w:asciiTheme="minorHAnsi" w:hAnsiTheme="minorHAnsi" w:cstheme="minorHAnsi"/>
          <w:i/>
          <w:sz w:val="22"/>
          <w:szCs w:val="22"/>
        </w:rPr>
        <w:t xml:space="preserve">Sárdi-ér </w:t>
      </w:r>
      <w:r w:rsidR="00F73691">
        <w:rPr>
          <w:rFonts w:asciiTheme="minorHAnsi" w:hAnsiTheme="minorHAnsi" w:cstheme="minorHAnsi"/>
          <w:i/>
          <w:sz w:val="22"/>
          <w:szCs w:val="22"/>
        </w:rPr>
        <w:t xml:space="preserve">utca </w:t>
      </w:r>
      <w:r w:rsidR="00D43090">
        <w:rPr>
          <w:rFonts w:asciiTheme="minorHAnsi" w:hAnsiTheme="minorHAnsi" w:cstheme="minorHAnsi"/>
          <w:i/>
          <w:sz w:val="22"/>
          <w:szCs w:val="22"/>
        </w:rPr>
        <w:t>12616 hrsz.</w:t>
      </w:r>
      <w:r w:rsidR="00E0381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3090">
        <w:rPr>
          <w:rFonts w:asciiTheme="minorHAnsi" w:hAnsiTheme="minorHAnsi" w:cstheme="minorHAnsi"/>
          <w:i/>
          <w:sz w:val="22"/>
          <w:szCs w:val="22"/>
        </w:rPr>
        <w:t>villamosenergia ellátás</w:t>
      </w:r>
      <w:r w:rsidR="001620F4" w:rsidRPr="004E0E5D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zöldterületen történő elhelyezéséhez</w:t>
      </w:r>
      <w:r w:rsidR="00B0018B">
        <w:rPr>
          <w:rFonts w:asciiTheme="minorHAnsi" w:hAnsiTheme="minorHAnsi" w:cstheme="minorHAnsi"/>
          <w:i/>
          <w:sz w:val="22"/>
          <w:szCs w:val="22"/>
        </w:rPr>
        <w:t xml:space="preserve"> szükséges döntés meghozatalára</w:t>
      </w: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1412F" w14:textId="0961A5CB" w:rsidR="00A03A41" w:rsidRPr="004E0E5D" w:rsidRDefault="00A03A41" w:rsidP="00A03A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Önkormányzata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B4A83" w14:textId="1D0255AE" w:rsidR="007A0BB7" w:rsidRPr="004E0E5D" w:rsidRDefault="006C6C6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9B331E">
        <w:rPr>
          <w:rFonts w:asciiTheme="minorHAnsi" w:hAnsiTheme="minorHAnsi" w:cstheme="minorHAnsi"/>
          <w:sz w:val="22"/>
          <w:szCs w:val="22"/>
        </w:rPr>
        <w:t>Villkász Kft.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 w:rsidR="00CA00CA" w:rsidRPr="004E0E5D">
        <w:rPr>
          <w:rFonts w:asciiTheme="minorHAnsi" w:hAnsiTheme="minorHAnsi" w:cstheme="minorHAnsi"/>
          <w:sz w:val="22"/>
          <w:szCs w:val="22"/>
        </w:rPr>
        <w:t>7</w:t>
      </w:r>
      <w:r w:rsidRPr="004E0E5D">
        <w:rPr>
          <w:rFonts w:asciiTheme="minorHAnsi" w:hAnsiTheme="minorHAnsi" w:cstheme="minorHAnsi"/>
          <w:sz w:val="22"/>
          <w:szCs w:val="22"/>
        </w:rPr>
        <w:t xml:space="preserve">00 </w:t>
      </w:r>
      <w:r w:rsidR="00CA00CA" w:rsidRPr="004E0E5D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9B331E">
        <w:rPr>
          <w:rFonts w:asciiTheme="minorHAnsi" w:hAnsiTheme="minorHAnsi" w:cstheme="minorHAnsi"/>
          <w:sz w:val="22"/>
          <w:szCs w:val="22"/>
        </w:rPr>
        <w:t>Mérleg u. 1/A.</w:t>
      </w:r>
      <w:r w:rsidRPr="004E0E5D">
        <w:rPr>
          <w:rFonts w:asciiTheme="minorHAnsi" w:hAnsiTheme="minorHAnsi" w:cstheme="minorHAnsi"/>
          <w:sz w:val="22"/>
          <w:szCs w:val="22"/>
        </w:rPr>
        <w:t xml:space="preserve">) </w:t>
      </w:r>
      <w:r w:rsidR="004C040C">
        <w:rPr>
          <w:rFonts w:asciiTheme="minorHAnsi" w:hAnsiTheme="minorHAnsi" w:cstheme="minorHAnsi"/>
          <w:sz w:val="22"/>
          <w:szCs w:val="22"/>
        </w:rPr>
        <w:t xml:space="preserve">kezelői és tulajdonosi hozzájárulás iránti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</w:t>
      </w:r>
      <w:r w:rsidR="002007A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4E0E5D">
        <w:rPr>
          <w:rFonts w:asciiTheme="minorHAnsi" w:hAnsiTheme="minorHAnsi" w:cstheme="minorHAnsi"/>
          <w:sz w:val="22"/>
          <w:szCs w:val="22"/>
        </w:rPr>
        <w:t>Városüzemeltetési Osztályhoz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FF3656" w:rsidRPr="004E0E5D">
        <w:rPr>
          <w:rFonts w:asciiTheme="minorHAnsi" w:hAnsiTheme="minorHAnsi" w:cstheme="minorHAnsi"/>
          <w:sz w:val="22"/>
          <w:szCs w:val="22"/>
        </w:rPr>
        <w:t xml:space="preserve">A kérelem szerint 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D82631">
        <w:rPr>
          <w:rFonts w:asciiTheme="minorHAnsi" w:hAnsiTheme="minorHAnsi" w:cstheme="minorHAnsi"/>
          <w:sz w:val="22"/>
          <w:szCs w:val="22"/>
        </w:rPr>
        <w:t>Sárdi-ér</w:t>
      </w:r>
      <w:r w:rsidR="00F73691">
        <w:rPr>
          <w:rFonts w:asciiTheme="minorHAnsi" w:hAnsiTheme="minorHAnsi" w:cstheme="minorHAnsi"/>
          <w:sz w:val="22"/>
          <w:szCs w:val="22"/>
        </w:rPr>
        <w:t xml:space="preserve"> utca</w:t>
      </w:r>
      <w:r w:rsidR="00D82631">
        <w:rPr>
          <w:rFonts w:asciiTheme="minorHAnsi" w:hAnsiTheme="minorHAnsi" w:cstheme="minorHAnsi"/>
          <w:sz w:val="22"/>
          <w:szCs w:val="22"/>
        </w:rPr>
        <w:t xml:space="preserve"> 12616 </w:t>
      </w:r>
      <w:r w:rsidR="00E0381D">
        <w:rPr>
          <w:rFonts w:asciiTheme="minorHAnsi" w:hAnsiTheme="minorHAnsi" w:cstheme="minorHAnsi"/>
          <w:sz w:val="22"/>
          <w:szCs w:val="22"/>
        </w:rPr>
        <w:t>hrsz-ú telek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 és a</w:t>
      </w:r>
      <w:r w:rsidR="00E0381D">
        <w:rPr>
          <w:rFonts w:asciiTheme="minorHAnsi" w:hAnsiTheme="minorHAnsi" w:cstheme="minorHAnsi"/>
          <w:sz w:val="22"/>
          <w:szCs w:val="22"/>
        </w:rPr>
        <w:t xml:space="preserve"> </w:t>
      </w:r>
      <w:r w:rsidR="00D82631">
        <w:rPr>
          <w:rFonts w:asciiTheme="minorHAnsi" w:hAnsiTheme="minorHAnsi" w:cstheme="minorHAnsi"/>
          <w:sz w:val="22"/>
          <w:szCs w:val="22"/>
        </w:rPr>
        <w:t xml:space="preserve">Tátika </w:t>
      </w:r>
      <w:r w:rsidR="00E0381D">
        <w:rPr>
          <w:rFonts w:asciiTheme="minorHAnsi" w:hAnsiTheme="minorHAnsi" w:cstheme="minorHAnsi"/>
          <w:sz w:val="22"/>
          <w:szCs w:val="22"/>
        </w:rPr>
        <w:t>u</w:t>
      </w:r>
      <w:r w:rsidR="00E35940">
        <w:rPr>
          <w:rFonts w:asciiTheme="minorHAnsi" w:hAnsiTheme="minorHAnsi" w:cstheme="minorHAnsi"/>
          <w:sz w:val="22"/>
          <w:szCs w:val="22"/>
        </w:rPr>
        <w:t>tca (</w:t>
      </w:r>
      <w:r w:rsidR="00D82631">
        <w:rPr>
          <w:rFonts w:asciiTheme="minorHAnsi" w:hAnsiTheme="minorHAnsi" w:cstheme="minorHAnsi"/>
          <w:sz w:val="22"/>
          <w:szCs w:val="22"/>
        </w:rPr>
        <w:t>8134</w:t>
      </w:r>
      <w:r w:rsidR="00E0381D">
        <w:rPr>
          <w:rFonts w:asciiTheme="minorHAnsi" w:hAnsiTheme="minorHAnsi" w:cstheme="minorHAnsi"/>
          <w:sz w:val="22"/>
          <w:szCs w:val="22"/>
        </w:rPr>
        <w:t xml:space="preserve"> hrsz</w:t>
      </w:r>
      <w:r w:rsidR="00E35940">
        <w:rPr>
          <w:rFonts w:asciiTheme="minorHAnsi" w:hAnsiTheme="minorHAnsi" w:cstheme="minorHAnsi"/>
          <w:sz w:val="22"/>
          <w:szCs w:val="22"/>
        </w:rPr>
        <w:t>)</w:t>
      </w:r>
      <w:r w:rsidR="007A0BB7" w:rsidRPr="004E0E5D">
        <w:rPr>
          <w:rFonts w:asciiTheme="minorHAnsi" w:hAnsiTheme="minorHAnsi" w:cstheme="minorHAnsi"/>
          <w:sz w:val="22"/>
          <w:szCs w:val="22"/>
        </w:rPr>
        <w:t xml:space="preserve"> között </w:t>
      </w:r>
      <w:r w:rsidR="00D82631">
        <w:rPr>
          <w:rFonts w:asciiTheme="minorHAnsi" w:hAnsiTheme="minorHAnsi" w:cstheme="minorHAnsi"/>
          <w:sz w:val="22"/>
          <w:szCs w:val="22"/>
        </w:rPr>
        <w:t>102</w:t>
      </w:r>
      <w:r w:rsidR="00D65189">
        <w:rPr>
          <w:rFonts w:asciiTheme="minorHAnsi" w:hAnsiTheme="minorHAnsi" w:cstheme="minorHAnsi"/>
          <w:sz w:val="22"/>
          <w:szCs w:val="22"/>
        </w:rPr>
        <w:t xml:space="preserve"> m hosszúságú </w:t>
      </w:r>
      <w:r w:rsidR="00D82631">
        <w:rPr>
          <w:rFonts w:asciiTheme="minorHAnsi" w:hAnsiTheme="minorHAnsi" w:cstheme="minorHAnsi"/>
          <w:sz w:val="22"/>
          <w:szCs w:val="22"/>
        </w:rPr>
        <w:t>NAYY 4x50 mm2 típusú</w:t>
      </w:r>
      <w:r w:rsidR="00E0381D">
        <w:rPr>
          <w:rFonts w:asciiTheme="minorHAnsi" w:hAnsiTheme="minorHAnsi" w:cstheme="minorHAnsi"/>
          <w:sz w:val="22"/>
          <w:szCs w:val="22"/>
        </w:rPr>
        <w:t xml:space="preserve"> </w:t>
      </w:r>
      <w:r w:rsidR="0023503D">
        <w:rPr>
          <w:rFonts w:asciiTheme="minorHAnsi" w:hAnsiTheme="minorHAnsi" w:cstheme="minorHAnsi"/>
          <w:sz w:val="22"/>
          <w:szCs w:val="22"/>
        </w:rPr>
        <w:t>villamosenergia földkábel</w:t>
      </w:r>
      <w:r w:rsidR="00D415E0">
        <w:rPr>
          <w:rFonts w:asciiTheme="minorHAnsi" w:hAnsiTheme="minorHAnsi" w:cstheme="minorHAnsi"/>
          <w:sz w:val="22"/>
          <w:szCs w:val="22"/>
        </w:rPr>
        <w:t xml:space="preserve"> </w:t>
      </w:r>
      <w:r w:rsidR="003D7BDA">
        <w:rPr>
          <w:rFonts w:asciiTheme="minorHAnsi" w:hAnsiTheme="minorHAnsi" w:cstheme="minorHAnsi"/>
          <w:sz w:val="22"/>
          <w:szCs w:val="22"/>
        </w:rPr>
        <w:t xml:space="preserve">csatlakozás </w:t>
      </w:r>
      <w:r w:rsidR="007A0BB7" w:rsidRPr="004E0E5D">
        <w:rPr>
          <w:rFonts w:asciiTheme="minorHAnsi" w:hAnsiTheme="minorHAnsi" w:cstheme="minorHAnsi"/>
          <w:sz w:val="22"/>
          <w:szCs w:val="22"/>
        </w:rPr>
        <w:t>létesül</w:t>
      </w:r>
      <w:r w:rsidR="00E0381D">
        <w:rPr>
          <w:rFonts w:asciiTheme="minorHAnsi" w:hAnsiTheme="minorHAnsi" w:cstheme="minorHAnsi"/>
          <w:sz w:val="22"/>
          <w:szCs w:val="22"/>
        </w:rPr>
        <w:t>ne.</w:t>
      </w:r>
    </w:p>
    <w:p w14:paraId="2FD6BFCA" w14:textId="5D3054A8" w:rsidR="00B36166" w:rsidRDefault="007A0BB7" w:rsidP="0023503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tervezett </w:t>
      </w:r>
      <w:r w:rsidR="00E0381D">
        <w:rPr>
          <w:rFonts w:asciiTheme="minorHAnsi" w:hAnsiTheme="minorHAnsi" w:cstheme="minorHAnsi"/>
          <w:sz w:val="22"/>
          <w:szCs w:val="22"/>
        </w:rPr>
        <w:t>bekötés</w:t>
      </w:r>
      <w:r w:rsidRPr="004E0E5D">
        <w:rPr>
          <w:rFonts w:asciiTheme="minorHAnsi" w:hAnsiTheme="minorHAnsi" w:cstheme="minorHAnsi"/>
          <w:sz w:val="22"/>
          <w:szCs w:val="22"/>
        </w:rPr>
        <w:t xml:space="preserve"> nyomvonala</w:t>
      </w:r>
      <w:r w:rsidR="00F9486F" w:rsidRPr="004E0E5D">
        <w:rPr>
          <w:rFonts w:asciiTheme="minorHAnsi" w:hAnsiTheme="minorHAnsi" w:cstheme="minorHAnsi"/>
          <w:sz w:val="22"/>
          <w:szCs w:val="22"/>
        </w:rPr>
        <w:t xml:space="preserve"> érinti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23503D">
        <w:rPr>
          <w:rFonts w:asciiTheme="minorHAnsi" w:hAnsiTheme="minorHAnsi" w:cstheme="minorHAnsi"/>
          <w:sz w:val="22"/>
          <w:szCs w:val="22"/>
        </w:rPr>
        <w:t>Tátika utca 8134</w:t>
      </w:r>
      <w:r w:rsidR="00F9486F" w:rsidRPr="004E0E5D">
        <w:rPr>
          <w:rFonts w:asciiTheme="minorHAnsi" w:hAnsiTheme="minorHAnsi" w:cstheme="minorHAnsi"/>
          <w:sz w:val="22"/>
          <w:szCs w:val="22"/>
        </w:rPr>
        <w:t xml:space="preserve"> hrsz-ú önkormányzati </w:t>
      </w:r>
      <w:r w:rsidR="00E35940">
        <w:rPr>
          <w:rFonts w:asciiTheme="minorHAnsi" w:hAnsiTheme="minorHAnsi" w:cstheme="minorHAnsi"/>
          <w:sz w:val="22"/>
          <w:szCs w:val="22"/>
        </w:rPr>
        <w:t xml:space="preserve">tulajdonú ingatlan területén lévő </w:t>
      </w:r>
      <w:r w:rsidR="00E517C8" w:rsidRPr="004E0E5D">
        <w:rPr>
          <w:rFonts w:asciiTheme="minorHAnsi" w:hAnsiTheme="minorHAnsi" w:cstheme="minorHAnsi"/>
          <w:sz w:val="22"/>
          <w:szCs w:val="22"/>
        </w:rPr>
        <w:t>zöldterület</w:t>
      </w:r>
      <w:r w:rsidR="00071325">
        <w:rPr>
          <w:rFonts w:asciiTheme="minorHAnsi" w:hAnsiTheme="minorHAnsi" w:cstheme="minorHAnsi"/>
          <w:sz w:val="22"/>
          <w:szCs w:val="22"/>
        </w:rPr>
        <w:t>e</w:t>
      </w:r>
      <w:r w:rsidR="00E0381D">
        <w:rPr>
          <w:rFonts w:asciiTheme="minorHAnsi" w:hAnsiTheme="minorHAnsi" w:cstheme="minorHAnsi"/>
          <w:sz w:val="22"/>
          <w:szCs w:val="22"/>
        </w:rPr>
        <w:t>t.</w:t>
      </w:r>
    </w:p>
    <w:p w14:paraId="213471A5" w14:textId="5C84BD09" w:rsidR="005419B0" w:rsidRDefault="005419B0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419B0">
        <w:rPr>
          <w:rFonts w:asciiTheme="minorHAnsi" w:hAnsiTheme="minorHAnsi" w:cstheme="minorHAnsi"/>
          <w:sz w:val="22"/>
          <w:szCs w:val="22"/>
        </w:rPr>
        <w:t xml:space="preserve">A tervezett </w:t>
      </w:r>
      <w:r w:rsidR="00B36166">
        <w:rPr>
          <w:rFonts w:asciiTheme="minorHAnsi" w:hAnsiTheme="minorHAnsi" w:cstheme="minorHAnsi"/>
          <w:sz w:val="22"/>
          <w:szCs w:val="22"/>
        </w:rPr>
        <w:t xml:space="preserve">nyomvonal </w:t>
      </w:r>
      <w:r w:rsidRPr="005419B0">
        <w:rPr>
          <w:rFonts w:asciiTheme="minorHAnsi" w:hAnsiTheme="minorHAnsi" w:cstheme="minorHAnsi"/>
          <w:sz w:val="22"/>
          <w:szCs w:val="22"/>
        </w:rPr>
        <w:t>kialakítás</w:t>
      </w:r>
      <w:r w:rsidR="00B36166">
        <w:rPr>
          <w:rFonts w:asciiTheme="minorHAnsi" w:hAnsiTheme="minorHAnsi" w:cstheme="minorHAnsi"/>
          <w:sz w:val="22"/>
          <w:szCs w:val="22"/>
        </w:rPr>
        <w:t>oka</w:t>
      </w:r>
      <w:r w:rsidRPr="005419B0">
        <w:rPr>
          <w:rFonts w:asciiTheme="minorHAnsi" w:hAnsiTheme="minorHAnsi" w:cstheme="minorHAnsi"/>
          <w:sz w:val="22"/>
          <w:szCs w:val="22"/>
        </w:rPr>
        <w:t>t az 1.</w:t>
      </w:r>
      <w:r w:rsidR="002E6DE1">
        <w:rPr>
          <w:rFonts w:asciiTheme="minorHAnsi" w:hAnsiTheme="minorHAnsi" w:cstheme="minorHAnsi"/>
          <w:sz w:val="22"/>
          <w:szCs w:val="22"/>
        </w:rPr>
        <w:t xml:space="preserve"> </w:t>
      </w:r>
      <w:r w:rsidRPr="005419B0">
        <w:rPr>
          <w:rFonts w:asciiTheme="minorHAnsi" w:hAnsiTheme="minorHAnsi" w:cstheme="minorHAnsi"/>
          <w:sz w:val="22"/>
          <w:szCs w:val="22"/>
        </w:rPr>
        <w:t>számú melléklet</w:t>
      </w:r>
      <w:r w:rsidR="00B36166">
        <w:rPr>
          <w:rFonts w:asciiTheme="minorHAnsi" w:hAnsiTheme="minorHAnsi" w:cstheme="minorHAnsi"/>
          <w:sz w:val="22"/>
          <w:szCs w:val="22"/>
        </w:rPr>
        <w:t>ként csatolt helyszínrajz mutatja be</w:t>
      </w:r>
      <w:r w:rsidRPr="005419B0">
        <w:rPr>
          <w:rFonts w:asciiTheme="minorHAnsi" w:hAnsiTheme="minorHAnsi" w:cstheme="minorHAnsi"/>
          <w:sz w:val="22"/>
          <w:szCs w:val="22"/>
        </w:rPr>
        <w:t>.</w:t>
      </w:r>
    </w:p>
    <w:p w14:paraId="70109F16" w14:textId="4CCF1868" w:rsidR="00315A69" w:rsidRDefault="0094141D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Város</w:t>
      </w:r>
      <w:r w:rsidR="00030CB4">
        <w:rPr>
          <w:rFonts w:asciiTheme="minorHAnsi" w:hAnsiTheme="minorHAnsi" w:cstheme="minorHAnsi"/>
          <w:sz w:val="22"/>
          <w:szCs w:val="22"/>
        </w:rPr>
        <w:t xml:space="preserve">üzemeltetési </w:t>
      </w:r>
      <w:r>
        <w:rPr>
          <w:rFonts w:asciiTheme="minorHAnsi" w:hAnsiTheme="minorHAnsi" w:cstheme="minorHAnsi"/>
          <w:sz w:val="22"/>
          <w:szCs w:val="22"/>
        </w:rPr>
        <w:t xml:space="preserve">Osztály </w:t>
      </w:r>
      <w:r w:rsidR="00776D72">
        <w:rPr>
          <w:rFonts w:asciiTheme="minorHAnsi" w:hAnsiTheme="minorHAnsi" w:cstheme="minorHAnsi"/>
          <w:sz w:val="22"/>
          <w:szCs w:val="22"/>
        </w:rPr>
        <w:t>megállapította, hogy a tervezett bekötések nem kerülhettek más nyomvonalra,</w:t>
      </w:r>
      <w:r w:rsidR="005E1A3A">
        <w:rPr>
          <w:rFonts w:asciiTheme="minorHAnsi" w:hAnsiTheme="minorHAnsi" w:cstheme="minorHAnsi"/>
          <w:sz w:val="22"/>
          <w:szCs w:val="22"/>
        </w:rPr>
        <w:t xml:space="preserve"> mivel </w:t>
      </w:r>
      <w:r w:rsidR="00776D7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46363">
        <w:rPr>
          <w:rFonts w:asciiTheme="minorHAnsi" w:hAnsiTheme="minorHAnsi" w:cstheme="minorHAnsi"/>
          <w:sz w:val="22"/>
          <w:szCs w:val="22"/>
        </w:rPr>
        <w:t>t</w:t>
      </w:r>
      <w:r w:rsidR="00ED6CB6">
        <w:rPr>
          <w:rFonts w:asciiTheme="minorHAnsi" w:hAnsiTheme="minorHAnsi" w:cstheme="minorHAnsi"/>
          <w:sz w:val="22"/>
          <w:szCs w:val="22"/>
        </w:rPr>
        <w:t>öbbi</w:t>
      </w:r>
      <w:r w:rsidR="000463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közmű</w:t>
      </w:r>
      <w:r w:rsidR="00ED6C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védőtávolságá</w:t>
      </w:r>
      <w:r w:rsidR="00B73EB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szem előtt </w:t>
      </w:r>
      <w:r w:rsidR="00B73EB5">
        <w:rPr>
          <w:rFonts w:asciiTheme="minorHAnsi" w:hAnsiTheme="minorHAnsi" w:cstheme="minorHAnsi"/>
          <w:sz w:val="22"/>
          <w:szCs w:val="22"/>
        </w:rPr>
        <w:t xml:space="preserve">kell </w:t>
      </w:r>
      <w:r>
        <w:rPr>
          <w:rFonts w:asciiTheme="minorHAnsi" w:hAnsiTheme="minorHAnsi" w:cstheme="minorHAnsi"/>
          <w:sz w:val="22"/>
          <w:szCs w:val="22"/>
        </w:rPr>
        <w:t>tart</w:t>
      </w:r>
      <w:r w:rsidR="00B73EB5">
        <w:rPr>
          <w:rFonts w:asciiTheme="minorHAnsi" w:hAnsiTheme="minorHAnsi" w:cstheme="minorHAnsi"/>
          <w:sz w:val="22"/>
          <w:szCs w:val="22"/>
        </w:rPr>
        <w:t>ani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204E27" w14:textId="2DB4B8F8" w:rsidR="00621D34" w:rsidRDefault="00621D34" w:rsidP="00621D3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Csaba úton tervezett útrekonstrukció </w:t>
      </w:r>
      <w:r w:rsidR="009F6B65">
        <w:rPr>
          <w:rFonts w:asciiTheme="minorHAnsi" w:hAnsiTheme="minorHAnsi" w:cstheme="minorHAnsi"/>
          <w:sz w:val="22"/>
          <w:szCs w:val="22"/>
        </w:rPr>
        <w:t xml:space="preserve">és útvonal terelés </w:t>
      </w:r>
      <w:r>
        <w:rPr>
          <w:rFonts w:asciiTheme="minorHAnsi" w:hAnsiTheme="minorHAnsi" w:cstheme="minorHAnsi"/>
          <w:sz w:val="22"/>
          <w:szCs w:val="22"/>
        </w:rPr>
        <w:t>miatt a munkavégzés június 1. után kezdhető meg.</w:t>
      </w:r>
    </w:p>
    <w:p w14:paraId="57DFE355" w14:textId="298D7B85" w:rsidR="000E3852" w:rsidRDefault="000E3852" w:rsidP="0094141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nyomvonal</w:t>
      </w:r>
      <w:r w:rsidR="00F1759C">
        <w:rPr>
          <w:rFonts w:asciiTheme="minorHAnsi" w:hAnsiTheme="minorHAnsi" w:cstheme="minorHAnsi"/>
          <w:sz w:val="22"/>
          <w:szCs w:val="22"/>
        </w:rPr>
        <w:t xml:space="preserve"> </w:t>
      </w:r>
      <w:r w:rsidR="00F1759C" w:rsidRPr="00F1759C">
        <w:rPr>
          <w:rFonts w:asciiTheme="minorHAnsi" w:hAnsiTheme="minorHAnsi" w:cstheme="minorHAnsi"/>
          <w:sz w:val="22"/>
          <w:szCs w:val="22"/>
        </w:rPr>
        <w:t>kizárólag füvesített területet</w:t>
      </w:r>
      <w:r w:rsidR="00F1759C">
        <w:rPr>
          <w:rFonts w:asciiTheme="minorHAnsi" w:hAnsiTheme="minorHAnsi" w:cstheme="minorHAnsi"/>
          <w:sz w:val="22"/>
          <w:szCs w:val="22"/>
        </w:rPr>
        <w:t xml:space="preserve"> érint,</w:t>
      </w:r>
      <w:r>
        <w:rPr>
          <w:rFonts w:asciiTheme="minorHAnsi" w:hAnsiTheme="minorHAnsi" w:cstheme="minorHAnsi"/>
          <w:sz w:val="22"/>
          <w:szCs w:val="22"/>
        </w:rPr>
        <w:t xml:space="preserve"> fásszárú növényzetet, fát, cserjét nem</w:t>
      </w:r>
      <w:r w:rsidR="00F1759C">
        <w:rPr>
          <w:rFonts w:asciiTheme="minorHAnsi" w:hAnsiTheme="minorHAnsi" w:cstheme="minorHAnsi"/>
          <w:sz w:val="22"/>
          <w:szCs w:val="22"/>
        </w:rPr>
        <w:t>.</w:t>
      </w:r>
    </w:p>
    <w:p w14:paraId="340BBB56" w14:textId="7A140B2D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0AE25FDD" w:rsidR="00CD5C73" w:rsidRPr="004E0E5D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március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738575DA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III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0107B28F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A2411B" w:rsidRPr="00A2411B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DF6820">
        <w:rPr>
          <w:rFonts w:asciiTheme="minorHAnsi" w:hAnsiTheme="minorHAnsi" w:cstheme="minorHAnsi"/>
          <w:sz w:val="22"/>
          <w:szCs w:val="22"/>
        </w:rPr>
        <w:t>Sárdi-ér</w:t>
      </w:r>
      <w:r w:rsidR="002E6DE1">
        <w:rPr>
          <w:rFonts w:asciiTheme="minorHAnsi" w:hAnsiTheme="minorHAnsi" w:cstheme="minorHAnsi"/>
          <w:sz w:val="22"/>
          <w:szCs w:val="22"/>
        </w:rPr>
        <w:t xml:space="preserve"> utca</w:t>
      </w:r>
      <w:r w:rsidR="00DF6820">
        <w:rPr>
          <w:rFonts w:asciiTheme="minorHAnsi" w:hAnsiTheme="minorHAnsi" w:cstheme="minorHAnsi"/>
          <w:sz w:val="22"/>
          <w:szCs w:val="22"/>
        </w:rPr>
        <w:t xml:space="preserve"> 12616 hrsz-ú ingatlan villamosenergia ellátás</w:t>
      </w:r>
      <w:r w:rsidR="00A2411B" w:rsidRPr="00A2411B">
        <w:rPr>
          <w:rFonts w:asciiTheme="minorHAnsi" w:hAnsiTheme="minorHAnsi" w:cstheme="minorHAnsi"/>
          <w:sz w:val="22"/>
          <w:szCs w:val="22"/>
        </w:rPr>
        <w:t xml:space="preserve"> zöldterületen történő elhelyezéséhez</w:t>
      </w:r>
      <w:r w:rsidR="00B0018B">
        <w:rPr>
          <w:rFonts w:asciiTheme="minorHAnsi" w:hAnsiTheme="minorHAnsi" w:cstheme="minorHAnsi"/>
          <w:sz w:val="22"/>
          <w:szCs w:val="22"/>
        </w:rPr>
        <w:t xml:space="preserve"> 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4D673E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5D20321F" w:rsidR="009C78A0" w:rsidRPr="00191CC5" w:rsidRDefault="00457029" w:rsidP="00191CC5">
      <w:pPr>
        <w:jc w:val="both"/>
        <w:rPr>
          <w:rFonts w:asciiTheme="minorHAnsi" w:hAnsiTheme="minorHAnsi" w:cstheme="minorHAnsi"/>
          <w:sz w:val="22"/>
          <w:szCs w:val="22"/>
        </w:rPr>
      </w:pPr>
      <w:r w:rsidRPr="00191CC5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15A69" w:rsidRPr="00191CC5">
        <w:rPr>
          <w:rFonts w:asciiTheme="minorHAnsi" w:hAnsiTheme="minorHAnsi" w:cstheme="minorHAnsi"/>
          <w:sz w:val="22"/>
          <w:szCs w:val="22"/>
        </w:rPr>
        <w:t>támogatja</w:t>
      </w:r>
      <w:r w:rsidRPr="00191CC5">
        <w:rPr>
          <w:rFonts w:asciiTheme="minorHAnsi" w:hAnsiTheme="minorHAnsi" w:cstheme="minorHAnsi"/>
          <w:sz w:val="22"/>
          <w:szCs w:val="22"/>
        </w:rPr>
        <w:t xml:space="preserve">, hogy </w:t>
      </w:r>
      <w:r w:rsidR="0052299E" w:rsidRPr="00191CC5">
        <w:rPr>
          <w:rFonts w:asciiTheme="minorHAnsi" w:hAnsiTheme="minorHAnsi" w:cstheme="minorHAnsi"/>
          <w:sz w:val="22"/>
          <w:szCs w:val="22"/>
        </w:rPr>
        <w:t xml:space="preserve">a </w:t>
      </w:r>
      <w:r w:rsidR="0070111C">
        <w:rPr>
          <w:rFonts w:asciiTheme="minorHAnsi" w:hAnsiTheme="minorHAnsi" w:cstheme="minorHAnsi"/>
          <w:sz w:val="22"/>
          <w:szCs w:val="22"/>
        </w:rPr>
        <w:t>Sárdi-ér 12616 hrsz</w:t>
      </w:r>
      <w:r w:rsidR="004647A5">
        <w:rPr>
          <w:rFonts w:asciiTheme="minorHAnsi" w:hAnsiTheme="minorHAnsi" w:cstheme="minorHAnsi"/>
          <w:sz w:val="22"/>
          <w:szCs w:val="22"/>
        </w:rPr>
        <w:t xml:space="preserve">-ú </w:t>
      </w:r>
      <w:r w:rsidR="000D3DED">
        <w:rPr>
          <w:rFonts w:asciiTheme="minorHAnsi" w:hAnsiTheme="minorHAnsi" w:cstheme="minorHAnsi"/>
          <w:sz w:val="22"/>
          <w:szCs w:val="22"/>
        </w:rPr>
        <w:t>ingatlan</w:t>
      </w:r>
      <w:r w:rsidR="0070111C">
        <w:rPr>
          <w:rFonts w:asciiTheme="minorHAnsi" w:hAnsiTheme="minorHAnsi" w:cstheme="minorHAnsi"/>
          <w:sz w:val="22"/>
          <w:szCs w:val="22"/>
        </w:rPr>
        <w:t>ra</w:t>
      </w:r>
      <w:r w:rsidR="004647A5">
        <w:rPr>
          <w:rFonts w:asciiTheme="minorHAnsi" w:hAnsiTheme="minorHAnsi" w:cstheme="minorHAnsi"/>
          <w:sz w:val="22"/>
          <w:szCs w:val="22"/>
        </w:rPr>
        <w:t xml:space="preserve"> </w:t>
      </w:r>
      <w:r w:rsidR="0023503D">
        <w:rPr>
          <w:rFonts w:asciiTheme="minorHAnsi" w:hAnsiTheme="minorHAnsi" w:cstheme="minorHAnsi"/>
          <w:sz w:val="22"/>
          <w:szCs w:val="22"/>
        </w:rPr>
        <w:t xml:space="preserve">a </w:t>
      </w:r>
      <w:r w:rsidR="00001CD4" w:rsidRPr="00191CC5">
        <w:rPr>
          <w:rFonts w:asciiTheme="minorHAnsi" w:hAnsiTheme="minorHAnsi" w:cstheme="minorHAnsi"/>
          <w:sz w:val="22"/>
          <w:szCs w:val="22"/>
        </w:rPr>
        <w:t xml:space="preserve">benyújtott tervdokumentáció alapján </w:t>
      </w:r>
      <w:r w:rsidR="0070111C">
        <w:rPr>
          <w:rFonts w:asciiTheme="minorHAnsi" w:hAnsiTheme="minorHAnsi" w:cstheme="minorHAnsi"/>
          <w:sz w:val="22"/>
          <w:szCs w:val="22"/>
        </w:rPr>
        <w:t xml:space="preserve">villamosenergia földkábel </w:t>
      </w:r>
      <w:r w:rsidR="007054D2">
        <w:rPr>
          <w:rFonts w:asciiTheme="minorHAnsi" w:hAnsiTheme="minorHAnsi" w:cstheme="minorHAnsi"/>
          <w:sz w:val="22"/>
          <w:szCs w:val="22"/>
        </w:rPr>
        <w:t>épüljön ki</w:t>
      </w:r>
      <w:r w:rsidR="004D673E">
        <w:rPr>
          <w:rFonts w:asciiTheme="minorHAnsi" w:hAnsiTheme="minorHAnsi" w:cstheme="minorHAnsi"/>
          <w:sz w:val="22"/>
          <w:szCs w:val="22"/>
        </w:rPr>
        <w:t xml:space="preserve"> a kezelői hozzájárulásban előírt feltételekkel</w:t>
      </w:r>
      <w:r w:rsidR="006F3707">
        <w:rPr>
          <w:rFonts w:asciiTheme="minorHAnsi" w:hAnsiTheme="minorHAnsi" w:cstheme="minorHAnsi"/>
          <w:sz w:val="22"/>
          <w:szCs w:val="22"/>
        </w:rPr>
        <w:t>, június 1. utáni munkakezdéssel</w:t>
      </w:r>
      <w:r w:rsidR="007054D2">
        <w:rPr>
          <w:rFonts w:asciiTheme="minorHAnsi" w:hAnsiTheme="minorHAnsi" w:cstheme="minorHAnsi"/>
          <w:sz w:val="22"/>
          <w:szCs w:val="22"/>
        </w:rPr>
        <w:t>.</w:t>
      </w:r>
    </w:p>
    <w:p w14:paraId="4496EC80" w14:textId="098FC162" w:rsidR="008C1FFD" w:rsidRPr="004E0E5D" w:rsidRDefault="008C1FFD" w:rsidP="000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240F7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240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32649B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1"/>
  </w:num>
  <w:num w:numId="2" w16cid:durableId="966350234">
    <w:abstractNumId w:val="2"/>
  </w:num>
  <w:num w:numId="3" w16cid:durableId="46492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30CB4"/>
    <w:rsid w:val="00044644"/>
    <w:rsid w:val="00046363"/>
    <w:rsid w:val="0004716E"/>
    <w:rsid w:val="000471AD"/>
    <w:rsid w:val="00071325"/>
    <w:rsid w:val="0009247A"/>
    <w:rsid w:val="000B10AD"/>
    <w:rsid w:val="000B1924"/>
    <w:rsid w:val="000B1C08"/>
    <w:rsid w:val="000B37A0"/>
    <w:rsid w:val="000C403E"/>
    <w:rsid w:val="000D0469"/>
    <w:rsid w:val="000D3DED"/>
    <w:rsid w:val="000D3F57"/>
    <w:rsid w:val="000D5554"/>
    <w:rsid w:val="000E3852"/>
    <w:rsid w:val="00132161"/>
    <w:rsid w:val="0014564A"/>
    <w:rsid w:val="00153EEF"/>
    <w:rsid w:val="00157FF4"/>
    <w:rsid w:val="001620F4"/>
    <w:rsid w:val="00182178"/>
    <w:rsid w:val="00191CC5"/>
    <w:rsid w:val="001A4648"/>
    <w:rsid w:val="001C025C"/>
    <w:rsid w:val="001D177F"/>
    <w:rsid w:val="001D7B26"/>
    <w:rsid w:val="001D7F70"/>
    <w:rsid w:val="001E396A"/>
    <w:rsid w:val="002007A9"/>
    <w:rsid w:val="00204FBE"/>
    <w:rsid w:val="0023503D"/>
    <w:rsid w:val="00240F79"/>
    <w:rsid w:val="00255E73"/>
    <w:rsid w:val="002649CA"/>
    <w:rsid w:val="00286955"/>
    <w:rsid w:val="00291C3E"/>
    <w:rsid w:val="002A34CE"/>
    <w:rsid w:val="002A387E"/>
    <w:rsid w:val="002A6F36"/>
    <w:rsid w:val="002E6DE1"/>
    <w:rsid w:val="00315A69"/>
    <w:rsid w:val="00316E8B"/>
    <w:rsid w:val="00317C8F"/>
    <w:rsid w:val="00325973"/>
    <w:rsid w:val="0032649B"/>
    <w:rsid w:val="00334FC7"/>
    <w:rsid w:val="0034130E"/>
    <w:rsid w:val="00356256"/>
    <w:rsid w:val="0036455B"/>
    <w:rsid w:val="00396253"/>
    <w:rsid w:val="003B7A03"/>
    <w:rsid w:val="003D1858"/>
    <w:rsid w:val="003D7BDA"/>
    <w:rsid w:val="003E028C"/>
    <w:rsid w:val="00402327"/>
    <w:rsid w:val="00407238"/>
    <w:rsid w:val="00410320"/>
    <w:rsid w:val="0044602F"/>
    <w:rsid w:val="00457029"/>
    <w:rsid w:val="004647A5"/>
    <w:rsid w:val="00481863"/>
    <w:rsid w:val="00484FD5"/>
    <w:rsid w:val="00495677"/>
    <w:rsid w:val="004957E9"/>
    <w:rsid w:val="004B62C9"/>
    <w:rsid w:val="004C040C"/>
    <w:rsid w:val="004D0B2F"/>
    <w:rsid w:val="004D115B"/>
    <w:rsid w:val="004D673E"/>
    <w:rsid w:val="004E0E5D"/>
    <w:rsid w:val="004F70CB"/>
    <w:rsid w:val="00500F0C"/>
    <w:rsid w:val="0052299E"/>
    <w:rsid w:val="00530260"/>
    <w:rsid w:val="00537F82"/>
    <w:rsid w:val="005419B0"/>
    <w:rsid w:val="00546307"/>
    <w:rsid w:val="00546335"/>
    <w:rsid w:val="00575A5F"/>
    <w:rsid w:val="0058139C"/>
    <w:rsid w:val="005B2C79"/>
    <w:rsid w:val="005E1A3A"/>
    <w:rsid w:val="005E394E"/>
    <w:rsid w:val="005F0DE6"/>
    <w:rsid w:val="005F19FE"/>
    <w:rsid w:val="006164BC"/>
    <w:rsid w:val="00621D34"/>
    <w:rsid w:val="00644EE3"/>
    <w:rsid w:val="00646709"/>
    <w:rsid w:val="00665129"/>
    <w:rsid w:val="00666746"/>
    <w:rsid w:val="00671916"/>
    <w:rsid w:val="0068284C"/>
    <w:rsid w:val="00685185"/>
    <w:rsid w:val="006A378C"/>
    <w:rsid w:val="006B05E5"/>
    <w:rsid w:val="006B5218"/>
    <w:rsid w:val="006C6C63"/>
    <w:rsid w:val="006F0460"/>
    <w:rsid w:val="006F0B22"/>
    <w:rsid w:val="006F3707"/>
    <w:rsid w:val="006F4986"/>
    <w:rsid w:val="0070111C"/>
    <w:rsid w:val="00704DC9"/>
    <w:rsid w:val="007054D2"/>
    <w:rsid w:val="00721799"/>
    <w:rsid w:val="0072554B"/>
    <w:rsid w:val="00730FC9"/>
    <w:rsid w:val="00737AA3"/>
    <w:rsid w:val="00767B6D"/>
    <w:rsid w:val="00776D72"/>
    <w:rsid w:val="007824ED"/>
    <w:rsid w:val="00793AA0"/>
    <w:rsid w:val="007A0BB7"/>
    <w:rsid w:val="007A77E6"/>
    <w:rsid w:val="007B2FF9"/>
    <w:rsid w:val="007B4759"/>
    <w:rsid w:val="007D3174"/>
    <w:rsid w:val="007E3E80"/>
    <w:rsid w:val="007F0390"/>
    <w:rsid w:val="007F2F31"/>
    <w:rsid w:val="00803C8D"/>
    <w:rsid w:val="00814B21"/>
    <w:rsid w:val="00825C9A"/>
    <w:rsid w:val="008300E6"/>
    <w:rsid w:val="00842DA1"/>
    <w:rsid w:val="008520A1"/>
    <w:rsid w:val="008711A4"/>
    <w:rsid w:val="008715FC"/>
    <w:rsid w:val="008728D0"/>
    <w:rsid w:val="00876C01"/>
    <w:rsid w:val="008A3856"/>
    <w:rsid w:val="008C0997"/>
    <w:rsid w:val="008C1FFD"/>
    <w:rsid w:val="008C2810"/>
    <w:rsid w:val="00901688"/>
    <w:rsid w:val="00921613"/>
    <w:rsid w:val="009348EA"/>
    <w:rsid w:val="0094141D"/>
    <w:rsid w:val="00942438"/>
    <w:rsid w:val="0096279B"/>
    <w:rsid w:val="00962F74"/>
    <w:rsid w:val="009652B9"/>
    <w:rsid w:val="00971A64"/>
    <w:rsid w:val="00972CED"/>
    <w:rsid w:val="009B331E"/>
    <w:rsid w:val="009C78A0"/>
    <w:rsid w:val="009E1778"/>
    <w:rsid w:val="009F1D58"/>
    <w:rsid w:val="009F6B65"/>
    <w:rsid w:val="00A03438"/>
    <w:rsid w:val="00A03A41"/>
    <w:rsid w:val="00A061FC"/>
    <w:rsid w:val="00A14728"/>
    <w:rsid w:val="00A2411B"/>
    <w:rsid w:val="00A36CE3"/>
    <w:rsid w:val="00A7633E"/>
    <w:rsid w:val="00A8419C"/>
    <w:rsid w:val="00A9626A"/>
    <w:rsid w:val="00AA7FC3"/>
    <w:rsid w:val="00AB2B9B"/>
    <w:rsid w:val="00AB7B31"/>
    <w:rsid w:val="00AC3D7B"/>
    <w:rsid w:val="00AD08CD"/>
    <w:rsid w:val="00B0018B"/>
    <w:rsid w:val="00B36166"/>
    <w:rsid w:val="00B51BFF"/>
    <w:rsid w:val="00B5645B"/>
    <w:rsid w:val="00B610E8"/>
    <w:rsid w:val="00B73EB5"/>
    <w:rsid w:val="00B87EBF"/>
    <w:rsid w:val="00B90589"/>
    <w:rsid w:val="00BA7A0D"/>
    <w:rsid w:val="00BB7C14"/>
    <w:rsid w:val="00BC46F6"/>
    <w:rsid w:val="00BE370B"/>
    <w:rsid w:val="00C1607D"/>
    <w:rsid w:val="00C5335A"/>
    <w:rsid w:val="00C54E75"/>
    <w:rsid w:val="00C62D8A"/>
    <w:rsid w:val="00CA00CA"/>
    <w:rsid w:val="00CD5C73"/>
    <w:rsid w:val="00CE0560"/>
    <w:rsid w:val="00CF2F50"/>
    <w:rsid w:val="00D05FF9"/>
    <w:rsid w:val="00D13167"/>
    <w:rsid w:val="00D415E0"/>
    <w:rsid w:val="00D43090"/>
    <w:rsid w:val="00D54DF8"/>
    <w:rsid w:val="00D65189"/>
    <w:rsid w:val="00D65B03"/>
    <w:rsid w:val="00D71AA3"/>
    <w:rsid w:val="00D81357"/>
    <w:rsid w:val="00D82631"/>
    <w:rsid w:val="00DB5B4C"/>
    <w:rsid w:val="00DD089B"/>
    <w:rsid w:val="00DD4428"/>
    <w:rsid w:val="00DF6820"/>
    <w:rsid w:val="00E0381D"/>
    <w:rsid w:val="00E20D84"/>
    <w:rsid w:val="00E34FFA"/>
    <w:rsid w:val="00E35940"/>
    <w:rsid w:val="00E5049F"/>
    <w:rsid w:val="00E517C8"/>
    <w:rsid w:val="00E57CF7"/>
    <w:rsid w:val="00E82F69"/>
    <w:rsid w:val="00E83A11"/>
    <w:rsid w:val="00E961BC"/>
    <w:rsid w:val="00E97F55"/>
    <w:rsid w:val="00EA528E"/>
    <w:rsid w:val="00EB0B5B"/>
    <w:rsid w:val="00EB1352"/>
    <w:rsid w:val="00EC3367"/>
    <w:rsid w:val="00EC7C11"/>
    <w:rsid w:val="00ED6CB6"/>
    <w:rsid w:val="00EE0469"/>
    <w:rsid w:val="00EE515B"/>
    <w:rsid w:val="00EE6628"/>
    <w:rsid w:val="00EF51A0"/>
    <w:rsid w:val="00F1759C"/>
    <w:rsid w:val="00F71018"/>
    <w:rsid w:val="00F72E64"/>
    <w:rsid w:val="00F73691"/>
    <w:rsid w:val="00F75309"/>
    <w:rsid w:val="00F93187"/>
    <w:rsid w:val="00F9486F"/>
    <w:rsid w:val="00FA4BA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3</TotalTime>
  <Pages>2</Pages>
  <Words>334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Kiss Dávid</cp:lastModifiedBy>
  <cp:revision>6</cp:revision>
  <cp:lastPrinted>2023-10-18T07:13:00Z</cp:lastPrinted>
  <dcterms:created xsi:type="dcterms:W3CDTF">2024-03-19T14:28:00Z</dcterms:created>
  <dcterms:modified xsi:type="dcterms:W3CDTF">2024-03-19T14:31:00Z</dcterms:modified>
</cp:coreProperties>
</file>