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1E7D" w14:textId="65CC6FFD" w:rsidR="0043696A" w:rsidRDefault="0043696A" w:rsidP="0043696A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Ikt</w:t>
      </w:r>
      <w:proofErr w:type="spellEnd"/>
      <w:r>
        <w:rPr>
          <w:rFonts w:ascii="Calibri" w:eastAsia="Calibri" w:hAnsi="Calibri" w:cs="Calibri"/>
        </w:rPr>
        <w:t>. szám:</w:t>
      </w:r>
      <w:r w:rsidR="00CB117B">
        <w:rPr>
          <w:rFonts w:ascii="Calibri" w:eastAsia="Calibri" w:hAnsi="Calibri" w:cs="Calibri"/>
        </w:rPr>
        <w:t xml:space="preserve"> 49167-    /2024</w:t>
      </w:r>
      <w:r>
        <w:rPr>
          <w:rFonts w:ascii="Calibri" w:eastAsia="Calibri" w:hAnsi="Calibri" w:cs="Calibri"/>
        </w:rPr>
        <w:t xml:space="preserve">  </w:t>
      </w:r>
    </w:p>
    <w:p w14:paraId="2CE09758" w14:textId="77777777" w:rsidR="0043696A" w:rsidRDefault="0043696A" w:rsidP="0043696A">
      <w:pPr>
        <w:spacing w:after="0" w:line="240" w:lineRule="auto"/>
        <w:rPr>
          <w:rFonts w:ascii="Calibri" w:eastAsia="Calibri" w:hAnsi="Calibri" w:cs="Calibri"/>
        </w:rPr>
      </w:pPr>
    </w:p>
    <w:p w14:paraId="57966332" w14:textId="77777777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E L </w:t>
      </w:r>
      <w:proofErr w:type="gramStart"/>
      <w:r>
        <w:rPr>
          <w:rFonts w:ascii="Calibri" w:eastAsia="Calibri" w:hAnsi="Calibri" w:cs="Calibri"/>
          <w:b/>
          <w:u w:val="single"/>
        </w:rPr>
        <w:t>Ő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T E R J E S Z T É S</w:t>
      </w:r>
    </w:p>
    <w:p w14:paraId="3F686170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26ECB39" w14:textId="77777777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Szombathely Megyei Jogú Város Közgyűlése Városstratégiai, Idegenforgalmi és Sport Bizottságának </w:t>
      </w:r>
    </w:p>
    <w:p w14:paraId="0F7712C4" w14:textId="1184D565" w:rsidR="0043696A" w:rsidRDefault="0043696A" w:rsidP="0043696A">
      <w:pPr>
        <w:keepNext/>
        <w:tabs>
          <w:tab w:val="center" w:pos="1843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202</w:t>
      </w:r>
      <w:r w:rsidR="00672B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. </w:t>
      </w:r>
      <w:r w:rsidR="00672BFF">
        <w:rPr>
          <w:rFonts w:ascii="Calibri" w:eastAsia="Calibri" w:hAnsi="Calibri" w:cs="Calibri"/>
          <w:b/>
        </w:rPr>
        <w:t xml:space="preserve">március </w:t>
      </w:r>
      <w:r>
        <w:rPr>
          <w:rFonts w:ascii="Calibri" w:eastAsia="Calibri" w:hAnsi="Calibri" w:cs="Calibri"/>
          <w:b/>
        </w:rPr>
        <w:t>2</w:t>
      </w:r>
      <w:r w:rsidR="00FE3DBA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-i ülésére</w:t>
      </w:r>
    </w:p>
    <w:p w14:paraId="6617A080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3752A4A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0E41FEB" w14:textId="65EF9581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Javaslat </w:t>
      </w:r>
      <w:r w:rsidR="00CB117B">
        <w:rPr>
          <w:rFonts w:ascii="Calibri" w:eastAsia="Calibri" w:hAnsi="Calibri" w:cs="Calibri"/>
          <w:b/>
        </w:rPr>
        <w:t xml:space="preserve">az E.ON INGRID 22 kV-os </w:t>
      </w:r>
      <w:r w:rsidR="00672BFF">
        <w:rPr>
          <w:rFonts w:ascii="Calibri" w:eastAsia="Calibri" w:hAnsi="Calibri" w:cs="Calibri"/>
          <w:b/>
        </w:rPr>
        <w:t xml:space="preserve">elektromos </w:t>
      </w:r>
      <w:r>
        <w:rPr>
          <w:rFonts w:ascii="Calibri" w:eastAsia="Calibri" w:hAnsi="Calibri" w:cs="Calibri"/>
          <w:b/>
        </w:rPr>
        <w:t xml:space="preserve">hálózat zöldterületen történő elhelyezésére </w:t>
      </w:r>
    </w:p>
    <w:p w14:paraId="0247D33A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A10AC62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AA93557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870229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5"/>
        </w:rPr>
        <w:t>Szombathely Megyei Jogú Város Önkormányzata Közgyűlésének</w:t>
      </w:r>
      <w:r>
        <w:rPr>
          <w:rFonts w:ascii="Calibri" w:eastAsia="Calibri" w:hAnsi="Calibri" w:cs="Calibri"/>
        </w:rPr>
        <w:t xml:space="preserve"> a közterületek bontás utáni helyreállításáról szóló 3/2008. (IV.1.) önkormányzati rendelete 7.§ (2) és (6) bekezdése szerint zöldterületben közmű csak a városfejlesztési ügyekben illetékes bizottság előzetes hozzájárulásával helyezhető el.</w:t>
      </w:r>
    </w:p>
    <w:p w14:paraId="50EB1E51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6F6FD1D" w14:textId="43D966CB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 w:rsidR="00B741F3">
        <w:rPr>
          <w:rFonts w:ascii="Calibri" w:eastAsia="Calibri" w:hAnsi="Calibri" w:cs="Calibri"/>
        </w:rPr>
        <w:t>E.ON Észak-dunántúli Áramhálózati Zrt</w:t>
      </w:r>
      <w:r>
        <w:rPr>
          <w:rFonts w:ascii="Calibri" w:eastAsia="Calibri" w:hAnsi="Calibri" w:cs="Calibri"/>
        </w:rPr>
        <w:t>. (</w:t>
      </w:r>
      <w:r w:rsidR="00B741F3">
        <w:rPr>
          <w:rFonts w:ascii="Calibri" w:eastAsia="Calibri" w:hAnsi="Calibri" w:cs="Calibri"/>
        </w:rPr>
        <w:t>9027 Győr</w:t>
      </w:r>
      <w:r>
        <w:rPr>
          <w:rFonts w:ascii="Calibri" w:eastAsia="Calibri" w:hAnsi="Calibri" w:cs="Calibri"/>
        </w:rPr>
        <w:t xml:space="preserve">, </w:t>
      </w:r>
      <w:r w:rsidR="00B741F3">
        <w:rPr>
          <w:rFonts w:ascii="Calibri" w:eastAsia="Calibri" w:hAnsi="Calibri" w:cs="Calibri"/>
        </w:rPr>
        <w:t>Kandó Kálmán u. 11-13</w:t>
      </w:r>
      <w:r>
        <w:rPr>
          <w:rFonts w:ascii="Calibri" w:eastAsia="Calibri" w:hAnsi="Calibri" w:cs="Calibri"/>
        </w:rPr>
        <w:t>.) a</w:t>
      </w:r>
      <w:r w:rsidR="00B741F3">
        <w:rPr>
          <w:rFonts w:ascii="Calibri" w:eastAsia="Calibri" w:hAnsi="Calibri" w:cs="Calibri"/>
        </w:rPr>
        <w:t>z „INGRID Szombathely 22 kV-os létesítések” megnevezésű elektromos hálózat fejlesztési</w:t>
      </w:r>
      <w:r>
        <w:rPr>
          <w:rFonts w:ascii="Calibri" w:eastAsia="Calibri" w:hAnsi="Calibri" w:cs="Calibri"/>
        </w:rPr>
        <w:t xml:space="preserve"> </w:t>
      </w:r>
      <w:r w:rsidR="002C5274">
        <w:rPr>
          <w:rFonts w:ascii="Calibri" w:eastAsia="Calibri" w:hAnsi="Calibri" w:cs="Calibri"/>
        </w:rPr>
        <w:t xml:space="preserve">projekt </w:t>
      </w:r>
      <w:r>
        <w:rPr>
          <w:rFonts w:ascii="Calibri" w:eastAsia="Calibri" w:hAnsi="Calibri" w:cs="Calibri"/>
        </w:rPr>
        <w:t xml:space="preserve">kiépítésére vonatkozóan kezelői és tulajdonosi hozzájárulás iránti kérelmet nyújtott be a Városüzemeltetési Osztályhoz. A </w:t>
      </w:r>
      <w:r w:rsidR="00325554">
        <w:rPr>
          <w:rFonts w:ascii="Calibri" w:eastAsia="Calibri" w:hAnsi="Calibri" w:cs="Calibri"/>
        </w:rPr>
        <w:t>benyújtott</w:t>
      </w:r>
      <w:r>
        <w:rPr>
          <w:rFonts w:ascii="Calibri" w:eastAsia="Calibri" w:hAnsi="Calibri" w:cs="Calibri"/>
        </w:rPr>
        <w:t xml:space="preserve"> tervdokumentáció szerint a </w:t>
      </w:r>
      <w:r w:rsidR="00D564AB">
        <w:rPr>
          <w:rFonts w:ascii="Calibri" w:eastAsia="Calibri" w:hAnsi="Calibri" w:cs="Calibri"/>
        </w:rPr>
        <w:t>22 kV-os elektromos hálózat</w:t>
      </w:r>
      <w:r>
        <w:rPr>
          <w:rFonts w:ascii="Calibri" w:eastAsia="Calibri" w:hAnsi="Calibri" w:cs="Calibri"/>
        </w:rPr>
        <w:t xml:space="preserve"> </w:t>
      </w:r>
      <w:r w:rsidR="009C5955">
        <w:rPr>
          <w:rFonts w:ascii="Calibri" w:eastAsia="Calibri" w:hAnsi="Calibri" w:cs="Calibri"/>
        </w:rPr>
        <w:t>belterületi szakaszon</w:t>
      </w:r>
      <w:r w:rsidR="00E62045">
        <w:rPr>
          <w:rFonts w:ascii="Calibri" w:eastAsia="Calibri" w:hAnsi="Calibri" w:cs="Calibri"/>
        </w:rPr>
        <w:t xml:space="preserve"> zöldterületen földkábelben halad.</w:t>
      </w:r>
    </w:p>
    <w:p w14:paraId="63CCBA2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592CC2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Ezek az alábbiak:</w:t>
      </w:r>
    </w:p>
    <w:p w14:paraId="7416E58A" w14:textId="7FF2AAF3" w:rsidR="0043696A" w:rsidRDefault="00E62045" w:rsidP="00EC6206">
      <w:pPr>
        <w:spacing w:after="0" w:line="240" w:lineRule="auto"/>
        <w:ind w:left="2127" w:hanging="21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Nádtó</w:t>
      </w:r>
      <w:proofErr w:type="spellEnd"/>
      <w:r>
        <w:rPr>
          <w:rFonts w:ascii="Calibri" w:eastAsia="Calibri" w:hAnsi="Calibri" w:cs="Calibri"/>
        </w:rPr>
        <w:t xml:space="preserve"> utca:</w:t>
      </w:r>
      <w:r w:rsidR="00C83A2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az észak-nyugati oldalon a telekhatár és az útburkolat közötti </w:t>
      </w:r>
      <w:r w:rsidR="0043696A">
        <w:rPr>
          <w:rFonts w:ascii="Calibri" w:eastAsia="Calibri" w:hAnsi="Calibri" w:cs="Calibri"/>
        </w:rPr>
        <w:t>zöldterületen</w:t>
      </w:r>
    </w:p>
    <w:p w14:paraId="2D70E1E2" w14:textId="1B953746" w:rsidR="0043696A" w:rsidRDefault="00E62045" w:rsidP="00C83A24">
      <w:pPr>
        <w:spacing w:after="0" w:line="240" w:lineRule="auto"/>
        <w:ind w:left="2127" w:hanging="212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Ernuszt</w:t>
      </w:r>
      <w:proofErr w:type="spellEnd"/>
      <w:r>
        <w:rPr>
          <w:rFonts w:ascii="Calibri" w:eastAsia="Calibri" w:hAnsi="Calibri" w:cs="Calibri"/>
        </w:rPr>
        <w:t xml:space="preserve"> Kelemen utca</w:t>
      </w:r>
      <w:r w:rsidR="0043696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C83A2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 dél-keleti oldalon a telekhatárok és a közút közötti zöldterületen</w:t>
      </w:r>
    </w:p>
    <w:p w14:paraId="5E967397" w14:textId="5D03CBA5" w:rsidR="0043696A" w:rsidRDefault="00E62045" w:rsidP="00C83A24">
      <w:pPr>
        <w:spacing w:after="0" w:line="240" w:lineRule="auto"/>
        <w:ind w:left="2694" w:hanging="26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8721 sz. </w:t>
      </w:r>
      <w:proofErr w:type="spellStart"/>
      <w:r>
        <w:rPr>
          <w:rFonts w:ascii="Calibri" w:eastAsia="Calibri" w:hAnsi="Calibri" w:cs="Calibri"/>
        </w:rPr>
        <w:t>ök</w:t>
      </w:r>
      <w:proofErr w:type="spellEnd"/>
      <w:r>
        <w:rPr>
          <w:rFonts w:ascii="Calibri" w:eastAsia="Calibri" w:hAnsi="Calibri" w:cs="Calibri"/>
        </w:rPr>
        <w:t>. út (Muskátli</w:t>
      </w:r>
      <w:r w:rsidR="0043696A">
        <w:rPr>
          <w:rFonts w:ascii="Calibri" w:eastAsia="Calibri" w:hAnsi="Calibri" w:cs="Calibri"/>
        </w:rPr>
        <w:t xml:space="preserve"> u.</w:t>
      </w:r>
      <w:r>
        <w:rPr>
          <w:rFonts w:ascii="Calibri" w:eastAsia="Calibri" w:hAnsi="Calibri" w:cs="Calibri"/>
        </w:rPr>
        <w:t>)</w:t>
      </w:r>
      <w:r w:rsidR="0043696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C83A2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az elkerülő út mellett haladó kerékpárút</w:t>
      </w:r>
      <w:r w:rsidR="00C83A24">
        <w:rPr>
          <w:rFonts w:ascii="Calibri" w:eastAsia="Calibri" w:hAnsi="Calibri" w:cs="Calibri"/>
        </w:rPr>
        <w:t xml:space="preserve"> déli oldalán lévő zöldterületben, a Helyi Építési Szabályzatban véderdőnek jelzett szakaszon védőcsőben vezetve </w:t>
      </w:r>
    </w:p>
    <w:p w14:paraId="4CDD558D" w14:textId="431A9747" w:rsidR="0043696A" w:rsidRDefault="00C83A24" w:rsidP="00C83A24">
      <w:pPr>
        <w:spacing w:after="0" w:line="240" w:lineRule="auto"/>
        <w:ind w:left="2127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Csók István utca</w:t>
      </w:r>
      <w:r w:rsidR="0043696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 w:rsidR="00F22083">
        <w:rPr>
          <w:rFonts w:ascii="Calibri" w:eastAsia="Calibri" w:hAnsi="Calibri" w:cs="Calibri"/>
        </w:rPr>
        <w:t>a kiemelt szegélyen kívüli zöldterületben</w:t>
      </w:r>
      <w:r w:rsidR="0043696A">
        <w:rPr>
          <w:rFonts w:ascii="Calibri" w:eastAsia="Calibri" w:hAnsi="Calibri" w:cs="Calibri"/>
        </w:rPr>
        <w:t xml:space="preserve"> </w:t>
      </w:r>
    </w:p>
    <w:p w14:paraId="6227D910" w14:textId="3E3AD121" w:rsidR="0043696A" w:rsidRDefault="00F22083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Béke tér:</w:t>
      </w:r>
      <w:r>
        <w:rPr>
          <w:rFonts w:ascii="Calibri" w:eastAsia="Calibri" w:hAnsi="Calibri" w:cs="Calibri"/>
        </w:rPr>
        <w:tab/>
      </w:r>
      <w:r w:rsidR="0043696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Goth</w:t>
      </w:r>
      <w:r w:rsidR="0032555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rd</w:t>
      </w:r>
      <w:proofErr w:type="spellEnd"/>
      <w:r w:rsidR="0032555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kastély kerítése előtt az út és járda közötti zöldterületben</w:t>
      </w:r>
    </w:p>
    <w:p w14:paraId="424B737D" w14:textId="77777777" w:rsidR="00537C7D" w:rsidRDefault="00537C7D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B0E9AFC" w14:textId="5D35C8ED" w:rsidR="0043696A" w:rsidRDefault="00FF0AE1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új </w:t>
      </w:r>
      <w:r w:rsidR="00F22083">
        <w:rPr>
          <w:rFonts w:ascii="Calibri" w:eastAsia="Calibri" w:hAnsi="Calibri" w:cs="Calibri"/>
        </w:rPr>
        <w:t xml:space="preserve">nyomvonal építése </w:t>
      </w:r>
      <w:r>
        <w:rPr>
          <w:rFonts w:ascii="Calibri" w:eastAsia="Calibri" w:hAnsi="Calibri" w:cs="Calibri"/>
        </w:rPr>
        <w:t>során fa kivágására nincs szükség, a tervezés során a fák</w:t>
      </w:r>
      <w:r w:rsidR="00F22083">
        <w:rPr>
          <w:rFonts w:ascii="Calibri" w:eastAsia="Calibri" w:hAnsi="Calibri" w:cs="Calibri"/>
        </w:rPr>
        <w:t xml:space="preserve"> és sövények</w:t>
      </w:r>
      <w:r>
        <w:rPr>
          <w:rFonts w:ascii="Calibri" w:eastAsia="Calibri" w:hAnsi="Calibri" w:cs="Calibri"/>
        </w:rPr>
        <w:t xml:space="preserve"> gyökérzónájának </w:t>
      </w:r>
      <w:r w:rsidR="00F22083">
        <w:rPr>
          <w:rFonts w:ascii="Calibri" w:eastAsia="Calibri" w:hAnsi="Calibri" w:cs="Calibri"/>
        </w:rPr>
        <w:t xml:space="preserve">védelmét </w:t>
      </w:r>
      <w:r>
        <w:rPr>
          <w:rFonts w:ascii="Calibri" w:eastAsia="Calibri" w:hAnsi="Calibri" w:cs="Calibri"/>
        </w:rPr>
        <w:t>is figyelembe vette a tervező.</w:t>
      </w:r>
    </w:p>
    <w:p w14:paraId="335AA9ED" w14:textId="78710C85" w:rsidR="00FF0AE1" w:rsidRDefault="00FF0AE1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döntését követően kiadandó kezelői hozzájárulásban lesz részletesen meghatározva a zöldterülethelyreállítási kötelezettsége (pl.: </w:t>
      </w:r>
      <w:proofErr w:type="spellStart"/>
      <w:r>
        <w:rPr>
          <w:rFonts w:ascii="Calibri" w:eastAsia="Calibri" w:hAnsi="Calibri" w:cs="Calibri"/>
        </w:rPr>
        <w:t>humuszolás</w:t>
      </w:r>
      <w:proofErr w:type="spellEnd"/>
      <w:r>
        <w:rPr>
          <w:rFonts w:ascii="Calibri" w:eastAsia="Calibri" w:hAnsi="Calibri" w:cs="Calibri"/>
        </w:rPr>
        <w:t>, füvesítés, fenntartási kötelezettség az első kaszálásig).</w:t>
      </w:r>
    </w:p>
    <w:p w14:paraId="3A5C9934" w14:textId="6FF39E7C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Kérem Tisztelt Bizottságot, hogy a </w:t>
      </w:r>
      <w:r w:rsidR="00F22083">
        <w:rPr>
          <w:rFonts w:ascii="Calibri" w:eastAsia="Calibri" w:hAnsi="Calibri" w:cs="Calibri"/>
        </w:rPr>
        <w:t xml:space="preserve">22 kV-os elektromos </w:t>
      </w:r>
      <w:r>
        <w:rPr>
          <w:rFonts w:ascii="Calibri" w:eastAsia="Calibri" w:hAnsi="Calibri" w:cs="Calibri"/>
        </w:rPr>
        <w:t xml:space="preserve">hálózat zöldterületen történő elhelyezéséről szóló előterjesztést megtárgyalni, és a határozati javaslatot elfogadni szíveskedjék! </w:t>
      </w:r>
    </w:p>
    <w:p w14:paraId="0D6E29B3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642684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A76B18" w14:textId="2DE183F6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Szombathely, 202</w:t>
      </w:r>
      <w:r w:rsidR="00F22083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. </w:t>
      </w:r>
      <w:r w:rsidR="00F22083">
        <w:rPr>
          <w:rFonts w:ascii="Calibri" w:eastAsia="Calibri" w:hAnsi="Calibri" w:cs="Calibri"/>
          <w:b/>
        </w:rPr>
        <w:t>március</w:t>
      </w:r>
      <w:proofErr w:type="gramStart"/>
      <w:r w:rsidR="00F2208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….</w:t>
      </w:r>
      <w:proofErr w:type="gramEnd"/>
      <w:r>
        <w:rPr>
          <w:rFonts w:ascii="Calibri" w:eastAsia="Calibri" w:hAnsi="Calibri" w:cs="Calibri"/>
          <w:b/>
        </w:rPr>
        <w:t>.</w:t>
      </w:r>
    </w:p>
    <w:p w14:paraId="4DC468DC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F7A468" w14:textId="77777777" w:rsidR="0043696A" w:rsidRDefault="0043696A" w:rsidP="0043696A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/: Horváth Soma :/</w:t>
      </w:r>
    </w:p>
    <w:p w14:paraId="716ACD25" w14:textId="7D4F6D9F" w:rsidR="0043696A" w:rsidRDefault="0043696A" w:rsidP="0043696A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</w:p>
    <w:p w14:paraId="5BAA41A0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94CFA75" w14:textId="400D5CB4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09312835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3DE03A98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Határozati Javaslat</w:t>
      </w:r>
    </w:p>
    <w:p w14:paraId="5E349BAE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3454079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2C728C4" w14:textId="47011E3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…/202</w:t>
      </w:r>
      <w:r w:rsidR="00182975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</w:rPr>
        <w:t>.(</w:t>
      </w:r>
      <w:r w:rsidR="00182975">
        <w:rPr>
          <w:rFonts w:ascii="Calibri" w:eastAsia="Calibri" w:hAnsi="Calibri" w:cs="Calibri"/>
          <w:b/>
          <w:u w:val="single"/>
        </w:rPr>
        <w:t>III</w:t>
      </w:r>
      <w:r>
        <w:rPr>
          <w:rFonts w:ascii="Calibri" w:eastAsia="Calibri" w:hAnsi="Calibri" w:cs="Calibri"/>
          <w:b/>
          <w:u w:val="single"/>
        </w:rPr>
        <w:t>.2</w:t>
      </w:r>
      <w:r w:rsidR="00182975">
        <w:rPr>
          <w:rFonts w:ascii="Calibri" w:eastAsia="Calibri" w:hAnsi="Calibri" w:cs="Calibri"/>
          <w:b/>
          <w:u w:val="single"/>
        </w:rPr>
        <w:t>6</w:t>
      </w:r>
      <w:r>
        <w:rPr>
          <w:rFonts w:ascii="Calibri" w:eastAsia="Calibri" w:hAnsi="Calibri" w:cs="Calibri"/>
          <w:b/>
          <w:u w:val="single"/>
        </w:rPr>
        <w:t>.) VISB. sz. határozat</w:t>
      </w:r>
    </w:p>
    <w:p w14:paraId="1D73B3A2" w14:textId="77777777" w:rsidR="0043696A" w:rsidRDefault="0043696A" w:rsidP="0043696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ABF0BD0" w14:textId="04ED960A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Városstratégiai, Idegenforgalmi és Sport Bizottság a</w:t>
      </w:r>
      <w:r w:rsidR="00CB117B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="00182975">
        <w:rPr>
          <w:rFonts w:ascii="Calibri" w:eastAsia="Calibri" w:hAnsi="Calibri" w:cs="Calibri"/>
        </w:rPr>
        <w:t>E.ON INGRID 22 kV-os</w:t>
      </w:r>
      <w:r w:rsidR="00BA54B3">
        <w:rPr>
          <w:rFonts w:ascii="Calibri" w:eastAsia="Calibri" w:hAnsi="Calibri" w:cs="Calibri"/>
        </w:rPr>
        <w:t xml:space="preserve"> hálózat </w:t>
      </w:r>
      <w:r>
        <w:rPr>
          <w:rFonts w:ascii="Calibri" w:eastAsia="Calibri" w:hAnsi="Calibri" w:cs="Calibri"/>
        </w:rPr>
        <w:t xml:space="preserve">zöldterületen </w:t>
      </w:r>
      <w:r w:rsidR="00BA54B3">
        <w:rPr>
          <w:rFonts w:ascii="Calibri" w:eastAsia="Calibri" w:hAnsi="Calibri" w:cs="Calibri"/>
        </w:rPr>
        <w:t xml:space="preserve">történő </w:t>
      </w:r>
      <w:r>
        <w:rPr>
          <w:rFonts w:ascii="Calibri" w:eastAsia="Calibri" w:hAnsi="Calibri" w:cs="Calibri"/>
        </w:rPr>
        <w:t>elhelyezéséről szóló előterjesztést megtárgyalta, és Szombathely Megyei Jogú Város Önkormányzata Közgyűlésének a közterületek bontás utáni helyreállításáról szóló 3/2008. (IV.1.) önkormányzati rendelet</w:t>
      </w:r>
      <w:r w:rsidR="00325554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7. § (2) és (6) bekezdése alapján az alábbi döntést hozta.</w:t>
      </w:r>
    </w:p>
    <w:p w14:paraId="0E353316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0CFCBB7" w14:textId="136781DC" w:rsidR="0043696A" w:rsidRDefault="0043696A" w:rsidP="00BA54B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Bizottság egyetért azzal, hogy a</w:t>
      </w:r>
      <w:r w:rsidR="00BA54B3">
        <w:rPr>
          <w:rFonts w:ascii="Calibri" w:eastAsia="Calibri" w:hAnsi="Calibri" w:cs="Calibri"/>
        </w:rPr>
        <w:t>z alábbiakban felsorolt helyeken, és mértékben</w:t>
      </w:r>
      <w:r w:rsidR="00026BF9">
        <w:rPr>
          <w:rFonts w:ascii="Calibri" w:eastAsia="Calibri" w:hAnsi="Calibri" w:cs="Calibri"/>
        </w:rPr>
        <w:t>,</w:t>
      </w:r>
      <w:r w:rsidR="00325554">
        <w:rPr>
          <w:rFonts w:ascii="Calibri" w:eastAsia="Calibri" w:hAnsi="Calibri" w:cs="Calibri"/>
        </w:rPr>
        <w:t xml:space="preserve"> a benyújtott tervdokumentáció alapján,</w:t>
      </w:r>
      <w:r w:rsidR="00026BF9">
        <w:rPr>
          <w:rFonts w:ascii="Calibri" w:eastAsia="Calibri" w:hAnsi="Calibri" w:cs="Calibri"/>
        </w:rPr>
        <w:t xml:space="preserve"> a kezelői hozzájárulásban előírt feltételekkel</w:t>
      </w:r>
      <w:r w:rsidR="00BA54B3">
        <w:rPr>
          <w:rFonts w:ascii="Calibri" w:eastAsia="Calibri" w:hAnsi="Calibri" w:cs="Calibri"/>
        </w:rPr>
        <w:t xml:space="preserve"> </w:t>
      </w:r>
      <w:r w:rsidR="00CB117B">
        <w:rPr>
          <w:rFonts w:ascii="Calibri" w:eastAsia="Calibri" w:hAnsi="Calibri" w:cs="Calibri"/>
        </w:rPr>
        <w:t xml:space="preserve">az elektromos </w:t>
      </w:r>
      <w:r w:rsidR="00BA54B3">
        <w:rPr>
          <w:rFonts w:ascii="Calibri" w:eastAsia="Calibri" w:hAnsi="Calibri" w:cs="Calibri"/>
        </w:rPr>
        <w:t>hálózat zöldterületen épüljön ki:</w:t>
      </w:r>
      <w:r>
        <w:rPr>
          <w:rFonts w:ascii="Calibri" w:eastAsia="Calibri" w:hAnsi="Calibri" w:cs="Calibri"/>
        </w:rPr>
        <w:t xml:space="preserve"> </w:t>
      </w:r>
    </w:p>
    <w:p w14:paraId="7491F0D1" w14:textId="77777777" w:rsidR="00F22083" w:rsidRDefault="00F22083" w:rsidP="00EC6206">
      <w:pPr>
        <w:spacing w:after="0" w:line="240" w:lineRule="auto"/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Nádtó</w:t>
      </w:r>
      <w:proofErr w:type="spellEnd"/>
      <w:r>
        <w:rPr>
          <w:rFonts w:ascii="Calibri" w:eastAsia="Calibri" w:hAnsi="Calibri" w:cs="Calibri"/>
        </w:rPr>
        <w:t xml:space="preserve"> utca:</w:t>
      </w:r>
      <w:r>
        <w:rPr>
          <w:rFonts w:ascii="Calibri" w:eastAsia="Calibri" w:hAnsi="Calibri" w:cs="Calibri"/>
        </w:rPr>
        <w:tab/>
        <w:t>az észak-nyugati oldalon a telekhatár és az útburkolat közötti zöldterületen</w:t>
      </w:r>
    </w:p>
    <w:p w14:paraId="1DD06908" w14:textId="77777777" w:rsidR="00F22083" w:rsidRDefault="00F22083" w:rsidP="00F22083">
      <w:pPr>
        <w:spacing w:after="0" w:line="240" w:lineRule="auto"/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Ernuszt</w:t>
      </w:r>
      <w:proofErr w:type="spellEnd"/>
      <w:r>
        <w:rPr>
          <w:rFonts w:ascii="Calibri" w:eastAsia="Calibri" w:hAnsi="Calibri" w:cs="Calibri"/>
        </w:rPr>
        <w:t xml:space="preserve"> Kelemen utca: </w:t>
      </w:r>
      <w:r>
        <w:rPr>
          <w:rFonts w:ascii="Calibri" w:eastAsia="Calibri" w:hAnsi="Calibri" w:cs="Calibri"/>
        </w:rPr>
        <w:tab/>
        <w:t>a dél-keleti oldalon a telekhatárok és a közút közötti zöldterületen</w:t>
      </w:r>
    </w:p>
    <w:p w14:paraId="5F5A08FC" w14:textId="75A85A92" w:rsidR="00F22083" w:rsidRDefault="00F22083" w:rsidP="00F22083">
      <w:pPr>
        <w:spacing w:after="0" w:line="240" w:lineRule="auto"/>
        <w:ind w:left="2694" w:hanging="26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8721 sz. </w:t>
      </w:r>
      <w:proofErr w:type="spellStart"/>
      <w:r>
        <w:rPr>
          <w:rFonts w:ascii="Calibri" w:eastAsia="Calibri" w:hAnsi="Calibri" w:cs="Calibri"/>
        </w:rPr>
        <w:t>ök</w:t>
      </w:r>
      <w:proofErr w:type="spellEnd"/>
      <w:r>
        <w:rPr>
          <w:rFonts w:ascii="Calibri" w:eastAsia="Calibri" w:hAnsi="Calibri" w:cs="Calibri"/>
        </w:rPr>
        <w:t xml:space="preserve">. út (Muskátli u.): </w:t>
      </w:r>
      <w:r>
        <w:rPr>
          <w:rFonts w:ascii="Calibri" w:eastAsia="Calibri" w:hAnsi="Calibri" w:cs="Calibri"/>
        </w:rPr>
        <w:tab/>
        <w:t xml:space="preserve">az elkerülő út mellett haladó kerékpárút déli oldalán lévő zöldterületben, a Helyi Építési Szabályzatban véderdőnek jelzett szakaszon védőcsőben vezetve </w:t>
      </w:r>
    </w:p>
    <w:p w14:paraId="1C17846A" w14:textId="77777777" w:rsidR="00F22083" w:rsidRDefault="00F22083" w:rsidP="00F22083">
      <w:pPr>
        <w:spacing w:after="0" w:line="240" w:lineRule="auto"/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Csók István utca:</w:t>
      </w:r>
      <w:r>
        <w:rPr>
          <w:rFonts w:ascii="Calibri" w:eastAsia="Calibri" w:hAnsi="Calibri" w:cs="Calibri"/>
        </w:rPr>
        <w:tab/>
        <w:t xml:space="preserve">a kiemelt szegélyen kívüli zöldterületben </w:t>
      </w:r>
    </w:p>
    <w:p w14:paraId="1EC71714" w14:textId="4B96D651" w:rsidR="0043696A" w:rsidRDefault="00F22083" w:rsidP="00F22083">
      <w:pPr>
        <w:spacing w:after="0" w:line="240" w:lineRule="auto"/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Béke tér:</w:t>
      </w:r>
      <w:r>
        <w:rPr>
          <w:rFonts w:ascii="Calibri" w:eastAsia="Calibri" w:hAnsi="Calibri" w:cs="Calibri"/>
        </w:rPr>
        <w:tab/>
        <w:t xml:space="preserve">a </w:t>
      </w:r>
      <w:proofErr w:type="spellStart"/>
      <w:r>
        <w:rPr>
          <w:rFonts w:ascii="Calibri" w:eastAsia="Calibri" w:hAnsi="Calibri" w:cs="Calibri"/>
        </w:rPr>
        <w:t>Goth</w:t>
      </w:r>
      <w:r w:rsidR="0032555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rd</w:t>
      </w:r>
      <w:proofErr w:type="spellEnd"/>
      <w:r w:rsidR="0032555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kastély kerítése előtt az út és járda közötti zöldterületben</w:t>
      </w:r>
    </w:p>
    <w:p w14:paraId="56CD2DCF" w14:textId="77777777" w:rsidR="0043696A" w:rsidRDefault="0043696A" w:rsidP="0043696A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18634C59" w14:textId="1143E74A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 w:rsidR="00BA54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Nemény</w:t>
      </w:r>
      <w:proofErr w:type="spellEnd"/>
      <w:r>
        <w:rPr>
          <w:rFonts w:ascii="Calibri" w:eastAsia="Calibri" w:hAnsi="Calibri" w:cs="Calibri"/>
        </w:rPr>
        <w:t xml:space="preserve"> András polgármester</w:t>
      </w:r>
    </w:p>
    <w:p w14:paraId="3474A642" w14:textId="77777777" w:rsidR="0043696A" w:rsidRDefault="0043696A" w:rsidP="0043696A">
      <w:pPr>
        <w:spacing w:after="0" w:line="240" w:lineRule="auto"/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Városstratégiai, Idegenforgalmi és Sport Bizottság elnöke</w:t>
      </w:r>
    </w:p>
    <w:p w14:paraId="7A1B0718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79EC0ABE" w14:textId="33DE17A2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6F6511EF" w14:textId="77777777" w:rsidR="0043696A" w:rsidRDefault="0043696A" w:rsidP="004369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E8C8459" w14:textId="628E934A" w:rsidR="0043696A" w:rsidRDefault="0043696A" w:rsidP="0030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7A07E5D9" w14:textId="77777777" w:rsidR="00D54DF8" w:rsidRPr="0043696A" w:rsidRDefault="00D54DF8" w:rsidP="003001EC">
      <w:pPr>
        <w:jc w:val="center"/>
      </w:pPr>
    </w:p>
    <w:sectPr w:rsidR="00D54DF8" w:rsidRPr="0043696A" w:rsidSect="00125827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1513" w14:textId="77777777" w:rsidR="00125827" w:rsidRDefault="00125827">
      <w:r>
        <w:separator/>
      </w:r>
    </w:p>
  </w:endnote>
  <w:endnote w:type="continuationSeparator" w:id="0">
    <w:p w14:paraId="045504F4" w14:textId="77777777" w:rsidR="00125827" w:rsidRDefault="001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3001EC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001EC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6EF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001EC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begin"/>
    </w:r>
    <w:r w:rsidR="00EC7C11" w:rsidRPr="003001EC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3001EC">
      <w:rPr>
        <w:rFonts w:asciiTheme="minorHAnsi" w:hAnsiTheme="minorHAnsi" w:cstheme="minorHAnsi"/>
        <w:sz w:val="20"/>
        <w:szCs w:val="20"/>
      </w:rPr>
      <w:fldChar w:fldCharType="separate"/>
    </w:r>
    <w:r w:rsidRPr="003001EC">
      <w:rPr>
        <w:rFonts w:asciiTheme="minorHAnsi" w:hAnsiTheme="minorHAnsi" w:cstheme="minorHAnsi"/>
        <w:noProof/>
        <w:sz w:val="20"/>
        <w:szCs w:val="20"/>
      </w:rPr>
      <w:t>2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end"/>
    </w:r>
    <w:r w:rsidR="00EC7C11" w:rsidRPr="003001EC">
      <w:rPr>
        <w:rFonts w:asciiTheme="minorHAnsi" w:hAnsiTheme="minorHAnsi" w:cstheme="minorHAnsi"/>
        <w:sz w:val="20"/>
        <w:szCs w:val="20"/>
      </w:rPr>
      <w:t xml:space="preserve"> / 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begin"/>
    </w:r>
    <w:r w:rsidR="00EC7C11" w:rsidRPr="003001EC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3001EC">
      <w:rPr>
        <w:rFonts w:asciiTheme="minorHAnsi" w:hAnsiTheme="minorHAnsi" w:cstheme="minorHAnsi"/>
        <w:sz w:val="20"/>
        <w:szCs w:val="20"/>
      </w:rPr>
      <w:fldChar w:fldCharType="separate"/>
    </w:r>
    <w:r w:rsidRPr="003001EC">
      <w:rPr>
        <w:rFonts w:asciiTheme="minorHAnsi" w:hAnsiTheme="minorHAnsi" w:cstheme="minorHAnsi"/>
        <w:noProof/>
        <w:sz w:val="20"/>
        <w:szCs w:val="20"/>
      </w:rPr>
      <w:t>3</w:t>
    </w:r>
    <w:r w:rsidR="00EC7C11" w:rsidRPr="003001E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4C0EDB98" w:rsidR="00356256" w:rsidRPr="003001E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001EC">
      <w:rPr>
        <w:rFonts w:ascii="Calibri" w:hAnsi="Calibri" w:cs="Calibri"/>
        <w:sz w:val="20"/>
        <w:szCs w:val="20"/>
      </w:rPr>
      <w:t>Telefon: +36 94/520-</w:t>
    </w:r>
    <w:r w:rsidR="003001EC">
      <w:rPr>
        <w:rFonts w:ascii="Calibri" w:hAnsi="Calibri" w:cs="Calibri"/>
        <w:sz w:val="20"/>
        <w:szCs w:val="20"/>
      </w:rPr>
      <w:t>36</w:t>
    </w:r>
    <w:r w:rsidR="006164BC" w:rsidRPr="003001EC">
      <w:rPr>
        <w:rFonts w:ascii="Calibri" w:hAnsi="Calibri" w:cs="Calibri"/>
        <w:sz w:val="20"/>
        <w:szCs w:val="20"/>
      </w:rPr>
      <w:t>6</w:t>
    </w:r>
  </w:p>
  <w:p w14:paraId="35BA78E0" w14:textId="5C88C57B" w:rsidR="00356256" w:rsidRPr="003001EC" w:rsidRDefault="003001EC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Email</w:t>
    </w:r>
    <w:r w:rsidR="00AC3D7B" w:rsidRPr="003001EC">
      <w:rPr>
        <w:rFonts w:ascii="Calibri" w:hAnsi="Calibri" w:cs="Calibri"/>
        <w:sz w:val="20"/>
        <w:szCs w:val="20"/>
      </w:rPr>
      <w:t>:</w:t>
    </w:r>
    <w:r>
      <w:rPr>
        <w:rFonts w:ascii="Calibri" w:hAnsi="Calibri" w:cs="Calibri"/>
        <w:sz w:val="20"/>
        <w:szCs w:val="20"/>
      </w:rPr>
      <w:t xml:space="preserve"> horvath.soma@szombathely.hu</w:t>
    </w:r>
  </w:p>
  <w:p w14:paraId="4DBC040A" w14:textId="77777777" w:rsidR="005F19FE" w:rsidRPr="003001EC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001EC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2E28" w14:textId="77777777" w:rsidR="00125827" w:rsidRDefault="00125827">
      <w:r>
        <w:separator/>
      </w:r>
    </w:p>
  </w:footnote>
  <w:footnote w:type="continuationSeparator" w:id="0">
    <w:p w14:paraId="2B3C3C80" w14:textId="77777777" w:rsidR="00125827" w:rsidRDefault="0012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4B36FC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="0004716E" w:rsidRPr="004B36F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4B36FC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Pr="004B36F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77777777" w:rsidR="005F19FE" w:rsidRPr="004B36FC" w:rsidRDefault="005F19FE">
    <w:pPr>
      <w:tabs>
        <w:tab w:val="center" w:pos="1800"/>
      </w:tabs>
      <w:rPr>
        <w:rFonts w:cstheme="minorHAnsi"/>
      </w:rPr>
    </w:pPr>
    <w:r w:rsidRPr="004B36FC">
      <w:rPr>
        <w:rFonts w:cstheme="minorHAnsi"/>
        <w:smallCaps/>
      </w:rPr>
      <w:tab/>
    </w:r>
    <w:r w:rsidR="00AC3D7B" w:rsidRPr="004B36FC">
      <w:rPr>
        <w:rFonts w:cstheme="minorHAnsi"/>
        <w:smallCaps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225">
    <w:abstractNumId w:val="0"/>
  </w:num>
  <w:num w:numId="2" w16cid:durableId="3267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26BF9"/>
    <w:rsid w:val="00031C24"/>
    <w:rsid w:val="0004716E"/>
    <w:rsid w:val="000B1068"/>
    <w:rsid w:val="000B10AD"/>
    <w:rsid w:val="000B37A0"/>
    <w:rsid w:val="000C3430"/>
    <w:rsid w:val="000C403E"/>
    <w:rsid w:val="000D0469"/>
    <w:rsid w:val="000D5554"/>
    <w:rsid w:val="00125827"/>
    <w:rsid w:val="00132161"/>
    <w:rsid w:val="00157FF4"/>
    <w:rsid w:val="00164E47"/>
    <w:rsid w:val="00182975"/>
    <w:rsid w:val="0019262A"/>
    <w:rsid w:val="00196652"/>
    <w:rsid w:val="001A4648"/>
    <w:rsid w:val="001C64C8"/>
    <w:rsid w:val="001D177F"/>
    <w:rsid w:val="001E396A"/>
    <w:rsid w:val="001E3C95"/>
    <w:rsid w:val="001E5D07"/>
    <w:rsid w:val="001F4712"/>
    <w:rsid w:val="00213B00"/>
    <w:rsid w:val="00216883"/>
    <w:rsid w:val="00286955"/>
    <w:rsid w:val="002A34CE"/>
    <w:rsid w:val="002A6F36"/>
    <w:rsid w:val="002B3ABD"/>
    <w:rsid w:val="002B7182"/>
    <w:rsid w:val="002C5274"/>
    <w:rsid w:val="002D68D6"/>
    <w:rsid w:val="002F1491"/>
    <w:rsid w:val="003001EC"/>
    <w:rsid w:val="00325554"/>
    <w:rsid w:val="00325973"/>
    <w:rsid w:val="0032649B"/>
    <w:rsid w:val="0034049D"/>
    <w:rsid w:val="0034130E"/>
    <w:rsid w:val="00356256"/>
    <w:rsid w:val="003724F3"/>
    <w:rsid w:val="00372C86"/>
    <w:rsid w:val="00396253"/>
    <w:rsid w:val="003D4B51"/>
    <w:rsid w:val="003E028C"/>
    <w:rsid w:val="003F0673"/>
    <w:rsid w:val="00402327"/>
    <w:rsid w:val="004054C8"/>
    <w:rsid w:val="0041351C"/>
    <w:rsid w:val="0043696A"/>
    <w:rsid w:val="00484FD5"/>
    <w:rsid w:val="004B36FC"/>
    <w:rsid w:val="004C0BD6"/>
    <w:rsid w:val="00537C7D"/>
    <w:rsid w:val="00537F82"/>
    <w:rsid w:val="00543FB6"/>
    <w:rsid w:val="00546307"/>
    <w:rsid w:val="005507EC"/>
    <w:rsid w:val="0056362E"/>
    <w:rsid w:val="00575A5F"/>
    <w:rsid w:val="005F19FE"/>
    <w:rsid w:val="006164BC"/>
    <w:rsid w:val="00637882"/>
    <w:rsid w:val="00665129"/>
    <w:rsid w:val="00672BFF"/>
    <w:rsid w:val="0068284C"/>
    <w:rsid w:val="00683534"/>
    <w:rsid w:val="00685185"/>
    <w:rsid w:val="006A378C"/>
    <w:rsid w:val="006B2AAE"/>
    <w:rsid w:val="006B49CE"/>
    <w:rsid w:val="006B5218"/>
    <w:rsid w:val="006B56C8"/>
    <w:rsid w:val="006F4986"/>
    <w:rsid w:val="006F512F"/>
    <w:rsid w:val="00701F8D"/>
    <w:rsid w:val="00733069"/>
    <w:rsid w:val="007824ED"/>
    <w:rsid w:val="00783493"/>
    <w:rsid w:val="00793AA0"/>
    <w:rsid w:val="007B2FF9"/>
    <w:rsid w:val="007D1177"/>
    <w:rsid w:val="007F2F31"/>
    <w:rsid w:val="00825768"/>
    <w:rsid w:val="008300E6"/>
    <w:rsid w:val="0083137D"/>
    <w:rsid w:val="008432C4"/>
    <w:rsid w:val="00866B88"/>
    <w:rsid w:val="008728D0"/>
    <w:rsid w:val="00884451"/>
    <w:rsid w:val="008A3856"/>
    <w:rsid w:val="008E0637"/>
    <w:rsid w:val="00921613"/>
    <w:rsid w:val="009348EA"/>
    <w:rsid w:val="0096279B"/>
    <w:rsid w:val="00962F74"/>
    <w:rsid w:val="009652B9"/>
    <w:rsid w:val="00997556"/>
    <w:rsid w:val="009C5955"/>
    <w:rsid w:val="009D11B1"/>
    <w:rsid w:val="009D3B48"/>
    <w:rsid w:val="009E1778"/>
    <w:rsid w:val="009E3199"/>
    <w:rsid w:val="00A1162E"/>
    <w:rsid w:val="00A75DA4"/>
    <w:rsid w:val="00A7633E"/>
    <w:rsid w:val="00A8419C"/>
    <w:rsid w:val="00A9626A"/>
    <w:rsid w:val="00AB7B31"/>
    <w:rsid w:val="00AC3D7B"/>
    <w:rsid w:val="00AC5CD6"/>
    <w:rsid w:val="00AD08CD"/>
    <w:rsid w:val="00B13EAE"/>
    <w:rsid w:val="00B610E8"/>
    <w:rsid w:val="00B62CA2"/>
    <w:rsid w:val="00B741F3"/>
    <w:rsid w:val="00BA54B3"/>
    <w:rsid w:val="00BA74A5"/>
    <w:rsid w:val="00BA7A0D"/>
    <w:rsid w:val="00BC46F6"/>
    <w:rsid w:val="00BE370B"/>
    <w:rsid w:val="00C479C0"/>
    <w:rsid w:val="00C56069"/>
    <w:rsid w:val="00C83A24"/>
    <w:rsid w:val="00CA64A1"/>
    <w:rsid w:val="00CB117B"/>
    <w:rsid w:val="00CD5C73"/>
    <w:rsid w:val="00D3213E"/>
    <w:rsid w:val="00D41991"/>
    <w:rsid w:val="00D513E9"/>
    <w:rsid w:val="00D54DF8"/>
    <w:rsid w:val="00D564AB"/>
    <w:rsid w:val="00D71AA3"/>
    <w:rsid w:val="00D82622"/>
    <w:rsid w:val="00D94622"/>
    <w:rsid w:val="00D96192"/>
    <w:rsid w:val="00D97CA1"/>
    <w:rsid w:val="00DC42D8"/>
    <w:rsid w:val="00DC4AA3"/>
    <w:rsid w:val="00E56576"/>
    <w:rsid w:val="00E57CF7"/>
    <w:rsid w:val="00E62045"/>
    <w:rsid w:val="00E82F69"/>
    <w:rsid w:val="00E961BC"/>
    <w:rsid w:val="00E97F55"/>
    <w:rsid w:val="00EA528E"/>
    <w:rsid w:val="00EB0B5B"/>
    <w:rsid w:val="00EC6206"/>
    <w:rsid w:val="00EC7C11"/>
    <w:rsid w:val="00EE6628"/>
    <w:rsid w:val="00F16807"/>
    <w:rsid w:val="00F22083"/>
    <w:rsid w:val="00F72E64"/>
    <w:rsid w:val="00F75309"/>
    <w:rsid w:val="00FA739C"/>
    <w:rsid w:val="00FD0BD9"/>
    <w:rsid w:val="00FE3DBA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696A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mallCaps/>
      <w:kern w:val="0"/>
      <w:sz w:val="24"/>
      <w:szCs w:val="24"/>
      <w14:ligatures w14:val="none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spacing w:after="0" w:line="240" w:lineRule="auto"/>
      <w:outlineLvl w:val="3"/>
    </w:pPr>
    <w:rPr>
      <w:rFonts w:ascii="Arial" w:eastAsia="Times New Roman" w:hAnsi="Arial" w:cs="Arial"/>
      <w:b/>
      <w:smallCap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18</TotalTime>
  <Pages>1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6</cp:revision>
  <cp:lastPrinted>2023-11-22T14:40:00Z</cp:lastPrinted>
  <dcterms:created xsi:type="dcterms:W3CDTF">2024-03-19T12:59:00Z</dcterms:created>
  <dcterms:modified xsi:type="dcterms:W3CDTF">2024-03-19T14:39:00Z</dcterms:modified>
</cp:coreProperties>
</file>