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F2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2024. március 25-i ülésére</w:t>
      </w:r>
    </w:p>
    <w:p w14:paraId="7D6DEA28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D012E" w14:textId="77777777" w:rsidR="003E6AAD" w:rsidRPr="00262E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EAD">
        <w:rPr>
          <w:rFonts w:asciiTheme="minorHAnsi" w:hAnsiTheme="minorHAnsi" w:cstheme="minorHAnsi"/>
          <w:b/>
          <w:sz w:val="22"/>
          <w:szCs w:val="22"/>
        </w:rPr>
        <w:t>Javaslat ingatlanokkal kapcsolatos, bizottsági hatáskörbe tartozó döntések meghozatalára</w:t>
      </w:r>
    </w:p>
    <w:p w14:paraId="79E33D44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B247C6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84A5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I.   Javaslat bérleti jogviszony meghosszabbítására</w:t>
      </w:r>
    </w:p>
    <w:p w14:paraId="30C8325D" w14:textId="77777777" w:rsidR="003E6AAD" w:rsidRPr="003E6AAD" w:rsidRDefault="003E6AAD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0D5F5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>Szombathely, Jászi O. u. 1. fszt. 1.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 alatti személygépkocsi tárolóra vonatkozó bérleti szerződés 2024. március 31. napjával lejár. A helyiség bérlője – </w:t>
      </w:r>
      <w:proofErr w:type="spellStart"/>
      <w:r w:rsidRPr="003E6AAD">
        <w:rPr>
          <w:rFonts w:asciiTheme="minorHAnsi" w:hAnsiTheme="minorHAnsi" w:cstheme="minorHAnsi"/>
          <w:bCs/>
          <w:sz w:val="22"/>
          <w:szCs w:val="22"/>
        </w:rPr>
        <w:t>Mecseiné</w:t>
      </w:r>
      <w:proofErr w:type="spellEnd"/>
      <w:r w:rsidRPr="003E6AAD">
        <w:rPr>
          <w:rFonts w:asciiTheme="minorHAnsi" w:hAnsiTheme="minorHAnsi" w:cstheme="minorHAnsi"/>
          <w:bCs/>
          <w:sz w:val="22"/>
          <w:szCs w:val="22"/>
        </w:rPr>
        <w:t xml:space="preserve"> Horváth Ildikó – a bérleti jogviszony meghosszabbítása iránti kérelemmel fordult Önkormányzatunkhoz.</w:t>
      </w:r>
    </w:p>
    <w:p w14:paraId="515CC602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2528CB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szakértő a 24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alapterületű helyiség bérleti díjának összegét bruttó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24.000,-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Ft/hónapban állapította meg.</w:t>
      </w:r>
    </w:p>
    <w:p w14:paraId="7F9AED6D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936E33" w14:textId="2AD166B5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helyiségbérlet szabályairól szóló 17/2006. (V. 25.) önkormányzati rendelet</w:t>
      </w:r>
      <w:r w:rsidR="00FA1538">
        <w:rPr>
          <w:rFonts w:asciiTheme="minorHAnsi" w:hAnsiTheme="minorHAnsi" w:cstheme="minorHAnsi"/>
          <w:sz w:val="22"/>
          <w:szCs w:val="22"/>
        </w:rPr>
        <w:t xml:space="preserve"> (továbbiakban: helyiségrendelet)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5. § (2) bekezdése alapján a helyiségbérleti jog a bérlő kérelmére meghosszabbítható. A</w:t>
      </w:r>
      <w:r w:rsidR="00C819C2">
        <w:rPr>
          <w:rFonts w:asciiTheme="minorHAnsi" w:hAnsiTheme="minorHAnsi" w:cstheme="minorHAnsi"/>
          <w:sz w:val="22"/>
          <w:szCs w:val="22"/>
        </w:rPr>
        <w:t xml:space="preserve"> 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5. § (4) bekezdése alapján a (2) bekezdésben meghatározott esetben a helyiségbérleti jogot a gazdasági feladatkört ellátó bizottság javaslatára a polgármester hosszabbítja meg. </w:t>
      </w:r>
    </w:p>
    <w:p w14:paraId="33F78141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675A7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Javaslom, hogy a Tisztelt Bizottság a határozati javaslatban meghatározott feltételekkel értsen egyet a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Szombathely, Jászi Oszkár u. 1. fszt. 1. szám alatti helyiségre </w:t>
      </w:r>
      <w:r w:rsidRPr="003E6AAD">
        <w:rPr>
          <w:rFonts w:asciiTheme="minorHAnsi" w:hAnsiTheme="minorHAnsi" w:cstheme="minorHAnsi"/>
          <w:sz w:val="22"/>
          <w:szCs w:val="22"/>
        </w:rPr>
        <w:t>vonatkozóan fennálló bérleti jogviszony további 3 évvel történő meghosszabbításával.</w:t>
      </w:r>
    </w:p>
    <w:p w14:paraId="137C55BF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23E34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helyiségek bérbeadásával kapcsolatos döntések meghozatalára</w:t>
      </w:r>
    </w:p>
    <w:p w14:paraId="1F49251D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21834E" w14:textId="30F8B76E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</w:t>
      </w:r>
      <w:r w:rsidR="00435A95">
        <w:rPr>
          <w:rFonts w:asciiTheme="minorHAnsi" w:hAnsiTheme="minorHAnsi" w:cstheme="minorHAnsi"/>
          <w:sz w:val="22"/>
          <w:szCs w:val="22"/>
        </w:rPr>
        <w:t>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8. § (1) bekezdése alapján a pályázati feltételeket személygépkocsi-tárolók, életvédelmi célra épített, vagy ilyen célra kijelölt helyiségek, valamint csak tárolás céljára alkalmas pincében vagy alagsorban lévő helyiségek esetében a polgármester, minden más esetben a gazdasági feladatkört ellátó bizottság határozza meg. </w:t>
      </w:r>
    </w:p>
    <w:p w14:paraId="24B722E6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C2AA0C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Fentiek alapján javaslatot teszek az alábbi helyiségek bérbeadás útján történő hasznosítására.</w:t>
      </w:r>
    </w:p>
    <w:p w14:paraId="670255B0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9E3E24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Szombathely,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Szent László király u. 29. szám alatti üzlethelyiség </w:t>
      </w:r>
      <w:r w:rsidRPr="003E6AAD">
        <w:rPr>
          <w:rFonts w:asciiTheme="minorHAnsi" w:hAnsiTheme="minorHAnsi" w:cstheme="minorHAnsi"/>
          <w:sz w:val="22"/>
          <w:szCs w:val="22"/>
        </w:rPr>
        <w:t>megüresedett.</w:t>
      </w:r>
    </w:p>
    <w:p w14:paraId="54C2D8EC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24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3E6AAD">
        <w:rPr>
          <w:rFonts w:asciiTheme="minorHAnsi" w:hAnsiTheme="minorHAnsi" w:cstheme="minorHAnsi"/>
          <w:sz w:val="22"/>
          <w:szCs w:val="22"/>
        </w:rPr>
        <w:t>alapterületű helyiség az ingatlan utcafronti traktusába helyezkedik el, bejárata közterületről nyílik.</w:t>
      </w:r>
    </w:p>
    <w:p w14:paraId="5208BA83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bérleti díját az ingatlanforgalmi szakértő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24.000,-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 összegben határozta meg.</w:t>
      </w:r>
    </w:p>
    <w:p w14:paraId="33E81932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1B5254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Szombathely,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Szűrcsapó u. 24.</w:t>
      </w:r>
      <w:r w:rsidRPr="003E6AAD">
        <w:rPr>
          <w:rFonts w:asciiTheme="minorHAnsi" w:hAnsiTheme="minorHAnsi" w:cstheme="minorHAnsi"/>
          <w:sz w:val="22"/>
          <w:szCs w:val="22"/>
        </w:rPr>
        <w:t xml:space="preserve"> szám alatti </w:t>
      </w:r>
      <w:r w:rsidRPr="006055C8">
        <w:rPr>
          <w:rFonts w:asciiTheme="minorHAnsi" w:hAnsiTheme="minorHAnsi" w:cstheme="minorHAnsi"/>
          <w:sz w:val="22"/>
          <w:szCs w:val="22"/>
        </w:rPr>
        <w:t>irodahelyiség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 39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alapterületű, az épület földszintjén helyezkedik el.  Bérleti díját a szakértő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31.000,-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 összegben határozta meg. </w:t>
      </w:r>
    </w:p>
    <w:p w14:paraId="35323F13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AA9E95" w14:textId="3ED5E95A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Szombathely,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Kisfaludy S. u. 1.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alatti 105.  számú helyiség alapterülete </w:t>
      </w:r>
      <w:r w:rsidR="00A031F8">
        <w:rPr>
          <w:rFonts w:asciiTheme="minorHAnsi" w:hAnsiTheme="minorHAnsi" w:cstheme="minorHAnsi"/>
          <w:sz w:val="22"/>
          <w:szCs w:val="22"/>
        </w:rPr>
        <w:t>30</w:t>
      </w:r>
      <w:r w:rsidRPr="003E6AAD">
        <w:rPr>
          <w:rFonts w:asciiTheme="minorHAnsi" w:hAnsiTheme="minorHAnsi" w:cstheme="minorHAnsi"/>
          <w:sz w:val="22"/>
          <w:szCs w:val="22"/>
        </w:rPr>
        <w:t xml:space="preserve">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883427" w14:textId="75DA0F2A" w:rsid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összegét a szakértő </w:t>
      </w:r>
      <w:proofErr w:type="gramStart"/>
      <w:r w:rsidR="00A031F8">
        <w:rPr>
          <w:rFonts w:asciiTheme="minorHAnsi" w:hAnsiTheme="minorHAnsi" w:cstheme="minorHAnsi"/>
          <w:sz w:val="22"/>
          <w:szCs w:val="22"/>
        </w:rPr>
        <w:t>3</w:t>
      </w:r>
      <w:r w:rsidRPr="003E6AAD">
        <w:rPr>
          <w:rFonts w:asciiTheme="minorHAnsi" w:hAnsiTheme="minorHAnsi" w:cstheme="minorHAnsi"/>
          <w:sz w:val="22"/>
          <w:szCs w:val="22"/>
        </w:rPr>
        <w:t>0.000,-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>Ft + ÁFA/hónap összegben határozta meg.</w:t>
      </w:r>
    </w:p>
    <w:p w14:paraId="3651464F" w14:textId="77777777" w:rsidR="00A031F8" w:rsidRPr="003E6AAD" w:rsidRDefault="00A031F8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C1E93B" w14:textId="18B27AC3" w:rsidR="00A031F8" w:rsidRPr="003E6AAD" w:rsidRDefault="00A031F8" w:rsidP="00A031F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lastRenderedPageBreak/>
        <w:t xml:space="preserve">A Szombathely,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Kisfaludy S. u. 1.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alatti </w:t>
      </w:r>
      <w:r>
        <w:rPr>
          <w:rFonts w:asciiTheme="minorHAnsi" w:hAnsiTheme="minorHAnsi" w:cstheme="minorHAnsi"/>
          <w:sz w:val="22"/>
          <w:szCs w:val="22"/>
        </w:rPr>
        <w:t>202</w:t>
      </w:r>
      <w:r w:rsidRPr="003E6AAD">
        <w:rPr>
          <w:rFonts w:asciiTheme="minorHAnsi" w:hAnsiTheme="minorHAnsi" w:cstheme="minorHAnsi"/>
          <w:sz w:val="22"/>
          <w:szCs w:val="22"/>
        </w:rPr>
        <w:t xml:space="preserve">.  számú helyiség alapterülete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E6AAD">
        <w:rPr>
          <w:rFonts w:asciiTheme="minorHAnsi" w:hAnsiTheme="minorHAnsi" w:cstheme="minorHAnsi"/>
          <w:sz w:val="22"/>
          <w:szCs w:val="22"/>
        </w:rPr>
        <w:t xml:space="preserve">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1D4199" w14:textId="648BED2F" w:rsidR="00A031F8" w:rsidRDefault="00A031F8" w:rsidP="00A031F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összegét a szakértő </w:t>
      </w:r>
      <w:proofErr w:type="gramStart"/>
      <w:r>
        <w:rPr>
          <w:rFonts w:asciiTheme="minorHAnsi" w:hAnsiTheme="minorHAnsi" w:cstheme="minorHAnsi"/>
          <w:sz w:val="22"/>
          <w:szCs w:val="22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>0.000,-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>Ft + ÁFA/hónap összegben határozta meg.</w:t>
      </w:r>
    </w:p>
    <w:p w14:paraId="7DD9E440" w14:textId="77777777" w:rsidR="00A031F8" w:rsidRPr="003E6AAD" w:rsidRDefault="00A031F8" w:rsidP="00A031F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45903C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Javaslom a Tisztelt Bizottságnak, hogy a fenti helyiségek bérbeadás útján történő hasznosítására vonatkozó pályázati felhívások a határozati javaslatban meghatározott feltételekkel kerüljenek kiírásra.</w:t>
      </w:r>
    </w:p>
    <w:p w14:paraId="08AE34AF" w14:textId="77777777" w:rsidR="00FA0B8A" w:rsidRPr="003E6AAD" w:rsidRDefault="00FA0B8A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86F4DD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III. Javaslat ingyenes használati jogviszony meghosszabbítására</w:t>
      </w:r>
    </w:p>
    <w:p w14:paraId="706C9A06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DCCEC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Szombathely Megyei Jogú Város Önkormányzata a Közgyűlés 339/2013. (VI. 19.) Kgy. számú határozatában foglaltak szerint 2013. szeptember 9. napján használatba-adási megállapodást kötött a Szombathelyi Városi Sportlövő Szövetséggel, mint használóval a 4649/4 hrsz.-ú, Homok u. 9. szám alatti ingatlanra vonatkozóan. A szerződés szerint a használó ingyenes használatba kapta az ingatlant 2013. január 1. napjától 2014. április 30. napjáig sportlőtér működtetése céljából, majd ezt követően a szerződés többször meghosszabbításra került. </w:t>
      </w:r>
    </w:p>
    <w:p w14:paraId="3452424A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2C5EA45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Közgyűlés 208/2016. (VI. 9.) Kgy. sz. határozatában többek között az alábbi feltételek szerint hosszabbította meg a szerződést: </w:t>
      </w:r>
    </w:p>
    <w:p w14:paraId="0DB94DA9" w14:textId="77777777" w:rsidR="003E6AAD" w:rsidRPr="003E6AAD" w:rsidRDefault="003E6AAD" w:rsidP="003E6AAD">
      <w:pPr>
        <w:pStyle w:val="Listaszerbekezds"/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amennyiben a szerződés lejártát megelőző 60 nappal egyik fél sem kéri a szerződés megszüntetését, úgy az minden évben további egy évvel automatikusan meghosszabbodik;</w:t>
      </w:r>
    </w:p>
    <w:p w14:paraId="18E4F1C9" w14:textId="77777777" w:rsidR="003E6AAD" w:rsidRPr="003E6AAD" w:rsidRDefault="003E6AAD" w:rsidP="003E6AAD">
      <w:pPr>
        <w:pStyle w:val="Listaszerbekezds"/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szükséges; </w:t>
      </w:r>
    </w:p>
    <w:p w14:paraId="221C7800" w14:textId="77777777" w:rsidR="003E6AAD" w:rsidRPr="003E6AAD" w:rsidRDefault="003E6AAD" w:rsidP="003E6AAD">
      <w:pPr>
        <w:pStyle w:val="Listaszerbekezds"/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használatba adót semmilyen felelősség nem terheli az ingatlan műszaki állapotából adódó, illetőleg az ingatlanon folyó tevékenységből eredő esetleges balesetekért;</w:t>
      </w:r>
    </w:p>
    <w:p w14:paraId="39345285" w14:textId="77777777" w:rsidR="003E6AAD" w:rsidRPr="003E6AAD" w:rsidRDefault="003E6AAD" w:rsidP="003E6AAD">
      <w:pPr>
        <w:pStyle w:val="Listaszerbekezds"/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használó köteles az ingatlanon bekövetkező jelentős mértékű állagromlásról a használatba adót haladéktalanul tájékoztatni.</w:t>
      </w:r>
    </w:p>
    <w:p w14:paraId="274E8CD6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B7DC364" w14:textId="1A81A258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Közgyűlés felhatalmazta a Gazdasági és Városstratégiai Bizottságot, hogy a szerződés meghosszabbítására vonatkozó tulajdonosi döntést meghozza. 2023. évben a 88/2023.</w:t>
      </w:r>
      <w:r w:rsidR="009F232C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(III.27.) GJB sz. határozat alapján a szerződés 2024. április 30. napjáig meghosszabbításra került.</w:t>
      </w:r>
    </w:p>
    <w:p w14:paraId="72BD780A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9B317FC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használó írásbeli kérelmében kérte a szerződés meghosszabbítását. </w:t>
      </w:r>
    </w:p>
    <w:p w14:paraId="16ABFE3C" w14:textId="77777777" w:rsidR="003E6AAD" w:rsidRPr="003E6AAD" w:rsidRDefault="003E6AAD" w:rsidP="003E6AA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F44F58C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738CED13" w14:textId="77777777" w:rsidR="003E6AAD" w:rsidRPr="003E6AAD" w:rsidRDefault="003E6AAD" w:rsidP="003E6A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22A640" w14:textId="79BB68D5" w:rsidR="005F7F5E" w:rsidRPr="009D62BE" w:rsidRDefault="003E6AAD" w:rsidP="005F7F5E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biztosított a tulajdonában lévő ingatlanokra.</w:t>
      </w:r>
      <w:r w:rsidR="005F7F5E">
        <w:rPr>
          <w:rFonts w:asciiTheme="minorHAnsi" w:hAnsiTheme="minorHAnsi" w:cstheme="minorHAnsi"/>
          <w:sz w:val="22"/>
          <w:szCs w:val="22"/>
        </w:rPr>
        <w:t xml:space="preserve"> A </w:t>
      </w:r>
      <w:r w:rsidR="005F7F5E" w:rsidRPr="003E6AAD">
        <w:rPr>
          <w:rFonts w:asciiTheme="minorHAnsi" w:hAnsiTheme="minorHAnsi" w:cstheme="minorHAnsi"/>
          <w:sz w:val="22"/>
          <w:szCs w:val="22"/>
        </w:rPr>
        <w:t>Szombathelyi Városi Sportlövő Szövetség</w:t>
      </w:r>
      <w:r w:rsidR="005F7F5E"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Magyarország helyi önkormányzatairól szóló 2011. évi CLXXXIX. törvény 13.</w:t>
      </w:r>
      <w:r w:rsid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7F5E"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§ (1) bekezdésének </w:t>
      </w:r>
      <w:r w:rsidR="005F7F5E" w:rsidRP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E265F" w:rsidRP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5F7F5E" w:rsidRP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>. pontja értelmében közfeladatot lát el</w:t>
      </w:r>
      <w:r w:rsidR="005F7F5E" w:rsidRPr="006E265F">
        <w:rPr>
          <w:rFonts w:asciiTheme="minorHAnsi" w:hAnsiTheme="minorHAnsi" w:cstheme="minorHAnsi"/>
          <w:sz w:val="22"/>
          <w:szCs w:val="22"/>
        </w:rPr>
        <w:t xml:space="preserve"> a</w:t>
      </w:r>
      <w:r w:rsidR="006E265F" w:rsidRPr="006E265F">
        <w:rPr>
          <w:rFonts w:asciiTheme="minorHAnsi" w:hAnsiTheme="minorHAnsi" w:cstheme="minorHAnsi"/>
          <w:sz w:val="22"/>
          <w:szCs w:val="22"/>
        </w:rPr>
        <w:t xml:space="preserve"> sport</w:t>
      </w:r>
      <w:r w:rsidR="005F7F5E" w:rsidRPr="006E265F">
        <w:rPr>
          <w:rFonts w:asciiTheme="minorHAnsi" w:hAnsiTheme="minorHAnsi" w:cstheme="minorHAnsi"/>
          <w:sz w:val="22"/>
          <w:szCs w:val="22"/>
        </w:rPr>
        <w:t xml:space="preserve"> biztosításával.</w:t>
      </w:r>
    </w:p>
    <w:p w14:paraId="5E8B8B74" w14:textId="77777777" w:rsidR="003E6AAD" w:rsidRPr="003E6AAD" w:rsidRDefault="003E6AAD" w:rsidP="005F7F5E">
      <w:pPr>
        <w:rPr>
          <w:rFonts w:asciiTheme="minorHAnsi" w:hAnsiTheme="minorHAnsi" w:cstheme="minorHAnsi"/>
          <w:b/>
          <w:sz w:val="22"/>
          <w:szCs w:val="22"/>
        </w:rPr>
      </w:pPr>
    </w:p>
    <w:p w14:paraId="2A71BF1A" w14:textId="61D9540D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</w:t>
      </w:r>
      <w:r w:rsidR="00F2074B">
        <w:rPr>
          <w:rFonts w:asciiTheme="minorHAnsi" w:hAnsiTheme="minorHAnsi" w:cstheme="minorHAnsi"/>
          <w:sz w:val="22"/>
          <w:szCs w:val="22"/>
        </w:rPr>
        <w:t xml:space="preserve"> (továbbiakban: vagyonrendelet)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11. § b) pontja alapján 3 éves időtartamot meg nem haladó ingyenes használatot engedélyezni a gazdasági ügyeket ellátó bizottság jogosult.</w:t>
      </w:r>
    </w:p>
    <w:p w14:paraId="68BD253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93726" w14:textId="77777777" w:rsidR="003E6AAD" w:rsidRDefault="003E6AAD" w:rsidP="003E6AA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Fentiek alapján javaslom az ingatlan ingyenes használati jogviszonyának meghosszabbítását 2025. április 30. napjáig tartó határozott időtartamra.</w:t>
      </w:r>
    </w:p>
    <w:p w14:paraId="02D57EEE" w14:textId="77777777" w:rsidR="003E6AAD" w:rsidRPr="003E6AAD" w:rsidRDefault="003E6AAD" w:rsidP="003E6AAD">
      <w:pPr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14:paraId="18D23674" w14:textId="77777777" w:rsidR="0044588C" w:rsidRDefault="0044588C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7326EF" w14:textId="61B2862C" w:rsidR="003E6AAD" w:rsidRPr="003E6AAD" w:rsidRDefault="003E6AAD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IV. Javaslat ingyenes használati jogviszony engedélyezésére</w:t>
      </w:r>
    </w:p>
    <w:p w14:paraId="03A97AB1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7D496F2" w14:textId="448EF858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Ungaresca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Táncegyüttes </w:t>
      </w:r>
      <w:r w:rsidR="007C4A34">
        <w:rPr>
          <w:rFonts w:asciiTheme="minorHAnsi" w:hAnsiTheme="minorHAnsi" w:cstheme="minorHAnsi"/>
          <w:sz w:val="22"/>
          <w:szCs w:val="22"/>
        </w:rPr>
        <w:t xml:space="preserve">Nonprofit Kft. </w:t>
      </w:r>
      <w:r w:rsidRPr="003E6AAD">
        <w:rPr>
          <w:rFonts w:asciiTheme="minorHAnsi" w:hAnsiTheme="minorHAnsi" w:cstheme="minorHAnsi"/>
          <w:sz w:val="22"/>
          <w:szCs w:val="22"/>
        </w:rPr>
        <w:t xml:space="preserve">azzal a kérelemmel fordult Önkormányzatunkhoz, hogy az önkormányzati tulajdonú, Ady tér 40. szám alatti helyiségcsoport ingyenes használatát engedélyezzük számukra. </w:t>
      </w:r>
    </w:p>
    <w:p w14:paraId="525CD8D4" w14:textId="07EF0D1B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helyiségcsoport 240 m</w:t>
      </w:r>
      <w:r w:rsidRPr="003E6AAD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3E6AAD">
        <w:rPr>
          <w:rFonts w:asciiTheme="minorHAnsi" w:hAnsiTheme="minorHAnsi" w:cstheme="minorHAnsi"/>
          <w:sz w:val="22"/>
          <w:szCs w:val="22"/>
        </w:rPr>
        <w:t>alapterületű, korábban a Siker Könyvtár használatában állt.</w:t>
      </w:r>
    </w:p>
    <w:p w14:paraId="4EF71CB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Táncegyüttes jelenleg az MMIK épületében tartja próbáit, az épületből azonban annak felújítása miatt ideiglenesen el kell költözniük.</w:t>
      </w:r>
    </w:p>
    <w:p w14:paraId="7914D724" w14:textId="77777777" w:rsid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Az Ady téri helyiségcsoportot 2024. május 15. napjától szeptember 15. napjáig szeretnék használni.</w:t>
      </w:r>
    </w:p>
    <w:p w14:paraId="20E73273" w14:textId="77777777" w:rsidR="0024057E" w:rsidRDefault="0024057E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57708" w14:textId="77777777" w:rsidR="0024057E" w:rsidRPr="003E6AAD" w:rsidRDefault="0024057E" w:rsidP="0024057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7C620BA7" w14:textId="77777777" w:rsidR="005F7F5E" w:rsidRDefault="005F7F5E" w:rsidP="005F7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85190C" w14:textId="0A8367D7" w:rsidR="005F7F5E" w:rsidRPr="009D62BE" w:rsidRDefault="005F7F5E" w:rsidP="005F7F5E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Ungaresca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Táncegyüttes </w:t>
      </w:r>
      <w:r>
        <w:rPr>
          <w:rFonts w:asciiTheme="minorHAnsi" w:hAnsiTheme="minorHAnsi" w:cstheme="minorHAnsi"/>
          <w:sz w:val="22"/>
          <w:szCs w:val="22"/>
        </w:rPr>
        <w:t xml:space="preserve">Nonprofit Kft. 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Magyarország helyi önkormányzatairól szóló 2011. évi CLXXXIX. törvény 13.</w:t>
      </w:r>
      <w:r w:rsidR="006E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§ (1) bekezdésének </w:t>
      </w:r>
      <w:r w:rsidR="00294C93" w:rsidRPr="00987331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Pr="00987331">
        <w:rPr>
          <w:rFonts w:asciiTheme="minorHAnsi" w:eastAsiaTheme="minorHAnsi" w:hAnsiTheme="minorHAnsi" w:cstheme="minorHAnsi"/>
          <w:sz w:val="22"/>
          <w:szCs w:val="22"/>
          <w:lang w:eastAsia="en-US"/>
        </w:rPr>
        <w:t>. pontja értelmében közfeladatot lát el</w:t>
      </w:r>
      <w:r w:rsidRPr="00987331">
        <w:rPr>
          <w:rFonts w:asciiTheme="minorHAnsi" w:hAnsiTheme="minorHAnsi" w:cstheme="minorHAnsi"/>
          <w:sz w:val="22"/>
          <w:szCs w:val="22"/>
        </w:rPr>
        <w:t xml:space="preserve"> a</w:t>
      </w:r>
      <w:r w:rsidR="00294C93" w:rsidRPr="00987331">
        <w:rPr>
          <w:rFonts w:asciiTheme="minorHAnsi" w:hAnsiTheme="minorHAnsi" w:cstheme="minorHAnsi"/>
          <w:sz w:val="22"/>
          <w:szCs w:val="22"/>
        </w:rPr>
        <w:t xml:space="preserve"> kulturális szolgáltatás </w:t>
      </w:r>
      <w:r w:rsidRPr="00987331">
        <w:rPr>
          <w:rFonts w:asciiTheme="minorHAnsi" w:hAnsiTheme="minorHAnsi" w:cstheme="minorHAnsi"/>
          <w:sz w:val="22"/>
          <w:szCs w:val="22"/>
        </w:rPr>
        <w:t>biztosításával.</w:t>
      </w:r>
    </w:p>
    <w:p w14:paraId="2F8E714C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D35C6" w14:textId="5273B868" w:rsidR="003E6AAD" w:rsidRPr="003E6AAD" w:rsidRDefault="000B660C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</w:t>
      </w:r>
      <w:r w:rsidR="003E6AAD" w:rsidRPr="003E6AAD">
        <w:rPr>
          <w:rFonts w:asciiTheme="minorHAnsi" w:hAnsiTheme="minorHAnsi" w:cstheme="minorHAnsi"/>
          <w:sz w:val="22"/>
          <w:szCs w:val="22"/>
        </w:rPr>
        <w:t>rendelet 11. § b) pontja alapján 3 éves időtartamot meg nem haladó tartós ingyenes használatot engedélyezni a gazdasági ügyeket ellátó bizottság jogosult.</w:t>
      </w:r>
    </w:p>
    <w:p w14:paraId="5824932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DBE59" w14:textId="64F66D0B" w:rsid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Kérem a Tisztelt Bizottságot, hogy a határozati javaslatban foglaltaknak megfelelően </w:t>
      </w:r>
      <w:r w:rsidR="00664BE1">
        <w:rPr>
          <w:rFonts w:asciiTheme="minorHAnsi" w:hAnsiTheme="minorHAnsi" w:cstheme="minorHAnsi"/>
          <w:sz w:val="22"/>
          <w:szCs w:val="22"/>
        </w:rPr>
        <w:t xml:space="preserve">engedélyezze a </w:t>
      </w:r>
      <w:r w:rsidRPr="003E6AAD">
        <w:rPr>
          <w:rFonts w:asciiTheme="minorHAnsi" w:hAnsiTheme="minorHAnsi" w:cstheme="minorHAnsi"/>
          <w:sz w:val="22"/>
          <w:szCs w:val="22"/>
        </w:rPr>
        <w:t>fenti ingatlan</w:t>
      </w:r>
      <w:r w:rsidR="005F7F5E">
        <w:rPr>
          <w:rFonts w:asciiTheme="minorHAnsi" w:hAnsiTheme="minorHAnsi" w:cstheme="minorHAnsi"/>
          <w:sz w:val="22"/>
          <w:szCs w:val="22"/>
        </w:rPr>
        <w:t>nak az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Ungaresca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Táncegyüttes</w:t>
      </w:r>
      <w:r w:rsidR="007C4A34">
        <w:rPr>
          <w:rFonts w:asciiTheme="minorHAnsi" w:hAnsiTheme="minorHAnsi" w:cstheme="minorHAnsi"/>
          <w:sz w:val="22"/>
          <w:szCs w:val="22"/>
        </w:rPr>
        <w:t xml:space="preserve"> Nonprofit Kft.</w:t>
      </w:r>
      <w:r w:rsidRPr="003E6AAD">
        <w:rPr>
          <w:rFonts w:asciiTheme="minorHAnsi" w:hAnsiTheme="minorHAnsi" w:cstheme="minorHAnsi"/>
          <w:sz w:val="22"/>
          <w:szCs w:val="22"/>
        </w:rPr>
        <w:t xml:space="preserve"> részére történő ingyenes használatba adásá</w:t>
      </w:r>
      <w:r w:rsidR="00664BE1">
        <w:rPr>
          <w:rFonts w:asciiTheme="minorHAnsi" w:hAnsiTheme="minorHAnsi" w:cstheme="minorHAnsi"/>
          <w:sz w:val="22"/>
          <w:szCs w:val="22"/>
        </w:rPr>
        <w:t>t.</w:t>
      </w:r>
    </w:p>
    <w:p w14:paraId="293618C0" w14:textId="77777777" w:rsidR="00FA0B8A" w:rsidRDefault="00FA0B8A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68755" w14:textId="43875B1E" w:rsidR="007C4A34" w:rsidRDefault="007C4A34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4A34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bérbeszámítás engedélyezésére</w:t>
      </w:r>
    </w:p>
    <w:p w14:paraId="5CF883F3" w14:textId="77777777" w:rsidR="007C4A34" w:rsidRDefault="007C4A34" w:rsidP="003E6A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40021E" w14:textId="667FCB52" w:rsidR="007C4A34" w:rsidRDefault="007C4A34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7C4A34">
        <w:rPr>
          <w:rFonts w:asciiTheme="minorHAnsi" w:hAnsiTheme="minorHAnsi" w:cstheme="minorHAnsi"/>
          <w:sz w:val="22"/>
          <w:szCs w:val="22"/>
        </w:rPr>
        <w:t>A</w:t>
      </w:r>
      <w:r w:rsidR="00D95A9E" w:rsidRPr="00D95A9E">
        <w:rPr>
          <w:rFonts w:asciiTheme="minorHAnsi" w:hAnsiTheme="minorHAnsi" w:cstheme="minorHAnsi"/>
          <w:sz w:val="22"/>
          <w:szCs w:val="22"/>
        </w:rPr>
        <w:t xml:space="preserve"> </w:t>
      </w:r>
      <w:r w:rsidR="00746F8E">
        <w:rPr>
          <w:rFonts w:asciiTheme="minorHAnsi" w:hAnsiTheme="minorHAnsi" w:cstheme="minorHAnsi"/>
          <w:sz w:val="22"/>
          <w:szCs w:val="22"/>
        </w:rPr>
        <w:t xml:space="preserve">Dr. Dekor </w:t>
      </w:r>
      <w:proofErr w:type="spellStart"/>
      <w:r w:rsidR="00746F8E">
        <w:rPr>
          <w:rFonts w:asciiTheme="minorHAnsi" w:hAnsiTheme="minorHAnsi" w:cstheme="minorHAnsi"/>
          <w:sz w:val="22"/>
          <w:szCs w:val="22"/>
        </w:rPr>
        <w:t>Studi</w:t>
      </w:r>
      <w:r w:rsidR="002321DF">
        <w:rPr>
          <w:rFonts w:asciiTheme="minorHAnsi" w:hAnsiTheme="minorHAnsi" w:cstheme="minorHAnsi"/>
          <w:sz w:val="22"/>
          <w:szCs w:val="22"/>
        </w:rPr>
        <w:t>ó</w:t>
      </w:r>
      <w:proofErr w:type="spellEnd"/>
      <w:r w:rsidR="00746F8E">
        <w:rPr>
          <w:rFonts w:asciiTheme="minorHAnsi" w:hAnsiTheme="minorHAnsi" w:cstheme="minorHAnsi"/>
          <w:sz w:val="22"/>
          <w:szCs w:val="22"/>
        </w:rPr>
        <w:t xml:space="preserve"> Kft. (9700 Szombathely, </w:t>
      </w:r>
      <w:r w:rsidR="002321DF">
        <w:rPr>
          <w:rFonts w:asciiTheme="minorHAnsi" w:hAnsiTheme="minorHAnsi" w:cstheme="minorHAnsi"/>
          <w:sz w:val="22"/>
          <w:szCs w:val="22"/>
        </w:rPr>
        <w:t>Bürü u. 1.</w:t>
      </w:r>
      <w:r w:rsidR="00746F8E">
        <w:rPr>
          <w:rFonts w:asciiTheme="minorHAnsi" w:hAnsiTheme="minorHAnsi" w:cstheme="minorHAnsi"/>
          <w:sz w:val="22"/>
          <w:szCs w:val="22"/>
        </w:rPr>
        <w:t>)</w:t>
      </w:r>
      <w:r w:rsidR="00D95A9E">
        <w:rPr>
          <w:rFonts w:asciiTheme="minorHAnsi" w:hAnsiTheme="minorHAnsi" w:cstheme="minorHAnsi"/>
          <w:sz w:val="22"/>
          <w:szCs w:val="22"/>
        </w:rPr>
        <w:t xml:space="preserve"> </w:t>
      </w:r>
      <w:r w:rsidR="007B4756">
        <w:rPr>
          <w:rFonts w:asciiTheme="minorHAnsi" w:hAnsiTheme="minorHAnsi" w:cstheme="minorHAnsi"/>
          <w:sz w:val="22"/>
          <w:szCs w:val="22"/>
        </w:rPr>
        <w:t>2023. december 6-án kelt bérbeadói nyilatkozat alapján b</w:t>
      </w:r>
      <w:r w:rsidR="00240494">
        <w:rPr>
          <w:rFonts w:asciiTheme="minorHAnsi" w:hAnsiTheme="minorHAnsi" w:cstheme="minorHAnsi"/>
          <w:sz w:val="22"/>
          <w:szCs w:val="22"/>
        </w:rPr>
        <w:t xml:space="preserve">érlője </w:t>
      </w:r>
      <w:r w:rsidR="00746F8E">
        <w:rPr>
          <w:rFonts w:asciiTheme="minorHAnsi" w:hAnsiTheme="minorHAnsi" w:cstheme="minorHAnsi"/>
          <w:sz w:val="22"/>
          <w:szCs w:val="22"/>
        </w:rPr>
        <w:t>a Széll K. u. 21. szám alatti üzlethelyiség</w:t>
      </w:r>
      <w:r w:rsidR="00240494">
        <w:rPr>
          <w:rFonts w:asciiTheme="minorHAnsi" w:hAnsiTheme="minorHAnsi" w:cstheme="minorHAnsi"/>
          <w:sz w:val="22"/>
          <w:szCs w:val="22"/>
        </w:rPr>
        <w:t>nek</w:t>
      </w:r>
      <w:r w:rsidR="00746F8E">
        <w:rPr>
          <w:rFonts w:asciiTheme="minorHAnsi" w:hAnsiTheme="minorHAnsi" w:cstheme="minorHAnsi"/>
          <w:sz w:val="22"/>
          <w:szCs w:val="22"/>
        </w:rPr>
        <w:t>.</w:t>
      </w:r>
    </w:p>
    <w:p w14:paraId="32EAA665" w14:textId="0CFFB414" w:rsidR="00240494" w:rsidRDefault="00D95A9E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3CCD">
        <w:rPr>
          <w:rFonts w:asciiTheme="minorHAnsi" w:hAnsiTheme="minorHAnsi" w:cstheme="minorHAnsi"/>
          <w:sz w:val="22"/>
          <w:szCs w:val="22"/>
        </w:rPr>
        <w:t xml:space="preserve"> bérlő és a kezelő a helyszíni bejárás során megállapították, hogy</w:t>
      </w:r>
      <w:r w:rsidR="00240494">
        <w:rPr>
          <w:rFonts w:asciiTheme="minorHAnsi" w:hAnsiTheme="minorHAnsi" w:cstheme="minorHAnsi"/>
          <w:sz w:val="22"/>
          <w:szCs w:val="22"/>
        </w:rPr>
        <w:t xml:space="preserve"> a helyiség </w:t>
      </w:r>
      <w:r w:rsidR="00DB367F">
        <w:rPr>
          <w:rFonts w:asciiTheme="minorHAnsi" w:hAnsiTheme="minorHAnsi" w:cstheme="minorHAnsi"/>
          <w:sz w:val="22"/>
          <w:szCs w:val="22"/>
        </w:rPr>
        <w:t xml:space="preserve">használhatóságának javításához értéknövelő beruházások elvégzése szükséges, mely munkálatok elvégzését a bérlő </w:t>
      </w:r>
      <w:r w:rsidR="00767D55">
        <w:rPr>
          <w:rFonts w:asciiTheme="minorHAnsi" w:hAnsiTheme="minorHAnsi" w:cstheme="minorHAnsi"/>
          <w:sz w:val="22"/>
          <w:szCs w:val="22"/>
        </w:rPr>
        <w:t>a költségek megelőlegezésével – bérbeszámítással – elvállalná.</w:t>
      </w:r>
    </w:p>
    <w:p w14:paraId="2EB99D49" w14:textId="5964EC83" w:rsidR="00240494" w:rsidRDefault="00767D55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helyiségben jelenleg nincs kialakítva fűtési lehetőség és az árammérő óra is tartós kikapcsolásra került az előző bérlő tartozása miatt.</w:t>
      </w:r>
    </w:p>
    <w:p w14:paraId="0F9F5D62" w14:textId="77777777" w:rsidR="00767D55" w:rsidRDefault="00767D55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6207C" w14:textId="0729E1AC" w:rsidR="00240494" w:rsidRDefault="00240494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0454D">
        <w:rPr>
          <w:rFonts w:asciiTheme="minorHAnsi" w:hAnsiTheme="minorHAnsi" w:cstheme="minorHAnsi"/>
          <w:sz w:val="22"/>
          <w:szCs w:val="22"/>
        </w:rPr>
        <w:t xml:space="preserve"> bérlő a</w:t>
      </w:r>
      <w:r>
        <w:rPr>
          <w:rFonts w:asciiTheme="minorHAnsi" w:hAnsiTheme="minorHAnsi" w:cstheme="minorHAnsi"/>
          <w:sz w:val="22"/>
          <w:szCs w:val="22"/>
        </w:rPr>
        <w:t>zzal a kéréssel fordult</w:t>
      </w:r>
      <w:r w:rsidR="0020454D">
        <w:rPr>
          <w:rFonts w:asciiTheme="minorHAnsi" w:hAnsiTheme="minorHAnsi" w:cstheme="minorHAnsi"/>
          <w:sz w:val="22"/>
          <w:szCs w:val="22"/>
        </w:rPr>
        <w:t xml:space="preserve"> Ö</w:t>
      </w:r>
      <w:r>
        <w:rPr>
          <w:rFonts w:asciiTheme="minorHAnsi" w:hAnsiTheme="minorHAnsi" w:cstheme="minorHAnsi"/>
          <w:sz w:val="22"/>
          <w:szCs w:val="22"/>
        </w:rPr>
        <w:t>nkormányzatunkhoz, hogy a határozott idejű</w:t>
      </w:r>
      <w:r w:rsidR="00E70EF6">
        <w:rPr>
          <w:rFonts w:asciiTheme="minorHAnsi" w:hAnsiTheme="minorHAnsi" w:cstheme="minorHAnsi"/>
          <w:sz w:val="22"/>
          <w:szCs w:val="22"/>
        </w:rPr>
        <w:t xml:space="preserve"> – öt évig terjedő – </w:t>
      </w:r>
      <w:r>
        <w:rPr>
          <w:rFonts w:asciiTheme="minorHAnsi" w:hAnsiTheme="minorHAnsi" w:cstheme="minorHAnsi"/>
          <w:sz w:val="22"/>
          <w:szCs w:val="22"/>
        </w:rPr>
        <w:t xml:space="preserve">bérleti </w:t>
      </w:r>
      <w:r w:rsidR="00E70EF6">
        <w:rPr>
          <w:rFonts w:asciiTheme="minorHAnsi" w:hAnsiTheme="minorHAnsi" w:cstheme="minorHAnsi"/>
          <w:sz w:val="22"/>
          <w:szCs w:val="22"/>
        </w:rPr>
        <w:t>jogviszony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EF6">
        <w:rPr>
          <w:rFonts w:asciiTheme="minorHAnsi" w:hAnsiTheme="minorHAnsi" w:cstheme="minorHAnsi"/>
          <w:sz w:val="22"/>
          <w:szCs w:val="22"/>
        </w:rPr>
        <w:t xml:space="preserve">időtartamára megállapított, összesen bruttó </w:t>
      </w:r>
      <w:r w:rsidR="00FA0B8A">
        <w:rPr>
          <w:rFonts w:asciiTheme="minorHAnsi" w:hAnsiTheme="minorHAnsi" w:cstheme="minorHAnsi"/>
          <w:sz w:val="22"/>
          <w:szCs w:val="22"/>
        </w:rPr>
        <w:t>5.334</w:t>
      </w:r>
      <w:r w:rsidR="00E70EF6">
        <w:rPr>
          <w:rFonts w:asciiTheme="minorHAnsi" w:hAnsiTheme="minorHAnsi" w:cstheme="minorHAnsi"/>
          <w:sz w:val="22"/>
          <w:szCs w:val="22"/>
        </w:rPr>
        <w:t>.000,-Ft összegű bérleti díj (</w:t>
      </w:r>
      <w:proofErr w:type="gramStart"/>
      <w:r w:rsidR="00E70EF6">
        <w:rPr>
          <w:rFonts w:asciiTheme="minorHAnsi" w:hAnsiTheme="minorHAnsi" w:cstheme="minorHAnsi"/>
          <w:sz w:val="22"/>
          <w:szCs w:val="22"/>
        </w:rPr>
        <w:t>70.000,-</w:t>
      </w:r>
      <w:proofErr w:type="gramEnd"/>
      <w:r w:rsidR="00983CCD">
        <w:rPr>
          <w:rFonts w:asciiTheme="minorHAnsi" w:hAnsiTheme="minorHAnsi" w:cstheme="minorHAnsi"/>
          <w:sz w:val="22"/>
          <w:szCs w:val="22"/>
        </w:rPr>
        <w:t xml:space="preserve"> </w:t>
      </w:r>
      <w:r w:rsidR="00E70EF6">
        <w:rPr>
          <w:rFonts w:asciiTheme="minorHAnsi" w:hAnsiTheme="minorHAnsi" w:cstheme="minorHAnsi"/>
          <w:sz w:val="22"/>
          <w:szCs w:val="22"/>
        </w:rPr>
        <w:t>Ft</w:t>
      </w:r>
      <w:r w:rsidR="00017C73">
        <w:rPr>
          <w:rFonts w:asciiTheme="minorHAnsi" w:hAnsiTheme="minorHAnsi" w:cstheme="minorHAnsi"/>
          <w:sz w:val="22"/>
          <w:szCs w:val="22"/>
        </w:rPr>
        <w:t xml:space="preserve"> </w:t>
      </w:r>
      <w:r w:rsidR="00E70EF6">
        <w:rPr>
          <w:rFonts w:asciiTheme="minorHAnsi" w:hAnsiTheme="minorHAnsi" w:cstheme="minorHAnsi"/>
          <w:sz w:val="22"/>
          <w:szCs w:val="22"/>
        </w:rPr>
        <w:t>+</w:t>
      </w:r>
      <w:r w:rsidR="00017C73">
        <w:rPr>
          <w:rFonts w:asciiTheme="minorHAnsi" w:hAnsiTheme="minorHAnsi" w:cstheme="minorHAnsi"/>
          <w:sz w:val="22"/>
          <w:szCs w:val="22"/>
        </w:rPr>
        <w:t xml:space="preserve"> </w:t>
      </w:r>
      <w:r w:rsidR="00E70EF6">
        <w:rPr>
          <w:rFonts w:asciiTheme="minorHAnsi" w:hAnsiTheme="minorHAnsi" w:cstheme="minorHAnsi"/>
          <w:sz w:val="22"/>
          <w:szCs w:val="22"/>
        </w:rPr>
        <w:t>ÁFA/hó</w:t>
      </w:r>
      <w:r w:rsidR="00684B9E">
        <w:rPr>
          <w:rFonts w:asciiTheme="minorHAnsi" w:hAnsiTheme="minorHAnsi" w:cstheme="minorHAnsi"/>
          <w:sz w:val="22"/>
          <w:szCs w:val="22"/>
        </w:rPr>
        <w:t>nap</w:t>
      </w:r>
      <w:r w:rsidR="00E70EF6">
        <w:rPr>
          <w:rFonts w:asciiTheme="minorHAnsi" w:hAnsiTheme="minorHAnsi" w:cstheme="minorHAnsi"/>
          <w:sz w:val="22"/>
          <w:szCs w:val="22"/>
        </w:rPr>
        <w:t xml:space="preserve">) 50%-át </w:t>
      </w:r>
      <w:r w:rsidR="008F7976">
        <w:rPr>
          <w:rFonts w:asciiTheme="minorHAnsi" w:hAnsiTheme="minorHAnsi" w:cstheme="minorHAnsi"/>
          <w:sz w:val="22"/>
          <w:szCs w:val="22"/>
        </w:rPr>
        <w:t>–</w:t>
      </w:r>
      <w:r w:rsidR="00E70EF6">
        <w:rPr>
          <w:rFonts w:asciiTheme="minorHAnsi" w:hAnsiTheme="minorHAnsi" w:cstheme="minorHAnsi"/>
          <w:sz w:val="22"/>
          <w:szCs w:val="22"/>
        </w:rPr>
        <w:t xml:space="preserve"> bérbeszámítással</w:t>
      </w:r>
      <w:r w:rsidR="008F7976">
        <w:rPr>
          <w:rFonts w:asciiTheme="minorHAnsi" w:hAnsiTheme="minorHAnsi" w:cstheme="minorHAnsi"/>
          <w:sz w:val="22"/>
          <w:szCs w:val="22"/>
        </w:rPr>
        <w:t xml:space="preserve"> –</w:t>
      </w:r>
      <w:r w:rsidR="00E70EF6">
        <w:rPr>
          <w:rFonts w:asciiTheme="minorHAnsi" w:hAnsiTheme="minorHAnsi" w:cstheme="minorHAnsi"/>
          <w:sz w:val="22"/>
          <w:szCs w:val="22"/>
        </w:rPr>
        <w:t xml:space="preserve"> értéknövelő beruházások elvégzésére fordíthassák.</w:t>
      </w:r>
    </w:p>
    <w:p w14:paraId="3D11CB08" w14:textId="77777777" w:rsidR="00240494" w:rsidRDefault="00240494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9A22A" w14:textId="2FA843AE" w:rsidR="00D95A9E" w:rsidRDefault="00310D61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beruházás során a nyílászárók hőszigeteltté alakít</w:t>
      </w:r>
      <w:r w:rsidR="00FD644B">
        <w:rPr>
          <w:rFonts w:asciiTheme="minorHAnsi" w:hAnsiTheme="minorHAnsi" w:cstheme="minorHAnsi"/>
          <w:sz w:val="22"/>
          <w:szCs w:val="22"/>
        </w:rPr>
        <w:t>ását</w:t>
      </w:r>
      <w:r>
        <w:rPr>
          <w:rFonts w:asciiTheme="minorHAnsi" w:hAnsiTheme="minorHAnsi" w:cstheme="minorHAnsi"/>
          <w:sz w:val="22"/>
          <w:szCs w:val="22"/>
        </w:rPr>
        <w:t>, a vizesblokk felújít</w:t>
      </w:r>
      <w:r w:rsidR="00FD644B">
        <w:rPr>
          <w:rFonts w:asciiTheme="minorHAnsi" w:hAnsiTheme="minorHAnsi" w:cstheme="minorHAnsi"/>
          <w:sz w:val="22"/>
          <w:szCs w:val="22"/>
        </w:rPr>
        <w:t>ását</w:t>
      </w:r>
      <w:r>
        <w:rPr>
          <w:rFonts w:asciiTheme="minorHAnsi" w:hAnsiTheme="minorHAnsi" w:cstheme="minorHAnsi"/>
          <w:sz w:val="22"/>
          <w:szCs w:val="22"/>
        </w:rPr>
        <w:t xml:space="preserve">, vízmelegítő bojler </w:t>
      </w:r>
      <w:r w:rsidR="00FD644B">
        <w:rPr>
          <w:rFonts w:asciiTheme="minorHAnsi" w:hAnsiTheme="minorHAnsi" w:cstheme="minorHAnsi"/>
          <w:sz w:val="22"/>
          <w:szCs w:val="22"/>
        </w:rPr>
        <w:t>felszerelését</w:t>
      </w:r>
      <w:r>
        <w:rPr>
          <w:rFonts w:asciiTheme="minorHAnsi" w:hAnsiTheme="minorHAnsi" w:cstheme="minorHAnsi"/>
          <w:sz w:val="22"/>
          <w:szCs w:val="22"/>
        </w:rPr>
        <w:t>, laminált padlóburkolat</w:t>
      </w:r>
      <w:r w:rsidR="00FD644B">
        <w:rPr>
          <w:rFonts w:asciiTheme="minorHAnsi" w:hAnsiTheme="minorHAnsi" w:cstheme="minorHAnsi"/>
          <w:sz w:val="22"/>
          <w:szCs w:val="22"/>
        </w:rPr>
        <w:t xml:space="preserve"> készítését, hűtő-fűtő klíma felszerelését tervezi</w:t>
      </w:r>
      <w:r w:rsidR="00F14708">
        <w:rPr>
          <w:rFonts w:asciiTheme="minorHAnsi" w:hAnsiTheme="minorHAnsi" w:cstheme="minorHAnsi"/>
          <w:sz w:val="22"/>
          <w:szCs w:val="22"/>
        </w:rPr>
        <w:t>k</w:t>
      </w:r>
      <w:r w:rsidR="00FD644B">
        <w:rPr>
          <w:rFonts w:asciiTheme="minorHAnsi" w:hAnsiTheme="minorHAnsi" w:cstheme="minorHAnsi"/>
          <w:sz w:val="22"/>
          <w:szCs w:val="22"/>
        </w:rPr>
        <w:t xml:space="preserve">. A munkálatok </w:t>
      </w:r>
      <w:r w:rsidR="008F7976">
        <w:rPr>
          <w:rFonts w:asciiTheme="minorHAnsi" w:hAnsiTheme="minorHAnsi" w:cstheme="minorHAnsi"/>
          <w:sz w:val="22"/>
          <w:szCs w:val="22"/>
        </w:rPr>
        <w:t>–</w:t>
      </w:r>
      <w:r w:rsidR="00143F4D">
        <w:rPr>
          <w:rFonts w:asciiTheme="minorHAnsi" w:hAnsiTheme="minorHAnsi" w:cstheme="minorHAnsi"/>
          <w:sz w:val="22"/>
          <w:szCs w:val="22"/>
        </w:rPr>
        <w:t xml:space="preserve"> mellékelt</w:t>
      </w:r>
      <w:r w:rsidR="00E70EF6">
        <w:rPr>
          <w:rFonts w:asciiTheme="minorHAnsi" w:hAnsiTheme="minorHAnsi" w:cstheme="minorHAnsi"/>
          <w:sz w:val="22"/>
          <w:szCs w:val="22"/>
        </w:rPr>
        <w:t xml:space="preserve"> árajánlatok alapján számított</w:t>
      </w:r>
      <w:r w:rsidR="008F7976">
        <w:rPr>
          <w:rFonts w:asciiTheme="minorHAnsi" w:hAnsiTheme="minorHAnsi" w:cstheme="minorHAnsi"/>
          <w:sz w:val="22"/>
          <w:szCs w:val="22"/>
        </w:rPr>
        <w:t xml:space="preserve"> –</w:t>
      </w:r>
      <w:r w:rsidR="00E70EF6">
        <w:rPr>
          <w:rFonts w:asciiTheme="minorHAnsi" w:hAnsiTheme="minorHAnsi" w:cstheme="minorHAnsi"/>
          <w:sz w:val="22"/>
          <w:szCs w:val="22"/>
        </w:rPr>
        <w:t xml:space="preserve"> összköltsége</w:t>
      </w:r>
      <w:r w:rsidR="00FD644B"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FD644B">
        <w:rPr>
          <w:rFonts w:asciiTheme="minorHAnsi" w:hAnsiTheme="minorHAnsi" w:cstheme="minorHAnsi"/>
          <w:sz w:val="22"/>
          <w:szCs w:val="22"/>
        </w:rPr>
        <w:t>2.</w:t>
      </w:r>
      <w:r w:rsidR="00E70EF6">
        <w:rPr>
          <w:rFonts w:asciiTheme="minorHAnsi" w:hAnsiTheme="minorHAnsi" w:cstheme="minorHAnsi"/>
          <w:sz w:val="22"/>
          <w:szCs w:val="22"/>
        </w:rPr>
        <w:t>853</w:t>
      </w:r>
      <w:r w:rsidR="00FD644B">
        <w:rPr>
          <w:rFonts w:asciiTheme="minorHAnsi" w:hAnsiTheme="minorHAnsi" w:cstheme="minorHAnsi"/>
          <w:sz w:val="22"/>
          <w:szCs w:val="22"/>
        </w:rPr>
        <w:t>.</w:t>
      </w:r>
      <w:r w:rsidR="00E70EF6">
        <w:rPr>
          <w:rFonts w:asciiTheme="minorHAnsi" w:hAnsiTheme="minorHAnsi" w:cstheme="minorHAnsi"/>
          <w:sz w:val="22"/>
          <w:szCs w:val="22"/>
        </w:rPr>
        <w:t>139</w:t>
      </w:r>
      <w:r w:rsidR="00FD644B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4B6A68">
        <w:rPr>
          <w:rFonts w:asciiTheme="minorHAnsi" w:hAnsiTheme="minorHAnsi" w:cstheme="minorHAnsi"/>
          <w:sz w:val="22"/>
          <w:szCs w:val="22"/>
        </w:rPr>
        <w:t xml:space="preserve"> </w:t>
      </w:r>
      <w:r w:rsidR="00FD644B">
        <w:rPr>
          <w:rFonts w:asciiTheme="minorHAnsi" w:hAnsiTheme="minorHAnsi" w:cstheme="minorHAnsi"/>
          <w:sz w:val="22"/>
          <w:szCs w:val="22"/>
        </w:rPr>
        <w:t>Ft.</w:t>
      </w:r>
    </w:p>
    <w:p w14:paraId="6B61FA1F" w14:textId="77777777" w:rsidR="00E70EF6" w:rsidRDefault="00E70EF6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A4673" w14:textId="2B35DAB7" w:rsidR="00E70EF6" w:rsidRDefault="00E70EF6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Ezen felül a</w:t>
      </w:r>
      <w:r w:rsidR="00BC3F7A">
        <w:rPr>
          <w:rFonts w:asciiTheme="minorHAnsi" w:hAnsiTheme="minorHAnsi" w:cstheme="minorHAnsi"/>
          <w:sz w:val="22"/>
          <w:szCs w:val="22"/>
        </w:rPr>
        <w:t xml:space="preserve"> </w:t>
      </w:r>
      <w:r w:rsidR="0049236B">
        <w:rPr>
          <w:rFonts w:asciiTheme="minorHAnsi" w:hAnsiTheme="minorHAnsi" w:cstheme="minorHAnsi"/>
          <w:sz w:val="22"/>
          <w:szCs w:val="22"/>
        </w:rPr>
        <w:t xml:space="preserve">bérlő </w:t>
      </w:r>
      <w:r>
        <w:rPr>
          <w:rFonts w:asciiTheme="minorHAnsi" w:hAnsiTheme="minorHAnsi" w:cstheme="minorHAnsi"/>
          <w:sz w:val="22"/>
          <w:szCs w:val="22"/>
        </w:rPr>
        <w:t xml:space="preserve">saját költségen tervezi elvégezni a </w:t>
      </w:r>
      <w:r w:rsidR="0020454D">
        <w:rPr>
          <w:rFonts w:asciiTheme="minorHAnsi" w:hAnsiTheme="minorHAnsi" w:cstheme="minorHAnsi"/>
          <w:sz w:val="22"/>
          <w:szCs w:val="22"/>
        </w:rPr>
        <w:t xml:space="preserve">homlokzat fa burkolatának cseréjét, a vizes blokk gipszkarton falának cseréjét, </w:t>
      </w:r>
      <w:r>
        <w:rPr>
          <w:rFonts w:asciiTheme="minorHAnsi" w:hAnsiTheme="minorHAnsi" w:cstheme="minorHAnsi"/>
          <w:sz w:val="22"/>
          <w:szCs w:val="22"/>
        </w:rPr>
        <w:t>falfelújítási, vakolási-festési munkálatokat, a galéria burkolatának cseréjét</w:t>
      </w:r>
      <w:r w:rsidR="0020454D">
        <w:rPr>
          <w:rFonts w:asciiTheme="minorHAnsi" w:hAnsiTheme="minorHAnsi" w:cstheme="minorHAnsi"/>
          <w:sz w:val="22"/>
          <w:szCs w:val="22"/>
        </w:rPr>
        <w:t>, beltéri ajtók beszerelését. Mindezen – bérbeszámításon felüli – költségek összege</w:t>
      </w:r>
      <w:r w:rsidR="006B1469">
        <w:rPr>
          <w:rFonts w:asciiTheme="minorHAnsi" w:hAnsiTheme="minorHAnsi" w:cstheme="minorHAnsi"/>
          <w:sz w:val="22"/>
          <w:szCs w:val="22"/>
        </w:rPr>
        <w:t xml:space="preserve"> további</w:t>
      </w:r>
      <w:r w:rsidR="0020454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0454D">
        <w:rPr>
          <w:rFonts w:asciiTheme="minorHAnsi" w:hAnsiTheme="minorHAnsi" w:cstheme="minorHAnsi"/>
          <w:sz w:val="22"/>
          <w:szCs w:val="22"/>
        </w:rPr>
        <w:t>1.933.420,-</w:t>
      </w:r>
      <w:proofErr w:type="gramEnd"/>
      <w:r w:rsidR="006B1469">
        <w:rPr>
          <w:rFonts w:asciiTheme="minorHAnsi" w:hAnsiTheme="minorHAnsi" w:cstheme="minorHAnsi"/>
          <w:sz w:val="22"/>
          <w:szCs w:val="22"/>
        </w:rPr>
        <w:t xml:space="preserve"> </w:t>
      </w:r>
      <w:r w:rsidR="0020454D">
        <w:rPr>
          <w:rFonts w:asciiTheme="minorHAnsi" w:hAnsiTheme="minorHAnsi" w:cstheme="minorHAnsi"/>
          <w:sz w:val="22"/>
          <w:szCs w:val="22"/>
        </w:rPr>
        <w:t>Ft.</w:t>
      </w:r>
    </w:p>
    <w:p w14:paraId="3B25CECE" w14:textId="77777777" w:rsidR="00FD644B" w:rsidRDefault="00FD644B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38E0D" w14:textId="35FDD93C" w:rsidR="0045643C" w:rsidRDefault="00FD644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helyiségrendelet 22. §</w:t>
      </w:r>
      <w:r w:rsidR="0045643C">
        <w:rPr>
          <w:rFonts w:asciiTheme="minorHAnsi" w:hAnsiTheme="minorHAnsi" w:cstheme="minorHAnsi"/>
          <w:sz w:val="22"/>
          <w:szCs w:val="22"/>
        </w:rPr>
        <w:t>. (1)</w:t>
      </w:r>
      <w:r w:rsidR="00414E42">
        <w:rPr>
          <w:rFonts w:asciiTheme="minorHAnsi" w:hAnsiTheme="minorHAnsi" w:cstheme="minorHAnsi"/>
          <w:sz w:val="22"/>
          <w:szCs w:val="22"/>
        </w:rPr>
        <w:t>-</w:t>
      </w:r>
      <w:r w:rsidR="0045643C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>b</w:t>
      </w:r>
      <w:r w:rsidR="0045643C">
        <w:rPr>
          <w:rFonts w:asciiTheme="minorHAnsi" w:hAnsiTheme="minorHAnsi" w:cstheme="minorHAnsi"/>
          <w:sz w:val="22"/>
          <w:szCs w:val="22"/>
        </w:rPr>
        <w:t>ekezdésében</w:t>
      </w:r>
      <w:r>
        <w:rPr>
          <w:rFonts w:asciiTheme="minorHAnsi" w:hAnsiTheme="minorHAnsi" w:cstheme="minorHAnsi"/>
          <w:sz w:val="22"/>
          <w:szCs w:val="22"/>
        </w:rPr>
        <w:t xml:space="preserve"> foglaltak szerint</w:t>
      </w:r>
      <w:r w:rsidR="0045643C">
        <w:rPr>
          <w:rFonts w:asciiTheme="minorHAnsi" w:hAnsiTheme="minorHAnsi" w:cstheme="minorHAnsi"/>
          <w:sz w:val="22"/>
          <w:szCs w:val="22"/>
        </w:rPr>
        <w:t>:</w:t>
      </w:r>
    </w:p>
    <w:p w14:paraId="03D54C3F" w14:textId="6B7D52F9" w:rsidR="00FD644B" w:rsidRPr="007C4A34" w:rsidRDefault="00FD644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="003B2E2B">
        <w:rPr>
          <w:rFonts w:asciiTheme="minorHAnsi" w:hAnsiTheme="minorHAnsi" w:cstheme="minorHAnsi"/>
          <w:sz w:val="22"/>
          <w:szCs w:val="22"/>
        </w:rPr>
        <w:t>(1) A</w:t>
      </w:r>
      <w:r>
        <w:rPr>
          <w:rFonts w:asciiTheme="minorHAnsi" w:hAnsiTheme="minorHAnsi" w:cstheme="minorHAnsi"/>
          <w:sz w:val="22"/>
          <w:szCs w:val="22"/>
        </w:rPr>
        <w:t xml:space="preserve"> bérlő és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megállapodhat a helyiség átalakításában,</w:t>
      </w:r>
      <w:r w:rsidR="003B2E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közm</w:t>
      </w:r>
      <w:r w:rsidR="0045643C">
        <w:rPr>
          <w:rFonts w:asciiTheme="minorHAnsi" w:hAnsiTheme="minorHAnsi" w:cstheme="minorHAnsi"/>
          <w:sz w:val="22"/>
          <w:szCs w:val="22"/>
        </w:rPr>
        <w:t>ű</w:t>
      </w:r>
      <w:r>
        <w:rPr>
          <w:rFonts w:asciiTheme="minorHAnsi" w:hAnsiTheme="minorHAnsi" w:cstheme="minorHAnsi"/>
          <w:sz w:val="22"/>
          <w:szCs w:val="22"/>
        </w:rPr>
        <w:t>vesítésében</w:t>
      </w:r>
      <w:proofErr w:type="spellEnd"/>
      <w:r w:rsidR="003B2E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a helyiség használhatóságát növelő egyéb építési, szerelési munkák elvégzésében.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 megállapodás egy eredeti példányának megküldésével az aláírást követő 15 napon belül a polgármestert köteles tájékoztatni. </w:t>
      </w:r>
    </w:p>
    <w:p w14:paraId="0BEC0FE3" w14:textId="25455C2A" w:rsidR="003E6AAD" w:rsidRDefault="003B2E2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(2) A bérlő az (1) bekezdés szerinti megállapodás megkötéséig léphet fel az értéknövelő felújítási munkái alapján bérbeszámítási igénnyel. A bérbeszámításról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javaslata alapján a bizottság jogosult dönteni.”</w:t>
      </w:r>
    </w:p>
    <w:p w14:paraId="0D4536D5" w14:textId="2C588DEE" w:rsidR="0045643C" w:rsidRDefault="00BC3F7A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kezelő állásfoglalása szerint a bérlő árajánlatokkal alátámasztott beruházásai indokoltak, azok értéknövelőnek tekinthető</w:t>
      </w:r>
      <w:r w:rsidR="002C6FB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, így</w:t>
      </w:r>
      <w:r w:rsidR="0045643C">
        <w:rPr>
          <w:rFonts w:asciiTheme="minorHAnsi" w:hAnsiTheme="minorHAnsi" w:cstheme="minorHAnsi"/>
          <w:sz w:val="22"/>
          <w:szCs w:val="22"/>
        </w:rPr>
        <w:t xml:space="preserve"> a munkálatok elvégzésé</w:t>
      </w:r>
      <w:r w:rsidR="00F0167D">
        <w:rPr>
          <w:rFonts w:asciiTheme="minorHAnsi" w:hAnsiTheme="minorHAnsi" w:cstheme="minorHAnsi"/>
          <w:sz w:val="22"/>
          <w:szCs w:val="22"/>
        </w:rPr>
        <w:t>t támogatja</w:t>
      </w:r>
      <w:r w:rsidR="006C756A">
        <w:rPr>
          <w:rFonts w:asciiTheme="minorHAnsi" w:hAnsiTheme="minorHAnsi" w:cstheme="minorHAnsi"/>
          <w:sz w:val="22"/>
          <w:szCs w:val="22"/>
        </w:rPr>
        <w:t>.</w:t>
      </w:r>
    </w:p>
    <w:p w14:paraId="75CE4D50" w14:textId="77777777" w:rsidR="009A62C2" w:rsidRDefault="009A62C2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82658" w14:textId="0293AE3E" w:rsidR="003B2E2B" w:rsidRDefault="0045643C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j</w:t>
      </w:r>
      <w:r w:rsidR="003B2E2B">
        <w:rPr>
          <w:rFonts w:asciiTheme="minorHAnsi" w:hAnsiTheme="minorHAnsi" w:cstheme="minorHAnsi"/>
          <w:sz w:val="22"/>
          <w:szCs w:val="22"/>
        </w:rPr>
        <w:t>avaslom</w:t>
      </w:r>
      <w:r w:rsidR="00DF1F41">
        <w:rPr>
          <w:rFonts w:asciiTheme="minorHAnsi" w:hAnsiTheme="minorHAnsi" w:cstheme="minorHAnsi"/>
          <w:sz w:val="22"/>
          <w:szCs w:val="22"/>
        </w:rPr>
        <w:t>,</w:t>
      </w:r>
      <w:r w:rsidR="003B2E2B">
        <w:rPr>
          <w:rFonts w:asciiTheme="minorHAnsi" w:hAnsiTheme="minorHAnsi" w:cstheme="minorHAnsi"/>
          <w:sz w:val="22"/>
          <w:szCs w:val="22"/>
        </w:rPr>
        <w:t xml:space="preserve"> a Tisztelt Bizottság</w:t>
      </w:r>
      <w:r w:rsidR="00DF1F41">
        <w:rPr>
          <w:rFonts w:asciiTheme="minorHAnsi" w:hAnsiTheme="minorHAnsi" w:cstheme="minorHAnsi"/>
          <w:sz w:val="22"/>
          <w:szCs w:val="22"/>
        </w:rPr>
        <w:t xml:space="preserve"> támogassa</w:t>
      </w:r>
      <w:r w:rsidR="0020454D">
        <w:rPr>
          <w:rFonts w:asciiTheme="minorHAnsi" w:hAnsiTheme="minorHAnsi" w:cstheme="minorHAnsi"/>
          <w:sz w:val="22"/>
          <w:szCs w:val="22"/>
        </w:rPr>
        <w:t>, hogy a Dr. Dekor St</w:t>
      </w:r>
      <w:r w:rsidR="00FA0B8A">
        <w:rPr>
          <w:rFonts w:asciiTheme="minorHAnsi" w:hAnsiTheme="minorHAnsi" w:cstheme="minorHAnsi"/>
          <w:sz w:val="22"/>
          <w:szCs w:val="22"/>
        </w:rPr>
        <w:t>ú</w:t>
      </w:r>
      <w:r w:rsidR="0020454D">
        <w:rPr>
          <w:rFonts w:asciiTheme="minorHAnsi" w:hAnsiTheme="minorHAnsi" w:cstheme="minorHAnsi"/>
          <w:sz w:val="22"/>
          <w:szCs w:val="22"/>
        </w:rPr>
        <w:t>di</w:t>
      </w:r>
      <w:r w:rsidR="00A37511">
        <w:rPr>
          <w:rFonts w:asciiTheme="minorHAnsi" w:hAnsiTheme="minorHAnsi" w:cstheme="minorHAnsi"/>
          <w:sz w:val="22"/>
          <w:szCs w:val="22"/>
        </w:rPr>
        <w:t>ó</w:t>
      </w:r>
      <w:r w:rsidR="0020454D">
        <w:rPr>
          <w:rFonts w:asciiTheme="minorHAnsi" w:hAnsiTheme="minorHAnsi" w:cstheme="minorHAnsi"/>
          <w:sz w:val="22"/>
          <w:szCs w:val="22"/>
        </w:rPr>
        <w:t xml:space="preserve"> Kft. a Széll K. u. 21. szám alatti üzlethelyiségre vonatkozóan fennálló 5 éves bérleti jogviszony</w:t>
      </w:r>
      <w:r w:rsidR="00FA0B8A">
        <w:rPr>
          <w:rFonts w:asciiTheme="minorHAnsi" w:hAnsiTheme="minorHAnsi" w:cstheme="minorHAnsi"/>
          <w:sz w:val="22"/>
          <w:szCs w:val="22"/>
        </w:rPr>
        <w:t>a</w:t>
      </w:r>
      <w:r w:rsidR="0020454D">
        <w:rPr>
          <w:rFonts w:asciiTheme="minorHAnsi" w:hAnsiTheme="minorHAnsi" w:cstheme="minorHAnsi"/>
          <w:sz w:val="22"/>
          <w:szCs w:val="22"/>
        </w:rPr>
        <w:t xml:space="preserve"> alatt fizetendő – összesen bruttó 5.334.000,-Ft összegű</w:t>
      </w:r>
      <w:r w:rsidR="00FA0B8A">
        <w:rPr>
          <w:rFonts w:asciiTheme="minorHAnsi" w:hAnsiTheme="minorHAnsi" w:cstheme="minorHAnsi"/>
          <w:sz w:val="22"/>
          <w:szCs w:val="22"/>
        </w:rPr>
        <w:t xml:space="preserve"> –</w:t>
      </w:r>
      <w:r w:rsidR="0020454D">
        <w:rPr>
          <w:rFonts w:asciiTheme="minorHAnsi" w:hAnsiTheme="minorHAnsi" w:cstheme="minorHAnsi"/>
          <w:sz w:val="22"/>
          <w:szCs w:val="22"/>
        </w:rPr>
        <w:t xml:space="preserve"> bérleti díj </w:t>
      </w:r>
      <w:r w:rsidR="00FA0B8A">
        <w:rPr>
          <w:rFonts w:asciiTheme="minorHAnsi" w:hAnsiTheme="minorHAnsi" w:cstheme="minorHAnsi"/>
          <w:sz w:val="22"/>
          <w:szCs w:val="22"/>
        </w:rPr>
        <w:t>50%-</w:t>
      </w:r>
      <w:r w:rsidR="00727C79">
        <w:rPr>
          <w:rFonts w:asciiTheme="minorHAnsi" w:hAnsiTheme="minorHAnsi" w:cstheme="minorHAnsi"/>
          <w:sz w:val="22"/>
          <w:szCs w:val="22"/>
        </w:rPr>
        <w:t>a</w:t>
      </w:r>
      <w:r w:rsidR="0020454D">
        <w:rPr>
          <w:rFonts w:asciiTheme="minorHAnsi" w:hAnsiTheme="minorHAnsi" w:cstheme="minorHAnsi"/>
          <w:sz w:val="22"/>
          <w:szCs w:val="22"/>
        </w:rPr>
        <w:t>,</w:t>
      </w:r>
      <w:r w:rsidR="00727C79">
        <w:rPr>
          <w:rFonts w:asciiTheme="minorHAnsi" w:hAnsiTheme="minorHAnsi" w:cstheme="minorHAnsi"/>
          <w:sz w:val="22"/>
          <w:szCs w:val="22"/>
        </w:rPr>
        <w:t xml:space="preserve"> azaz</w:t>
      </w:r>
      <w:r w:rsidR="0020454D"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20454D">
        <w:rPr>
          <w:rFonts w:asciiTheme="minorHAnsi" w:hAnsiTheme="minorHAnsi" w:cstheme="minorHAnsi"/>
          <w:sz w:val="22"/>
          <w:szCs w:val="22"/>
        </w:rPr>
        <w:t>2.667.000,-</w:t>
      </w:r>
      <w:proofErr w:type="gramEnd"/>
      <w:r w:rsidR="0020454D">
        <w:rPr>
          <w:rFonts w:asciiTheme="minorHAnsi" w:hAnsiTheme="minorHAnsi" w:cstheme="minorHAnsi"/>
          <w:sz w:val="22"/>
          <w:szCs w:val="22"/>
        </w:rPr>
        <w:t>Ft</w:t>
      </w:r>
      <w:r w:rsidR="00727C79">
        <w:rPr>
          <w:rFonts w:asciiTheme="minorHAnsi" w:hAnsiTheme="minorHAnsi" w:cstheme="minorHAnsi"/>
          <w:sz w:val="22"/>
          <w:szCs w:val="22"/>
        </w:rPr>
        <w:t xml:space="preserve"> erejéig</w:t>
      </w:r>
      <w:r w:rsidR="0020454D">
        <w:rPr>
          <w:rFonts w:asciiTheme="minorHAnsi" w:hAnsiTheme="minorHAnsi" w:cstheme="minorHAnsi"/>
          <w:sz w:val="22"/>
          <w:szCs w:val="22"/>
        </w:rPr>
        <w:t xml:space="preserve"> bérbeszámítással</w:t>
      </w:r>
      <w:r w:rsidR="00727C79">
        <w:rPr>
          <w:rFonts w:asciiTheme="minorHAnsi" w:hAnsiTheme="minorHAnsi" w:cstheme="minorHAnsi"/>
          <w:sz w:val="22"/>
          <w:szCs w:val="22"/>
        </w:rPr>
        <w:t xml:space="preserve"> éljen</w:t>
      </w:r>
      <w:r w:rsidR="0020454D">
        <w:rPr>
          <w:rFonts w:asciiTheme="minorHAnsi" w:hAnsiTheme="minorHAnsi" w:cstheme="minorHAnsi"/>
          <w:sz w:val="22"/>
          <w:szCs w:val="22"/>
        </w:rPr>
        <w:t xml:space="preserve"> a bérlemény értéknövelő beruházásai</w:t>
      </w:r>
      <w:r w:rsidR="00727C79">
        <w:rPr>
          <w:rFonts w:asciiTheme="minorHAnsi" w:hAnsiTheme="minorHAnsi" w:cstheme="minorHAnsi"/>
          <w:sz w:val="22"/>
          <w:szCs w:val="22"/>
        </w:rPr>
        <w:t xml:space="preserve"> tekintetében.</w:t>
      </w:r>
    </w:p>
    <w:p w14:paraId="340FDEE4" w14:textId="77777777" w:rsidR="00236A16" w:rsidRDefault="00236A16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F5408" w14:textId="3DFD3483" w:rsidR="00236A16" w:rsidRPr="00BC339C" w:rsidRDefault="00236A16" w:rsidP="00236A16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BC339C">
        <w:rPr>
          <w:rFonts w:asciiTheme="minorHAnsi" w:hAnsiTheme="minorHAnsi" w:cstheme="minorHAnsi"/>
          <w:sz w:val="22"/>
          <w:szCs w:val="22"/>
        </w:rPr>
        <w:t xml:space="preserve">t elfogadni szíveskedjen! </w:t>
      </w:r>
    </w:p>
    <w:p w14:paraId="2F1734D4" w14:textId="77777777" w:rsidR="00236A16" w:rsidRDefault="00236A16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86073" w14:textId="77777777" w:rsidR="0045643C" w:rsidRPr="003E6AAD" w:rsidRDefault="0045643C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A29BD" w14:textId="77777777" w:rsidR="003E6AAD" w:rsidRPr="003E6AAD" w:rsidRDefault="003E6AAD" w:rsidP="003E6A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2024. március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   ”</w:t>
      </w:r>
    </w:p>
    <w:p w14:paraId="3E90334B" w14:textId="77777777" w:rsid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7C15E" w14:textId="77777777" w:rsidR="00B61533" w:rsidRPr="003E6AAD" w:rsidRDefault="00B61533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C92FF" w14:textId="77777777" w:rsidR="003E6AAD" w:rsidRP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</w:t>
      </w:r>
      <w:proofErr w:type="spellStart"/>
      <w:r w:rsidRPr="003E6AAD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267016CE" w14:textId="77777777" w:rsidR="003E6AAD" w:rsidRP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F7C938" w14:textId="77777777" w:rsid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EF4188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CB1F697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4DE630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01845F23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</w:p>
    <w:p w14:paraId="4E426ED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>Szombathely, Jászi Oszkár u. 1. fszt. 1.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 fennálló bérleti jogviszony 3 évvel, 2027. március 31. napjáig, az alábbi feltételekkel kerüljön meghosszabbításra:</w:t>
      </w:r>
    </w:p>
    <w:p w14:paraId="65A26C76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24.000,-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2327D378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9E86BF3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4821C72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E8A3315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6D6753C" w14:textId="77777777" w:rsidR="003E6AAD" w:rsidRPr="003E6AAD" w:rsidRDefault="003E6AAD" w:rsidP="003E6AA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C5C5902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DCF963D" w14:textId="77777777" w:rsidR="003E6AAD" w:rsidRPr="003E6AAD" w:rsidRDefault="003E6AAD" w:rsidP="003E6AA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C38D6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C13BFBF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CAFBF62" w14:textId="77777777" w:rsidR="003E6AAD" w:rsidRPr="003E6AAD" w:rsidRDefault="003E6AAD" w:rsidP="003E6AA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4DC088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AE00882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FB33AAB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9DE8AFC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6CFB8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 xml:space="preserve">2024. </w:t>
      </w:r>
      <w:bookmarkEnd w:id="0"/>
      <w:r w:rsidRPr="003E6AAD">
        <w:rPr>
          <w:rFonts w:asciiTheme="minorHAnsi" w:hAnsiTheme="minorHAnsi" w:cstheme="minorHAnsi"/>
          <w:sz w:val="22"/>
          <w:szCs w:val="22"/>
        </w:rPr>
        <w:t>március 31.</w:t>
      </w:r>
    </w:p>
    <w:p w14:paraId="20C6CE1D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3DBAE71" w14:textId="77777777" w:rsidR="003E6AAD" w:rsidRDefault="003E6AAD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462F40" w14:textId="77777777" w:rsidR="004B444E" w:rsidRDefault="004B444E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E2685DA" w14:textId="77777777" w:rsidR="004B444E" w:rsidRDefault="004B444E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B9B807A" w14:textId="77777777" w:rsidR="008429EC" w:rsidRDefault="008429EC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B42DBE3" w14:textId="77777777" w:rsidR="008429EC" w:rsidRDefault="008429EC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DDA7A9F" w14:textId="77777777" w:rsidR="008429EC" w:rsidRDefault="008429EC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CB56BA" w14:textId="77777777" w:rsidR="004B444E" w:rsidRDefault="004B444E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DC014C5" w14:textId="77777777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II.</w:t>
      </w:r>
    </w:p>
    <w:p w14:paraId="3CE99CBD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2EC9F6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7796CA95" w14:textId="77777777" w:rsidR="003E6AAD" w:rsidRPr="003E6AAD" w:rsidRDefault="003E6AAD" w:rsidP="003E6A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34013105"/>
    </w:p>
    <w:p w14:paraId="6EE6AEC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/>
          <w:sz w:val="22"/>
          <w:szCs w:val="22"/>
        </w:rPr>
        <w:t>Szent László király u. 29.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/>
          <w:sz w:val="22"/>
          <w:szCs w:val="22"/>
        </w:rPr>
        <w:t>szám alatti üzlethelyiség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bérbeadás útján történő hasznosítására vonatkozóan - az alábbiakban meghatározott feltételekkel - pályázatot írjon ki:</w:t>
      </w:r>
    </w:p>
    <w:p w14:paraId="22CB59C4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fizetendő bérleti díj alsó határa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24.000,-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ÁFA/hónap, azaz huszonnégyezer forint + ÁFA/hónap.</w:t>
      </w:r>
    </w:p>
    <w:p w14:paraId="6E3F6F78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12A44270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42956F45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79DA86D3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F7347E9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149A87D8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75A26EA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28939063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16F457" w14:textId="7D154C6D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</w:t>
      </w:r>
      <w:r w:rsidR="007F554E">
        <w:rPr>
          <w:rFonts w:asciiTheme="minorHAnsi" w:hAnsiTheme="minorHAnsi" w:cstheme="minorHAnsi"/>
          <w:sz w:val="22"/>
          <w:szCs w:val="22"/>
        </w:rPr>
        <w:t>–</w:t>
      </w:r>
      <w:r w:rsidRPr="003E6AAD">
        <w:rPr>
          <w:rFonts w:asciiTheme="minorHAnsi" w:hAnsiTheme="minorHAnsi" w:cstheme="minorHAnsi"/>
          <w:sz w:val="22"/>
          <w:szCs w:val="22"/>
        </w:rPr>
        <w:t xml:space="preserve">, gondoskodjon a pályázati felhívás ismételt kiírásáról. </w:t>
      </w:r>
    </w:p>
    <w:p w14:paraId="4BA8874B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5B3259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4A73B9A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EA6506B" w14:textId="77777777" w:rsidR="003E6AAD" w:rsidRPr="003E6AAD" w:rsidRDefault="003E6AAD" w:rsidP="003E6AA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D681207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C888BCF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D68420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3B967AC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B119E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69BD07AE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F847AB7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73FA76F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D73680F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93B7F38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4E3CBFB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38CACEE" w14:textId="77777777" w:rsidR="008B7985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5527794" w14:textId="77777777" w:rsidR="008B7985" w:rsidRPr="003E6AAD" w:rsidRDefault="008B7985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B6FB5F6" w14:textId="77777777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III.</w:t>
      </w:r>
    </w:p>
    <w:p w14:paraId="47A476DB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B709D42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7A4D9D7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E58FD" w14:textId="289A589E" w:rsidR="003E6AAD" w:rsidRPr="003E6AAD" w:rsidRDefault="003E6AAD" w:rsidP="003E6A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3E6AAD">
        <w:rPr>
          <w:rFonts w:asciiTheme="minorHAnsi" w:hAnsiTheme="minorHAnsi" w:cstheme="minorHAnsi"/>
          <w:b/>
          <w:sz w:val="22"/>
          <w:szCs w:val="22"/>
        </w:rPr>
        <w:t>Szűrcsapó u. 24. szám alatti irodahelyiség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bérbeadás útján történő hasznosítására vonatkozóan </w:t>
      </w:r>
      <w:r w:rsidR="00F8212B"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az alábbiakban meghatározott feltételekkel </w:t>
      </w:r>
      <w:r w:rsidR="00F8212B"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pályázatot írjon ki:</w:t>
      </w:r>
    </w:p>
    <w:p w14:paraId="6BC8A079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fizetendő bérleti díj alsó határa </w:t>
      </w:r>
      <w:proofErr w:type="gramStart"/>
      <w:r w:rsidRPr="003E6AAD">
        <w:rPr>
          <w:rFonts w:asciiTheme="minorHAnsi" w:hAnsiTheme="minorHAnsi" w:cstheme="minorHAnsi"/>
          <w:sz w:val="22"/>
          <w:szCs w:val="22"/>
        </w:rPr>
        <w:t>31.000,-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ÁFA/hónap, azaz harmincegyezer forint + ÁFA/hónap.</w:t>
      </w:r>
    </w:p>
    <w:p w14:paraId="0AC13580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312E2693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528A9C49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2A9A6FEB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1C44438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6179D482" w14:textId="77777777" w:rsidR="003E6AAD" w:rsidRPr="003E6AAD" w:rsidRDefault="003E6AAD" w:rsidP="003E6AAD">
      <w:pPr>
        <w:pStyle w:val="lfej"/>
        <w:numPr>
          <w:ilvl w:val="0"/>
          <w:numId w:val="43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19DA79F7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85B113" w14:textId="6B16616D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</w:t>
      </w:r>
      <w:r w:rsidR="00F8212B">
        <w:rPr>
          <w:rFonts w:asciiTheme="minorHAnsi" w:hAnsiTheme="minorHAnsi" w:cstheme="minorHAnsi"/>
          <w:sz w:val="22"/>
          <w:szCs w:val="22"/>
        </w:rPr>
        <w:t>–</w:t>
      </w:r>
      <w:r w:rsidRPr="003E6AAD">
        <w:rPr>
          <w:rFonts w:asciiTheme="minorHAnsi" w:hAnsiTheme="minorHAnsi" w:cstheme="minorHAnsi"/>
          <w:sz w:val="22"/>
          <w:szCs w:val="22"/>
        </w:rPr>
        <w:t xml:space="preserve">, gondoskodjon a pályázati felhívás ismételt kiírásáról. </w:t>
      </w:r>
    </w:p>
    <w:p w14:paraId="3CE71685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57C675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A653DB0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8FC51D9" w14:textId="77777777" w:rsidR="003E6AAD" w:rsidRPr="003E6AAD" w:rsidRDefault="003E6AAD" w:rsidP="003E6AA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2DC9B31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43A8AD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4ECD3AA" w14:textId="77777777" w:rsidR="003E6AAD" w:rsidRPr="003E6AAD" w:rsidRDefault="003E6AAD" w:rsidP="003E6AA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0C80E2EC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E3A1F" w14:textId="77777777" w:rsidR="003E6AAD" w:rsidRP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778FBA49" w14:textId="77777777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EA803F" w14:textId="77777777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4246E94C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570DE7A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4613CE4E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53F7" w14:textId="6FF5D56E" w:rsidR="003E6AAD" w:rsidRPr="003E6AAD" w:rsidRDefault="003E6AAD" w:rsidP="003E6A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Kisfaludy S. u. 1. szám alatti 105. </w:t>
      </w:r>
      <w:r w:rsidR="008F25D1">
        <w:rPr>
          <w:rFonts w:asciiTheme="minorHAnsi" w:hAnsiTheme="minorHAnsi" w:cstheme="minorHAnsi"/>
          <w:b/>
          <w:sz w:val="22"/>
          <w:szCs w:val="22"/>
        </w:rPr>
        <w:t>számú</w:t>
      </w:r>
      <w:r w:rsidR="00114E3B">
        <w:rPr>
          <w:rFonts w:asciiTheme="minorHAnsi" w:hAnsiTheme="minorHAnsi" w:cstheme="minorHAnsi"/>
          <w:b/>
          <w:sz w:val="22"/>
          <w:szCs w:val="22"/>
        </w:rPr>
        <w:t>, 30 m</w:t>
      </w:r>
      <w:r w:rsidR="00114E3B" w:rsidRPr="00114E3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114E3B">
        <w:rPr>
          <w:rFonts w:asciiTheme="minorHAnsi" w:hAnsiTheme="minorHAnsi" w:cstheme="minorHAnsi"/>
          <w:b/>
          <w:sz w:val="22"/>
          <w:szCs w:val="22"/>
        </w:rPr>
        <w:t xml:space="preserve"> alapterületű</w:t>
      </w:r>
      <w:r w:rsidR="008F25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/>
          <w:sz w:val="22"/>
          <w:szCs w:val="22"/>
        </w:rPr>
        <w:t>irodahelyiség</w:t>
      </w:r>
      <w:r w:rsidR="00114E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bérbeadás útján történő hasznosítására vonatkozóan </w:t>
      </w:r>
      <w:r w:rsidR="00B71D2E"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az alábbiakban meghatározott feltételekkel </w:t>
      </w:r>
      <w:r w:rsidR="00B71D2E"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pályázatot írjon ki:</w:t>
      </w:r>
    </w:p>
    <w:p w14:paraId="6C47E519" w14:textId="492E60D7" w:rsidR="003E6AAD" w:rsidRPr="003E6AAD" w:rsidRDefault="003E6AAD" w:rsidP="003E6AAD">
      <w:pPr>
        <w:pStyle w:val="lfej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    -     A fizetendő bérleti díj alsó határa </w:t>
      </w:r>
      <w:proofErr w:type="gramStart"/>
      <w:r w:rsidR="00114E3B">
        <w:rPr>
          <w:rFonts w:asciiTheme="minorHAnsi" w:hAnsiTheme="minorHAnsi" w:cstheme="minorHAnsi"/>
          <w:sz w:val="22"/>
          <w:szCs w:val="22"/>
        </w:rPr>
        <w:t>3</w:t>
      </w:r>
      <w:r w:rsidRPr="003E6AAD">
        <w:rPr>
          <w:rFonts w:asciiTheme="minorHAnsi" w:hAnsiTheme="minorHAnsi" w:cstheme="minorHAnsi"/>
          <w:sz w:val="22"/>
          <w:szCs w:val="22"/>
        </w:rPr>
        <w:t>0.000,-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ÁFA/hónap, azaz </w:t>
      </w:r>
      <w:r w:rsidR="00114E3B">
        <w:rPr>
          <w:rFonts w:asciiTheme="minorHAnsi" w:hAnsiTheme="minorHAnsi" w:cstheme="minorHAnsi"/>
          <w:sz w:val="22"/>
          <w:szCs w:val="22"/>
        </w:rPr>
        <w:t>harminc</w:t>
      </w:r>
      <w:r w:rsidRPr="003E6AAD">
        <w:rPr>
          <w:rFonts w:asciiTheme="minorHAnsi" w:hAnsiTheme="minorHAnsi" w:cstheme="minorHAnsi"/>
          <w:sz w:val="22"/>
          <w:szCs w:val="22"/>
        </w:rPr>
        <w:t>ezer forint + ÁFA/hónap.</w:t>
      </w:r>
    </w:p>
    <w:p w14:paraId="1D2CDD08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5D283EF7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lastRenderedPageBreak/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6C04795F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02B12415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60C1E2C3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9254855" w14:textId="77777777" w:rsidR="003E6AAD" w:rsidRPr="003E6AAD" w:rsidRDefault="003E6AAD" w:rsidP="003E6AAD">
      <w:pPr>
        <w:pStyle w:val="lfej"/>
        <w:numPr>
          <w:ilvl w:val="0"/>
          <w:numId w:val="44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28C43172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09A9A255" w14:textId="77777777" w:rsidR="003E6AAD" w:rsidRPr="003E6AAD" w:rsidRDefault="003E6AAD" w:rsidP="003E6AA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C54808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A693ABD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1FF4AB6" w14:textId="77777777" w:rsidR="003E6AAD" w:rsidRPr="003E6AAD" w:rsidRDefault="003E6AAD" w:rsidP="003E6AA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9E21118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B68B8E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6148527" w14:textId="77777777" w:rsidR="003E6AAD" w:rsidRDefault="003E6AAD" w:rsidP="003E6AA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5473DE4" w14:textId="77777777" w:rsidR="00E728B0" w:rsidRPr="003E6AAD" w:rsidRDefault="00E728B0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774A5" w14:textId="06CAD1A6" w:rsidR="00E728B0" w:rsidRPr="004B444E" w:rsidRDefault="00987E57" w:rsidP="004B444E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987E5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azonnal</w:t>
      </w:r>
    </w:p>
    <w:p w14:paraId="03743795" w14:textId="77777777" w:rsidR="00114E3B" w:rsidRDefault="00114E3B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D364B2" w14:textId="1CF50F0E" w:rsidR="00114E3B" w:rsidRPr="003E6AAD" w:rsidRDefault="00114E3B" w:rsidP="00114E3B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2CCAC84C" w14:textId="77777777" w:rsidR="00114E3B" w:rsidRPr="003E6AAD" w:rsidRDefault="00114E3B" w:rsidP="00114E3B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A72D7F5" w14:textId="77777777" w:rsidR="00114E3B" w:rsidRPr="003E6AAD" w:rsidRDefault="00114E3B" w:rsidP="00114E3B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22D3D5BB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B2700" w14:textId="2683BDF4" w:rsidR="00114E3B" w:rsidRPr="003E6AAD" w:rsidRDefault="00114E3B" w:rsidP="00114E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Kisfaludy S. u. 1. szám alatti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számú, 20 m</w:t>
      </w:r>
      <w:r w:rsidRPr="00114E3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alapterületű </w:t>
      </w:r>
      <w:r w:rsidRPr="003E6AAD">
        <w:rPr>
          <w:rFonts w:asciiTheme="minorHAnsi" w:hAnsiTheme="minorHAnsi" w:cstheme="minorHAnsi"/>
          <w:b/>
          <w:sz w:val="22"/>
          <w:szCs w:val="22"/>
        </w:rPr>
        <w:t>irodahelyiség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bérbeadás útján történő hasznosítására vonatkozóan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az alábbiakban meghatározott feltételekkel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pályázatot írjon ki:</w:t>
      </w:r>
    </w:p>
    <w:p w14:paraId="2DD3EA17" w14:textId="3781F4E8" w:rsidR="00114E3B" w:rsidRPr="003E6AAD" w:rsidRDefault="00114E3B" w:rsidP="00114E3B">
      <w:pPr>
        <w:pStyle w:val="lfej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    -     A fizetendő bérleti díj alsó határa </w:t>
      </w:r>
      <w:proofErr w:type="gramStart"/>
      <w:r>
        <w:rPr>
          <w:rFonts w:asciiTheme="minorHAnsi" w:hAnsiTheme="minorHAnsi" w:cstheme="minorHAnsi"/>
          <w:sz w:val="22"/>
          <w:szCs w:val="22"/>
        </w:rPr>
        <w:t>2</w:t>
      </w:r>
      <w:r w:rsidRPr="003E6AAD">
        <w:rPr>
          <w:rFonts w:asciiTheme="minorHAnsi" w:hAnsiTheme="minorHAnsi" w:cstheme="minorHAnsi"/>
          <w:sz w:val="22"/>
          <w:szCs w:val="22"/>
        </w:rPr>
        <w:t>0.000,-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 + ÁFA/hónap, azaz </w:t>
      </w:r>
      <w:r>
        <w:rPr>
          <w:rFonts w:asciiTheme="minorHAnsi" w:hAnsiTheme="minorHAnsi" w:cstheme="minorHAnsi"/>
          <w:sz w:val="22"/>
          <w:szCs w:val="22"/>
        </w:rPr>
        <w:t>húsz</w:t>
      </w:r>
      <w:r w:rsidRPr="003E6AAD">
        <w:rPr>
          <w:rFonts w:asciiTheme="minorHAnsi" w:hAnsiTheme="minorHAnsi" w:cstheme="minorHAnsi"/>
          <w:sz w:val="22"/>
          <w:szCs w:val="22"/>
        </w:rPr>
        <w:t>ezer forint + ÁFA/hónap.</w:t>
      </w:r>
    </w:p>
    <w:p w14:paraId="35C84BF3" w14:textId="4D878AEB" w:rsidR="00114E3B" w:rsidRPr="003E6AAD" w:rsidRDefault="003B60D4" w:rsidP="003B60D4">
      <w:pPr>
        <w:pStyle w:val="lfej"/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-     </w:t>
      </w:r>
      <w:r w:rsidR="00114E3B" w:rsidRPr="003E6AAD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601669B7" w14:textId="77777777" w:rsidR="00114E3B" w:rsidRPr="003E6AAD" w:rsidRDefault="00114E3B" w:rsidP="00114E3B">
      <w:pPr>
        <w:pStyle w:val="lfej"/>
        <w:numPr>
          <w:ilvl w:val="0"/>
          <w:numId w:val="47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56E27369" w14:textId="77777777" w:rsidR="00114E3B" w:rsidRPr="003E6AAD" w:rsidRDefault="00114E3B" w:rsidP="00114E3B">
      <w:pPr>
        <w:pStyle w:val="lfej"/>
        <w:numPr>
          <w:ilvl w:val="0"/>
          <w:numId w:val="47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8726C7E" w14:textId="77777777" w:rsidR="00114E3B" w:rsidRPr="003E6AAD" w:rsidRDefault="00114E3B" w:rsidP="00114E3B">
      <w:pPr>
        <w:pStyle w:val="lfej"/>
        <w:numPr>
          <w:ilvl w:val="0"/>
          <w:numId w:val="47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68B90672" w14:textId="77777777" w:rsidR="00114E3B" w:rsidRPr="003E6AAD" w:rsidRDefault="00114E3B" w:rsidP="00114E3B">
      <w:pPr>
        <w:pStyle w:val="lfej"/>
        <w:numPr>
          <w:ilvl w:val="0"/>
          <w:numId w:val="47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lastRenderedPageBreak/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1D393A1A" w14:textId="77777777" w:rsidR="00114E3B" w:rsidRPr="003E6AAD" w:rsidRDefault="00114E3B" w:rsidP="00114E3B">
      <w:pPr>
        <w:pStyle w:val="lfej"/>
        <w:numPr>
          <w:ilvl w:val="0"/>
          <w:numId w:val="47"/>
        </w:num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3776C67F" w14:textId="77777777" w:rsidR="00114E3B" w:rsidRPr="003E6AAD" w:rsidRDefault="00114E3B" w:rsidP="00114E3B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62A9C1D0" w14:textId="77777777" w:rsidR="00114E3B" w:rsidRPr="003E6AAD" w:rsidRDefault="00114E3B" w:rsidP="00114E3B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D33F0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F3E3CD4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1B0652A" w14:textId="77777777" w:rsidR="00114E3B" w:rsidRPr="003E6AAD" w:rsidRDefault="00114E3B" w:rsidP="00114E3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725AF10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BB9B222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DF39A78" w14:textId="77777777" w:rsidR="00114E3B" w:rsidRDefault="00114E3B" w:rsidP="00114E3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579B872" w14:textId="77777777" w:rsidR="00114E3B" w:rsidRPr="003E6AAD" w:rsidRDefault="00114E3B" w:rsidP="00114E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5D8DC" w14:textId="77777777" w:rsidR="00114E3B" w:rsidRPr="003E6AAD" w:rsidRDefault="00114E3B" w:rsidP="00114E3B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987E5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azonnal</w:t>
      </w:r>
    </w:p>
    <w:p w14:paraId="4A7D5C0B" w14:textId="77777777" w:rsidR="00114E3B" w:rsidRDefault="00114E3B" w:rsidP="00114E3B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68D580" w14:textId="77777777" w:rsidR="00114E3B" w:rsidRDefault="00114E3B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AB6B42" w14:textId="004F445C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114E3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73E7BEB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324E85F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29F3640C" w14:textId="77777777" w:rsidR="003E6AAD" w:rsidRP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951EA89" w14:textId="77777777" w:rsidR="003E6AAD" w:rsidRPr="003E6AAD" w:rsidRDefault="003E6AAD" w:rsidP="003E6AAD">
      <w:pPr>
        <w:pStyle w:val="Listaszerbekezds"/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</w:t>
      </w:r>
      <w:r w:rsidRPr="00FE0BA2">
        <w:rPr>
          <w:rFonts w:asciiTheme="minorHAnsi" w:hAnsiTheme="minorHAnsi" w:cstheme="minorHAnsi"/>
          <w:b/>
          <w:bCs/>
          <w:sz w:val="22"/>
          <w:szCs w:val="22"/>
        </w:rPr>
        <w:t>4649/4 hrsz.-ú ingatlanra</w:t>
      </w:r>
      <w:r w:rsidRPr="003E6AAD">
        <w:rPr>
          <w:rFonts w:asciiTheme="minorHAnsi" w:hAnsiTheme="minorHAnsi" w:cstheme="minorHAnsi"/>
          <w:sz w:val="22"/>
          <w:szCs w:val="22"/>
        </w:rPr>
        <w:t xml:space="preserve"> fennálló ingyenes használati jogviszonyát – sportcélú hasznosítási kötelezettséggel – 2024. május 1. napjától 2025. április 30. napjáig változatlan feltételekkel meghosszabbítja. </w:t>
      </w:r>
    </w:p>
    <w:p w14:paraId="569F833A" w14:textId="77777777" w:rsidR="003E6AAD" w:rsidRPr="003E6AAD" w:rsidRDefault="003E6AAD" w:rsidP="003E6AAD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407A32D8" w14:textId="77777777" w:rsidR="003E6AAD" w:rsidRPr="003E6AAD" w:rsidRDefault="003E6AAD" w:rsidP="003E6AAD">
      <w:pPr>
        <w:pStyle w:val="Listaszerbekezds"/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14:paraId="2AFD5C17" w14:textId="77777777" w:rsidR="003E6AAD" w:rsidRPr="003E6AAD" w:rsidRDefault="003E6AAD" w:rsidP="003E6AA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C2AD1B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B77BAFA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B4CDE50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EF98691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AC4AE9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DC28524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A8E46" w14:textId="77777777" w:rsidR="003E6AAD" w:rsidRP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1AB0BEE4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32565A" w14:textId="77777777" w:rsidR="008429EC" w:rsidRDefault="008429EC" w:rsidP="003E6AAD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1448DE" w14:textId="77777777" w:rsidR="00987E57" w:rsidRDefault="00987E57" w:rsidP="003E6AAD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bookmarkEnd w:id="1"/>
    <w:p w14:paraId="0997F1CB" w14:textId="7BFE40B4" w:rsidR="003E6AAD" w:rsidRPr="003E6AAD" w:rsidRDefault="003E6AAD" w:rsidP="003E6AAD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VI</w:t>
      </w:r>
      <w:r w:rsidR="00114E3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523BEBB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758D86F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5674059F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882CC" w14:textId="563D6D26" w:rsid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Gazdasági és Jogi Bizottság – </w:t>
      </w:r>
      <w:r w:rsidRPr="003E6AAD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11. § b) pontja alapján – engedélyezi, hogy az </w:t>
      </w:r>
      <w:r w:rsidRPr="00FE0BA2">
        <w:rPr>
          <w:rFonts w:asciiTheme="minorHAnsi" w:hAnsiTheme="minorHAnsi" w:cstheme="minorHAnsi"/>
          <w:b/>
          <w:bCs/>
          <w:sz w:val="22"/>
          <w:szCs w:val="22"/>
        </w:rPr>
        <w:t>Ady tér 40.</w:t>
      </w:r>
      <w:r w:rsidRPr="003E6AAD">
        <w:rPr>
          <w:rFonts w:asciiTheme="minorHAnsi" w:hAnsiTheme="minorHAnsi" w:cstheme="minorHAnsi"/>
          <w:sz w:val="22"/>
          <w:szCs w:val="22"/>
        </w:rPr>
        <w:t xml:space="preserve"> szám alatti</w:t>
      </w:r>
      <w:r w:rsidR="00837230">
        <w:rPr>
          <w:rFonts w:asciiTheme="minorHAnsi" w:hAnsiTheme="minorHAnsi" w:cstheme="minorHAnsi"/>
          <w:sz w:val="22"/>
          <w:szCs w:val="22"/>
        </w:rPr>
        <w:t>, 240 m</w:t>
      </w:r>
      <w:r w:rsidR="00837230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837230">
        <w:rPr>
          <w:rFonts w:asciiTheme="minorHAnsi" w:hAnsiTheme="minorHAnsi" w:cstheme="minorHAnsi"/>
          <w:sz w:val="22"/>
          <w:szCs w:val="22"/>
        </w:rPr>
        <w:t>alapterületű</w:t>
      </w:r>
      <w:r w:rsidRPr="003E6AAD">
        <w:rPr>
          <w:rFonts w:asciiTheme="minorHAnsi" w:hAnsiTheme="minorHAnsi" w:cstheme="minorHAnsi"/>
          <w:sz w:val="22"/>
          <w:szCs w:val="22"/>
        </w:rPr>
        <w:t xml:space="preserve"> helyiségcsoportot 2024. május 15. napjától 2024. szeptember 15. napjáig az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Ungaresca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Táncegyüttes </w:t>
      </w:r>
      <w:r w:rsidR="007C4A34">
        <w:rPr>
          <w:rFonts w:asciiTheme="minorHAnsi" w:hAnsiTheme="minorHAnsi" w:cstheme="minorHAnsi"/>
          <w:sz w:val="22"/>
          <w:szCs w:val="22"/>
        </w:rPr>
        <w:t xml:space="preserve">Nonprofit Kft. </w:t>
      </w:r>
      <w:r w:rsidRPr="003E6AAD">
        <w:rPr>
          <w:rFonts w:asciiTheme="minorHAnsi" w:hAnsiTheme="minorHAnsi" w:cstheme="minorHAnsi"/>
          <w:sz w:val="22"/>
          <w:szCs w:val="22"/>
        </w:rPr>
        <w:t xml:space="preserve">ingyenesen használja azzal, hogy az ingyenes használat időtartama alatt felmerülő közüzemi költségek megfizetése a </w:t>
      </w:r>
      <w:r w:rsidR="00CC4402">
        <w:rPr>
          <w:rFonts w:asciiTheme="minorHAnsi" w:hAnsiTheme="minorHAnsi" w:cstheme="minorHAnsi"/>
          <w:sz w:val="22"/>
          <w:szCs w:val="22"/>
        </w:rPr>
        <w:t xml:space="preserve">használót </w:t>
      </w:r>
      <w:r w:rsidRPr="003E6AAD">
        <w:rPr>
          <w:rFonts w:asciiTheme="minorHAnsi" w:hAnsiTheme="minorHAnsi" w:cstheme="minorHAnsi"/>
          <w:sz w:val="22"/>
          <w:szCs w:val="22"/>
        </w:rPr>
        <w:t>terheli.</w:t>
      </w:r>
    </w:p>
    <w:p w14:paraId="100D773D" w14:textId="77777777" w:rsidR="008429EC" w:rsidRDefault="008429EC" w:rsidP="003E6AAD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9F5B0D" w14:textId="77777777" w:rsidR="008429EC" w:rsidRPr="003E6AAD" w:rsidRDefault="008429EC" w:rsidP="003E6AAD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8EA460" w14:textId="77777777" w:rsidR="003E6AAD" w:rsidRP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44CFAA" w14:textId="77777777" w:rsidR="003E6AAD" w:rsidRP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Bizottság felhatalmazza a polgármestert az ingyenes használatba-adási megállapodás aláírására.</w:t>
      </w:r>
    </w:p>
    <w:p w14:paraId="6EDF8FF6" w14:textId="77777777" w:rsidR="003E6AAD" w:rsidRPr="003E6AAD" w:rsidRDefault="003E6AAD" w:rsidP="003E6AAD">
      <w:pPr>
        <w:rPr>
          <w:rFonts w:asciiTheme="minorHAnsi" w:hAnsiTheme="minorHAnsi" w:cstheme="minorHAnsi"/>
          <w:sz w:val="22"/>
          <w:szCs w:val="22"/>
        </w:rPr>
      </w:pPr>
    </w:p>
    <w:p w14:paraId="11A2BD17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B3CE46A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A136DCE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66853A0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B5CE828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64327DE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D2141" w14:textId="77777777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39FB7DC1" w14:textId="77777777" w:rsidR="00987E57" w:rsidRPr="003E6AAD" w:rsidRDefault="00987E57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9901AB6" w14:textId="64053DF0" w:rsidR="00987E57" w:rsidRPr="003E6AAD" w:rsidRDefault="00FA0B8A" w:rsidP="00987E57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987E5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14E3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87E57"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785D66B8" w14:textId="77777777" w:rsidR="00987E57" w:rsidRPr="003E6AAD" w:rsidRDefault="00987E57" w:rsidP="00987E5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23AA04C" w14:textId="77777777" w:rsidR="00987E57" w:rsidRPr="003E6AAD" w:rsidRDefault="00987E57" w:rsidP="00987E5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(III.25.) GJB sz. határozat</w:t>
      </w:r>
    </w:p>
    <w:p w14:paraId="65A2DAF3" w14:textId="77777777" w:rsidR="00987E57" w:rsidRPr="00987E57" w:rsidRDefault="00987E57" w:rsidP="00987E57">
      <w:pPr>
        <w:rPr>
          <w:rFonts w:asciiTheme="minorHAnsi" w:hAnsiTheme="minorHAnsi" w:cstheme="minorHAnsi"/>
          <w:sz w:val="22"/>
          <w:szCs w:val="22"/>
        </w:rPr>
      </w:pPr>
    </w:p>
    <w:p w14:paraId="31F34BAC" w14:textId="6FAA3063" w:rsidR="00DF1F41" w:rsidRDefault="008F7976" w:rsidP="00DF1F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</w:t>
      </w:r>
      <w:r w:rsidR="00015B8D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g a helyiségbérlet szabályairól szóló 17/2006. (V.25.) önkormányzati rendelet 22. §. (1)</w:t>
      </w:r>
      <w:r w:rsidR="00236A1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(2) bekezdésében foglaltak alapján </w:t>
      </w:r>
      <w:r w:rsidR="00DF1F41">
        <w:rPr>
          <w:rFonts w:asciiTheme="minorHAnsi" w:hAnsiTheme="minorHAnsi" w:cstheme="minorHAnsi"/>
          <w:sz w:val="22"/>
          <w:szCs w:val="22"/>
        </w:rPr>
        <w:t>úgy dönt</w:t>
      </w:r>
      <w:r>
        <w:rPr>
          <w:rFonts w:asciiTheme="minorHAnsi" w:hAnsiTheme="minorHAnsi" w:cstheme="minorHAnsi"/>
          <w:sz w:val="22"/>
          <w:szCs w:val="22"/>
        </w:rPr>
        <w:t>, hogy a Dr. Dekor St</w:t>
      </w:r>
      <w:r w:rsidR="00EF3521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di</w:t>
      </w:r>
      <w:r w:rsidR="00EF3521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 Kft. a </w:t>
      </w:r>
      <w:r w:rsidRPr="008F7976">
        <w:rPr>
          <w:rFonts w:asciiTheme="minorHAnsi" w:hAnsiTheme="minorHAnsi" w:cstheme="minorHAnsi"/>
          <w:b/>
          <w:bCs/>
          <w:sz w:val="22"/>
          <w:szCs w:val="22"/>
        </w:rPr>
        <w:t>Széll K. u. 21.</w:t>
      </w:r>
      <w:r>
        <w:rPr>
          <w:rFonts w:asciiTheme="minorHAnsi" w:hAnsiTheme="minorHAnsi" w:cstheme="minorHAnsi"/>
          <w:sz w:val="22"/>
          <w:szCs w:val="22"/>
        </w:rPr>
        <w:t xml:space="preserve"> szám alatti üzlethelyiségre vonatkozóan fennálló 5 éves bérleti jogviszony</w:t>
      </w:r>
      <w:r w:rsidR="00015B8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alatt fizetendő</w:t>
      </w:r>
      <w:r w:rsidR="00DF1F41">
        <w:rPr>
          <w:rFonts w:asciiTheme="minorHAnsi" w:hAnsiTheme="minorHAnsi" w:cstheme="minorHAnsi"/>
          <w:sz w:val="22"/>
          <w:szCs w:val="22"/>
        </w:rPr>
        <w:t xml:space="preserve"> – összesen bruttó 5.334.000,-Ft összegű – bérleti díj 50%-a, azaz bruttó </w:t>
      </w:r>
      <w:proofErr w:type="gramStart"/>
      <w:r w:rsidR="00DF1F41">
        <w:rPr>
          <w:rFonts w:asciiTheme="minorHAnsi" w:hAnsiTheme="minorHAnsi" w:cstheme="minorHAnsi"/>
          <w:sz w:val="22"/>
          <w:szCs w:val="22"/>
        </w:rPr>
        <w:t>2.667.000,-</w:t>
      </w:r>
      <w:proofErr w:type="gramEnd"/>
      <w:r w:rsidR="00DF1F41">
        <w:rPr>
          <w:rFonts w:asciiTheme="minorHAnsi" w:hAnsiTheme="minorHAnsi" w:cstheme="minorHAnsi"/>
          <w:sz w:val="22"/>
          <w:szCs w:val="22"/>
        </w:rPr>
        <w:t>Ft erejéig bérbeszámítással éljen a bérlemény értéknövelő beruházásai tekintetében.</w:t>
      </w:r>
    </w:p>
    <w:p w14:paraId="38A3BC64" w14:textId="70E3BAE7" w:rsidR="00987E57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Amennyiben a bérleti jogviszony – bármely okból – a beruházási költségek teljes összegének elszámolása előtt szűnik meg, a bérlő költségei fennmaradó összegének megtérítésére nem tarthat igényt. </w:t>
      </w:r>
    </w:p>
    <w:p w14:paraId="307DE78B" w14:textId="77777777" w:rsidR="00B61533" w:rsidRDefault="00B61533" w:rsidP="00987E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1BDF5" w14:textId="22E3DAF1" w:rsidR="00B61533" w:rsidRDefault="00B61533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kezelő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vezérigazgatóját a </w:t>
      </w:r>
      <w:r w:rsidR="00EF3521">
        <w:rPr>
          <w:rFonts w:asciiTheme="minorHAnsi" w:hAnsiTheme="minorHAnsi" w:cstheme="minorHAnsi"/>
          <w:sz w:val="22"/>
          <w:szCs w:val="22"/>
        </w:rPr>
        <w:t xml:space="preserve">bérbeszámítási </w:t>
      </w:r>
      <w:r>
        <w:rPr>
          <w:rFonts w:asciiTheme="minorHAnsi" w:hAnsiTheme="minorHAnsi" w:cstheme="minorHAnsi"/>
          <w:sz w:val="22"/>
          <w:szCs w:val="22"/>
        </w:rPr>
        <w:t xml:space="preserve">megállapodás megkötésére. </w:t>
      </w:r>
    </w:p>
    <w:p w14:paraId="443A8446" w14:textId="77777777" w:rsidR="00987E57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6D5E5" w14:textId="77777777" w:rsidR="00987E57" w:rsidRPr="003E6AAD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A88643E" w14:textId="77777777" w:rsidR="00987E57" w:rsidRPr="003E6AAD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D7A8540" w14:textId="77777777" w:rsidR="00987E57" w:rsidRPr="003E6AAD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2056C337" w14:textId="77777777" w:rsidR="00987E57" w:rsidRPr="003E6AAD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B8BDC17" w14:textId="6480D6DC" w:rsidR="00987E57" w:rsidRPr="003E6AAD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F87204A" w14:textId="6ADF5320" w:rsidR="00987E57" w:rsidRDefault="00987E57" w:rsidP="00987E57">
      <w:pPr>
        <w:tabs>
          <w:tab w:val="left" w:pos="1485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503F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Kovács Cecília</w:t>
      </w:r>
      <w:r w:rsidR="00D503F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a SZOVA Nonprofit Zrt. vezérigazgatója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8498DBF" w14:textId="77777777" w:rsidR="00987E57" w:rsidRPr="003E6AAD" w:rsidRDefault="00987E57" w:rsidP="00987E57">
      <w:pPr>
        <w:tabs>
          <w:tab w:val="left" w:pos="14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EEB116" w14:textId="77777777" w:rsidR="00987E57" w:rsidRPr="003E6AAD" w:rsidRDefault="00987E57" w:rsidP="00987E5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728152E2" w14:textId="77777777" w:rsidR="00987E57" w:rsidRPr="00987E57" w:rsidRDefault="00987E57" w:rsidP="00987E5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87E57" w:rsidRPr="00987E57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8710">
    <w:abstractNumId w:val="23"/>
  </w:num>
  <w:num w:numId="2" w16cid:durableId="316033843">
    <w:abstractNumId w:val="30"/>
  </w:num>
  <w:num w:numId="3" w16cid:durableId="909727365">
    <w:abstractNumId w:val="3"/>
  </w:num>
  <w:num w:numId="4" w16cid:durableId="371805865">
    <w:abstractNumId w:val="28"/>
  </w:num>
  <w:num w:numId="5" w16cid:durableId="236210429">
    <w:abstractNumId w:val="10"/>
  </w:num>
  <w:num w:numId="6" w16cid:durableId="1932426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89539">
    <w:abstractNumId w:val="18"/>
  </w:num>
  <w:num w:numId="8" w16cid:durableId="471337709">
    <w:abstractNumId w:val="40"/>
  </w:num>
  <w:num w:numId="9" w16cid:durableId="28066774">
    <w:abstractNumId w:val="11"/>
  </w:num>
  <w:num w:numId="10" w16cid:durableId="39790978">
    <w:abstractNumId w:val="6"/>
  </w:num>
  <w:num w:numId="11" w16cid:durableId="896163566">
    <w:abstractNumId w:val="7"/>
  </w:num>
  <w:num w:numId="12" w16cid:durableId="167410366">
    <w:abstractNumId w:val="29"/>
  </w:num>
  <w:num w:numId="13" w16cid:durableId="1045838237">
    <w:abstractNumId w:val="32"/>
  </w:num>
  <w:num w:numId="14" w16cid:durableId="1525051488">
    <w:abstractNumId w:val="31"/>
  </w:num>
  <w:num w:numId="15" w16cid:durableId="1210916482">
    <w:abstractNumId w:val="21"/>
  </w:num>
  <w:num w:numId="16" w16cid:durableId="1921478079">
    <w:abstractNumId w:val="36"/>
  </w:num>
  <w:num w:numId="17" w16cid:durableId="1135871770">
    <w:abstractNumId w:val="41"/>
  </w:num>
  <w:num w:numId="18" w16cid:durableId="1087271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504648">
    <w:abstractNumId w:val="22"/>
  </w:num>
  <w:num w:numId="20" w16cid:durableId="672076289">
    <w:abstractNumId w:val="16"/>
  </w:num>
  <w:num w:numId="21" w16cid:durableId="1683046071">
    <w:abstractNumId w:val="14"/>
  </w:num>
  <w:num w:numId="22" w16cid:durableId="1425422535">
    <w:abstractNumId w:val="26"/>
  </w:num>
  <w:num w:numId="23" w16cid:durableId="870873922">
    <w:abstractNumId w:val="0"/>
  </w:num>
  <w:num w:numId="24" w16cid:durableId="1067920090">
    <w:abstractNumId w:val="12"/>
  </w:num>
  <w:num w:numId="25" w16cid:durableId="6621276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989715">
    <w:abstractNumId w:val="5"/>
  </w:num>
  <w:num w:numId="27" w16cid:durableId="561213559">
    <w:abstractNumId w:val="9"/>
  </w:num>
  <w:num w:numId="28" w16cid:durableId="338585213">
    <w:abstractNumId w:val="39"/>
  </w:num>
  <w:num w:numId="29" w16cid:durableId="1718241838">
    <w:abstractNumId w:val="35"/>
  </w:num>
  <w:num w:numId="30" w16cid:durableId="1316029029">
    <w:abstractNumId w:val="20"/>
  </w:num>
  <w:num w:numId="31" w16cid:durableId="1838037883">
    <w:abstractNumId w:val="17"/>
  </w:num>
  <w:num w:numId="32" w16cid:durableId="1361323831">
    <w:abstractNumId w:val="2"/>
  </w:num>
  <w:num w:numId="33" w16cid:durableId="664093531">
    <w:abstractNumId w:val="33"/>
  </w:num>
  <w:num w:numId="34" w16cid:durableId="1279482836">
    <w:abstractNumId w:val="13"/>
  </w:num>
  <w:num w:numId="35" w16cid:durableId="1361199557">
    <w:abstractNumId w:val="24"/>
  </w:num>
  <w:num w:numId="36" w16cid:durableId="812020992">
    <w:abstractNumId w:val="19"/>
  </w:num>
  <w:num w:numId="37" w16cid:durableId="1193498454">
    <w:abstractNumId w:val="1"/>
  </w:num>
  <w:num w:numId="38" w16cid:durableId="2129664878">
    <w:abstractNumId w:val="25"/>
  </w:num>
  <w:num w:numId="39" w16cid:durableId="499273453">
    <w:abstractNumId w:val="38"/>
  </w:num>
  <w:num w:numId="40" w16cid:durableId="1689674299">
    <w:abstractNumId w:val="15"/>
  </w:num>
  <w:num w:numId="41" w16cid:durableId="1129015582">
    <w:abstractNumId w:val="11"/>
  </w:num>
  <w:num w:numId="42" w16cid:durableId="1155145286">
    <w:abstractNumId w:val="23"/>
  </w:num>
  <w:num w:numId="43" w16cid:durableId="13006961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142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768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1009162">
    <w:abstractNumId w:val="4"/>
  </w:num>
  <w:num w:numId="47" w16cid:durableId="207187926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43C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3478"/>
    <w:rsid w:val="009B5C03"/>
    <w:rsid w:val="009B5D1E"/>
    <w:rsid w:val="009C0EA5"/>
    <w:rsid w:val="009C18C0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1533"/>
    <w:rsid w:val="00B6305B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89C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C5A"/>
    <w:rsid w:val="00C65E95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35AD8-93BF-4CD0-A4EF-80577183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392</TotalTime>
  <Pages>9</Pages>
  <Words>3194</Words>
  <Characters>22456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94</cp:revision>
  <cp:lastPrinted>2023-11-20T12:47:00Z</cp:lastPrinted>
  <dcterms:created xsi:type="dcterms:W3CDTF">2024-03-12T10:37:00Z</dcterms:created>
  <dcterms:modified xsi:type="dcterms:W3CDTF">2024-03-19T07:57:00Z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