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BC339C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39C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BC339C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177D48DD" w:rsidR="00154EDC" w:rsidRPr="00BC339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BC339C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>202</w:t>
      </w:r>
      <w:r w:rsidR="00780163" w:rsidRPr="00BC339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339C" w:rsidRPr="00BC339C">
        <w:rPr>
          <w:rFonts w:asciiTheme="minorHAnsi" w:hAnsiTheme="minorHAnsi" w:cstheme="minorHAnsi"/>
          <w:b/>
          <w:sz w:val="22"/>
          <w:szCs w:val="22"/>
        </w:rPr>
        <w:t>március 25</w:t>
      </w:r>
      <w:r w:rsidR="009C74C7" w:rsidRPr="00BC339C">
        <w:rPr>
          <w:rFonts w:asciiTheme="minorHAnsi" w:hAnsiTheme="minorHAnsi" w:cstheme="minorHAnsi"/>
          <w:b/>
          <w:sz w:val="22"/>
          <w:szCs w:val="22"/>
        </w:rPr>
        <w:t>-i</w:t>
      </w:r>
      <w:r w:rsidR="00D41229" w:rsidRPr="00BC33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BC339C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Pr="00BC339C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609AEDA0" w:rsidR="000D7A89" w:rsidRPr="00BC339C" w:rsidRDefault="00BC339C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6206864"/>
      <w:bookmarkStart w:id="1" w:name="_GoBack"/>
      <w:r w:rsidRPr="00BC339C">
        <w:rPr>
          <w:rFonts w:asciiTheme="minorHAnsi" w:hAnsiTheme="minorHAnsi" w:cstheme="minorHAnsi"/>
          <w:b/>
          <w:sz w:val="22"/>
          <w:szCs w:val="22"/>
        </w:rPr>
        <w:t>Javaslat a Vas Megyei Temetkezési Kft.-vel kapcsolatos döntés meghozatalára</w:t>
      </w:r>
    </w:p>
    <w:bookmarkEnd w:id="0"/>
    <w:bookmarkEnd w:id="1"/>
    <w:p w14:paraId="7CE24468" w14:textId="77777777" w:rsidR="000D7A89" w:rsidRPr="00BC339C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0E8D7F" w14:textId="77777777" w:rsidR="00B82A80" w:rsidRPr="00BC339C" w:rsidRDefault="00B82A80" w:rsidP="001F79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1E5EA" w14:textId="77777777" w:rsidR="00BC339C" w:rsidRPr="00BC339C" w:rsidRDefault="00BC339C" w:rsidP="00BC339C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Szombathely Megyei Jogú Város Önkormányzata 2017-ben a Vas Megyei Temetkezési Kft.-vel vagyonkezelési szerződést kötött a temetőkről és a temetkezésről szóló 1999. évi XLIII. törvény 39. §</w:t>
      </w:r>
      <w:proofErr w:type="spellStart"/>
      <w:r w:rsidRPr="00BC339C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BC339C">
        <w:rPr>
          <w:rFonts w:asciiTheme="minorHAnsi" w:hAnsiTheme="minorHAnsi" w:cstheme="minorHAnsi"/>
          <w:sz w:val="22"/>
          <w:szCs w:val="22"/>
        </w:rPr>
        <w:t xml:space="preserve"> rögzített, a kegyeleti közszolgáltatási szerződésre vonatkozó feltételeknek való megfeleltetés szempontjából. </w:t>
      </w:r>
    </w:p>
    <w:p w14:paraId="01DE15DB" w14:textId="77777777" w:rsidR="00BC339C" w:rsidRPr="00BC339C" w:rsidRDefault="00BC339C" w:rsidP="00BC339C">
      <w:pPr>
        <w:autoSpaceDE w:val="0"/>
        <w:autoSpaceDN w:val="0"/>
        <w:adjustRightInd w:val="0"/>
        <w:ind w:right="150"/>
        <w:jc w:val="both"/>
        <w:rPr>
          <w:rFonts w:asciiTheme="minorHAnsi" w:hAnsiTheme="minorHAnsi" w:cstheme="minorHAnsi"/>
          <w:sz w:val="22"/>
          <w:szCs w:val="22"/>
        </w:rPr>
      </w:pPr>
    </w:p>
    <w:p w14:paraId="3FF92FDA" w14:textId="77777777" w:rsidR="00BC339C" w:rsidRPr="00BC339C" w:rsidRDefault="00BC339C" w:rsidP="00BC339C">
      <w:pPr>
        <w:autoSpaceDE w:val="0"/>
        <w:autoSpaceDN w:val="0"/>
        <w:adjustRightInd w:val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A vagyonkezelési szerződés 22. pontja szerint a</w:t>
      </w:r>
      <w:r w:rsidRPr="00BC339C">
        <w:rPr>
          <w:rFonts w:ascii="Calibri" w:hAnsi="Calibri" w:cs="Calibri"/>
          <w:sz w:val="22"/>
          <w:szCs w:val="22"/>
        </w:rPr>
        <w:t xml:space="preserve"> vagyonkezelő a vagyon felújításáról, pótlólagos beruházásáról legalább a vagyoni eszközök elszámolt értékcsökkenésének megfelelő mértékben köteles gondoskodni és e célokra az értékcsökkenésnek megfelelő mértékben tartalékot képezni. A Vagyonkezelő – az adott vagyonelemre kötött hatályos szerződésekben szereplő eltérések figyelembe vételével – köteles a vagyonkezelésében lévő vagyonnal összefüggő terheket (közterheket) viselni, valamint a szükséges felújítási munkákat elvégezni, elvégeztetni.</w:t>
      </w:r>
    </w:p>
    <w:p w14:paraId="55AD8800" w14:textId="77777777" w:rsidR="00BC339C" w:rsidRPr="00BC339C" w:rsidRDefault="00BC339C" w:rsidP="00BC3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7559E" w14:textId="77777777" w:rsidR="00BC339C" w:rsidRPr="00BC339C" w:rsidRDefault="00BC339C" w:rsidP="00BC339C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 xml:space="preserve">E pont alapján amennyiben a társaság ezt a visszapótlási kötelezettségét teljesíti, Önkormányzatunknak ÁFA fizetési kötelezettsége keletkezhet. </w:t>
      </w:r>
    </w:p>
    <w:p w14:paraId="34AC84A3" w14:textId="77777777" w:rsidR="00BC339C" w:rsidRPr="00BC339C" w:rsidRDefault="00BC339C" w:rsidP="00BC3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92CF7" w14:textId="3A971B46" w:rsidR="00BC339C" w:rsidRPr="00BC339C" w:rsidRDefault="001230DC" w:rsidP="00BC339C">
      <w:pPr>
        <w:jc w:val="both"/>
        <w:rPr>
          <w:rFonts w:asciiTheme="minorHAnsi" w:hAnsiTheme="minorHAnsi" w:cstheme="minorHAnsi"/>
          <w:sz w:val="22"/>
          <w:szCs w:val="22"/>
        </w:rPr>
      </w:pPr>
      <w:r w:rsidRPr="00B641B2">
        <w:rPr>
          <w:rFonts w:asciiTheme="minorHAnsi" w:hAnsiTheme="minorHAnsi" w:cstheme="minorHAnsi"/>
          <w:sz w:val="22"/>
          <w:szCs w:val="22"/>
        </w:rPr>
        <w:t>Mivel a jogszabályok nem teszi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B641B2">
        <w:rPr>
          <w:rFonts w:asciiTheme="minorHAnsi" w:hAnsiTheme="minorHAnsi" w:cstheme="minorHAnsi"/>
          <w:sz w:val="22"/>
          <w:szCs w:val="22"/>
        </w:rPr>
        <w:t xml:space="preserve"> kötelezővé klasszikus vagyonkezelési szerződés megkötését, ezért fentiek elkerülése érdekében indokolt a szerződésnek egy olyan technikai jellegű módosítása, amely szerint a jövőben</w:t>
      </w:r>
      <w:r>
        <w:rPr>
          <w:rFonts w:asciiTheme="minorHAnsi" w:hAnsiTheme="minorHAnsi" w:cstheme="minorHAnsi"/>
          <w:sz w:val="22"/>
          <w:szCs w:val="22"/>
        </w:rPr>
        <w:t xml:space="preserve"> a felek között</w:t>
      </w:r>
      <w:r w:rsidRPr="00B641B2">
        <w:rPr>
          <w:rFonts w:asciiTheme="minorHAnsi" w:hAnsiTheme="minorHAnsi" w:cstheme="minorHAnsi"/>
          <w:sz w:val="22"/>
          <w:szCs w:val="22"/>
        </w:rPr>
        <w:t xml:space="preserve"> „Üzemeltetési és kegyeleti közszolgáltatási szerződés”</w:t>
      </w:r>
      <w:r>
        <w:rPr>
          <w:rFonts w:asciiTheme="minorHAnsi" w:hAnsiTheme="minorHAnsi" w:cstheme="minorHAnsi"/>
          <w:sz w:val="22"/>
          <w:szCs w:val="22"/>
        </w:rPr>
        <w:t xml:space="preserve"> jönne létre</w:t>
      </w:r>
      <w:r w:rsidRPr="00B641B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nem terhelné az üzemeltetőt a visszapótlási kötelezettség,</w:t>
      </w:r>
      <w:r w:rsidRPr="00B641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tulajdonost pedig az ezzel kapcsolatos adófizetési kötelezettség. E</w:t>
      </w:r>
      <w:r w:rsidRPr="00B641B2">
        <w:rPr>
          <w:rFonts w:asciiTheme="minorHAnsi" w:hAnsiTheme="minorHAnsi" w:cstheme="minorHAnsi"/>
          <w:sz w:val="22"/>
          <w:szCs w:val="22"/>
        </w:rPr>
        <w:t xml:space="preserve">nnek alapján a szerződés egyéb rendelkezései is módosulnának. </w:t>
      </w:r>
    </w:p>
    <w:p w14:paraId="50A1FDC1" w14:textId="77777777" w:rsidR="00BC339C" w:rsidRPr="00BC339C" w:rsidRDefault="00BC339C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EAD21" w14:textId="15E0BCCA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50D4B41D" w14:textId="77777777" w:rsidR="00B82A80" w:rsidRPr="00BC339C" w:rsidRDefault="00B82A80" w:rsidP="00B82A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0E904F" w14:textId="12247389" w:rsidR="00B82A80" w:rsidRPr="00BC339C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BC339C" w:rsidRPr="00BC339C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F22946">
        <w:rPr>
          <w:rFonts w:asciiTheme="minorHAnsi" w:hAnsiTheme="minorHAnsi" w:cstheme="minorHAnsi"/>
          <w:b/>
          <w:sz w:val="22"/>
          <w:szCs w:val="22"/>
        </w:rPr>
        <w:t>20.</w:t>
      </w:r>
    </w:p>
    <w:p w14:paraId="48C2DD06" w14:textId="77777777" w:rsidR="00B82A80" w:rsidRPr="00BC339C" w:rsidRDefault="00B82A80" w:rsidP="00B82A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BCB0D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98E42" w14:textId="77777777" w:rsidR="00B82A80" w:rsidRPr="00BC339C" w:rsidRDefault="00B82A80" w:rsidP="00B82A80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9C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</w:t>
      </w:r>
      <w:proofErr w:type="gramStart"/>
      <w:r w:rsidRPr="00BC339C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BC339C">
        <w:rPr>
          <w:rFonts w:asciiTheme="minorHAnsi" w:hAnsiTheme="minorHAnsi" w:cstheme="minorHAnsi"/>
          <w:b/>
          <w:sz w:val="22"/>
          <w:szCs w:val="22"/>
        </w:rPr>
        <w:t>/</w:t>
      </w:r>
    </w:p>
    <w:p w14:paraId="42DFB183" w14:textId="77777777" w:rsidR="00B82A80" w:rsidRPr="00BC339C" w:rsidRDefault="00B82A80" w:rsidP="003F3734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835EB1A" w14:textId="77777777" w:rsidR="003A6A85" w:rsidRPr="00BC339C" w:rsidRDefault="003A6A85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BC8A64" w14:textId="77777777" w:rsidR="003A6A85" w:rsidRPr="00BC339C" w:rsidRDefault="003A6A85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C693E75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62C4249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E6E4C81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8363587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1BBF233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3B606CA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57078F" w14:textId="77777777" w:rsidR="000A58E1" w:rsidRDefault="000A58E1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A9D625" w14:textId="192F3027" w:rsidR="00B82A80" w:rsidRPr="00BC339C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Határozati javaslat</w:t>
      </w:r>
    </w:p>
    <w:p w14:paraId="0088FDF8" w14:textId="385775D7" w:rsidR="00B82A80" w:rsidRPr="00BC339C" w:rsidRDefault="00B82A80" w:rsidP="00B82A8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……../2024. (I</w:t>
      </w:r>
      <w:r w:rsidR="00BC339C"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II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 2</w:t>
      </w:r>
      <w:r w:rsidR="00BC339C"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1A1D4C"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GJB</w:t>
      </w:r>
      <w:r w:rsidRPr="00BC339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 sz. határozat</w:t>
      </w:r>
    </w:p>
    <w:p w14:paraId="2283D33C" w14:textId="77777777" w:rsidR="00B82A80" w:rsidRPr="00BC339C" w:rsidRDefault="00B82A80" w:rsidP="00B82A8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B6ADB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C9E80" w14:textId="525B7CE5" w:rsidR="00BC339C" w:rsidRPr="00BC339C" w:rsidRDefault="00B82A80" w:rsidP="00BC339C">
      <w:pPr>
        <w:pStyle w:val="Listaszerbekezds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A Gazdasági és Jogi Bizottság javasolja a Közgyűlésnek</w:t>
      </w:r>
      <w:r w:rsidR="00BC339C" w:rsidRPr="00BC339C">
        <w:rPr>
          <w:rFonts w:asciiTheme="minorHAnsi" w:hAnsiTheme="minorHAnsi" w:cstheme="minorHAnsi"/>
          <w:sz w:val="22"/>
          <w:szCs w:val="22"/>
        </w:rPr>
        <w:t>,</w:t>
      </w:r>
      <w:r w:rsidRPr="00BC339C">
        <w:rPr>
          <w:rFonts w:asciiTheme="minorHAnsi" w:hAnsiTheme="minorHAnsi" w:cstheme="minorHAnsi"/>
          <w:sz w:val="22"/>
          <w:szCs w:val="22"/>
        </w:rPr>
        <w:t xml:space="preserve"> hogy </w:t>
      </w:r>
      <w:r w:rsidR="00BC339C" w:rsidRPr="00BC339C">
        <w:rPr>
          <w:rFonts w:ascii="Calibri" w:hAnsi="Calibri" w:cs="Calibri"/>
          <w:sz w:val="22"/>
          <w:szCs w:val="22"/>
        </w:rPr>
        <w:t xml:space="preserve">a Vas Megyei Temetkezési Kft.-vel 2017-ben kötött vagyonkezelési szerződés kerüljön módosításra akként, </w:t>
      </w:r>
      <w:r w:rsidR="001230DC" w:rsidRPr="00B641B2">
        <w:rPr>
          <w:rFonts w:ascii="Calibri" w:hAnsi="Calibri" w:cs="Calibri"/>
          <w:sz w:val="22"/>
          <w:szCs w:val="22"/>
        </w:rPr>
        <w:t>a jövőben a szerződés elnevezése „Üzemeltetési és kegyeleti közszolgáltatási szerződés” legyen</w:t>
      </w:r>
      <w:r w:rsidR="001230DC">
        <w:rPr>
          <w:rFonts w:ascii="Calibri" w:hAnsi="Calibri" w:cs="Calibri"/>
          <w:sz w:val="22"/>
          <w:szCs w:val="22"/>
        </w:rPr>
        <w:t>, tartalma pedig ennek megfelelően kerüljön módosításra.</w:t>
      </w:r>
    </w:p>
    <w:p w14:paraId="3B397A67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27199C75" w14:textId="46B6DBD3" w:rsidR="00BC339C" w:rsidRPr="00BC339C" w:rsidRDefault="00BC339C" w:rsidP="00BC339C">
      <w:pPr>
        <w:pStyle w:val="Listaszerbekezds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BC339C">
        <w:rPr>
          <w:rFonts w:ascii="Calibri" w:hAnsi="Calibri" w:cs="Calibri"/>
          <w:sz w:val="22"/>
          <w:szCs w:val="22"/>
        </w:rPr>
        <w:t xml:space="preserve">A Bizottság javasolja, hogy a Közgyűlés hatalmazza </w:t>
      </w:r>
      <w:r w:rsidR="00694D97">
        <w:rPr>
          <w:rFonts w:ascii="Calibri" w:hAnsi="Calibri" w:cs="Calibri"/>
          <w:sz w:val="22"/>
          <w:szCs w:val="22"/>
        </w:rPr>
        <w:t xml:space="preserve">fel </w:t>
      </w:r>
      <w:r w:rsidRPr="00BC339C">
        <w:rPr>
          <w:rFonts w:ascii="Calibri" w:hAnsi="Calibri" w:cs="Calibri"/>
          <w:sz w:val="22"/>
          <w:szCs w:val="22"/>
        </w:rPr>
        <w:t xml:space="preserve">a Gazdasági és Jogi Bizottságot a módosított szerződés jóváhagyására. </w:t>
      </w:r>
    </w:p>
    <w:p w14:paraId="1C940295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7533CBF1" w14:textId="77777777" w:rsidR="00BC339C" w:rsidRPr="00BC339C" w:rsidRDefault="00BC339C" w:rsidP="00BC339C">
      <w:pPr>
        <w:jc w:val="both"/>
        <w:rPr>
          <w:rFonts w:ascii="Calibri" w:hAnsi="Calibri" w:cs="Calibri"/>
          <w:sz w:val="22"/>
          <w:szCs w:val="22"/>
        </w:rPr>
      </w:pPr>
    </w:p>
    <w:p w14:paraId="165FE1A6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339C">
        <w:rPr>
          <w:rFonts w:asciiTheme="minorHAnsi" w:hAnsiTheme="minorHAnsi" w:cstheme="minorHAnsi"/>
          <w:sz w:val="22"/>
          <w:szCs w:val="22"/>
        </w:rPr>
        <w:t xml:space="preserve"> </w:t>
      </w:r>
      <w:r w:rsidRPr="00BC339C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7605FEA" w14:textId="0D2F712F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</w:r>
      <w:r w:rsidRPr="00BC339C">
        <w:rPr>
          <w:rFonts w:asciiTheme="minorHAnsi" w:hAnsiTheme="minorHAnsi" w:cstheme="minorHAnsi"/>
          <w:sz w:val="22"/>
          <w:szCs w:val="22"/>
        </w:rPr>
        <w:tab/>
      </w:r>
      <w:r w:rsidR="00BC339C" w:rsidRPr="00BC339C">
        <w:rPr>
          <w:rFonts w:ascii="Calibri" w:hAnsi="Calibri" w:cs="Calibri"/>
          <w:sz w:val="22"/>
          <w:szCs w:val="22"/>
        </w:rPr>
        <w:t>Horváth Soma alpolgármester</w:t>
      </w:r>
      <w:r w:rsidR="00BC339C" w:rsidRPr="00BC3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C8034" w14:textId="0B8C40E4" w:rsidR="00B82A80" w:rsidRPr="00BC339C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</w:r>
      <w:r w:rsidR="00A960D9" w:rsidRPr="00BC339C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CDF2FD1" w14:textId="77777777" w:rsidR="00B82A80" w:rsidRPr="00BC339C" w:rsidRDefault="00B82A80" w:rsidP="00B82A80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339C">
        <w:rPr>
          <w:rFonts w:asciiTheme="minorHAnsi" w:hAnsiTheme="minorHAnsi" w:cstheme="minorHAnsi"/>
          <w:sz w:val="22"/>
          <w:szCs w:val="22"/>
        </w:rPr>
        <w:tab/>
        <w:t>(</w:t>
      </w:r>
      <w:r w:rsidRPr="00BC339C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BC3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A5876" w14:textId="699D1AD3" w:rsidR="00B82A80" w:rsidRDefault="00B82A80" w:rsidP="00B82A80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 w:rsidR="009C0F59">
        <w:rPr>
          <w:rFonts w:asciiTheme="minorHAnsi" w:hAnsiTheme="minorHAnsi" w:cstheme="minorHAnsi"/>
          <w:sz w:val="22"/>
          <w:szCs w:val="22"/>
        </w:rPr>
        <w:t>)</w:t>
      </w:r>
    </w:p>
    <w:p w14:paraId="4E60AA84" w14:textId="77777777" w:rsidR="00B82A80" w:rsidRPr="00BC339C" w:rsidRDefault="00B82A80" w:rsidP="00B82A8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D7A6956" w14:textId="77777777" w:rsidR="00B82A80" w:rsidRPr="00BC339C" w:rsidRDefault="00B82A80" w:rsidP="00B82A80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339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C27EADA" w14:textId="77777777" w:rsidR="00B82A80" w:rsidRPr="00BC339C" w:rsidRDefault="00B82A80" w:rsidP="00B82A8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69622B" w14:textId="77777777" w:rsidR="00B82A80" w:rsidRPr="00BC339C" w:rsidRDefault="00B82A80" w:rsidP="00B82A80">
      <w:pPr>
        <w:rPr>
          <w:rFonts w:asciiTheme="minorHAnsi" w:hAnsiTheme="minorHAnsi" w:cstheme="minorHAnsi"/>
          <w:sz w:val="22"/>
          <w:szCs w:val="22"/>
        </w:rPr>
      </w:pPr>
    </w:p>
    <w:p w14:paraId="21FE8335" w14:textId="77777777" w:rsidR="007E7E0E" w:rsidRPr="004D7E38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7E0E" w:rsidRPr="004D7E3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29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29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0965"/>
    <w:multiLevelType w:val="hybridMultilevel"/>
    <w:tmpl w:val="4D7A9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9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29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9"/>
  </w:num>
  <w:num w:numId="9">
    <w:abstractNumId w:val="10"/>
  </w:num>
  <w:num w:numId="10">
    <w:abstractNumId w:val="5"/>
  </w:num>
  <w:num w:numId="11">
    <w:abstractNumId w:val="6"/>
  </w:num>
  <w:num w:numId="12">
    <w:abstractNumId w:val="30"/>
  </w:num>
  <w:num w:numId="13">
    <w:abstractNumId w:val="33"/>
  </w:num>
  <w:num w:numId="14">
    <w:abstractNumId w:val="32"/>
  </w:num>
  <w:num w:numId="15">
    <w:abstractNumId w:val="22"/>
  </w:num>
  <w:num w:numId="16">
    <w:abstractNumId w:val="36"/>
  </w:num>
  <w:num w:numId="17">
    <w:abstractNumId w:val="4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13"/>
  </w:num>
  <w:num w:numId="22">
    <w:abstractNumId w:val="27"/>
  </w:num>
  <w:num w:numId="23">
    <w:abstractNumId w:val="0"/>
  </w:num>
  <w:num w:numId="24">
    <w:abstractNumId w:val="1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38"/>
  </w:num>
  <w:num w:numId="29">
    <w:abstractNumId w:val="35"/>
  </w:num>
  <w:num w:numId="30">
    <w:abstractNumId w:val="21"/>
  </w:num>
  <w:num w:numId="31">
    <w:abstractNumId w:val="16"/>
  </w:num>
  <w:num w:numId="32">
    <w:abstractNumId w:val="2"/>
  </w:num>
  <w:num w:numId="33">
    <w:abstractNumId w:val="34"/>
  </w:num>
  <w:num w:numId="34">
    <w:abstractNumId w:val="12"/>
  </w:num>
  <w:num w:numId="35">
    <w:abstractNumId w:val="25"/>
  </w:num>
  <w:num w:numId="36">
    <w:abstractNumId w:val="19"/>
  </w:num>
  <w:num w:numId="37">
    <w:abstractNumId w:val="1"/>
  </w:num>
  <w:num w:numId="38">
    <w:abstractNumId w:val="26"/>
  </w:num>
  <w:num w:numId="39">
    <w:abstractNumId w:val="37"/>
  </w:num>
  <w:num w:numId="40">
    <w:abstractNumId w:val="14"/>
  </w:num>
  <w:num w:numId="41">
    <w:abstractNumId w:val="20"/>
  </w:num>
  <w:num w:numId="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676CF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58E1"/>
    <w:rsid w:val="000A6CFE"/>
    <w:rsid w:val="000B26F2"/>
    <w:rsid w:val="000B3C37"/>
    <w:rsid w:val="000B5D37"/>
    <w:rsid w:val="000B6380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30DC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1D4C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5C21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317F1"/>
    <w:rsid w:val="00231860"/>
    <w:rsid w:val="002323BE"/>
    <w:rsid w:val="002325C4"/>
    <w:rsid w:val="00236B47"/>
    <w:rsid w:val="002402D0"/>
    <w:rsid w:val="00242235"/>
    <w:rsid w:val="00243E0D"/>
    <w:rsid w:val="0024407F"/>
    <w:rsid w:val="0024569A"/>
    <w:rsid w:val="00246115"/>
    <w:rsid w:val="00252AC3"/>
    <w:rsid w:val="00255F63"/>
    <w:rsid w:val="002567D6"/>
    <w:rsid w:val="002571EB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6A85"/>
    <w:rsid w:val="003A77E8"/>
    <w:rsid w:val="003B0046"/>
    <w:rsid w:val="003B0527"/>
    <w:rsid w:val="003B1D14"/>
    <w:rsid w:val="003B24C7"/>
    <w:rsid w:val="003B50C7"/>
    <w:rsid w:val="003B6112"/>
    <w:rsid w:val="003C3888"/>
    <w:rsid w:val="003C4430"/>
    <w:rsid w:val="003D08ED"/>
    <w:rsid w:val="003D3F52"/>
    <w:rsid w:val="003D4391"/>
    <w:rsid w:val="003E1F8A"/>
    <w:rsid w:val="003E2B85"/>
    <w:rsid w:val="003E345F"/>
    <w:rsid w:val="003E6DD9"/>
    <w:rsid w:val="003E7420"/>
    <w:rsid w:val="003E7F31"/>
    <w:rsid w:val="003F0FB5"/>
    <w:rsid w:val="003F20C4"/>
    <w:rsid w:val="003F2594"/>
    <w:rsid w:val="003F373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55F9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6021B1"/>
    <w:rsid w:val="00602949"/>
    <w:rsid w:val="00602F01"/>
    <w:rsid w:val="006032BD"/>
    <w:rsid w:val="0060472F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15F1"/>
    <w:rsid w:val="00663E32"/>
    <w:rsid w:val="006640E7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7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703E1"/>
    <w:rsid w:val="00770A07"/>
    <w:rsid w:val="007711F8"/>
    <w:rsid w:val="00772D9B"/>
    <w:rsid w:val="00777793"/>
    <w:rsid w:val="00780163"/>
    <w:rsid w:val="00781C90"/>
    <w:rsid w:val="00781E95"/>
    <w:rsid w:val="007845E6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2E0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5574"/>
    <w:rsid w:val="007E680A"/>
    <w:rsid w:val="007E74A1"/>
    <w:rsid w:val="007E7CFB"/>
    <w:rsid w:val="007E7E0E"/>
    <w:rsid w:val="007F2F31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0F59"/>
    <w:rsid w:val="009C18C0"/>
    <w:rsid w:val="009C74C7"/>
    <w:rsid w:val="009D16FB"/>
    <w:rsid w:val="009E1EA2"/>
    <w:rsid w:val="009E2269"/>
    <w:rsid w:val="009E3403"/>
    <w:rsid w:val="009E6C47"/>
    <w:rsid w:val="009F0EBB"/>
    <w:rsid w:val="009F34C8"/>
    <w:rsid w:val="009F4330"/>
    <w:rsid w:val="009F6BDA"/>
    <w:rsid w:val="009F6C4A"/>
    <w:rsid w:val="00A00324"/>
    <w:rsid w:val="00A0316F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960D9"/>
    <w:rsid w:val="00AA1F03"/>
    <w:rsid w:val="00AA2059"/>
    <w:rsid w:val="00AA3D58"/>
    <w:rsid w:val="00AA4D56"/>
    <w:rsid w:val="00AA4FE7"/>
    <w:rsid w:val="00AA5AF6"/>
    <w:rsid w:val="00AA6F05"/>
    <w:rsid w:val="00AA7EA1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440E"/>
    <w:rsid w:val="00B759F8"/>
    <w:rsid w:val="00B76744"/>
    <w:rsid w:val="00B77A50"/>
    <w:rsid w:val="00B80117"/>
    <w:rsid w:val="00B80789"/>
    <w:rsid w:val="00B827DA"/>
    <w:rsid w:val="00B82A80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39C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6BC6"/>
    <w:rsid w:val="00DC6CB3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252B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086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2935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2946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45692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561"/>
    <w:rsid w:val="00F83EFA"/>
    <w:rsid w:val="00F859D2"/>
    <w:rsid w:val="00F85DA3"/>
    <w:rsid w:val="00F85DFD"/>
    <w:rsid w:val="00F86332"/>
    <w:rsid w:val="00F86954"/>
    <w:rsid w:val="00F90CE3"/>
    <w:rsid w:val="00F923E3"/>
    <w:rsid w:val="00F928B2"/>
    <w:rsid w:val="00F92BB8"/>
    <w:rsid w:val="00F934E7"/>
    <w:rsid w:val="00F951E6"/>
    <w:rsid w:val="00F9590D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1601FE-971F-415D-9D3C-C789B0D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29</TotalTime>
  <Pages>2</Pages>
  <Words>309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</cp:revision>
  <cp:lastPrinted>2023-11-20T12:47:00Z</cp:lastPrinted>
  <dcterms:created xsi:type="dcterms:W3CDTF">2024-03-11T14:28:00Z</dcterms:created>
  <dcterms:modified xsi:type="dcterms:W3CDTF">2024-03-20T14:47:00Z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